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C58DE0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E513F" w:rsidRDefault="00345B9B" w14:paraId="3849F31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1DFCD98B22D4518B1E35A0B678EA8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826d575-b4cf-4caa-94cf-4d106838541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möjligheten att införa tydliga nationella krav på progression och närvaro inom sfi-undervisningen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D783FBC108E4B46B75B0E3971A4F86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5CD38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47F69" w:rsidP="009353E6" w:rsidRDefault="000245BA" w14:paraId="2D43A55A" w14:textId="77777777">
      <w:pPr>
        <w:ind w:firstLine="0"/>
      </w:pPr>
      <w:r w:rsidRPr="008D64A8">
        <w:t>Svenska för invandrare (SFI) är en central del av integrationspolitiken. Kunskaper i svenska är en grundförutsättning för att etablera sig på arbetsmarknaden, delta i samhällslivet och nå egen försörjning. Trots detta saknas i dag tydliga nationella krav på närvaro och progression inom SFI.</w:t>
      </w:r>
    </w:p>
    <w:p xmlns:w14="http://schemas.microsoft.com/office/word/2010/wordml" w:rsidR="00847F69" w:rsidP="00847F69" w:rsidRDefault="000245BA" w14:paraId="5716BAE8" w14:textId="77777777">
      <w:r w:rsidRPr="008D64A8">
        <w:t>I många kommuner vittnar lärare och ansvariga om att undervisningen drar ut på tiden utan att studieresultat nås. Det leder till att människor fastnar i utanförskap och blir beroende av bidrag, istället för att snabbare komma in i arbete.</w:t>
      </w:r>
    </w:p>
    <w:p xmlns:w14="http://schemas.microsoft.com/office/word/2010/wordml" w:rsidR="00847F69" w:rsidP="00847F69" w:rsidRDefault="000245BA" w14:paraId="4CE727A5" w14:textId="77777777">
      <w:r w:rsidRPr="008D64A8">
        <w:t>Internationella jämförelser visar att Sverige har längre etableringstid för nyanlända än många andra EU-länder. Ett skäl är att språkundervisningen inte är tillräckligt effektiv eller kravställande. Samtidigt finns det goda exempel på kommuner som arbetar med tydliga individuella mål, uppföljning och krav på progression – vilket ger bättre resultat.</w:t>
      </w:r>
    </w:p>
    <w:p xmlns:w14="http://schemas.microsoft.com/office/word/2010/wordml" w:rsidRPr="008D64A8" w:rsidR="000245BA" w:rsidP="00847F69" w:rsidRDefault="000245BA" w14:paraId="6DABA0D9" w14:textId="28973C0B">
      <w:r w:rsidRPr="008D64A8">
        <w:lastRenderedPageBreak/>
        <w:t>För att alla nyanlända ska få en likvärdig chans att snabbt lära sig svenska och etablera sig bör regeringen därför utreda möjligheten att införa nationella krav på progression och närvaro i SFI. Det skulle ge både tydligare incitament för den enskilde och starkare verktyg för kommunerna att säkerställa kvaliteten i undervisningen.</w:t>
      </w:r>
    </w:p>
    <w:p xmlns:w14="http://schemas.microsoft.com/office/word/2010/wordml" w:rsidRPr="00422B9E" w:rsidR="00422B9E" w:rsidP="008E0FE2" w:rsidRDefault="00422B9E" w14:paraId="1E2B8AA8" w14:textId="184DEB70">
      <w:pPr>
        <w:pStyle w:val="Normalutanindragellerluft"/>
      </w:pPr>
    </w:p>
    <w:p xmlns:w14="http://schemas.microsoft.com/office/word/2010/wordml" w:rsidR="00BB6339" w:rsidP="008E0FE2" w:rsidRDefault="00BB6339" w14:paraId="077313B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9DD2762E3D401690B7148EDD0916B6"/>
        </w:placeholder>
      </w:sdtPr>
      <w:sdtEndPr/>
      <w:sdtContent>
        <w:p xmlns:w14="http://schemas.microsoft.com/office/word/2010/wordml" w:rsidR="00DE513F" w:rsidP="00345B9B" w:rsidRDefault="00DE513F" w14:paraId="51DB6609" w14:textId="77777777">
          <w:pPr/>
          <w:r/>
        </w:p>
        <w:p xmlns:w14="http://schemas.microsoft.com/office/word/2010/wordml" w:rsidR="00DE513F" w:rsidP="00345B9B" w:rsidRDefault="00DE513F" w14:paraId="73083CF9" w14:textId="5A68234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Gustafsson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43CA1CD" w14:textId="1E181FF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CDE3" w14:textId="77777777" w:rsidR="000245BA" w:rsidRDefault="000245BA" w:rsidP="000C1CAD">
      <w:pPr>
        <w:spacing w:line="240" w:lineRule="auto"/>
      </w:pPr>
      <w:r>
        <w:separator/>
      </w:r>
    </w:p>
  </w:endnote>
  <w:endnote w:type="continuationSeparator" w:id="0">
    <w:p w14:paraId="01E8F27B" w14:textId="77777777" w:rsidR="000245BA" w:rsidRDefault="000245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EB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80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0A2D" w14:textId="131A3BEC" w:rsidR="00262EA3" w:rsidRPr="00345B9B" w:rsidRDefault="00262EA3" w:rsidP="00345B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27B3" w14:textId="77777777" w:rsidR="000245BA" w:rsidRDefault="000245BA" w:rsidP="000C1CAD">
      <w:pPr>
        <w:spacing w:line="240" w:lineRule="auto"/>
      </w:pPr>
      <w:r>
        <w:separator/>
      </w:r>
    </w:p>
  </w:footnote>
  <w:footnote w:type="continuationSeparator" w:id="0">
    <w:p w14:paraId="52496A56" w14:textId="77777777" w:rsidR="000245BA" w:rsidRDefault="000245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BF5DE7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C5E919" wp14:anchorId="1518DC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45B9B" w14:paraId="784CCAE8" w14:textId="083064D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7656ADFCC3F41F8969FA1840D39EB5A"/>
                              </w:placeholder>
                              <w:text/>
                            </w:sdtPr>
                            <w:sdtEndPr/>
                            <w:sdtContent>
                              <w:r w:rsidR="000245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D29ADE2945406BA05621A295EA726F"/>
                              </w:placeholder>
                              <w:text/>
                            </w:sdtPr>
                            <w:sdtEndPr/>
                            <w:sdtContent>
                              <w:r w:rsidR="005B3D36">
                                <w:t>1777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18DC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5B9B" w14:paraId="784CCAE8" w14:textId="083064D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7656ADFCC3F41F8969FA1840D39EB5A"/>
                        </w:placeholder>
                        <w:text/>
                      </w:sdtPr>
                      <w:sdtEndPr/>
                      <w:sdtContent>
                        <w:r w:rsidR="000245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D29ADE2945406BA05621A295EA726F"/>
                        </w:placeholder>
                        <w:text/>
                      </w:sdtPr>
                      <w:sdtEndPr/>
                      <w:sdtContent>
                        <w:r w:rsidR="005B3D36">
                          <w:t>1777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6467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C2151A8" w14:textId="77777777">
    <w:pPr>
      <w:jc w:val="right"/>
    </w:pPr>
  </w:p>
  <w:p w:rsidR="00262EA3" w:rsidP="00776B74" w:rsidRDefault="00262EA3" w14:paraId="154675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45B9B" w14:paraId="64D00D0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AE5056" wp14:anchorId="448C55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45B9B" w14:paraId="1C910FB4" w14:textId="18DEC34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245B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B3D36">
          <w:t>1777</w:t>
        </w:r>
      </w:sdtContent>
    </w:sdt>
  </w:p>
  <w:p w:rsidRPr="008227B3" w:rsidR="00262EA3" w:rsidP="008227B3" w:rsidRDefault="00345B9B" w14:paraId="041422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45B9B" w14:paraId="137914ED" w14:textId="7C03109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:3039</w:t>
        </w:r>
      </w:sdtContent>
    </w:sdt>
  </w:p>
  <w:p w:rsidR="00262EA3" w:rsidP="00E03A3D" w:rsidRDefault="00345B9B" w14:paraId="27248877" w14:textId="2B3F2C9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7656ADFCC3F41F8969FA1840D39EB5A"/>
        </w:placeholder>
        <w15:appearance w15:val="hidden"/>
        <w:text/>
      </w:sdtPr>
      <w:sdtEndPr/>
      <w:sdtContent>
        <w:r>
          <w:t>av Cecilia Gustafsson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4D29ADE2945406BA05621A295EA726F"/>
      </w:placeholder>
      <w:text/>
    </w:sdtPr>
    <w:sdtEndPr/>
    <w:sdtContent>
      <w:p w:rsidR="00262EA3" w:rsidP="00283E0F" w:rsidRDefault="000245BA" w14:paraId="3F93F1D5" w14:textId="54DA69BC">
        <w:pPr>
          <w:pStyle w:val="FSHRub2"/>
        </w:pPr>
        <w:r>
          <w:t>Krav på progression och närvaro i sfi-undervisningen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B13F7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245B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5BA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73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B9B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29F0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D36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F69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3E6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358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24E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13F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E2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B93409"/>
  <w15:chartTrackingRefBased/>
  <w15:docId w15:val="{B9BE8582-4AA2-4D8B-BC45-CBE8E983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DFCD98B22D4518B1E35A0B678EA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04CB0-352C-4DE0-8B52-87EB14C6FFDB}"/>
      </w:docPartPr>
      <w:docPartBody>
        <w:p w:rsidR="00F407A1" w:rsidRDefault="00F407A1">
          <w:pPr>
            <w:pStyle w:val="91DFCD98B22D4518B1E35A0B678EA8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6C3283890C47F481EC784095DB4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7F61B-7735-44E0-AE23-10BB8655F36E}"/>
      </w:docPartPr>
      <w:docPartBody>
        <w:p w:rsidR="00F407A1" w:rsidRDefault="00F407A1">
          <w:pPr>
            <w:pStyle w:val="C96C3283890C47F481EC784095DB4C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D783FBC108E4B46B75B0E3971A4F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11286-7CAE-4DF1-A65F-D5AFA840B8A8}"/>
      </w:docPartPr>
      <w:docPartBody>
        <w:p w:rsidR="00F407A1" w:rsidRDefault="00F407A1">
          <w:pPr>
            <w:pStyle w:val="0D783FBC108E4B46B75B0E3971A4F8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9DD2762E3D401690B7148EDD091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BE9D16-3120-4DFC-BAA3-9BD78E55C7B8}"/>
      </w:docPartPr>
      <w:docPartBody>
        <w:p w:rsidR="00F407A1" w:rsidRDefault="00F407A1">
          <w:pPr>
            <w:pStyle w:val="B69DD2762E3D401690B7148EDD0916B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7656ADFCC3F41F8969FA1840D39E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63CB4-7AC4-4EF9-8F6C-EC8E34BAC08B}"/>
      </w:docPartPr>
      <w:docPartBody>
        <w:p w:rsidR="00F407A1" w:rsidRDefault="00F407A1">
          <w:pPr>
            <w:pStyle w:val="B7656ADFCC3F41F8969FA1840D39EB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D29ADE2945406BA05621A295EA7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71C03-D87C-478F-A764-BA60DCA4FA77}"/>
      </w:docPartPr>
      <w:docPartBody>
        <w:p w:rsidR="00F407A1" w:rsidRDefault="00F407A1">
          <w:pPr>
            <w:pStyle w:val="E4D29ADE2945406BA05621A295EA726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A1"/>
    <w:rsid w:val="00F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DFCD98B22D4518B1E35A0B678EA8BA">
    <w:name w:val="91DFCD98B22D4518B1E35A0B678EA8BA"/>
  </w:style>
  <w:style w:type="paragraph" w:customStyle="1" w:styleId="C96C3283890C47F481EC784095DB4CB0">
    <w:name w:val="C96C3283890C47F481EC784095DB4CB0"/>
  </w:style>
  <w:style w:type="paragraph" w:customStyle="1" w:styleId="0D783FBC108E4B46B75B0E3971A4F86D">
    <w:name w:val="0D783FBC108E4B46B75B0E3971A4F86D"/>
  </w:style>
  <w:style w:type="paragraph" w:customStyle="1" w:styleId="B69DD2762E3D401690B7148EDD0916B6">
    <w:name w:val="B69DD2762E3D401690B7148EDD0916B6"/>
  </w:style>
  <w:style w:type="paragraph" w:customStyle="1" w:styleId="B7656ADFCC3F41F8969FA1840D39EB5A">
    <w:name w:val="B7656ADFCC3F41F8969FA1840D39EB5A"/>
  </w:style>
  <w:style w:type="paragraph" w:customStyle="1" w:styleId="E4D29ADE2945406BA05621A295EA726F">
    <w:name w:val="E4D29ADE2945406BA05621A295EA7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8D3ED0-08BF-41D3-AFA9-7CA7FB87D6EF}"/>
</file>

<file path=customXml/itemProps2.xml><?xml version="1.0" encoding="utf-8"?>
<ds:datastoreItem xmlns:ds="http://schemas.openxmlformats.org/officeDocument/2006/customXml" ds:itemID="{F5DFA134-30BC-425E-A5D6-8A795871C0DD}"/>
</file>

<file path=customXml/itemProps3.xml><?xml version="1.0" encoding="utf-8"?>
<ds:datastoreItem xmlns:ds="http://schemas.openxmlformats.org/officeDocument/2006/customXml" ds:itemID="{A20E3E63-1309-43BD-A7CA-399FD61A92C2}"/>
</file>

<file path=customXml/itemProps4.xml><?xml version="1.0" encoding="utf-8"?>
<ds:datastoreItem xmlns:ds="http://schemas.openxmlformats.org/officeDocument/2006/customXml" ds:itemID="{4C6A3552-3708-4E0D-9AC9-02B86C1C6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1292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M1777 Inför krav på progression och närvaro i SFI undervisningen</vt:lpstr>
      <vt:lpstr>
      </vt:lpstr>
    </vt:vector>
  </TitlesOfParts>
  <Company>Sveriges riksdag</Company>
  <LinksUpToDate>false</LinksUpToDate>
  <CharactersWithSpaces>1505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