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030E4" w:rsidR="00C57C2E" w:rsidP="00C57C2E" w:rsidRDefault="001F4293" w14:paraId="5A1822F9" w14:textId="77777777">
      <w:pPr>
        <w:pStyle w:val="Normalutanindragellerluft"/>
      </w:pPr>
      <w:bookmarkStart w:name="_GoBack" w:id="0"/>
      <w:bookmarkEnd w:id="0"/>
      <w:r w:rsidRPr="009030E4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E1D76CE54BA46C28F068AFAD6B91D74"/>
        </w:placeholder>
        <w15:appearance w15:val="hidden"/>
        <w:text/>
      </w:sdtPr>
      <w:sdtEndPr/>
      <w:sdtContent>
        <w:p w:rsidRPr="009030E4" w:rsidR="00AF30DD" w:rsidP="00CC4C93" w:rsidRDefault="00AF30DD" w14:paraId="5A1822FA" w14:textId="77777777">
          <w:pPr>
            <w:pStyle w:val="Rubrik1"/>
          </w:pPr>
          <w:r w:rsidRPr="009030E4">
            <w:t>Förslag till riksdagsbeslut</w:t>
          </w:r>
        </w:p>
      </w:sdtContent>
    </w:sdt>
    <w:sdt>
      <w:sdtPr>
        <w:alias w:val="Yrkande 1"/>
        <w:tag w:val="74e8f4c7-3e66-4588-918b-6ca39680aab1"/>
        <w:id w:val="-1770837743"/>
        <w:lock w:val="sdtLocked"/>
      </w:sdtPr>
      <w:sdtEndPr/>
      <w:sdtContent>
        <w:p w:rsidR="004C7178" w:rsidRDefault="00A9453B" w14:paraId="5A1822FB" w14:textId="77777777">
          <w:pPr>
            <w:pStyle w:val="Frslagstext"/>
          </w:pPr>
          <w:r>
            <w:t>Riksdagen ställer sig bakom det som anförs i motionen om att överväga att se över möjligheten att införa ett skatteavdrag för privatpersoner som gäller gymkort och vissa kostnader i samband med träning, tävling och motion och tillkännager detta för regeringen.</w:t>
          </w:r>
        </w:p>
      </w:sdtContent>
    </w:sdt>
    <w:p w:rsidRPr="009030E4" w:rsidR="00AF30DD" w:rsidP="00AF30DD" w:rsidRDefault="000156D9" w14:paraId="5A1822FC" w14:textId="77777777">
      <w:pPr>
        <w:pStyle w:val="Rubrik1"/>
      </w:pPr>
      <w:bookmarkStart w:name="MotionsStart" w:id="1"/>
      <w:bookmarkEnd w:id="1"/>
      <w:r w:rsidRPr="009030E4">
        <w:t>Motivering</w:t>
      </w:r>
    </w:p>
    <w:p w:rsidRPr="009030E4" w:rsidR="0023207C" w:rsidP="009030E4" w:rsidRDefault="0023207C" w14:paraId="5A1822FD" w14:textId="77777777">
      <w:pPr>
        <w:pStyle w:val="Normalutanindragellerluft"/>
        <w:jc w:val="both"/>
      </w:pPr>
      <w:r w:rsidRPr="009030E4">
        <w:t xml:space="preserve">Regelbunden motion gör att vi lever både längre och friskare liv. Det finns ett egenvärde i att fler motionerar då livskvaliteten förbättras. Samtidigt så leder det även till att behovet av läkemedel, sjukvård och sjukfrånvaro minskar när folkhälsan blir bättre vilket i förlängningen begränsar de offentliga utgifterna. Det är också bra för samhällsekonomin om vi lever bra och hälsosamma liv. </w:t>
      </w:r>
    </w:p>
    <w:p w:rsidRPr="009030E4" w:rsidR="0023207C" w:rsidP="009030E4" w:rsidRDefault="0023207C" w14:paraId="5A1822FE" w14:textId="77777777">
      <w:pPr>
        <w:pStyle w:val="Normalutanindragellerluft"/>
        <w:jc w:val="both"/>
      </w:pPr>
    </w:p>
    <w:p w:rsidRPr="009030E4" w:rsidR="00AF30DD" w:rsidP="009030E4" w:rsidRDefault="0023207C" w14:paraId="5A1822FF" w14:textId="77777777">
      <w:pPr>
        <w:pStyle w:val="Normalutanindragellerluft"/>
        <w:jc w:val="both"/>
      </w:pPr>
      <w:r w:rsidRPr="009030E4">
        <w:t>För att stärka en utveckling där allt fler motionerar och tar hand om sin egen hälsa kan skatteavdrag för privatpersoner gällande gymkort och vissa kostnader i samband med träning, tävling och motion göra att fler tar till sig en mer rörlig livsstil.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653AB294EE476E86C4D7CD1075B0DF"/>
        </w:placeholder>
        <w15:appearance w15:val="hidden"/>
      </w:sdtPr>
      <w:sdtEndPr>
        <w:rPr>
          <w:noProof w:val="0"/>
        </w:rPr>
      </w:sdtEndPr>
      <w:sdtContent>
        <w:p w:rsidRPr="00ED19F0" w:rsidR="00865E70" w:rsidP="00492723" w:rsidRDefault="00C449E9" w14:paraId="5A18230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4085A" w:rsidRDefault="00B4085A" w14:paraId="5A182304" w14:textId="77777777"/>
    <w:sectPr w:rsidR="00B4085A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82306" w14:textId="77777777" w:rsidR="00FA7C90" w:rsidRDefault="00FA7C90" w:rsidP="000C1CAD">
      <w:pPr>
        <w:spacing w:line="240" w:lineRule="auto"/>
      </w:pPr>
      <w:r>
        <w:separator/>
      </w:r>
    </w:p>
  </w:endnote>
  <w:endnote w:type="continuationSeparator" w:id="0">
    <w:p w14:paraId="5A182307" w14:textId="77777777" w:rsidR="00FA7C90" w:rsidRDefault="00FA7C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C6D9" w14:textId="77777777" w:rsidR="00C449E9" w:rsidRDefault="00C449E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230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2312" w14:textId="77777777" w:rsidR="00146E2A" w:rsidRDefault="00146E2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201509081524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201510051053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10:53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10:53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82304" w14:textId="77777777" w:rsidR="00FA7C90" w:rsidRDefault="00FA7C90" w:rsidP="000C1CAD">
      <w:pPr>
        <w:spacing w:line="240" w:lineRule="auto"/>
      </w:pPr>
      <w:r>
        <w:separator/>
      </w:r>
    </w:p>
  </w:footnote>
  <w:footnote w:type="continuationSeparator" w:id="0">
    <w:p w14:paraId="5A182305" w14:textId="77777777" w:rsidR="00FA7C90" w:rsidRDefault="00FA7C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9" w:rsidRDefault="00C449E9" w14:paraId="2AE28D91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9" w:rsidRDefault="00C449E9" w14:paraId="3849222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A18230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449E9" w14:paraId="5A18230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:1690</w:t>
        </w:r>
      </w:sdtContent>
    </w:sdt>
  </w:p>
  <w:p w:rsidR="00A42228" w:rsidP="00283E0F" w:rsidRDefault="00C449E9" w14:paraId="5A18230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32A52" w14:paraId="5A182310" w14:textId="77777777">
        <w:pPr>
          <w:pStyle w:val="FSHRub2"/>
        </w:pPr>
        <w:r>
          <w:t>Skatteavdrag för gymkort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A1823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32A5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24B3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6E2A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207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196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72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B5D7B"/>
    <w:rsid w:val="004C08A1"/>
    <w:rsid w:val="004C5B7D"/>
    <w:rsid w:val="004C6AA7"/>
    <w:rsid w:val="004C6CF3"/>
    <w:rsid w:val="004C7178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2A52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140E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8A6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0E4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453B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085A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49E9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3EC6"/>
    <w:rsid w:val="00D36559"/>
    <w:rsid w:val="00D3655C"/>
    <w:rsid w:val="00D369A2"/>
    <w:rsid w:val="00D40325"/>
    <w:rsid w:val="00D441D3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5B7B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19A0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7C90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1822F9"/>
  <w15:chartTrackingRefBased/>
  <w15:docId w15:val="{7F766A09-6E1F-45DB-A195-6444263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1D76CE54BA46C28F068AFAD6B91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D1B14-E585-4566-AD8B-346320CA8EF6}"/>
      </w:docPartPr>
      <w:docPartBody>
        <w:p w:rsidR="000F275C" w:rsidRDefault="005B0229">
          <w:pPr>
            <w:pStyle w:val="CE1D76CE54BA46C28F068AFAD6B91D7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653AB294EE476E86C4D7CD1075B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5FA82-4ED8-4434-85B5-A3BDE8F77154}"/>
      </w:docPartPr>
      <w:docPartBody>
        <w:p w:rsidR="000F275C" w:rsidRDefault="005B0229">
          <w:pPr>
            <w:pStyle w:val="01653AB294EE476E86C4D7CD1075B0D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9"/>
    <w:rsid w:val="00043961"/>
    <w:rsid w:val="000F275C"/>
    <w:rsid w:val="002046C0"/>
    <w:rsid w:val="005B0229"/>
    <w:rsid w:val="007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1D76CE54BA46C28F068AFAD6B91D74">
    <w:name w:val="CE1D76CE54BA46C28F068AFAD6B91D74"/>
  </w:style>
  <w:style w:type="paragraph" w:customStyle="1" w:styleId="07E9FD473DEC4D04B772995C2C32D2B7">
    <w:name w:val="07E9FD473DEC4D04B772995C2C32D2B7"/>
  </w:style>
  <w:style w:type="paragraph" w:customStyle="1" w:styleId="01653AB294EE476E86C4D7CD1075B0DF">
    <w:name w:val="01653AB294EE476E86C4D7CD1075B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4786</RubrikLookup>
    <MotionGuid xmlns="00d11361-0b92-4bae-a181-288d6a55b763">de767982-dd5c-4431-a2d3-b63e0cbf9611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24B8-DDC1-43E1-82BF-34A9F724A21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2B92E34-E91F-448C-93AF-0226B075A93D}"/>
</file>

<file path=customXml/itemProps4.xml><?xml version="1.0" encoding="utf-8"?>
<ds:datastoreItem xmlns:ds="http://schemas.openxmlformats.org/officeDocument/2006/customXml" ds:itemID="{315018F7-E9BD-40D5-8046-B2F1DC9D5B21}"/>
</file>

<file path=customXml/itemProps5.xml><?xml version="1.0" encoding="utf-8"?>
<ds:datastoreItem xmlns:ds="http://schemas.openxmlformats.org/officeDocument/2006/customXml" ds:itemID="{7FA0BB06-9516-4E94-8872-93A58FF5472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1</Pages>
  <Words>151</Words>
  <Characters>826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201516M1163 Skatteavdrag för gymkort</vt:lpstr>
      <vt:lpstr/>
    </vt:vector>
  </TitlesOfParts>
  <Company>Sveriges riksdag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201516M1163 Skatteavdrag för gymkort</dc:title>
  <dc:subject/>
  <dc:creator>Marcus Morfeldt</dc:creator>
  <cp:keywords/>
  <dc:description/>
  <cp:lastModifiedBy>Annalena Hanell</cp:lastModifiedBy>
  <cp:revision>12</cp:revision>
  <cp:lastPrinted>2015-10-05T08:53:00Z</cp:lastPrinted>
  <dcterms:created xsi:type="dcterms:W3CDTF">2015-09-08T13:24:00Z</dcterms:created>
  <dcterms:modified xsi:type="dcterms:W3CDTF">2015-10-05T17:49:00Z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*T47FA36BBBCE5*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https://filur.riksdagen.se/drop/DropOffLibrary/T47FA36BBBCE5.docx</vt:lpwstr>
  </property>
  <property fmtid="{D5CDD505-2E9C-101B-9397-08002B2CF9AE}" pid="11" name="RevisionsOn">
    <vt:lpwstr>1</vt:lpwstr>
  </property>
</Properties>
</file>