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72F3" w:rsidRPr="0005379C" w:rsidTr="00A872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72F3" w:rsidRPr="0005379C" w:rsidRDefault="00F456DF" w:rsidP="00A872F3">
            <w:pPr>
              <w:pStyle w:val="RSKRbeteckning"/>
              <w:spacing w:before="240"/>
            </w:pPr>
            <w:r w:rsidRPr="0005379C">
              <w:t>Riksdagsskrivelse</w:t>
            </w:r>
          </w:p>
          <w:p w:rsidR="00A872F3" w:rsidRPr="0005379C" w:rsidRDefault="00F456DF" w:rsidP="00A872F3">
            <w:pPr>
              <w:pStyle w:val="RSKRbeteckning"/>
            </w:pPr>
            <w:r w:rsidRPr="0005379C">
              <w:t>2010/11</w:t>
            </w:r>
            <w:r w:rsidR="00A872F3" w:rsidRPr="0005379C">
              <w:t>:</w:t>
            </w:r>
            <w:r w:rsidRPr="0005379C">
              <w:t>78</w:t>
            </w:r>
          </w:p>
        </w:tc>
        <w:tc>
          <w:tcPr>
            <w:tcW w:w="1134" w:type="dxa"/>
          </w:tcPr>
          <w:p w:rsidR="00A872F3" w:rsidRPr="0005379C" w:rsidRDefault="0005379C" w:rsidP="00A872F3">
            <w:pPr>
              <w:jc w:val="right"/>
            </w:pPr>
            <w:r w:rsidRPr="000537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2F3" w:rsidRPr="0005379C" w:rsidTr="00A872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72F3" w:rsidRPr="0005379C" w:rsidRDefault="00A872F3">
            <w:pPr>
              <w:rPr>
                <w:sz w:val="10"/>
              </w:rPr>
            </w:pPr>
          </w:p>
        </w:tc>
      </w:tr>
    </w:tbl>
    <w:p w:rsidR="00A872F3" w:rsidRPr="0005379C" w:rsidRDefault="00A872F3"/>
    <w:p w:rsidR="00A872F3" w:rsidRPr="0005379C" w:rsidRDefault="00F456DF" w:rsidP="00A872F3">
      <w:pPr>
        <w:pStyle w:val="Mottagare1"/>
      </w:pPr>
      <w:r w:rsidRPr="0005379C">
        <w:t>Regeringen</w:t>
      </w:r>
    </w:p>
    <w:p w:rsidR="00A872F3" w:rsidRPr="0005379C" w:rsidRDefault="00F456DF" w:rsidP="00A872F3">
      <w:pPr>
        <w:pStyle w:val="Mottagare2"/>
      </w:pPr>
      <w:r w:rsidRPr="0005379C">
        <w:t>Finansdepartementet</w:t>
      </w:r>
    </w:p>
    <w:p w:rsidR="00A872F3" w:rsidRPr="0005379C" w:rsidRDefault="00A872F3" w:rsidP="00A872F3">
      <w:r w:rsidRPr="0005379C">
        <w:t xml:space="preserve">Med överlämnande av </w:t>
      </w:r>
      <w:r w:rsidR="00F456DF" w:rsidRPr="0005379C">
        <w:t>skatteutskottet</w:t>
      </w:r>
      <w:r w:rsidRPr="0005379C">
        <w:t xml:space="preserve">s betänkande </w:t>
      </w:r>
      <w:r w:rsidR="00F456DF" w:rsidRPr="0005379C">
        <w:t>2010/11</w:t>
      </w:r>
      <w:r w:rsidRPr="0005379C">
        <w:t>:</w:t>
      </w:r>
      <w:r w:rsidR="00F456DF" w:rsidRPr="0005379C">
        <w:t>SkU18</w:t>
      </w:r>
      <w:r w:rsidRPr="0005379C">
        <w:t xml:space="preserve"> </w:t>
      </w:r>
      <w:r w:rsidR="00F456DF" w:rsidRPr="0005379C">
        <w:t>Förlängd ansökningstid för återbetalning av mervärdesskatt avseende återbetalningsperioder under 2009</w:t>
      </w:r>
      <w:r w:rsidRPr="0005379C">
        <w:t xml:space="preserve"> får jag anmäla att riksdagen denna dag bifallit utskottets förslag till riksdagsbeslut.</w:t>
      </w:r>
    </w:p>
    <w:p w:rsidR="00A872F3" w:rsidRPr="0005379C" w:rsidRDefault="00A872F3" w:rsidP="00A872F3">
      <w:pPr>
        <w:pStyle w:val="Stockholm"/>
      </w:pPr>
      <w:r w:rsidRPr="0005379C">
        <w:t xml:space="preserve">Stockholm </w:t>
      </w:r>
      <w:r w:rsidR="00F456DF" w:rsidRPr="0005379C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72F3" w:rsidRPr="0005379C" w:rsidTr="00A872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72F3" w:rsidRPr="0005379C" w:rsidRDefault="00F456DF" w:rsidP="00A872F3">
            <w:pPr>
              <w:pStyle w:val="AvsTalman"/>
            </w:pPr>
            <w:r w:rsidRPr="0005379C">
              <w:t>Per Westerberg</w:t>
            </w:r>
          </w:p>
        </w:tc>
        <w:tc>
          <w:tcPr>
            <w:tcW w:w="3628" w:type="dxa"/>
          </w:tcPr>
          <w:p w:rsidR="00A872F3" w:rsidRPr="0005379C" w:rsidRDefault="00F456DF" w:rsidP="00A872F3">
            <w:pPr>
              <w:pStyle w:val="AvsTjnsteman"/>
            </w:pPr>
            <w:r w:rsidRPr="0005379C">
              <w:t>Ulf Christoffersson</w:t>
            </w:r>
          </w:p>
        </w:tc>
      </w:tr>
    </w:tbl>
    <w:p w:rsidR="00D85057" w:rsidRPr="0005379C" w:rsidRDefault="00D85057" w:rsidP="00A872F3"/>
    <w:sectPr w:rsidR="00D85057" w:rsidRPr="0005379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3"/>
    <w:rsid w:val="0005379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7703"/>
    <w:rsid w:val="007D2903"/>
    <w:rsid w:val="00852286"/>
    <w:rsid w:val="00860608"/>
    <w:rsid w:val="008B08D2"/>
    <w:rsid w:val="008D022D"/>
    <w:rsid w:val="009417EF"/>
    <w:rsid w:val="009A00CF"/>
    <w:rsid w:val="009F0EC7"/>
    <w:rsid w:val="00A16D59"/>
    <w:rsid w:val="00A872F3"/>
    <w:rsid w:val="00AC3A6D"/>
    <w:rsid w:val="00BB222A"/>
    <w:rsid w:val="00BB66ED"/>
    <w:rsid w:val="00C1040E"/>
    <w:rsid w:val="00C72B82"/>
    <w:rsid w:val="00D644E9"/>
    <w:rsid w:val="00D85057"/>
    <w:rsid w:val="00DC0766"/>
    <w:rsid w:val="00E52A18"/>
    <w:rsid w:val="00E570D1"/>
    <w:rsid w:val="00F456D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223F00-723C-4F33-AA94-71AE82C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344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78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Förlängd ansökningstid för återbetalning av mervärdesskatt avseende återbetalningsperioder under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