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695B5458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3F375B">
              <w:rPr>
                <w:b/>
                <w:sz w:val="22"/>
                <w:szCs w:val="22"/>
              </w:rPr>
              <w:t>51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03FA8367" w:rsidR="0096348C" w:rsidRPr="00477C9F" w:rsidRDefault="009D1BB5" w:rsidP="003F375B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9900A1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A37318">
              <w:rPr>
                <w:sz w:val="22"/>
                <w:szCs w:val="22"/>
              </w:rPr>
              <w:t>0</w:t>
            </w:r>
            <w:r w:rsidR="00200488">
              <w:rPr>
                <w:sz w:val="22"/>
                <w:szCs w:val="22"/>
              </w:rPr>
              <w:t>6</w:t>
            </w:r>
            <w:r w:rsidR="00A37318">
              <w:rPr>
                <w:sz w:val="22"/>
                <w:szCs w:val="22"/>
              </w:rPr>
              <w:t>-</w:t>
            </w:r>
            <w:r w:rsidR="003F375B">
              <w:rPr>
                <w:sz w:val="22"/>
                <w:szCs w:val="22"/>
              </w:rPr>
              <w:t>18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268169C7" w14:textId="41A34902" w:rsidR="0046536B" w:rsidRDefault="00200488" w:rsidP="00200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 w:rsidR="0046536B">
              <w:rPr>
                <w:sz w:val="22"/>
                <w:szCs w:val="22"/>
              </w:rPr>
              <w:t>9.34</w:t>
            </w:r>
          </w:p>
          <w:p w14:paraId="40538019" w14:textId="6010BF48" w:rsidR="0096348C" w:rsidRPr="00AD7BDD" w:rsidRDefault="0046536B" w:rsidP="00200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9.38–</w:t>
            </w:r>
            <w:r w:rsidR="00200488" w:rsidRPr="00E85666">
              <w:rPr>
                <w:sz w:val="22"/>
                <w:szCs w:val="22"/>
              </w:rPr>
              <w:t>9.4</w:t>
            </w:r>
            <w:r>
              <w:rPr>
                <w:sz w:val="22"/>
                <w:szCs w:val="22"/>
              </w:rPr>
              <w:t>0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A45577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411E14B6" w14:textId="77777777" w:rsidR="00E85666" w:rsidRPr="00A95E9F" w:rsidRDefault="00E85666" w:rsidP="00E8566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95E9F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3A0D6BF9" w14:textId="77777777" w:rsidR="00E85666" w:rsidRPr="00A95E9F" w:rsidRDefault="00E85666" w:rsidP="00E8566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FF411D7" w14:textId="77777777" w:rsidR="00E85666" w:rsidRPr="00A95E9F" w:rsidRDefault="00E85666" w:rsidP="00E8566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Utskottet justerade protokoll 2018/19:50.</w:t>
            </w:r>
          </w:p>
          <w:p w14:paraId="40538024" w14:textId="77777777" w:rsidR="009C51B0" w:rsidRPr="00A95E9F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A45577">
        <w:tc>
          <w:tcPr>
            <w:tcW w:w="567" w:type="dxa"/>
          </w:tcPr>
          <w:p w14:paraId="40538026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75B18DE6" w14:textId="77777777" w:rsidR="00E85666" w:rsidRPr="00A95E9F" w:rsidRDefault="00E85666" w:rsidP="00E8566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95E9F">
              <w:rPr>
                <w:b/>
                <w:snapToGrid w:val="0"/>
                <w:sz w:val="22"/>
                <w:szCs w:val="22"/>
              </w:rPr>
              <w:t>Avsägelser och kompletteringsval</w:t>
            </w:r>
          </w:p>
          <w:p w14:paraId="379D9808" w14:textId="77777777" w:rsidR="00E85666" w:rsidRPr="00A95E9F" w:rsidRDefault="00E85666" w:rsidP="00E8566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3DE3EE7" w14:textId="77777777" w:rsidR="00E85666" w:rsidRPr="00A95E9F" w:rsidRDefault="00E85666" w:rsidP="00E8566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Kanslichefen anmälde följande avsägelser:</w:t>
            </w:r>
          </w:p>
          <w:p w14:paraId="701FEF25" w14:textId="77777777" w:rsidR="00E85666" w:rsidRPr="00A95E9F" w:rsidRDefault="00E85666" w:rsidP="00E85666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ind w:left="427"/>
              <w:rPr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Jörgen Berglund (M) som suppleant i konstitutionsutskottet</w:t>
            </w:r>
          </w:p>
          <w:p w14:paraId="1426465F" w14:textId="77777777" w:rsidR="00E85666" w:rsidRPr="00A95E9F" w:rsidRDefault="00E85666" w:rsidP="00E85666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ind w:left="427"/>
              <w:rPr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Carl-Oskar Bohlin (M) som suppleant i konstitutionsutskottet</w:t>
            </w:r>
          </w:p>
          <w:p w14:paraId="1B665B98" w14:textId="77777777" w:rsidR="00E85666" w:rsidRPr="00A95E9F" w:rsidRDefault="00E85666" w:rsidP="00E85666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ind w:left="427"/>
              <w:rPr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Ann-Britt Åsebol (M) som suppleant i konstitutionsutskottet</w:t>
            </w:r>
          </w:p>
          <w:p w14:paraId="40D488B8" w14:textId="77777777" w:rsidR="00E85666" w:rsidRPr="00A95E9F" w:rsidRDefault="00E85666" w:rsidP="00E8566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48DE505" w14:textId="77777777" w:rsidR="00E85666" w:rsidRPr="00A95E9F" w:rsidRDefault="00E85666" w:rsidP="00E8566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Vidare anmälde kanslichefen följande:</w:t>
            </w:r>
          </w:p>
          <w:p w14:paraId="4297B30E" w14:textId="5E794465" w:rsidR="00E85666" w:rsidRPr="00A95E9F" w:rsidRDefault="00E85666" w:rsidP="00E85666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ind w:left="427"/>
              <w:rPr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 xml:space="preserve">att Ann-Sofie Alm (M) utsetts till </w:t>
            </w:r>
            <w:r w:rsidR="00083B35">
              <w:rPr>
                <w:snapToGrid w:val="0"/>
                <w:sz w:val="22"/>
                <w:szCs w:val="22"/>
              </w:rPr>
              <w:t>suppleant</w:t>
            </w:r>
            <w:r w:rsidRPr="00A95E9F">
              <w:rPr>
                <w:snapToGrid w:val="0"/>
                <w:sz w:val="22"/>
                <w:szCs w:val="22"/>
              </w:rPr>
              <w:t xml:space="preserve"> i konstitutionsutskottet</w:t>
            </w:r>
          </w:p>
          <w:p w14:paraId="50BCE971" w14:textId="77777777" w:rsidR="00E85666" w:rsidRPr="00A95E9F" w:rsidRDefault="00E85666" w:rsidP="00E85666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ind w:left="427"/>
              <w:rPr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att Lars Beckman (M) utsetts till suppleant i konstitutionsutskottet</w:t>
            </w:r>
          </w:p>
          <w:p w14:paraId="7A546738" w14:textId="77777777" w:rsidR="00E85666" w:rsidRPr="00A95E9F" w:rsidRDefault="00E85666" w:rsidP="00E85666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ind w:left="427"/>
              <w:rPr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att Annicka Engblom (M) utsetts till suppleant i konstitutionsutskottet.</w:t>
            </w:r>
          </w:p>
          <w:p w14:paraId="40538029" w14:textId="707D2812" w:rsidR="009C51B0" w:rsidRPr="00A95E9F" w:rsidRDefault="009C51B0" w:rsidP="00E8566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A45577">
        <w:tc>
          <w:tcPr>
            <w:tcW w:w="567" w:type="dxa"/>
          </w:tcPr>
          <w:p w14:paraId="4053802B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1CAA024B" w14:textId="77777777" w:rsidR="006A151D" w:rsidRPr="00A95E9F" w:rsidRDefault="006A151D" w:rsidP="006A151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95E9F">
              <w:rPr>
                <w:b/>
                <w:snapToGrid w:val="0"/>
                <w:sz w:val="22"/>
                <w:szCs w:val="22"/>
              </w:rPr>
              <w:t>Inkomna skrivelser</w:t>
            </w:r>
          </w:p>
          <w:p w14:paraId="4126CA1E" w14:textId="77777777" w:rsidR="006A151D" w:rsidRPr="00A95E9F" w:rsidRDefault="006A151D" w:rsidP="006A151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824B6B2" w14:textId="77777777" w:rsidR="006A151D" w:rsidRPr="00A95E9F" w:rsidRDefault="006A151D" w:rsidP="006A151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Inkomna skrivelser enligt bilaga 2 anmäldes.</w:t>
            </w:r>
          </w:p>
          <w:p w14:paraId="4053802E" w14:textId="77777777" w:rsidR="003A729A" w:rsidRPr="00A95E9F" w:rsidRDefault="003A729A" w:rsidP="006A151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4" w14:textId="77777777" w:rsidTr="00A45577">
        <w:tc>
          <w:tcPr>
            <w:tcW w:w="567" w:type="dxa"/>
          </w:tcPr>
          <w:p w14:paraId="40538030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23D66" w:rsidRPr="00477C9F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598314D1" w14:textId="77777777" w:rsidR="00E85666" w:rsidRPr="002A41A1" w:rsidRDefault="00E85666" w:rsidP="00E8566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A41A1">
              <w:rPr>
                <w:b/>
                <w:snapToGrid w:val="0"/>
                <w:sz w:val="22"/>
                <w:szCs w:val="22"/>
              </w:rPr>
              <w:t>Årsbok</w:t>
            </w:r>
          </w:p>
          <w:p w14:paraId="14C26A00" w14:textId="77777777" w:rsidR="00E85666" w:rsidRPr="002A41A1" w:rsidRDefault="00E85666" w:rsidP="00E8566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1692DD6" w14:textId="05D9D635" w:rsidR="00E85666" w:rsidRPr="002A41A1" w:rsidRDefault="00E85666" w:rsidP="00E8566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A41A1">
              <w:rPr>
                <w:snapToGrid w:val="0"/>
                <w:sz w:val="22"/>
                <w:szCs w:val="22"/>
              </w:rPr>
              <w:t xml:space="preserve">Kanslichefen anmälde att Regeringskansliets årsbok för 2018 har </w:t>
            </w:r>
            <w:r w:rsidR="00AA4351">
              <w:rPr>
                <w:snapToGrid w:val="0"/>
                <w:sz w:val="22"/>
                <w:szCs w:val="22"/>
              </w:rPr>
              <w:t>överlämnats till utskottet</w:t>
            </w:r>
            <w:r w:rsidRPr="002A41A1">
              <w:rPr>
                <w:snapToGrid w:val="0"/>
                <w:sz w:val="22"/>
                <w:szCs w:val="22"/>
              </w:rPr>
              <w:t>.</w:t>
            </w:r>
          </w:p>
          <w:p w14:paraId="40538033" w14:textId="09853A13" w:rsidR="00E85666" w:rsidRPr="00E85666" w:rsidRDefault="00E85666" w:rsidP="00E8566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12BFC" w:rsidRPr="00477C9F" w14:paraId="183FEC26" w14:textId="77777777" w:rsidTr="00A45577">
        <w:tc>
          <w:tcPr>
            <w:tcW w:w="567" w:type="dxa"/>
          </w:tcPr>
          <w:p w14:paraId="7FEB287F" w14:textId="3C592416" w:rsidR="00512BFC" w:rsidRDefault="00512BF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E14E2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77D62874" w14:textId="411ED283" w:rsidR="00512BFC" w:rsidRPr="00A95E9F" w:rsidRDefault="00512BFC" w:rsidP="00512BF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95E9F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6DDAE5D8" w14:textId="77777777" w:rsidR="00512BFC" w:rsidRPr="00A95E9F" w:rsidRDefault="00512BFC" w:rsidP="00512B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1B08B7B" w14:textId="77777777" w:rsidR="00512BFC" w:rsidRPr="00A95E9F" w:rsidRDefault="00512BFC" w:rsidP="00512B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7B7D7D61" w14:textId="53A0251A" w:rsidR="00512BFC" w:rsidRPr="00A95E9F" w:rsidRDefault="00512BFC" w:rsidP="00381BA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512BFC" w:rsidRPr="00477C9F" w14:paraId="76D0C323" w14:textId="77777777" w:rsidTr="00A45577">
        <w:tc>
          <w:tcPr>
            <w:tcW w:w="567" w:type="dxa"/>
          </w:tcPr>
          <w:p w14:paraId="29EB1142" w14:textId="42CA3662" w:rsidR="00512BFC" w:rsidRDefault="00512BFC" w:rsidP="006E14E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E14E2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336AF60F" w14:textId="77777777" w:rsidR="00512BFC" w:rsidRPr="008D5309" w:rsidRDefault="00512BFC" w:rsidP="00512BF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5309">
              <w:rPr>
                <w:b/>
                <w:snapToGrid w:val="0"/>
                <w:sz w:val="22"/>
                <w:szCs w:val="22"/>
              </w:rPr>
              <w:t>Bemyndigande rörande eventuella subsidiaritetsärenden</w:t>
            </w:r>
          </w:p>
          <w:p w14:paraId="296E6BC0" w14:textId="77777777" w:rsidR="00512BFC" w:rsidRPr="008D5309" w:rsidRDefault="00512BFC" w:rsidP="00512B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C287779" w14:textId="77777777" w:rsidR="00512BFC" w:rsidRPr="008D5309" w:rsidRDefault="00512BFC" w:rsidP="00512B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5309">
              <w:rPr>
                <w:snapToGrid w:val="0"/>
                <w:sz w:val="22"/>
                <w:szCs w:val="22"/>
              </w:rPr>
              <w:t>Utskottet beslutade att till presidiet delegera rätten att under det innevarande riksmötets sommaruppehåll</w:t>
            </w:r>
          </w:p>
          <w:p w14:paraId="077C24D1" w14:textId="77777777" w:rsidR="00512BFC" w:rsidRPr="008D5309" w:rsidRDefault="00512BFC" w:rsidP="00512B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9D20D2" w14:textId="77777777" w:rsidR="00512BFC" w:rsidRPr="008D5309" w:rsidRDefault="00512BFC" w:rsidP="00512B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5309">
              <w:rPr>
                <w:snapToGrid w:val="0"/>
                <w:sz w:val="22"/>
                <w:szCs w:val="22"/>
              </w:rPr>
              <w:t>dels besluta om inhämtande av regeringens bedömning av tillämpningen av subsidiaritetsprincipen i utkast till lagstiftningsakter i enlighet med 10 kap. 10 § andra stycket riksdagsordningen,</w:t>
            </w:r>
          </w:p>
          <w:p w14:paraId="6700E949" w14:textId="77777777" w:rsidR="00512BFC" w:rsidRPr="008D5309" w:rsidRDefault="00512BFC" w:rsidP="00512B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9027CEC" w14:textId="77777777" w:rsidR="00512BFC" w:rsidRPr="008D5309" w:rsidRDefault="00512BFC" w:rsidP="00512B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5309">
              <w:rPr>
                <w:snapToGrid w:val="0"/>
                <w:sz w:val="22"/>
                <w:szCs w:val="22"/>
              </w:rPr>
              <w:t>dels besluta om att bereda andra utskott tillfälle att yttra sig om tillämpningen av subsidiaritetsprincipen i utkast till lagstiftningsakter i enlighet med 10 kap. 7 § riksdagsordningen.</w:t>
            </w:r>
          </w:p>
          <w:p w14:paraId="5F7F36AF" w14:textId="77777777" w:rsidR="00512BFC" w:rsidRPr="008D5309" w:rsidRDefault="00512BFC" w:rsidP="00512B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E61C652" w14:textId="77777777" w:rsidR="00512BFC" w:rsidRPr="008D5309" w:rsidRDefault="00512BFC" w:rsidP="00512B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5309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3A01EC3D" w14:textId="77777777" w:rsidR="00512BFC" w:rsidRPr="00A95E9F" w:rsidRDefault="00512BFC" w:rsidP="00381BA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10046F" w:rsidRPr="00477C9F" w14:paraId="7F3780CE" w14:textId="77777777" w:rsidTr="00A45577">
        <w:tc>
          <w:tcPr>
            <w:tcW w:w="567" w:type="dxa"/>
          </w:tcPr>
          <w:p w14:paraId="2824253D" w14:textId="2A7E36F1" w:rsidR="0010046F" w:rsidRPr="00477C9F" w:rsidRDefault="00381BAD" w:rsidP="006E14E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6E14E2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5585D15E" w14:textId="77777777" w:rsidR="00381BAD" w:rsidRPr="00565D29" w:rsidRDefault="00381BAD" w:rsidP="00381BA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65D29">
              <w:rPr>
                <w:b/>
                <w:snapToGrid w:val="0"/>
                <w:sz w:val="22"/>
                <w:szCs w:val="22"/>
              </w:rPr>
              <w:t>Val till Riksdagens särskilda nämnd, RSHA-nämnden</w:t>
            </w:r>
          </w:p>
          <w:p w14:paraId="09BDF7F7" w14:textId="77777777" w:rsidR="00381BAD" w:rsidRPr="00565D29" w:rsidRDefault="00381BAD" w:rsidP="00381BA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7DE7906" w14:textId="77777777" w:rsidR="00381BAD" w:rsidRPr="00565D29" w:rsidRDefault="00381BAD" w:rsidP="00381BA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65D29">
              <w:rPr>
                <w:snapToGrid w:val="0"/>
                <w:sz w:val="22"/>
                <w:szCs w:val="22"/>
              </w:rPr>
              <w:t>Utskottet utsåg följande riksdagsledamöter att vara ledamöter och ersättare i Riksdagens särskilda nämnd. Valet gäller för tiden till dess nytt val till nämnden har ägt rum efter nästa ordinarie val till riksdagen.</w:t>
            </w:r>
          </w:p>
          <w:p w14:paraId="0CD5C129" w14:textId="77777777" w:rsidR="00381BAD" w:rsidRPr="00565D29" w:rsidRDefault="00381BAD" w:rsidP="00381BA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F5FFD89" w14:textId="77777777" w:rsidR="00381BAD" w:rsidRPr="00565D29" w:rsidRDefault="00381BAD" w:rsidP="00381BAD">
            <w:pPr>
              <w:tabs>
                <w:tab w:val="left" w:pos="1701"/>
                <w:tab w:val="left" w:pos="3899"/>
                <w:tab w:val="left" w:pos="5033"/>
              </w:tabs>
              <w:rPr>
                <w:snapToGrid w:val="0"/>
                <w:sz w:val="22"/>
                <w:szCs w:val="22"/>
              </w:rPr>
            </w:pPr>
            <w:r w:rsidRPr="00565D29">
              <w:rPr>
                <w:snapToGrid w:val="0"/>
                <w:sz w:val="22"/>
                <w:szCs w:val="22"/>
                <w:u w:val="single"/>
              </w:rPr>
              <w:t>Ledamöter</w:t>
            </w:r>
            <w:r w:rsidRPr="00565D29">
              <w:rPr>
                <w:snapToGrid w:val="0"/>
                <w:sz w:val="22"/>
                <w:szCs w:val="22"/>
              </w:rPr>
              <w:tab/>
            </w:r>
            <w:r w:rsidRPr="00565D29">
              <w:rPr>
                <w:snapToGrid w:val="0"/>
                <w:sz w:val="22"/>
                <w:szCs w:val="22"/>
              </w:rPr>
              <w:tab/>
            </w:r>
            <w:r w:rsidRPr="00565D29">
              <w:rPr>
                <w:snapToGrid w:val="0"/>
                <w:sz w:val="22"/>
                <w:szCs w:val="22"/>
                <w:u w:val="single"/>
              </w:rPr>
              <w:t>Ersättare (personliga)</w:t>
            </w:r>
          </w:p>
          <w:p w14:paraId="208E6117" w14:textId="77777777" w:rsidR="00381BAD" w:rsidRPr="00565D29" w:rsidRDefault="00381BAD" w:rsidP="00381BAD">
            <w:pPr>
              <w:tabs>
                <w:tab w:val="left" w:pos="1701"/>
                <w:tab w:val="left" w:pos="2880"/>
                <w:tab w:val="left" w:pos="3975"/>
              </w:tabs>
              <w:rPr>
                <w:snapToGrid w:val="0"/>
                <w:sz w:val="22"/>
                <w:szCs w:val="22"/>
              </w:rPr>
            </w:pPr>
          </w:p>
          <w:p w14:paraId="0E4C6647" w14:textId="1CE46FC2" w:rsidR="00381BAD" w:rsidRPr="00565D29" w:rsidRDefault="00381BAD" w:rsidP="00381BAD">
            <w:pPr>
              <w:tabs>
                <w:tab w:val="left" w:pos="1701"/>
                <w:tab w:val="left" w:pos="3899"/>
              </w:tabs>
              <w:rPr>
                <w:sz w:val="22"/>
                <w:szCs w:val="22"/>
              </w:rPr>
            </w:pPr>
            <w:r w:rsidRPr="00565D29">
              <w:rPr>
                <w:sz w:val="22"/>
                <w:szCs w:val="22"/>
              </w:rPr>
              <w:t>Karin Enström</w:t>
            </w:r>
            <w:r w:rsidRPr="00565D29">
              <w:rPr>
                <w:snapToGrid w:val="0"/>
                <w:sz w:val="22"/>
                <w:szCs w:val="22"/>
              </w:rPr>
              <w:tab/>
            </w:r>
            <w:r w:rsidRPr="00565D29">
              <w:rPr>
                <w:snapToGrid w:val="0"/>
                <w:sz w:val="22"/>
                <w:szCs w:val="22"/>
              </w:rPr>
              <w:tab/>
            </w:r>
            <w:r w:rsidRPr="00565D29">
              <w:rPr>
                <w:sz w:val="22"/>
                <w:szCs w:val="22"/>
              </w:rPr>
              <w:tab/>
              <w:t xml:space="preserve">Marta Obminska </w:t>
            </w:r>
          </w:p>
          <w:p w14:paraId="23FC7A53" w14:textId="7460E762" w:rsidR="00381BAD" w:rsidRPr="00565D29" w:rsidRDefault="00381BAD" w:rsidP="00381B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Erik Ottosson </w:t>
            </w:r>
          </w:p>
          <w:p w14:paraId="3D86F75E" w14:textId="77777777" w:rsidR="00381BAD" w:rsidRPr="00565D29" w:rsidRDefault="00381BAD" w:rsidP="00381BAD">
            <w:pPr>
              <w:tabs>
                <w:tab w:val="left" w:pos="1701"/>
                <w:tab w:val="left" w:pos="3899"/>
              </w:tabs>
              <w:rPr>
                <w:snapToGrid w:val="0"/>
                <w:sz w:val="22"/>
                <w:szCs w:val="22"/>
              </w:rPr>
            </w:pPr>
          </w:p>
          <w:p w14:paraId="2102E2F0" w14:textId="6667CBA4" w:rsidR="00381BAD" w:rsidRPr="00565D29" w:rsidRDefault="00381BAD" w:rsidP="00381B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>Hans Ekström</w:t>
            </w:r>
            <w:r w:rsidRPr="00565D2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 xml:space="preserve">Per-Arne Håkansson </w:t>
            </w:r>
          </w:p>
          <w:p w14:paraId="3060D6BB" w14:textId="5B57C8EC" w:rsidR="00381BAD" w:rsidRPr="00565D29" w:rsidRDefault="00381BAD" w:rsidP="00381BAD">
            <w:pPr>
              <w:tabs>
                <w:tab w:val="left" w:pos="1701"/>
                <w:tab w:val="left" w:pos="3899"/>
              </w:tabs>
              <w:rPr>
                <w:snapToGrid w:val="0"/>
                <w:sz w:val="22"/>
                <w:szCs w:val="22"/>
                <w:lang w:val="fi-FI"/>
              </w:rPr>
            </w:pPr>
            <w:r w:rsidRPr="00565D29">
              <w:rPr>
                <w:sz w:val="22"/>
                <w:szCs w:val="22"/>
              </w:rPr>
              <w:tab/>
            </w:r>
            <w:r w:rsidRPr="00565D29">
              <w:rPr>
                <w:sz w:val="22"/>
                <w:szCs w:val="22"/>
              </w:rPr>
              <w:tab/>
            </w:r>
            <w:r w:rsidRPr="00565D29">
              <w:rPr>
                <w:sz w:val="22"/>
                <w:szCs w:val="22"/>
                <w:lang w:val="fi-FI"/>
              </w:rPr>
              <w:t xml:space="preserve">Ida Karkiainen </w:t>
            </w:r>
          </w:p>
          <w:p w14:paraId="0E1A82CD" w14:textId="77777777" w:rsidR="00381BAD" w:rsidRPr="00565D29" w:rsidRDefault="00381BAD" w:rsidP="00381BAD">
            <w:pPr>
              <w:tabs>
                <w:tab w:val="left" w:pos="1701"/>
                <w:tab w:val="left" w:pos="3899"/>
              </w:tabs>
              <w:rPr>
                <w:snapToGrid w:val="0"/>
                <w:sz w:val="22"/>
                <w:szCs w:val="22"/>
                <w:lang w:val="fi-FI"/>
              </w:rPr>
            </w:pPr>
          </w:p>
          <w:p w14:paraId="399C2085" w14:textId="7AD57E9D" w:rsidR="00381BAD" w:rsidRPr="00565D29" w:rsidRDefault="00381BAD" w:rsidP="00381B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r w:rsidRPr="00565D29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 xml:space="preserve">Leila Ali Elmi </w:t>
            </w:r>
            <w:r w:rsidRPr="00565D29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ab/>
            </w:r>
            <w:r w:rsidRPr="00565D29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ab/>
              <w:t xml:space="preserve">Anna Sibinska </w:t>
            </w:r>
          </w:p>
          <w:p w14:paraId="10EAB2B3" w14:textId="7455D6FA" w:rsidR="00381BAD" w:rsidRPr="00565D29" w:rsidRDefault="00381BAD" w:rsidP="00381BAD">
            <w:pPr>
              <w:tabs>
                <w:tab w:val="left" w:pos="1701"/>
                <w:tab w:val="left" w:pos="3899"/>
              </w:tabs>
              <w:rPr>
                <w:snapToGrid w:val="0"/>
                <w:sz w:val="22"/>
                <w:szCs w:val="22"/>
              </w:rPr>
            </w:pPr>
            <w:r w:rsidRPr="00565D29">
              <w:rPr>
                <w:sz w:val="22"/>
                <w:szCs w:val="22"/>
                <w:lang w:val="fi-FI"/>
              </w:rPr>
              <w:tab/>
            </w:r>
            <w:r w:rsidRPr="00565D29">
              <w:rPr>
                <w:sz w:val="22"/>
                <w:szCs w:val="22"/>
                <w:lang w:val="fi-FI"/>
              </w:rPr>
              <w:tab/>
            </w:r>
            <w:r w:rsidRPr="00565D29">
              <w:rPr>
                <w:sz w:val="22"/>
                <w:szCs w:val="22"/>
              </w:rPr>
              <w:t xml:space="preserve">Lorentz Tovatt </w:t>
            </w:r>
          </w:p>
          <w:p w14:paraId="16D63779" w14:textId="77777777" w:rsidR="00381BAD" w:rsidRPr="00565D29" w:rsidRDefault="00381BAD" w:rsidP="00381BAD">
            <w:pPr>
              <w:tabs>
                <w:tab w:val="left" w:pos="1701"/>
                <w:tab w:val="left" w:pos="3899"/>
              </w:tabs>
              <w:rPr>
                <w:snapToGrid w:val="0"/>
                <w:sz w:val="22"/>
                <w:szCs w:val="22"/>
              </w:rPr>
            </w:pPr>
          </w:p>
          <w:p w14:paraId="7E016127" w14:textId="0BD5B3B4" w:rsidR="00381BAD" w:rsidRPr="00565D29" w:rsidRDefault="00381BAD" w:rsidP="00381B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>Tobi</w:t>
            </w:r>
            <w:r w:rsidR="00531150" w:rsidRPr="00565D29">
              <w:rPr>
                <w:rFonts w:ascii="Times New Roman" w:hAnsi="Times New Roman" w:cs="Times New Roman"/>
                <w:sz w:val="22"/>
                <w:szCs w:val="22"/>
              </w:rPr>
              <w:t xml:space="preserve">as Billström </w:t>
            </w:r>
            <w:r w:rsidR="00531150" w:rsidRPr="00565D2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531150" w:rsidRPr="00565D29">
              <w:rPr>
                <w:rFonts w:ascii="Times New Roman" w:hAnsi="Times New Roman" w:cs="Times New Roman"/>
                <w:sz w:val="22"/>
                <w:szCs w:val="22"/>
              </w:rPr>
              <w:tab/>
              <w:t>Jessika Roswall</w:t>
            </w:r>
          </w:p>
          <w:p w14:paraId="15F918F8" w14:textId="6B0F25C1" w:rsidR="00381BAD" w:rsidRPr="00565D29" w:rsidRDefault="00381BAD" w:rsidP="00381BAD">
            <w:pPr>
              <w:tabs>
                <w:tab w:val="left" w:pos="1701"/>
                <w:tab w:val="left" w:pos="2880"/>
              </w:tabs>
              <w:rPr>
                <w:sz w:val="22"/>
                <w:szCs w:val="22"/>
              </w:rPr>
            </w:pPr>
            <w:r w:rsidRPr="00565D29">
              <w:rPr>
                <w:sz w:val="22"/>
                <w:szCs w:val="22"/>
              </w:rPr>
              <w:tab/>
            </w:r>
            <w:r w:rsidRPr="00565D29">
              <w:rPr>
                <w:sz w:val="22"/>
                <w:szCs w:val="22"/>
              </w:rPr>
              <w:tab/>
            </w:r>
            <w:r w:rsidRPr="00565D29">
              <w:rPr>
                <w:sz w:val="22"/>
                <w:szCs w:val="22"/>
              </w:rPr>
              <w:tab/>
              <w:t>Lotta Finstorp</w:t>
            </w:r>
          </w:p>
          <w:p w14:paraId="574D18FA" w14:textId="75453215" w:rsidR="00381BAD" w:rsidRPr="00565D29" w:rsidRDefault="00381BAD" w:rsidP="00381BAD">
            <w:pPr>
              <w:tabs>
                <w:tab w:val="left" w:pos="1701"/>
                <w:tab w:val="left" w:pos="3899"/>
              </w:tabs>
              <w:rPr>
                <w:snapToGrid w:val="0"/>
                <w:sz w:val="22"/>
                <w:szCs w:val="22"/>
              </w:rPr>
            </w:pPr>
            <w:r w:rsidRPr="00565D29">
              <w:rPr>
                <w:snapToGrid w:val="0"/>
                <w:sz w:val="22"/>
                <w:szCs w:val="22"/>
              </w:rPr>
              <w:tab/>
            </w:r>
            <w:r w:rsidRPr="00565D29">
              <w:rPr>
                <w:snapToGrid w:val="0"/>
                <w:sz w:val="22"/>
                <w:szCs w:val="22"/>
              </w:rPr>
              <w:tab/>
            </w:r>
          </w:p>
          <w:p w14:paraId="467A968C" w14:textId="36FC39E8" w:rsidR="00381BAD" w:rsidRPr="00565D29" w:rsidRDefault="00381BAD" w:rsidP="00381B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>Anna Johansson</w:t>
            </w: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Patrik Björck </w:t>
            </w:r>
          </w:p>
          <w:p w14:paraId="67EE5219" w14:textId="19BE07F8" w:rsidR="00381BAD" w:rsidRPr="00565D29" w:rsidRDefault="00381BAD" w:rsidP="00381B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 xml:space="preserve">Helén Pettersson </w:t>
            </w:r>
          </w:p>
          <w:p w14:paraId="235B534B" w14:textId="77777777" w:rsidR="00381BAD" w:rsidRPr="00565D29" w:rsidRDefault="00381BAD" w:rsidP="00381BAD">
            <w:pPr>
              <w:tabs>
                <w:tab w:val="left" w:pos="1701"/>
                <w:tab w:val="left" w:pos="2880"/>
              </w:tabs>
              <w:rPr>
                <w:snapToGrid w:val="0"/>
                <w:sz w:val="22"/>
                <w:szCs w:val="22"/>
                <w:lang w:val="fi-FI"/>
              </w:rPr>
            </w:pPr>
          </w:p>
          <w:p w14:paraId="1E599CFB" w14:textId="7838D29E" w:rsidR="00381BAD" w:rsidRPr="00565D29" w:rsidRDefault="00381BAD" w:rsidP="00381BA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r w:rsidRPr="00565D29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 xml:space="preserve">Alireza Akhondi </w:t>
            </w:r>
            <w:r w:rsidRPr="00565D29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ab/>
            </w:r>
            <w:r w:rsidRPr="00565D29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ab/>
              <w:t>Linda Yliva</w:t>
            </w:r>
            <w:r w:rsidR="00A95E9F" w:rsidRPr="00565D29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i</w:t>
            </w:r>
            <w:r w:rsidRPr="00565D29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 xml:space="preserve">nio  </w:t>
            </w:r>
          </w:p>
          <w:p w14:paraId="6A5DA6DB" w14:textId="521C9414" w:rsidR="00381BAD" w:rsidRPr="00565D29" w:rsidRDefault="00381BAD" w:rsidP="00381BAD">
            <w:pPr>
              <w:tabs>
                <w:tab w:val="left" w:pos="1701"/>
                <w:tab w:val="left" w:pos="2880"/>
              </w:tabs>
              <w:rPr>
                <w:sz w:val="22"/>
                <w:szCs w:val="22"/>
              </w:rPr>
            </w:pPr>
            <w:r w:rsidRPr="00565D29">
              <w:rPr>
                <w:sz w:val="22"/>
                <w:szCs w:val="22"/>
                <w:lang w:val="fi-FI"/>
              </w:rPr>
              <w:tab/>
            </w:r>
            <w:r w:rsidRPr="00565D29">
              <w:rPr>
                <w:sz w:val="22"/>
                <w:szCs w:val="22"/>
                <w:lang w:val="fi-FI"/>
              </w:rPr>
              <w:tab/>
            </w:r>
            <w:r w:rsidRPr="00565D29">
              <w:rPr>
                <w:sz w:val="22"/>
                <w:szCs w:val="22"/>
                <w:lang w:val="fi-FI"/>
              </w:rPr>
              <w:tab/>
            </w:r>
            <w:r w:rsidRPr="00565D29">
              <w:rPr>
                <w:sz w:val="22"/>
                <w:szCs w:val="22"/>
              </w:rPr>
              <w:t xml:space="preserve">Annika Qarlsson </w:t>
            </w:r>
          </w:p>
          <w:p w14:paraId="0F62C455" w14:textId="77777777" w:rsidR="00381BAD" w:rsidRPr="00565D29" w:rsidRDefault="00381BAD" w:rsidP="00381BAD">
            <w:pPr>
              <w:tabs>
                <w:tab w:val="left" w:pos="1701"/>
                <w:tab w:val="left" w:pos="2880"/>
              </w:tabs>
              <w:rPr>
                <w:snapToGrid w:val="0"/>
                <w:sz w:val="22"/>
                <w:szCs w:val="22"/>
              </w:rPr>
            </w:pPr>
          </w:p>
          <w:p w14:paraId="16C4A7AC" w14:textId="39EAE8FC" w:rsidR="00381BAD" w:rsidRPr="00565D29" w:rsidRDefault="00381BAD" w:rsidP="00381B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65D2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Magnus Persson</w:t>
            </w:r>
            <w:r w:rsidRPr="00565D2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 xml:space="preserve">Ebba Hermansson </w:t>
            </w:r>
          </w:p>
          <w:p w14:paraId="1161361F" w14:textId="241DAE53" w:rsidR="00381BAD" w:rsidRPr="00565D29" w:rsidRDefault="00381BAD" w:rsidP="00381B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65D2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Alexander Christiansson </w:t>
            </w:r>
          </w:p>
          <w:p w14:paraId="7F411412" w14:textId="77777777" w:rsidR="00381BAD" w:rsidRPr="00565D29" w:rsidRDefault="00381BAD" w:rsidP="00381BAD">
            <w:pPr>
              <w:tabs>
                <w:tab w:val="left" w:pos="1701"/>
                <w:tab w:val="left" w:pos="2880"/>
              </w:tabs>
              <w:rPr>
                <w:snapToGrid w:val="0"/>
                <w:sz w:val="22"/>
                <w:szCs w:val="22"/>
              </w:rPr>
            </w:pPr>
          </w:p>
          <w:p w14:paraId="7EABF983" w14:textId="4040959C" w:rsidR="00381BAD" w:rsidRPr="00565D29" w:rsidRDefault="00381BAD" w:rsidP="00381BAD">
            <w:pPr>
              <w:tabs>
                <w:tab w:val="left" w:pos="1701"/>
                <w:tab w:val="left" w:pos="2880"/>
              </w:tabs>
              <w:rPr>
                <w:snapToGrid w:val="0"/>
                <w:sz w:val="22"/>
                <w:szCs w:val="22"/>
              </w:rPr>
            </w:pPr>
            <w:r w:rsidRPr="00565D29">
              <w:rPr>
                <w:snapToGrid w:val="0"/>
                <w:sz w:val="22"/>
                <w:szCs w:val="22"/>
              </w:rPr>
              <w:t xml:space="preserve">Vidare förordnade utskottet </w:t>
            </w:r>
            <w:r w:rsidRPr="00565D29">
              <w:rPr>
                <w:sz w:val="22"/>
                <w:szCs w:val="22"/>
              </w:rPr>
              <w:t xml:space="preserve">Karin Enström </w:t>
            </w:r>
            <w:r w:rsidRPr="00565D29">
              <w:rPr>
                <w:snapToGrid w:val="0"/>
                <w:sz w:val="22"/>
                <w:szCs w:val="22"/>
              </w:rPr>
              <w:t xml:space="preserve">att vara ordförande och </w:t>
            </w:r>
            <w:r w:rsidRPr="00565D29">
              <w:rPr>
                <w:sz w:val="22"/>
                <w:szCs w:val="22"/>
              </w:rPr>
              <w:t xml:space="preserve">Hans Ekström </w:t>
            </w:r>
            <w:r w:rsidRPr="00565D29">
              <w:rPr>
                <w:snapToGrid w:val="0"/>
                <w:sz w:val="22"/>
                <w:szCs w:val="22"/>
              </w:rPr>
              <w:t>att vara vice ordförande under samma tid.</w:t>
            </w:r>
          </w:p>
          <w:p w14:paraId="2B386598" w14:textId="77777777" w:rsidR="0010046F" w:rsidRPr="00565D29" w:rsidRDefault="0010046F" w:rsidP="00381BAD">
            <w:pPr>
              <w:tabs>
                <w:tab w:val="left" w:pos="1701"/>
                <w:tab w:val="left" w:pos="2880"/>
              </w:tabs>
              <w:rPr>
                <w:b/>
                <w:snapToGrid w:val="0"/>
                <w:sz w:val="22"/>
                <w:szCs w:val="22"/>
              </w:rPr>
            </w:pPr>
          </w:p>
          <w:p w14:paraId="641C3978" w14:textId="77777777" w:rsidR="00FD5FFE" w:rsidRPr="00565D29" w:rsidRDefault="00FD5FFE" w:rsidP="00381BAD">
            <w:pPr>
              <w:tabs>
                <w:tab w:val="left" w:pos="1701"/>
                <w:tab w:val="left" w:pos="2880"/>
              </w:tabs>
              <w:rPr>
                <w:snapToGrid w:val="0"/>
                <w:sz w:val="22"/>
                <w:szCs w:val="22"/>
              </w:rPr>
            </w:pPr>
            <w:r w:rsidRPr="00565D29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0DB54C29" w14:textId="04058DC4" w:rsidR="00FD5FFE" w:rsidRPr="00565D29" w:rsidRDefault="00FD5FFE" w:rsidP="00381BAD">
            <w:pPr>
              <w:tabs>
                <w:tab w:val="left" w:pos="1701"/>
                <w:tab w:val="left" w:pos="2880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10046F" w:rsidRPr="00477C9F" w14:paraId="51534E8E" w14:textId="77777777" w:rsidTr="00A45577">
        <w:tc>
          <w:tcPr>
            <w:tcW w:w="567" w:type="dxa"/>
          </w:tcPr>
          <w:p w14:paraId="3F9CDB25" w14:textId="69AC918A" w:rsidR="0010046F" w:rsidRPr="00477C9F" w:rsidRDefault="007475F0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E14E2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14C766B5" w14:textId="3AEEDB16" w:rsidR="00D30FF4" w:rsidRPr="00565D29" w:rsidRDefault="00D30FF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65D29">
              <w:rPr>
                <w:b/>
                <w:snapToGrid w:val="0"/>
                <w:sz w:val="22"/>
                <w:szCs w:val="22"/>
              </w:rPr>
              <w:t>Forskning och framtid</w:t>
            </w:r>
          </w:p>
          <w:p w14:paraId="78579C8D" w14:textId="77777777" w:rsidR="00D30FF4" w:rsidRPr="00565D29" w:rsidRDefault="00D30FF4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F1E567F" w14:textId="77777777" w:rsidR="0010046F" w:rsidRPr="00565D29" w:rsidRDefault="00557D08" w:rsidP="00D30FF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65D29">
              <w:rPr>
                <w:snapToGrid w:val="0"/>
                <w:sz w:val="22"/>
                <w:szCs w:val="22"/>
              </w:rPr>
              <w:t>Utskottet diskuterade utsänd promemoria om forsknings- och framtidsfrågor.</w:t>
            </w:r>
          </w:p>
          <w:p w14:paraId="7F8FF913" w14:textId="15E8CD72" w:rsidR="00557D08" w:rsidRPr="00565D29" w:rsidRDefault="00557D08" w:rsidP="00D30F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10046F" w:rsidRPr="00477C9F" w14:paraId="513C8D2C" w14:textId="77777777" w:rsidTr="00A45577">
        <w:tc>
          <w:tcPr>
            <w:tcW w:w="567" w:type="dxa"/>
          </w:tcPr>
          <w:p w14:paraId="777D0148" w14:textId="3B4F6CF2" w:rsidR="0010046F" w:rsidRPr="00477C9F" w:rsidRDefault="007475F0" w:rsidP="006E14E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E14E2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612E2340" w14:textId="77777777" w:rsidR="00D30FF4" w:rsidRPr="00565D29" w:rsidRDefault="00D30FF4" w:rsidP="00D30F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65D29">
              <w:rPr>
                <w:b/>
                <w:snapToGrid w:val="0"/>
                <w:sz w:val="22"/>
                <w:szCs w:val="22"/>
              </w:rPr>
              <w:t>Utrikes resa</w:t>
            </w:r>
          </w:p>
          <w:p w14:paraId="420B478F" w14:textId="77777777" w:rsidR="00D30FF4" w:rsidRPr="00565D29" w:rsidRDefault="00D30FF4" w:rsidP="00D30FF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74EA76D" w14:textId="707DD21F" w:rsidR="00D30FF4" w:rsidRPr="00565D29" w:rsidRDefault="00D30FF4" w:rsidP="00D30FF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65D29">
              <w:rPr>
                <w:snapToGrid w:val="0"/>
                <w:sz w:val="22"/>
                <w:szCs w:val="22"/>
              </w:rPr>
              <w:t xml:space="preserve">Utskottet beslutade att </w:t>
            </w:r>
            <w:r w:rsidR="002461D1" w:rsidRPr="00565D29">
              <w:rPr>
                <w:snapToGrid w:val="0"/>
                <w:sz w:val="22"/>
                <w:szCs w:val="22"/>
              </w:rPr>
              <w:t xml:space="preserve">ge presidiet i uppdrag </w:t>
            </w:r>
            <w:r w:rsidRPr="00565D29">
              <w:rPr>
                <w:snapToGrid w:val="0"/>
                <w:sz w:val="22"/>
                <w:szCs w:val="22"/>
              </w:rPr>
              <w:t xml:space="preserve">att planera för </w:t>
            </w:r>
            <w:r w:rsidR="002461D1" w:rsidRPr="00565D29">
              <w:rPr>
                <w:snapToGrid w:val="0"/>
                <w:sz w:val="22"/>
                <w:szCs w:val="22"/>
              </w:rPr>
              <w:t>delegationsresor</w:t>
            </w:r>
            <w:r w:rsidRPr="00565D29">
              <w:rPr>
                <w:snapToGrid w:val="0"/>
                <w:sz w:val="22"/>
                <w:szCs w:val="22"/>
              </w:rPr>
              <w:t xml:space="preserve"> till</w:t>
            </w:r>
            <w:r w:rsidR="002461D1" w:rsidRPr="00565D29">
              <w:rPr>
                <w:snapToGrid w:val="0"/>
                <w:sz w:val="22"/>
                <w:szCs w:val="22"/>
              </w:rPr>
              <w:t xml:space="preserve"> Indien och Japan under våren 2020</w:t>
            </w:r>
            <w:r w:rsidRPr="00565D29">
              <w:rPr>
                <w:snapToGrid w:val="0"/>
                <w:sz w:val="22"/>
                <w:szCs w:val="22"/>
              </w:rPr>
              <w:t>.</w:t>
            </w:r>
            <w:r w:rsidR="007475F0" w:rsidRPr="00565D29">
              <w:rPr>
                <w:snapToGrid w:val="0"/>
                <w:sz w:val="22"/>
                <w:szCs w:val="22"/>
              </w:rPr>
              <w:t xml:space="preserve"> </w:t>
            </w:r>
          </w:p>
          <w:p w14:paraId="11A710CF" w14:textId="6826260E" w:rsidR="0010046F" w:rsidRPr="00565D29" w:rsidRDefault="0010046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10046F" w:rsidRPr="00477C9F" w14:paraId="0EC6AA48" w14:textId="77777777" w:rsidTr="00A45577">
        <w:tc>
          <w:tcPr>
            <w:tcW w:w="567" w:type="dxa"/>
          </w:tcPr>
          <w:p w14:paraId="31FB7650" w14:textId="0EA37013" w:rsidR="0010046F" w:rsidRPr="00477C9F" w:rsidRDefault="007475F0" w:rsidP="006E14E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E650E">
              <w:rPr>
                <w:b/>
                <w:snapToGrid w:val="0"/>
                <w:sz w:val="22"/>
                <w:szCs w:val="22"/>
              </w:rPr>
              <w:t>1</w:t>
            </w:r>
            <w:r w:rsidR="006E14E2">
              <w:rPr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6946" w:type="dxa"/>
            <w:gridSpan w:val="2"/>
          </w:tcPr>
          <w:p w14:paraId="1E26278C" w14:textId="5854674F" w:rsidR="00D30FF4" w:rsidRPr="00565D29" w:rsidRDefault="00D30FF4" w:rsidP="00D30F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65D29">
              <w:rPr>
                <w:b/>
                <w:snapToGrid w:val="0"/>
                <w:sz w:val="22"/>
                <w:szCs w:val="22"/>
              </w:rPr>
              <w:t>Inrikes resa</w:t>
            </w:r>
          </w:p>
          <w:p w14:paraId="390C383D" w14:textId="77777777" w:rsidR="00DE650E" w:rsidRPr="00565D29" w:rsidRDefault="00DE650E" w:rsidP="00D30F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AA0CF0D" w14:textId="68C93C4D" w:rsidR="0010046F" w:rsidRPr="00565D29" w:rsidRDefault="00D30FF4" w:rsidP="00D30FF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65D29">
              <w:rPr>
                <w:snapToGrid w:val="0"/>
                <w:sz w:val="22"/>
                <w:szCs w:val="22"/>
              </w:rPr>
              <w:t>Utskottet beslutade att ge presidiet i uppdrag att planera</w:t>
            </w:r>
            <w:r w:rsidR="002461D1" w:rsidRPr="00565D29">
              <w:rPr>
                <w:snapToGrid w:val="0"/>
                <w:sz w:val="22"/>
                <w:szCs w:val="22"/>
              </w:rPr>
              <w:t xml:space="preserve"> för resa</w:t>
            </w:r>
            <w:r w:rsidRPr="00565D29">
              <w:rPr>
                <w:snapToGrid w:val="0"/>
                <w:sz w:val="22"/>
                <w:szCs w:val="22"/>
              </w:rPr>
              <w:t xml:space="preserve"> </w:t>
            </w:r>
            <w:r w:rsidR="002461D1" w:rsidRPr="00565D29">
              <w:rPr>
                <w:snapToGrid w:val="0"/>
                <w:sz w:val="22"/>
                <w:szCs w:val="22"/>
              </w:rPr>
              <w:t>till Gävleborgs län och Västernorrlands län under hösten 2019.</w:t>
            </w:r>
          </w:p>
          <w:p w14:paraId="16F6A28D" w14:textId="72DF4682" w:rsidR="0010046F" w:rsidRPr="00565D29" w:rsidRDefault="0010046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A45577">
        <w:tc>
          <w:tcPr>
            <w:tcW w:w="567" w:type="dxa"/>
          </w:tcPr>
          <w:p w14:paraId="4053803A" w14:textId="645550E7" w:rsidR="00D52626" w:rsidRPr="00477C9F" w:rsidRDefault="00D52626" w:rsidP="006E413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E650E">
              <w:rPr>
                <w:b/>
                <w:snapToGrid w:val="0"/>
                <w:sz w:val="22"/>
                <w:szCs w:val="22"/>
              </w:rPr>
              <w:t>1</w:t>
            </w:r>
            <w:r w:rsidR="006E14E2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338676FA" w14:textId="77777777" w:rsidR="00477C9F" w:rsidRPr="00565D29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65D29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488F1542" w14:textId="77777777" w:rsidR="00477C9F" w:rsidRPr="00565D29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053803B" w14:textId="0BF334A3" w:rsidR="00D52626" w:rsidRPr="00565D29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65D29">
              <w:rPr>
                <w:snapToGrid w:val="0"/>
                <w:sz w:val="22"/>
                <w:szCs w:val="22"/>
              </w:rPr>
              <w:t>Se särskilt protokoll 201</w:t>
            </w:r>
            <w:r w:rsidR="00A37318" w:rsidRPr="00565D29">
              <w:rPr>
                <w:snapToGrid w:val="0"/>
                <w:sz w:val="22"/>
                <w:szCs w:val="22"/>
              </w:rPr>
              <w:t>8</w:t>
            </w:r>
            <w:r w:rsidRPr="00565D29">
              <w:rPr>
                <w:snapToGrid w:val="0"/>
                <w:sz w:val="22"/>
                <w:szCs w:val="22"/>
              </w:rPr>
              <w:t>/1</w:t>
            </w:r>
            <w:r w:rsidR="00A37318" w:rsidRPr="00565D29">
              <w:rPr>
                <w:snapToGrid w:val="0"/>
                <w:sz w:val="22"/>
                <w:szCs w:val="22"/>
              </w:rPr>
              <w:t>9</w:t>
            </w:r>
            <w:r w:rsidRPr="00565D29">
              <w:rPr>
                <w:snapToGrid w:val="0"/>
                <w:sz w:val="22"/>
                <w:szCs w:val="22"/>
              </w:rPr>
              <w:t>:</w:t>
            </w:r>
            <w:r w:rsidR="00C869C6" w:rsidRPr="00565D29">
              <w:rPr>
                <w:snapToGrid w:val="0"/>
                <w:sz w:val="22"/>
                <w:szCs w:val="22"/>
              </w:rPr>
              <w:t>44</w:t>
            </w:r>
            <w:r w:rsidRPr="00565D29">
              <w:rPr>
                <w:snapToGrid w:val="0"/>
                <w:sz w:val="22"/>
                <w:szCs w:val="22"/>
              </w:rPr>
              <w:t>.</w:t>
            </w:r>
          </w:p>
          <w:p w14:paraId="4053803D" w14:textId="198BBBA2" w:rsidR="003A729A" w:rsidRPr="00565D29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4971BC" w:rsidRPr="00477C9F" w14:paraId="2401D04A" w14:textId="77777777" w:rsidTr="00A45577">
        <w:tc>
          <w:tcPr>
            <w:tcW w:w="567" w:type="dxa"/>
          </w:tcPr>
          <w:p w14:paraId="4040E147" w14:textId="41AEF56C" w:rsidR="004971BC" w:rsidRPr="00477C9F" w:rsidRDefault="004971BC" w:rsidP="006E413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E650E">
              <w:rPr>
                <w:b/>
                <w:snapToGrid w:val="0"/>
                <w:sz w:val="22"/>
                <w:szCs w:val="22"/>
              </w:rPr>
              <w:t>1</w:t>
            </w:r>
            <w:r w:rsidR="006E14E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3ABB0BFA" w14:textId="1AB6C984" w:rsidR="004971BC" w:rsidRPr="00565D29" w:rsidRDefault="00B00ECE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65D29">
              <w:rPr>
                <w:b/>
                <w:snapToGrid w:val="0"/>
                <w:sz w:val="22"/>
                <w:szCs w:val="22"/>
              </w:rPr>
              <w:t>Beslut om s</w:t>
            </w:r>
            <w:r w:rsidR="004971BC" w:rsidRPr="00565D29">
              <w:rPr>
                <w:b/>
                <w:snapToGrid w:val="0"/>
                <w:sz w:val="22"/>
                <w:szCs w:val="22"/>
              </w:rPr>
              <w:t>ammanträden</w:t>
            </w:r>
          </w:p>
          <w:p w14:paraId="63791583" w14:textId="77777777" w:rsidR="004971BC" w:rsidRPr="00565D29" w:rsidRDefault="004971BC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1F4B6C4" w14:textId="372B55B0" w:rsidR="004949F2" w:rsidRPr="00565D29" w:rsidRDefault="004949F2" w:rsidP="00264FB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65D29">
              <w:rPr>
                <w:snapToGrid w:val="0"/>
                <w:sz w:val="22"/>
                <w:szCs w:val="22"/>
              </w:rPr>
              <w:t xml:space="preserve">Utskottet beslutade </w:t>
            </w:r>
            <w:r w:rsidR="00264FB8" w:rsidRPr="00565D29">
              <w:rPr>
                <w:snapToGrid w:val="0"/>
                <w:sz w:val="22"/>
                <w:szCs w:val="22"/>
              </w:rPr>
              <w:t xml:space="preserve">om </w:t>
            </w:r>
            <w:r w:rsidR="00DE5EE3" w:rsidRPr="00565D29">
              <w:rPr>
                <w:snapToGrid w:val="0"/>
                <w:sz w:val="22"/>
                <w:szCs w:val="22"/>
              </w:rPr>
              <w:t>att</w:t>
            </w:r>
            <w:r w:rsidR="00264FB8" w:rsidRPr="00565D29">
              <w:rPr>
                <w:snapToGrid w:val="0"/>
                <w:sz w:val="22"/>
                <w:szCs w:val="22"/>
              </w:rPr>
              <w:t xml:space="preserve"> </w:t>
            </w:r>
            <w:r w:rsidR="00DE5EE3" w:rsidRPr="00565D29">
              <w:rPr>
                <w:snapToGrid w:val="0"/>
                <w:sz w:val="22"/>
                <w:szCs w:val="22"/>
              </w:rPr>
              <w:t>sammanträda</w:t>
            </w:r>
            <w:r w:rsidR="00264FB8" w:rsidRPr="00565D29">
              <w:rPr>
                <w:snapToGrid w:val="0"/>
                <w:sz w:val="22"/>
                <w:szCs w:val="22"/>
              </w:rPr>
              <w:t xml:space="preserve"> torsdagen den 12</w:t>
            </w:r>
            <w:r w:rsidRPr="00565D29">
              <w:rPr>
                <w:snapToGrid w:val="0"/>
                <w:sz w:val="22"/>
                <w:szCs w:val="22"/>
              </w:rPr>
              <w:t xml:space="preserve"> </w:t>
            </w:r>
            <w:r w:rsidR="00264FB8" w:rsidRPr="00565D29">
              <w:rPr>
                <w:snapToGrid w:val="0"/>
                <w:sz w:val="22"/>
                <w:szCs w:val="22"/>
              </w:rPr>
              <w:t>september 2019</w:t>
            </w:r>
            <w:r w:rsidR="00AA4351" w:rsidRPr="00565D29">
              <w:rPr>
                <w:snapToGrid w:val="0"/>
                <w:sz w:val="22"/>
                <w:szCs w:val="22"/>
              </w:rPr>
              <w:t xml:space="preserve"> kl. 9.00</w:t>
            </w:r>
            <w:r w:rsidR="00264FB8" w:rsidRPr="00565D29">
              <w:rPr>
                <w:snapToGrid w:val="0"/>
                <w:sz w:val="22"/>
                <w:szCs w:val="22"/>
              </w:rPr>
              <w:t>, torsdagen den 26 september 2019</w:t>
            </w:r>
            <w:r w:rsidR="00AA4351" w:rsidRPr="00565D29">
              <w:rPr>
                <w:snapToGrid w:val="0"/>
                <w:sz w:val="22"/>
                <w:szCs w:val="22"/>
              </w:rPr>
              <w:t xml:space="preserve"> kl. 9.00</w:t>
            </w:r>
            <w:r w:rsidR="00264FB8" w:rsidRPr="00565D29">
              <w:rPr>
                <w:snapToGrid w:val="0"/>
                <w:sz w:val="22"/>
                <w:szCs w:val="22"/>
              </w:rPr>
              <w:t xml:space="preserve"> och tisdagen den 8 oktober 2019</w:t>
            </w:r>
            <w:r w:rsidR="00AA4351" w:rsidRPr="00565D29">
              <w:rPr>
                <w:snapToGrid w:val="0"/>
                <w:sz w:val="22"/>
                <w:szCs w:val="22"/>
              </w:rPr>
              <w:t xml:space="preserve"> kl. 11.00</w:t>
            </w:r>
            <w:r w:rsidR="00264FB8" w:rsidRPr="00565D29">
              <w:rPr>
                <w:snapToGrid w:val="0"/>
                <w:sz w:val="22"/>
                <w:szCs w:val="22"/>
              </w:rPr>
              <w:t>.</w:t>
            </w:r>
          </w:p>
          <w:p w14:paraId="140F24C2" w14:textId="144F5175" w:rsidR="00264FB8" w:rsidRPr="00565D29" w:rsidRDefault="00264FB8" w:rsidP="00264FB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7475F0" w:rsidRPr="00477C9F" w14:paraId="13D94060" w14:textId="77777777" w:rsidTr="00A45577">
        <w:tc>
          <w:tcPr>
            <w:tcW w:w="567" w:type="dxa"/>
          </w:tcPr>
          <w:p w14:paraId="4C33ABA4" w14:textId="205BBA8A" w:rsidR="007475F0" w:rsidRDefault="007B13A2" w:rsidP="006E413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7475F0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E650E">
              <w:rPr>
                <w:b/>
                <w:snapToGrid w:val="0"/>
                <w:sz w:val="22"/>
                <w:szCs w:val="22"/>
              </w:rPr>
              <w:t>1</w:t>
            </w:r>
            <w:r w:rsidR="006E14E2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049612A4" w14:textId="77777777" w:rsidR="007475F0" w:rsidRDefault="007475F0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Tack</w:t>
            </w:r>
          </w:p>
          <w:p w14:paraId="5386D4A7" w14:textId="77777777" w:rsidR="007475F0" w:rsidRDefault="007475F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FB0D4E4" w14:textId="326B0159" w:rsidR="007475F0" w:rsidRPr="007475F0" w:rsidRDefault="007475F0" w:rsidP="007475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475F0">
              <w:rPr>
                <w:snapToGrid w:val="0"/>
                <w:sz w:val="22"/>
                <w:szCs w:val="22"/>
              </w:rPr>
              <w:t xml:space="preserve">Ordföranden tackade ledamöterna </w:t>
            </w:r>
            <w:r>
              <w:rPr>
                <w:snapToGrid w:val="0"/>
                <w:sz w:val="22"/>
                <w:szCs w:val="22"/>
              </w:rPr>
              <w:t xml:space="preserve">och kansliet </w:t>
            </w:r>
            <w:r w:rsidRPr="007475F0">
              <w:rPr>
                <w:snapToGrid w:val="0"/>
                <w:sz w:val="22"/>
                <w:szCs w:val="22"/>
              </w:rPr>
              <w:t xml:space="preserve">för gott samarbete. </w:t>
            </w:r>
          </w:p>
          <w:p w14:paraId="1DE40E84" w14:textId="77777777" w:rsidR="007475F0" w:rsidRPr="007475F0" w:rsidRDefault="007475F0" w:rsidP="007475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D05673F" w14:textId="21931645" w:rsidR="007475F0" w:rsidRDefault="007475F0" w:rsidP="007475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475F0">
              <w:rPr>
                <w:snapToGrid w:val="0"/>
                <w:sz w:val="22"/>
                <w:szCs w:val="22"/>
              </w:rPr>
              <w:t>Vice ordförande</w:t>
            </w:r>
            <w:r w:rsidR="00F84D80">
              <w:rPr>
                <w:snapToGrid w:val="0"/>
                <w:sz w:val="22"/>
                <w:szCs w:val="22"/>
              </w:rPr>
              <w:t>n</w:t>
            </w:r>
            <w:r w:rsidRPr="007475F0">
              <w:rPr>
                <w:snapToGrid w:val="0"/>
                <w:sz w:val="22"/>
                <w:szCs w:val="22"/>
              </w:rPr>
              <w:t xml:space="preserve"> instämde och uttalade ett tack till ordföranden.</w:t>
            </w:r>
          </w:p>
          <w:p w14:paraId="754C86B8" w14:textId="2AF390C4" w:rsidR="007475F0" w:rsidRPr="007475F0" w:rsidRDefault="007475F0" w:rsidP="007475F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C30867" w:rsidRPr="00477C9F" w14:paraId="4449EBBF" w14:textId="77777777" w:rsidTr="00A45577">
        <w:tc>
          <w:tcPr>
            <w:tcW w:w="567" w:type="dxa"/>
          </w:tcPr>
          <w:p w14:paraId="2D4043B1" w14:textId="42E150E2" w:rsidR="00C30867" w:rsidRPr="00477C9F" w:rsidRDefault="00C30867" w:rsidP="006E413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DE650E">
              <w:rPr>
                <w:b/>
                <w:snapToGrid w:val="0"/>
                <w:sz w:val="22"/>
                <w:szCs w:val="22"/>
              </w:rPr>
              <w:t>1</w:t>
            </w:r>
            <w:r w:rsidR="006B66DE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372E4530" w14:textId="77777777" w:rsidR="0042723B" w:rsidRPr="00A95E9F" w:rsidRDefault="0042723B" w:rsidP="0042723B">
            <w:pPr>
              <w:rPr>
                <w:b/>
                <w:snapToGrid w:val="0"/>
                <w:sz w:val="22"/>
                <w:szCs w:val="22"/>
              </w:rPr>
            </w:pPr>
            <w:r w:rsidRPr="00A95E9F">
              <w:rPr>
                <w:b/>
                <w:snapToGrid w:val="0"/>
                <w:sz w:val="22"/>
                <w:szCs w:val="22"/>
              </w:rPr>
              <w:t>Bemyndigande att justera dagens protokoll</w:t>
            </w:r>
          </w:p>
          <w:p w14:paraId="052120C7" w14:textId="77777777" w:rsidR="0042723B" w:rsidRPr="00A95E9F" w:rsidRDefault="0042723B" w:rsidP="0042723B">
            <w:pPr>
              <w:rPr>
                <w:b/>
                <w:snapToGrid w:val="0"/>
                <w:sz w:val="22"/>
                <w:szCs w:val="22"/>
              </w:rPr>
            </w:pPr>
          </w:p>
          <w:p w14:paraId="160C0666" w14:textId="77777777" w:rsidR="0042723B" w:rsidRPr="00A95E9F" w:rsidRDefault="0042723B" w:rsidP="0010046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Utskottet uppdrog åt ordföranden att justera dagens protokoll</w:t>
            </w:r>
            <w:r w:rsidR="0010046F" w:rsidRPr="00A95E9F">
              <w:rPr>
                <w:snapToGrid w:val="0"/>
                <w:sz w:val="22"/>
                <w:szCs w:val="22"/>
              </w:rPr>
              <w:t>.</w:t>
            </w:r>
          </w:p>
          <w:p w14:paraId="1571A815" w14:textId="6A56912B" w:rsidR="0010046F" w:rsidRPr="00A95E9F" w:rsidRDefault="0010046F" w:rsidP="0010046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A4557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77777777" w:rsidR="0096348C" w:rsidRPr="007615A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Vid protokollet</w:t>
            </w:r>
          </w:p>
          <w:p w14:paraId="3BEC0C9F" w14:textId="60A6C4B6" w:rsidR="0013426B" w:rsidRPr="007615A5" w:rsidRDefault="00531150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Justerat 2019-06-26</w:t>
            </w:r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588500DA" w:rsidR="00BF6D6B" w:rsidRPr="004C2FEE" w:rsidRDefault="000B4B17" w:rsidP="005B31C5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2019</w:t>
            </w:r>
            <w:r w:rsidRPr="00BD41E4">
              <w:rPr>
                <w:sz w:val="20"/>
              </w:rPr>
              <w:t>-</w:t>
            </w:r>
            <w:r w:rsidRPr="00AC2BE8">
              <w:rPr>
                <w:sz w:val="20"/>
              </w:rPr>
              <w:t>0</w:t>
            </w:r>
            <w:r w:rsidR="005B31C5">
              <w:rPr>
                <w:sz w:val="20"/>
              </w:rPr>
              <w:t>6</w:t>
            </w:r>
            <w:r w:rsidRPr="00AC2BE8">
              <w:rPr>
                <w:sz w:val="20"/>
              </w:rPr>
              <w:t>-</w:t>
            </w:r>
            <w:r w:rsidR="005B31C5">
              <w:rPr>
                <w:sz w:val="20"/>
              </w:rPr>
              <w:t>17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08FCD3B4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2018</w:t>
            </w:r>
            <w:r w:rsidRPr="008E232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:</w:t>
            </w:r>
            <w:r w:rsidR="00B00ECE">
              <w:rPr>
                <w:sz w:val="16"/>
                <w:szCs w:val="16"/>
              </w:rPr>
              <w:t>51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744E459A" w:rsidR="00BF6D6B" w:rsidRPr="00E931D7" w:rsidRDefault="00BF6D6B" w:rsidP="006B66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 w:rsidR="008C3147">
              <w:rPr>
                <w:sz w:val="20"/>
              </w:rPr>
              <w:t>1</w:t>
            </w:r>
            <w:r w:rsidR="006B66DE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BF6D6B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BF6D6B" w:rsidRPr="00F24B88" w:rsidRDefault="003075B8" w:rsidP="003075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 w:rsidR="00BF6D6B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BF6D6B" w:rsidRPr="008E2326" w:rsidRDefault="003075B8" w:rsidP="00FE2AC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A1C9035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BF6D6B" w:rsidRPr="00FE2AC1" w:rsidRDefault="00FE2AC1" w:rsidP="003075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="00BF6D6B"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34D5456E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BF6D6B" w:rsidRPr="008E2326" w:rsidRDefault="000F448B" w:rsidP="000F44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50372884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BF6D6B" w:rsidRPr="008E2326" w:rsidRDefault="00FE2AC1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 w:rsidR="000700C4">
              <w:rPr>
                <w:sz w:val="22"/>
                <w:szCs w:val="22"/>
                <w:lang w:val="en-US"/>
              </w:rPr>
              <w:t xml:space="preserve"> </w:t>
            </w:r>
            <w:r w:rsidR="000700C4" w:rsidRPr="008E2326">
              <w:rPr>
                <w:sz w:val="22"/>
                <w:szCs w:val="22"/>
                <w:lang w:val="en-US"/>
              </w:rPr>
              <w:t>(M)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63EA5B43" w:rsidR="00BF6D6B" w:rsidRPr="008E2326" w:rsidRDefault="004F3CB5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BF6D6B" w:rsidRPr="008E2326" w:rsidRDefault="000F448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="000700C4"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02859542" w:rsidR="00BF6D6B" w:rsidRPr="008E2326" w:rsidRDefault="00ED5E3A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BF6D6B" w:rsidRPr="004B2106" w:rsidRDefault="00AC2BE8" w:rsidP="00AC2B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="000700C4" w:rsidRPr="004B2106">
              <w:rPr>
                <w:sz w:val="22"/>
                <w:szCs w:val="22"/>
                <w:lang w:val="en-GB"/>
              </w:rPr>
              <w:t xml:space="preserve"> (S)</w:t>
            </w:r>
            <w:r w:rsidR="004B2106" w:rsidRPr="004B210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2B100B7D" w:rsidR="00BF6D6B" w:rsidRPr="008E2326" w:rsidRDefault="00ED5E3A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83E07F9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</w:t>
            </w:r>
            <w:r w:rsidR="00BA5688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975FA00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BF6D6B" w:rsidRPr="008E2326" w:rsidRDefault="000F448B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 w:rsidR="000700C4">
              <w:rPr>
                <w:sz w:val="22"/>
                <w:szCs w:val="22"/>
              </w:rPr>
              <w:t xml:space="preserve"> </w:t>
            </w:r>
            <w:r w:rsidR="000700C4" w:rsidRPr="008E2326">
              <w:rPr>
                <w:sz w:val="22"/>
                <w:szCs w:val="22"/>
              </w:rPr>
              <w:t>(</w:t>
            </w:r>
            <w:r w:rsidR="000700C4">
              <w:rPr>
                <w:sz w:val="22"/>
                <w:szCs w:val="22"/>
              </w:rPr>
              <w:t>SD</w:t>
            </w:r>
            <w:r w:rsidR="000700C4"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="00BF6D6B" w:rsidRPr="008E2326">
              <w:rPr>
                <w:sz w:val="22"/>
                <w:szCs w:val="22"/>
              </w:rPr>
              <w:fldChar w:fldCharType="begin"/>
            </w:r>
            <w:r w:rsidR="00BF6D6B" w:rsidRPr="008E2326">
              <w:rPr>
                <w:sz w:val="22"/>
                <w:szCs w:val="22"/>
              </w:rPr>
              <w:instrText xml:space="preserve">  </w:instrText>
            </w:r>
            <w:r w:rsidR="00BF6D6B"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00C4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0700C4" w:rsidRPr="008E2326" w:rsidRDefault="00FE2AC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 w:rsidR="000700C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0700C4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F6D6B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</w:t>
            </w:r>
            <w:r w:rsidR="00BF6D6B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3A6FA6A3" w:rsidR="00BF6D6B" w:rsidRPr="008E2326" w:rsidRDefault="00ED5E3A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20AAED71" w:rsidR="00BF6D6B" w:rsidRPr="008E2326" w:rsidRDefault="005B31C5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65A0812F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BF6D6B" w:rsidRPr="008E2326" w:rsidRDefault="00AC2BE8" w:rsidP="000700C4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2195760E" w:rsidR="00BF6D6B" w:rsidRPr="008E2326" w:rsidRDefault="00ED5E3A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46FA9509" w:rsidR="00BF6D6B" w:rsidRPr="00B91BEE" w:rsidRDefault="005B31C5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="00BF6D6B" w:rsidRPr="008E2326">
              <w:rPr>
                <w:sz w:val="22"/>
                <w:szCs w:val="22"/>
              </w:rPr>
              <w:t xml:space="preserve"> </w:t>
            </w:r>
            <w:r w:rsidR="00BF6D6B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BF6D6B" w:rsidRPr="008E2326" w:rsidRDefault="000F448B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</w:t>
            </w:r>
            <w:r w:rsidR="000700C4">
              <w:rPr>
                <w:sz w:val="22"/>
                <w:szCs w:val="22"/>
                <w:lang w:val="en-US"/>
              </w:rPr>
              <w:t>D</w:t>
            </w:r>
            <w:r w:rsidR="00BF6D6B"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F6D6B" w:rsidRPr="008E2326" w:rsidRDefault="000700C4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279112F2" w:rsidR="00BF6D6B" w:rsidRPr="008E2326" w:rsidRDefault="0012082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 Cederfelt</w:t>
            </w:r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4B2952B6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 w:rsidR="00B74AFA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6F91CCC4" w:rsidR="00BF6D6B" w:rsidRPr="008E2326" w:rsidRDefault="005B31C5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</w:t>
            </w:r>
            <w:r w:rsidR="000A4BCF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6C157B1A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A571A1" w:rsidRPr="00A571A1" w:rsidRDefault="007B0C0A" w:rsidP="00A571A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66D19" w:rsidRPr="008E2326" w14:paraId="010FBA9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372" w14:textId="07ADFB71" w:rsidR="00E66D19" w:rsidRDefault="003075B8" w:rsidP="00AC2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576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EB58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774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65EA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7F4D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76C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6E9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719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5245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058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97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182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DEE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48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E2AC1" w:rsidRPr="008E2326" w14:paraId="6C76B1E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6742" w14:textId="15200008" w:rsidR="00FE2AC1" w:rsidRDefault="003075B8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3481" w14:textId="72EACCFB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176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6CE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2F6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D5C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69C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3CF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3CE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133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50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571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9FD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32D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D78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09C7100"/>
    <w:multiLevelType w:val="hybridMultilevel"/>
    <w:tmpl w:val="A39AC8DC"/>
    <w:lvl w:ilvl="0" w:tplc="4ECA17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1157"/>
    <w:multiLevelType w:val="hybridMultilevel"/>
    <w:tmpl w:val="FDC8A692"/>
    <w:lvl w:ilvl="0" w:tplc="4ECA17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3470E"/>
    <w:rsid w:val="00037EDF"/>
    <w:rsid w:val="000700C4"/>
    <w:rsid w:val="00083B35"/>
    <w:rsid w:val="000A10F5"/>
    <w:rsid w:val="000A4BCF"/>
    <w:rsid w:val="000B4B17"/>
    <w:rsid w:val="000B7C05"/>
    <w:rsid w:val="000D4D83"/>
    <w:rsid w:val="000F448B"/>
    <w:rsid w:val="0010046F"/>
    <w:rsid w:val="00100B80"/>
    <w:rsid w:val="00120821"/>
    <w:rsid w:val="00133B7E"/>
    <w:rsid w:val="0013426B"/>
    <w:rsid w:val="00161AA6"/>
    <w:rsid w:val="001A1578"/>
    <w:rsid w:val="001B4FE1"/>
    <w:rsid w:val="001E1FAC"/>
    <w:rsid w:val="00200488"/>
    <w:rsid w:val="002174A8"/>
    <w:rsid w:val="002373C0"/>
    <w:rsid w:val="00240D9B"/>
    <w:rsid w:val="002461D1"/>
    <w:rsid w:val="002544E0"/>
    <w:rsid w:val="002624FF"/>
    <w:rsid w:val="00264FB8"/>
    <w:rsid w:val="0027450B"/>
    <w:rsid w:val="00275CD2"/>
    <w:rsid w:val="00277F25"/>
    <w:rsid w:val="00296D10"/>
    <w:rsid w:val="002A04AD"/>
    <w:rsid w:val="002A41A1"/>
    <w:rsid w:val="002B51DB"/>
    <w:rsid w:val="002D2AB5"/>
    <w:rsid w:val="002E3221"/>
    <w:rsid w:val="002F284C"/>
    <w:rsid w:val="003075B8"/>
    <w:rsid w:val="00360479"/>
    <w:rsid w:val="00381BAD"/>
    <w:rsid w:val="00394192"/>
    <w:rsid w:val="003952A4"/>
    <w:rsid w:val="0039591D"/>
    <w:rsid w:val="003A48EB"/>
    <w:rsid w:val="003A729A"/>
    <w:rsid w:val="003E3027"/>
    <w:rsid w:val="003F2270"/>
    <w:rsid w:val="003F375B"/>
    <w:rsid w:val="00401656"/>
    <w:rsid w:val="0041089F"/>
    <w:rsid w:val="00412359"/>
    <w:rsid w:val="0041580F"/>
    <w:rsid w:val="004206DB"/>
    <w:rsid w:val="0042723B"/>
    <w:rsid w:val="00446353"/>
    <w:rsid w:val="0046536B"/>
    <w:rsid w:val="00477C9F"/>
    <w:rsid w:val="004949F2"/>
    <w:rsid w:val="004971BC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108E6"/>
    <w:rsid w:val="00512BFC"/>
    <w:rsid w:val="00531150"/>
    <w:rsid w:val="00557D08"/>
    <w:rsid w:val="00565D29"/>
    <w:rsid w:val="00577B92"/>
    <w:rsid w:val="00581568"/>
    <w:rsid w:val="005B31C5"/>
    <w:rsid w:val="005C1541"/>
    <w:rsid w:val="005C2F5F"/>
    <w:rsid w:val="005E28B9"/>
    <w:rsid w:val="005E439C"/>
    <w:rsid w:val="006A151D"/>
    <w:rsid w:val="006A511D"/>
    <w:rsid w:val="006B4D41"/>
    <w:rsid w:val="006B66DE"/>
    <w:rsid w:val="006B7B0C"/>
    <w:rsid w:val="006C21FA"/>
    <w:rsid w:val="006D3126"/>
    <w:rsid w:val="006E14E2"/>
    <w:rsid w:val="006E413E"/>
    <w:rsid w:val="00723D66"/>
    <w:rsid w:val="00726EE5"/>
    <w:rsid w:val="007421F4"/>
    <w:rsid w:val="007475F0"/>
    <w:rsid w:val="00750FF0"/>
    <w:rsid w:val="007615A5"/>
    <w:rsid w:val="00767BDA"/>
    <w:rsid w:val="00787586"/>
    <w:rsid w:val="007B0C0A"/>
    <w:rsid w:val="007B13A2"/>
    <w:rsid w:val="007F6B0D"/>
    <w:rsid w:val="00834B38"/>
    <w:rsid w:val="008557FA"/>
    <w:rsid w:val="008808A5"/>
    <w:rsid w:val="008C3147"/>
    <w:rsid w:val="008D5309"/>
    <w:rsid w:val="008F4D68"/>
    <w:rsid w:val="00906C2D"/>
    <w:rsid w:val="00937BF3"/>
    <w:rsid w:val="00946978"/>
    <w:rsid w:val="00953843"/>
    <w:rsid w:val="0096348C"/>
    <w:rsid w:val="00973D8B"/>
    <w:rsid w:val="009815DB"/>
    <w:rsid w:val="009900A1"/>
    <w:rsid w:val="009A68FE"/>
    <w:rsid w:val="009B0A01"/>
    <w:rsid w:val="009C3BE7"/>
    <w:rsid w:val="009C51B0"/>
    <w:rsid w:val="009D1BB5"/>
    <w:rsid w:val="009F61A0"/>
    <w:rsid w:val="009F6E99"/>
    <w:rsid w:val="00A068CF"/>
    <w:rsid w:val="00A258F2"/>
    <w:rsid w:val="00A37318"/>
    <w:rsid w:val="00A401A5"/>
    <w:rsid w:val="00A45577"/>
    <w:rsid w:val="00A54DE5"/>
    <w:rsid w:val="00A571A1"/>
    <w:rsid w:val="00A63233"/>
    <w:rsid w:val="00A744C3"/>
    <w:rsid w:val="00A84DE6"/>
    <w:rsid w:val="00A8695B"/>
    <w:rsid w:val="00A9262A"/>
    <w:rsid w:val="00A9464E"/>
    <w:rsid w:val="00A95E9F"/>
    <w:rsid w:val="00AA4351"/>
    <w:rsid w:val="00AA5BE7"/>
    <w:rsid w:val="00AC2BE8"/>
    <w:rsid w:val="00AD7BDD"/>
    <w:rsid w:val="00AF7C8D"/>
    <w:rsid w:val="00B00ECE"/>
    <w:rsid w:val="00B15788"/>
    <w:rsid w:val="00B275EA"/>
    <w:rsid w:val="00B54D41"/>
    <w:rsid w:val="00B64A91"/>
    <w:rsid w:val="00B74AFA"/>
    <w:rsid w:val="00B9203B"/>
    <w:rsid w:val="00BA5688"/>
    <w:rsid w:val="00BD41E4"/>
    <w:rsid w:val="00BF6D6B"/>
    <w:rsid w:val="00C30867"/>
    <w:rsid w:val="00C35889"/>
    <w:rsid w:val="00C869C6"/>
    <w:rsid w:val="00C919F3"/>
    <w:rsid w:val="00C92589"/>
    <w:rsid w:val="00C93236"/>
    <w:rsid w:val="00CA39FE"/>
    <w:rsid w:val="00CA6EF0"/>
    <w:rsid w:val="00CB6A34"/>
    <w:rsid w:val="00CB7431"/>
    <w:rsid w:val="00D30FF4"/>
    <w:rsid w:val="00D44270"/>
    <w:rsid w:val="00D52626"/>
    <w:rsid w:val="00D67826"/>
    <w:rsid w:val="00D93637"/>
    <w:rsid w:val="00D96F98"/>
    <w:rsid w:val="00DC58D9"/>
    <w:rsid w:val="00DD2E3A"/>
    <w:rsid w:val="00DD7DC3"/>
    <w:rsid w:val="00DE2A0A"/>
    <w:rsid w:val="00DE5EE3"/>
    <w:rsid w:val="00DE650E"/>
    <w:rsid w:val="00E33857"/>
    <w:rsid w:val="00E45D77"/>
    <w:rsid w:val="00E63EE4"/>
    <w:rsid w:val="00E66D19"/>
    <w:rsid w:val="00E67EBA"/>
    <w:rsid w:val="00E85666"/>
    <w:rsid w:val="00E916EA"/>
    <w:rsid w:val="00E92A77"/>
    <w:rsid w:val="00EA7B53"/>
    <w:rsid w:val="00EC735D"/>
    <w:rsid w:val="00ED37A2"/>
    <w:rsid w:val="00ED5E3A"/>
    <w:rsid w:val="00F064EF"/>
    <w:rsid w:val="00F269A5"/>
    <w:rsid w:val="00F70370"/>
    <w:rsid w:val="00F84D80"/>
    <w:rsid w:val="00F97E87"/>
    <w:rsid w:val="00FA384F"/>
    <w:rsid w:val="00FB3A7E"/>
    <w:rsid w:val="00FD13A3"/>
    <w:rsid w:val="00FD5FFE"/>
    <w:rsid w:val="00FE1223"/>
    <w:rsid w:val="00FE2AC1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0046F"/>
    <w:pPr>
      <w:ind w:left="720"/>
      <w:contextualSpacing/>
    </w:pPr>
  </w:style>
  <w:style w:type="paragraph" w:customStyle="1" w:styleId="Default">
    <w:name w:val="Default"/>
    <w:rsid w:val="00381BA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4</Pages>
  <Words>662</Words>
  <Characters>4736</Characters>
  <Application>Microsoft Office Word</Application>
  <DocSecurity>4</DocSecurity>
  <Lines>1184</Lines>
  <Paragraphs>245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2019-01-21T12:47:00Z</cp:lastPrinted>
  <dcterms:created xsi:type="dcterms:W3CDTF">2019-06-27T08:42:00Z</dcterms:created>
  <dcterms:modified xsi:type="dcterms:W3CDTF">2019-06-27T08:42:00Z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