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93F294" w14:textId="77777777" w:rsidR="00A34932" w:rsidRPr="00CD7560" w:rsidRDefault="00A34932">
      <w:pPr>
        <w:pStyle w:val="Dokumentbeteckning"/>
        <w:rPr>
          <w:u w:val="single"/>
        </w:rPr>
      </w:pPr>
      <w:bookmarkStart w:id="0" w:name="DocumentYear"/>
      <w:r>
        <w:t>2025/26</w:t>
      </w:r>
      <w:bookmarkEnd w:id="0"/>
      <w:r>
        <w:t>:</w:t>
      </w:r>
      <w:bookmarkStart w:id="1" w:name="DocumentNumber"/>
      <w:r>
        <w:t>150</w:t>
      </w:r>
      <w:bookmarkEnd w:id="1"/>
    </w:p>
    <w:p w14:paraId="1F93F295" w14:textId="77777777" w:rsidR="00A34932" w:rsidRDefault="00A34932">
      <w:pPr>
        <w:pStyle w:val="Datum"/>
        <w:outlineLvl w:val="0"/>
      </w:pPr>
      <w:bookmarkStart w:id="2" w:name="DocumentDate"/>
      <w:r>
        <w:t>Torsdagen den 2 juli 2026</w:t>
      </w:r>
      <w:bookmarkEnd w:id="2"/>
      <w:r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1101"/>
        <w:gridCol w:w="386"/>
        <w:gridCol w:w="7287"/>
      </w:tblGrid>
      <w:tr w:rsidR="00954EB9" w14:paraId="1F93F29A" w14:textId="77777777" w:rsidTr="00E47117">
        <w:trPr>
          <w:cantSplit/>
        </w:trPr>
        <w:tc>
          <w:tcPr>
            <w:tcW w:w="454" w:type="dxa"/>
          </w:tcPr>
          <w:p w14:paraId="1F93F296" w14:textId="77777777" w:rsidR="00A34932" w:rsidRDefault="00A34932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</w:tcPr>
          <w:p w14:paraId="1F93F297" w14:textId="77777777" w:rsidR="00A34932" w:rsidRDefault="00A34932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12.30</w:t>
            </w:r>
          </w:p>
        </w:tc>
        <w:tc>
          <w:tcPr>
            <w:tcW w:w="397" w:type="dxa"/>
          </w:tcPr>
          <w:p w14:paraId="1F93F298" w14:textId="77777777" w:rsidR="00A34932" w:rsidRDefault="00A34932"/>
        </w:tc>
        <w:tc>
          <w:tcPr>
            <w:tcW w:w="7512" w:type="dxa"/>
          </w:tcPr>
          <w:p w14:paraId="1F93F299" w14:textId="77777777" w:rsidR="00A34932" w:rsidRDefault="00A34932">
            <w:pPr>
              <w:pStyle w:val="Plenum"/>
              <w:tabs>
                <w:tab w:val="clear" w:pos="1418"/>
              </w:tabs>
              <w:ind w:right="1"/>
            </w:pPr>
            <w:r>
              <w:t>Bordläggningsplenum</w:t>
            </w:r>
          </w:p>
        </w:tc>
      </w:tr>
    </w:tbl>
    <w:p w14:paraId="1F93F29B" w14:textId="77777777" w:rsidR="00A34932" w:rsidRDefault="00A34932">
      <w:pPr>
        <w:pStyle w:val="StreckLngt"/>
      </w:pPr>
      <w:r>
        <w:tab/>
      </w:r>
    </w:p>
    <w:p w14:paraId="1F93F29C" w14:textId="77777777" w:rsidR="00A34932" w:rsidRDefault="00A34932" w:rsidP="00121B42">
      <w:pPr>
        <w:pStyle w:val="Blankrad"/>
      </w:pPr>
      <w:r>
        <w:t xml:space="preserve">      </w:t>
      </w:r>
    </w:p>
    <w:p w14:paraId="1F93F29D" w14:textId="77777777" w:rsidR="00A34932" w:rsidRDefault="00A34932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663"/>
        <w:gridCol w:w="2055"/>
      </w:tblGrid>
      <w:tr w:rsidR="00954EB9" w14:paraId="1F93F2A1" w14:textId="77777777" w:rsidTr="00055526">
        <w:trPr>
          <w:cantSplit/>
        </w:trPr>
        <w:tc>
          <w:tcPr>
            <w:tcW w:w="567" w:type="dxa"/>
          </w:tcPr>
          <w:p w14:paraId="1F93F29E" w14:textId="77777777" w:rsidR="00A34932" w:rsidRDefault="00A34932" w:rsidP="00C84F80">
            <w:pPr>
              <w:keepNext/>
            </w:pPr>
          </w:p>
        </w:tc>
        <w:tc>
          <w:tcPr>
            <w:tcW w:w="6663" w:type="dxa"/>
          </w:tcPr>
          <w:p w14:paraId="1F93F29F" w14:textId="77777777" w:rsidR="00A34932" w:rsidRDefault="00A34932" w:rsidP="000326E3">
            <w:pPr>
              <w:pStyle w:val="HuvudrubrikEnsam"/>
              <w:keepNext/>
            </w:pPr>
            <w:r>
              <w:t>Justering av protokoll</w:t>
            </w:r>
          </w:p>
        </w:tc>
        <w:tc>
          <w:tcPr>
            <w:tcW w:w="2055" w:type="dxa"/>
          </w:tcPr>
          <w:p w14:paraId="1F93F2A0" w14:textId="77777777" w:rsidR="00A34932" w:rsidRDefault="00A34932" w:rsidP="00C84F80">
            <w:pPr>
              <w:keepNext/>
            </w:pPr>
          </w:p>
        </w:tc>
      </w:tr>
      <w:tr w:rsidR="00954EB9" w14:paraId="1F93F2A5" w14:textId="77777777" w:rsidTr="00055526">
        <w:trPr>
          <w:cantSplit/>
        </w:trPr>
        <w:tc>
          <w:tcPr>
            <w:tcW w:w="567" w:type="dxa"/>
          </w:tcPr>
          <w:p w14:paraId="1F93F2A2" w14:textId="77777777" w:rsidR="00A34932" w:rsidRDefault="00A34932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14:paraId="1F93F2A3" w14:textId="2EBD2339" w:rsidR="00A34932" w:rsidRDefault="00A34932" w:rsidP="000326E3">
            <w:r>
              <w:t>Justering av protokoll från sammanträdena onsdagen den 10 och torsdagen den 11 jun</w:t>
            </w:r>
            <w:r w:rsidR="00962CE4">
              <w:t>i</w:t>
            </w:r>
          </w:p>
        </w:tc>
        <w:tc>
          <w:tcPr>
            <w:tcW w:w="2055" w:type="dxa"/>
          </w:tcPr>
          <w:p w14:paraId="1F93F2A4" w14:textId="77777777" w:rsidR="00A34932" w:rsidRDefault="00A34932" w:rsidP="00C84F80"/>
        </w:tc>
      </w:tr>
      <w:tr w:rsidR="00954EB9" w14:paraId="1F93F2A9" w14:textId="77777777" w:rsidTr="00055526">
        <w:trPr>
          <w:cantSplit/>
        </w:trPr>
        <w:tc>
          <w:tcPr>
            <w:tcW w:w="567" w:type="dxa"/>
          </w:tcPr>
          <w:p w14:paraId="1F93F2A6" w14:textId="77777777" w:rsidR="00A34932" w:rsidRDefault="00A34932" w:rsidP="00C84F80">
            <w:pPr>
              <w:keepNext/>
            </w:pPr>
          </w:p>
        </w:tc>
        <w:tc>
          <w:tcPr>
            <w:tcW w:w="6663" w:type="dxa"/>
          </w:tcPr>
          <w:p w14:paraId="1F93F2A7" w14:textId="77777777" w:rsidR="00A34932" w:rsidRDefault="00A34932" w:rsidP="000326E3">
            <w:pPr>
              <w:pStyle w:val="HuvudrubrikEnsam"/>
              <w:keepNext/>
            </w:pPr>
            <w:r>
              <w:t>Anmälan om återtagande av plats i riksdagen</w:t>
            </w:r>
          </w:p>
        </w:tc>
        <w:tc>
          <w:tcPr>
            <w:tcW w:w="2055" w:type="dxa"/>
          </w:tcPr>
          <w:p w14:paraId="1F93F2A8" w14:textId="77777777" w:rsidR="00A34932" w:rsidRDefault="00A34932" w:rsidP="00C84F80">
            <w:pPr>
              <w:keepNext/>
            </w:pPr>
          </w:p>
        </w:tc>
      </w:tr>
      <w:tr w:rsidR="00954EB9" w14:paraId="1F93F2AD" w14:textId="77777777" w:rsidTr="00055526">
        <w:trPr>
          <w:cantSplit/>
        </w:trPr>
        <w:tc>
          <w:tcPr>
            <w:tcW w:w="567" w:type="dxa"/>
          </w:tcPr>
          <w:p w14:paraId="1F93F2AA" w14:textId="77777777" w:rsidR="00A34932" w:rsidRDefault="00A34932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14:paraId="1F93F2AB" w14:textId="77777777" w:rsidR="00A34932" w:rsidRDefault="00A34932" w:rsidP="000326E3">
            <w:r>
              <w:t>Yasmine Eriksson (SD) fr.o.m. den 1 juli</w:t>
            </w:r>
            <w:r>
              <w:br/>
              <w:t>Därmed upphörde Timothy Trévilles (SD) uppdrag som ersättare</w:t>
            </w:r>
          </w:p>
        </w:tc>
        <w:tc>
          <w:tcPr>
            <w:tcW w:w="2055" w:type="dxa"/>
          </w:tcPr>
          <w:p w14:paraId="1F93F2AC" w14:textId="77777777" w:rsidR="00A34932" w:rsidRDefault="00A34932" w:rsidP="00C84F80"/>
        </w:tc>
      </w:tr>
      <w:tr w:rsidR="00954EB9" w14:paraId="1F93F2B1" w14:textId="77777777" w:rsidTr="00055526">
        <w:trPr>
          <w:cantSplit/>
        </w:trPr>
        <w:tc>
          <w:tcPr>
            <w:tcW w:w="567" w:type="dxa"/>
          </w:tcPr>
          <w:p w14:paraId="1F93F2AE" w14:textId="77777777" w:rsidR="00A34932" w:rsidRDefault="00A34932" w:rsidP="00C84F80">
            <w:pPr>
              <w:keepNext/>
            </w:pPr>
          </w:p>
        </w:tc>
        <w:tc>
          <w:tcPr>
            <w:tcW w:w="6663" w:type="dxa"/>
          </w:tcPr>
          <w:p w14:paraId="1F93F2AF" w14:textId="77777777" w:rsidR="00A34932" w:rsidRDefault="00A34932" w:rsidP="000326E3">
            <w:pPr>
              <w:pStyle w:val="HuvudrubrikEnsam"/>
              <w:keepNext/>
            </w:pPr>
            <w:r>
              <w:t>Ärenden för hänvisning till utskott</w:t>
            </w:r>
          </w:p>
        </w:tc>
        <w:tc>
          <w:tcPr>
            <w:tcW w:w="2055" w:type="dxa"/>
          </w:tcPr>
          <w:p w14:paraId="1F93F2B0" w14:textId="77777777" w:rsidR="00A34932" w:rsidRDefault="00A34932" w:rsidP="00C84F80">
            <w:pPr>
              <w:pStyle w:val="HuvudrubrikKolumn3"/>
              <w:keepNext/>
            </w:pPr>
            <w:r>
              <w:t>Förslag</w:t>
            </w:r>
          </w:p>
        </w:tc>
      </w:tr>
      <w:tr w:rsidR="00954EB9" w14:paraId="1F93F2B5" w14:textId="77777777" w:rsidTr="00055526">
        <w:trPr>
          <w:cantSplit/>
        </w:trPr>
        <w:tc>
          <w:tcPr>
            <w:tcW w:w="567" w:type="dxa"/>
          </w:tcPr>
          <w:p w14:paraId="1F93F2B2" w14:textId="77777777" w:rsidR="00A34932" w:rsidRDefault="00A34932" w:rsidP="00C84F80">
            <w:pPr>
              <w:keepNext/>
            </w:pPr>
          </w:p>
        </w:tc>
        <w:tc>
          <w:tcPr>
            <w:tcW w:w="6663" w:type="dxa"/>
          </w:tcPr>
          <w:p w14:paraId="1F93F2B3" w14:textId="77777777" w:rsidR="00A34932" w:rsidRDefault="00A34932" w:rsidP="000326E3">
            <w:pPr>
              <w:pStyle w:val="renderubrik"/>
            </w:pPr>
            <w:r>
              <w:t>Propositioner</w:t>
            </w:r>
          </w:p>
        </w:tc>
        <w:tc>
          <w:tcPr>
            <w:tcW w:w="2055" w:type="dxa"/>
          </w:tcPr>
          <w:p w14:paraId="1F93F2B4" w14:textId="77777777" w:rsidR="00A34932" w:rsidRDefault="00A34932" w:rsidP="00C84F80">
            <w:pPr>
              <w:keepNext/>
            </w:pPr>
          </w:p>
        </w:tc>
      </w:tr>
      <w:tr w:rsidR="00954EB9" w14:paraId="1F93F2B9" w14:textId="77777777" w:rsidTr="00055526">
        <w:trPr>
          <w:cantSplit/>
        </w:trPr>
        <w:tc>
          <w:tcPr>
            <w:tcW w:w="567" w:type="dxa"/>
          </w:tcPr>
          <w:p w14:paraId="1F93F2B6" w14:textId="77777777" w:rsidR="00A34932" w:rsidRDefault="00A34932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14:paraId="1F93F2B7" w14:textId="77777777" w:rsidR="00A34932" w:rsidRDefault="00A34932" w:rsidP="000326E3">
            <w:r>
              <w:t>2025/26:293 Skärpta regler för unga lagöverträdare</w:t>
            </w:r>
          </w:p>
        </w:tc>
        <w:tc>
          <w:tcPr>
            <w:tcW w:w="2055" w:type="dxa"/>
          </w:tcPr>
          <w:p w14:paraId="1F93F2B8" w14:textId="77777777" w:rsidR="00A34932" w:rsidRDefault="00A34932" w:rsidP="00C84F80">
            <w:r>
              <w:t>JuU</w:t>
            </w:r>
          </w:p>
        </w:tc>
      </w:tr>
      <w:tr w:rsidR="00954EB9" w14:paraId="1F93F2BD" w14:textId="77777777" w:rsidTr="00055526">
        <w:trPr>
          <w:cantSplit/>
        </w:trPr>
        <w:tc>
          <w:tcPr>
            <w:tcW w:w="567" w:type="dxa"/>
          </w:tcPr>
          <w:p w14:paraId="1F93F2BA" w14:textId="77777777" w:rsidR="00A34932" w:rsidRDefault="00A34932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14:paraId="1F93F2BB" w14:textId="77777777" w:rsidR="00A34932" w:rsidRDefault="00A34932" w:rsidP="000326E3">
            <w:r>
              <w:t>2025/26:294 För barns rättigheter och trygghet – en ny lag om omhändertagande för vård av barn och unga</w:t>
            </w:r>
          </w:p>
        </w:tc>
        <w:tc>
          <w:tcPr>
            <w:tcW w:w="2055" w:type="dxa"/>
          </w:tcPr>
          <w:p w14:paraId="1F93F2BC" w14:textId="77777777" w:rsidR="00A34932" w:rsidRDefault="00A34932" w:rsidP="00C84F80">
            <w:r>
              <w:t>SoU</w:t>
            </w:r>
          </w:p>
        </w:tc>
      </w:tr>
      <w:tr w:rsidR="00954EB9" w14:paraId="1F93F2C1" w14:textId="77777777" w:rsidTr="00055526">
        <w:trPr>
          <w:cantSplit/>
        </w:trPr>
        <w:tc>
          <w:tcPr>
            <w:tcW w:w="567" w:type="dxa"/>
          </w:tcPr>
          <w:p w14:paraId="1F93F2BE" w14:textId="77777777" w:rsidR="00A34932" w:rsidRDefault="00A34932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14:paraId="1F93F2BF" w14:textId="77777777" w:rsidR="00A34932" w:rsidRDefault="00A34932" w:rsidP="000326E3">
            <w:r>
              <w:t>2025/26:295 Förebyggande insatser inom socialtjänsten till skydd för barn och unga vid bristande medverkan</w:t>
            </w:r>
          </w:p>
        </w:tc>
        <w:tc>
          <w:tcPr>
            <w:tcW w:w="2055" w:type="dxa"/>
          </w:tcPr>
          <w:p w14:paraId="1F93F2C0" w14:textId="77777777" w:rsidR="00A34932" w:rsidRDefault="00A34932" w:rsidP="00C84F80">
            <w:r>
              <w:t>SoU</w:t>
            </w:r>
          </w:p>
        </w:tc>
      </w:tr>
      <w:tr w:rsidR="00954EB9" w14:paraId="1F93F2C5" w14:textId="77777777" w:rsidTr="00055526">
        <w:trPr>
          <w:cantSplit/>
        </w:trPr>
        <w:tc>
          <w:tcPr>
            <w:tcW w:w="567" w:type="dxa"/>
          </w:tcPr>
          <w:p w14:paraId="1F93F2C2" w14:textId="77777777" w:rsidR="00A34932" w:rsidRDefault="00A34932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14:paraId="1F93F2C3" w14:textId="77777777" w:rsidR="00A34932" w:rsidRDefault="00A34932" w:rsidP="000326E3">
            <w:r>
              <w:t>2025/26:296 Skattetransparenta värdepappersfonder för institutionella investerare</w:t>
            </w:r>
            <w:r>
              <w:br/>
            </w:r>
            <w:r>
              <w:rPr>
                <w:i/>
                <w:iCs/>
              </w:rPr>
              <w:t>Kammaren har beslutat om förlängd motionstid för denna proposition</w:t>
            </w:r>
            <w:r>
              <w:br/>
            </w:r>
            <w:r>
              <w:rPr>
                <w:i/>
                <w:iCs/>
              </w:rPr>
              <w:t>Motionstiden utgår den 13 oktober</w:t>
            </w:r>
            <w:r>
              <w:br/>
            </w:r>
            <w:r>
              <w:rPr>
                <w:i/>
                <w:iCs/>
              </w:rPr>
              <w:t>Kammaren har beslutat att behandlingen av detta ärende får skjutas upp till det första riksmötet i nästa valperiod</w:t>
            </w:r>
          </w:p>
        </w:tc>
        <w:tc>
          <w:tcPr>
            <w:tcW w:w="2055" w:type="dxa"/>
          </w:tcPr>
          <w:p w14:paraId="1F93F2C4" w14:textId="77777777" w:rsidR="00A34932" w:rsidRDefault="00A34932" w:rsidP="00C84F80">
            <w:r>
              <w:t>FiU</w:t>
            </w:r>
          </w:p>
        </w:tc>
      </w:tr>
      <w:tr w:rsidR="00954EB9" w14:paraId="1F93F2C9" w14:textId="77777777" w:rsidTr="00055526">
        <w:trPr>
          <w:cantSplit/>
        </w:trPr>
        <w:tc>
          <w:tcPr>
            <w:tcW w:w="567" w:type="dxa"/>
          </w:tcPr>
          <w:p w14:paraId="1F93F2C6" w14:textId="77777777" w:rsidR="00A34932" w:rsidRDefault="00A34932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14:paraId="1F93F2C7" w14:textId="77777777" w:rsidR="00A34932" w:rsidRDefault="00A34932" w:rsidP="000326E3">
            <w:r>
              <w:t>2025/26:297 Ett nytt straffrättsligt påföljdssystem</w:t>
            </w:r>
          </w:p>
        </w:tc>
        <w:tc>
          <w:tcPr>
            <w:tcW w:w="2055" w:type="dxa"/>
          </w:tcPr>
          <w:p w14:paraId="1F93F2C8" w14:textId="77777777" w:rsidR="00A34932" w:rsidRDefault="00A34932" w:rsidP="00C84F80">
            <w:r>
              <w:t>JuU</w:t>
            </w:r>
          </w:p>
        </w:tc>
      </w:tr>
      <w:tr w:rsidR="00954EB9" w14:paraId="1F93F2CD" w14:textId="77777777" w:rsidTr="00055526">
        <w:trPr>
          <w:cantSplit/>
        </w:trPr>
        <w:tc>
          <w:tcPr>
            <w:tcW w:w="567" w:type="dxa"/>
          </w:tcPr>
          <w:p w14:paraId="1F93F2CA" w14:textId="77777777" w:rsidR="00A34932" w:rsidRDefault="00A34932" w:rsidP="00C84F80">
            <w:pPr>
              <w:keepNext/>
            </w:pPr>
          </w:p>
        </w:tc>
        <w:tc>
          <w:tcPr>
            <w:tcW w:w="6663" w:type="dxa"/>
          </w:tcPr>
          <w:p w14:paraId="1F93F2CB" w14:textId="77777777" w:rsidR="00A34932" w:rsidRDefault="00A34932" w:rsidP="000326E3">
            <w:pPr>
              <w:pStyle w:val="renderubrik"/>
            </w:pPr>
            <w:r>
              <w:t>Skrivelse</w:t>
            </w:r>
          </w:p>
        </w:tc>
        <w:tc>
          <w:tcPr>
            <w:tcW w:w="2055" w:type="dxa"/>
          </w:tcPr>
          <w:p w14:paraId="1F93F2CC" w14:textId="77777777" w:rsidR="00A34932" w:rsidRDefault="00A34932" w:rsidP="00C84F80">
            <w:pPr>
              <w:keepNext/>
            </w:pPr>
          </w:p>
        </w:tc>
      </w:tr>
      <w:tr w:rsidR="00954EB9" w14:paraId="1F93F2D1" w14:textId="77777777" w:rsidTr="00055526">
        <w:trPr>
          <w:cantSplit/>
        </w:trPr>
        <w:tc>
          <w:tcPr>
            <w:tcW w:w="567" w:type="dxa"/>
          </w:tcPr>
          <w:p w14:paraId="1F93F2CE" w14:textId="77777777" w:rsidR="00A34932" w:rsidRDefault="00A34932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14:paraId="1F93F2CF" w14:textId="77777777" w:rsidR="00A34932" w:rsidRDefault="00A34932" w:rsidP="000326E3">
            <w:r>
              <w:t>2025/26:299 Redovisning av fördelning av medel från Allmänna arvsfonden under budgetåret 2025</w:t>
            </w:r>
            <w:r>
              <w:br/>
            </w:r>
            <w:r>
              <w:rPr>
                <w:i/>
                <w:iCs/>
              </w:rPr>
              <w:t>Kammaren har beslutat om förlängd motionstid för denna skrivelse</w:t>
            </w:r>
            <w:r>
              <w:br/>
            </w:r>
            <w:r>
              <w:rPr>
                <w:i/>
                <w:iCs/>
              </w:rPr>
              <w:t>Motionstiden utgår den 13 oktober</w:t>
            </w:r>
            <w:r>
              <w:br/>
            </w:r>
            <w:r>
              <w:rPr>
                <w:i/>
                <w:iCs/>
              </w:rPr>
              <w:t>Kammaren har beslutat att behandlingen av detta ärende får skjutas upp till det första riksmötet i nästa valperiod</w:t>
            </w:r>
          </w:p>
        </w:tc>
        <w:tc>
          <w:tcPr>
            <w:tcW w:w="2055" w:type="dxa"/>
          </w:tcPr>
          <w:p w14:paraId="1F93F2D0" w14:textId="77777777" w:rsidR="00A34932" w:rsidRDefault="00A34932" w:rsidP="00C84F80">
            <w:r>
              <w:t>SoU</w:t>
            </w:r>
          </w:p>
        </w:tc>
      </w:tr>
    </w:tbl>
    <w:p w14:paraId="1F93F2D2" w14:textId="77777777" w:rsidR="00A34932" w:rsidRPr="00F221DA" w:rsidRDefault="00A34932" w:rsidP="00137840">
      <w:pPr>
        <w:pStyle w:val="Blankrad"/>
      </w:pPr>
      <w:r>
        <w:t xml:space="preserve">     </w:t>
      </w:r>
    </w:p>
    <w:p w14:paraId="1F93F2D3" w14:textId="77777777" w:rsidR="00A34932" w:rsidRDefault="00A34932" w:rsidP="00121B42">
      <w:pPr>
        <w:pStyle w:val="Blankrad"/>
      </w:pPr>
      <w:r>
        <w:t xml:space="preserve">     </w:t>
      </w:r>
    </w:p>
    <w:p w14:paraId="1F93F2D4" w14:textId="77777777" w:rsidR="00A34932" w:rsidRPr="00F221DA" w:rsidRDefault="00A34932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954EB9" w14:paraId="1F93F2D7" w14:textId="77777777" w:rsidTr="00D774A8">
        <w:tc>
          <w:tcPr>
            <w:tcW w:w="567" w:type="dxa"/>
          </w:tcPr>
          <w:p w14:paraId="1F93F2D5" w14:textId="77777777" w:rsidR="00A34932" w:rsidRDefault="00A34932">
            <w:pPr>
              <w:pStyle w:val="IngenText"/>
            </w:pPr>
          </w:p>
        </w:tc>
        <w:tc>
          <w:tcPr>
            <w:tcW w:w="8718" w:type="dxa"/>
          </w:tcPr>
          <w:p w14:paraId="1F93F2D6" w14:textId="77777777" w:rsidR="00A34932" w:rsidRDefault="00A34932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14:paraId="1F93F2D8" w14:textId="77777777" w:rsidR="00A34932" w:rsidRPr="00852BA1" w:rsidRDefault="00A34932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R="006E04A4" w:rsidRPr="00852BA1" w:rsidSect="00B42C7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03A757" w14:textId="77777777" w:rsidR="00A34932" w:rsidRDefault="00A34932">
      <w:pPr>
        <w:spacing w:line="240" w:lineRule="auto"/>
      </w:pPr>
      <w:r>
        <w:separator/>
      </w:r>
    </w:p>
  </w:endnote>
  <w:endnote w:type="continuationSeparator" w:id="0">
    <w:p w14:paraId="549CAEDC" w14:textId="77777777" w:rsidR="00A34932" w:rsidRDefault="00A3493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93F2DE" w14:textId="77777777" w:rsidR="00A34932" w:rsidRDefault="00A34932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93F2DF" w14:textId="77777777" w:rsidR="00A34932" w:rsidRDefault="00A34932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  <w:r>
      <w:t>)</w:t>
    </w:r>
  </w:p>
  <w:p w14:paraId="1F93F2E0" w14:textId="77777777" w:rsidR="00A34932" w:rsidRDefault="00A34932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93F2E4" w14:textId="77777777" w:rsidR="00A34932" w:rsidRDefault="00A34932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>
      <w:rPr>
        <w:noProof/>
      </w:rPr>
      <w:fldChar w:fldCharType="end"/>
    </w:r>
    <w:r>
      <w:t>)</w:t>
    </w:r>
  </w:p>
  <w:p w14:paraId="1F93F2E5" w14:textId="77777777" w:rsidR="00A34932" w:rsidRDefault="00A3493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9D44AB" w14:textId="77777777" w:rsidR="00A34932" w:rsidRDefault="00A34932">
      <w:pPr>
        <w:spacing w:line="240" w:lineRule="auto"/>
      </w:pPr>
      <w:r>
        <w:separator/>
      </w:r>
    </w:p>
  </w:footnote>
  <w:footnote w:type="continuationSeparator" w:id="0">
    <w:p w14:paraId="66CCA5A3" w14:textId="77777777" w:rsidR="00A34932" w:rsidRDefault="00A3493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93F2D9" w14:textId="77777777" w:rsidR="00A34932" w:rsidRDefault="00A34932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93F2DA" w14:textId="77777777" w:rsidR="00A34932" w:rsidRDefault="00A34932">
    <w:pPr>
      <w:pStyle w:val="Sidhuvud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>
      <w:t>Torsdagen den 2 juli 2026</w:t>
    </w:r>
    <w:r>
      <w:fldChar w:fldCharType="end"/>
    </w:r>
  </w:p>
  <w:p w14:paraId="1F93F2DB" w14:textId="77777777" w:rsidR="00A34932" w:rsidRDefault="00A34932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1F93F2DC" w14:textId="77777777" w:rsidR="00A34932" w:rsidRDefault="00A34932"/>
  <w:p w14:paraId="1F93F2DD" w14:textId="77777777" w:rsidR="00A34932" w:rsidRDefault="00A34932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93F2E1" w14:textId="77777777" w:rsidR="00A34932" w:rsidRDefault="00A34932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 wp14:anchorId="1F93F2E6" wp14:editId="1F93F2E7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F93F2E2" w14:textId="77777777" w:rsidR="00A34932" w:rsidRDefault="00A34932" w:rsidP="00BE217A">
    <w:pPr>
      <w:pStyle w:val="Dokumentrubrik"/>
      <w:spacing w:after="360"/>
    </w:pPr>
    <w:r>
      <w:t>Föredragningslista</w:t>
    </w:r>
  </w:p>
  <w:p w14:paraId="1F93F2E3" w14:textId="77777777" w:rsidR="00A34932" w:rsidRDefault="00A3493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BDE47E9A"/>
    <w:lvl w:ilvl="0" w:tplc="F0F48748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38F8DA5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E74B59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342B9D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EAE47B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8A24BD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D04D04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0F2132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83812F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1075056569">
    <w:abstractNumId w:val="5"/>
  </w:num>
  <w:num w:numId="2" w16cid:durableId="39404536">
    <w:abstractNumId w:val="2"/>
  </w:num>
  <w:num w:numId="3" w16cid:durableId="277421170">
    <w:abstractNumId w:val="4"/>
  </w:num>
  <w:num w:numId="4" w16cid:durableId="760833284">
    <w:abstractNumId w:val="1"/>
  </w:num>
  <w:num w:numId="5" w16cid:durableId="1059279652">
    <w:abstractNumId w:val="0"/>
  </w:num>
  <w:num w:numId="6" w16cid:durableId="1817454838">
    <w:abstractNumId w:val="3"/>
  </w:num>
  <w:num w:numId="7" w16cid:durableId="1125808597">
    <w:abstractNumId w:val="3"/>
  </w:num>
  <w:num w:numId="8" w16cid:durableId="21392879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954EB9"/>
    <w:rsid w:val="00954EB9"/>
    <w:rsid w:val="00962CE4"/>
    <w:rsid w:val="00A34932"/>
    <w:rsid w:val="00C64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93F294"/>
  <w15:docId w15:val="{38825C07-5C38-49EA-A70C-C83B27676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F75FE6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ng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2026-07-02</SAFIR_Sammantradesdatum_Doc>
    <SAFIR_SammantradeID xmlns="C07A1A6C-0B19-41D9-BDF8-F523BA3921EB">e1430cc0-151f-4689-b40f-bc56c54ae6c2</SAFIR_SammantradeID>
    <SAFIR_FlistaStatus_Doc xmlns="C07A1A6C-0B19-41D9-BDF8-F523BA3921EB">Ej publicerad</SAFIR_FlistaStatus_Doc>
    <SAFIR_FlistaEdited_Doc xmlns="C07A1A6C-0B19-41D9-BDF8-F523BA3921EB">true</SAFIR_FlistaEdited_Doc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e6f4b3c5d68281eb512ad510294aa311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88aa7a108df839ff341208677dc2ad5f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F9A53A7-DBEC-4B24-9AB3-5F3D713ACF0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FF2590D-632C-43BE-9516-675C9AA8E211}">
  <ds:schemaRefs>
    <ds:schemaRef ds:uri="http://schemas.microsoft.com/office/2006/metadata/properties"/>
    <ds:schemaRef ds:uri="http://schemas.microsoft.com/office/infopath/2007/PartnerControls"/>
    <ds:schemaRef ds:uri="C07A1A6C-0B19-41D9-BDF8-F523BA3921EB"/>
  </ds:schemaRefs>
</ds:datastoreItem>
</file>

<file path=customXml/itemProps3.xml><?xml version="1.0" encoding="utf-8"?>
<ds:datastoreItem xmlns:ds="http://schemas.openxmlformats.org/officeDocument/2006/customXml" ds:itemID="{76656DCF-8C0C-40D0-B8CE-356A14EF6FD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4A03A35-D3B8-4E1B-80AA-B6DE1BF47E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7A1A6C-0B19-41D9-BDF8-F523BA3921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</Template>
  <TotalTime>260</TotalTime>
  <Pages>2</Pages>
  <Words>202</Words>
  <Characters>1209</Characters>
  <Application>Microsoft Office Word</Application>
  <DocSecurity>0</DocSecurity>
  <Lines>75</Lines>
  <Paragraphs>39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1372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Anna Nordström</cp:lastModifiedBy>
  <cp:revision>48</cp:revision>
  <cp:lastPrinted>2012-12-12T21:41:00Z</cp:lastPrinted>
  <dcterms:created xsi:type="dcterms:W3CDTF">2013-03-22T09:28:00Z</dcterms:created>
  <dcterms:modified xsi:type="dcterms:W3CDTF">2026-07-01T12:06:00Z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Torsdagen den 2 juli 2026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  <property fmtid="{D5CDD505-2E9C-101B-9397-08002B2CF9AE}" pid="9" name="SAFIR_FlistaStatus_Doc">
    <vt:lpwstr>Ej publicerad</vt:lpwstr>
  </property>
  <property fmtid="{D5CDD505-2E9C-101B-9397-08002B2CF9AE}" pid="10" name="SAFIR_FlistaEdited_Doc">
    <vt:bool>false</vt:bool>
  </property>
</Properties>
</file>