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22C8E" w:rsidRDefault="00B96072" w14:paraId="315F6DD6" w14:textId="77777777">
      <w:pPr>
        <w:pStyle w:val="RubrikFrslagTIllRiksdagsbeslut"/>
      </w:pPr>
      <w:sdt>
        <w:sdtPr>
          <w:alias w:val="CC_Boilerplate_4"/>
          <w:tag w:val="CC_Boilerplate_4"/>
          <w:id w:val="-1644581176"/>
          <w:lock w:val="sdtContentLocked"/>
          <w:placeholder>
            <w:docPart w:val="E149D109668943C39422F29441916539"/>
          </w:placeholder>
          <w:text/>
        </w:sdtPr>
        <w:sdtEndPr/>
        <w:sdtContent>
          <w:r w:rsidRPr="009B062B" w:rsidR="00AF30DD">
            <w:t>Förslag till riksdagsbeslut</w:t>
          </w:r>
        </w:sdtContent>
      </w:sdt>
      <w:bookmarkEnd w:id="0"/>
      <w:bookmarkEnd w:id="1"/>
    </w:p>
    <w:sdt>
      <w:sdtPr>
        <w:alias w:val="Yrkande 1"/>
        <w:tag w:val="a082fbc7-c412-4957-ab01-29480bf1ddec"/>
        <w:id w:val="-1981216250"/>
        <w:lock w:val="sdtLocked"/>
      </w:sdtPr>
      <w:sdtEndPr/>
      <w:sdtContent>
        <w:p w:rsidR="000B6746" w:rsidRDefault="00847F0F" w14:paraId="2FFE2C44" w14:textId="77777777">
          <w:pPr>
            <w:pStyle w:val="Frslagstext"/>
            <w:numPr>
              <w:ilvl w:val="0"/>
              <w:numId w:val="0"/>
            </w:numPr>
          </w:pPr>
          <w:r>
            <w:t>Riksdagen ställer sig bakom det som anförs i motionen om att om möjligt se över hur man kan sänka arbetsgivaravgifterna,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027DE0D6447C3A9E7C78CF0272167"/>
        </w:placeholder>
        <w:text/>
      </w:sdtPr>
      <w:sdtEndPr/>
      <w:sdtContent>
        <w:p w:rsidRPr="009B062B" w:rsidR="006D79C9" w:rsidP="00333E95" w:rsidRDefault="006D79C9" w14:paraId="2C2FC2AB" w14:textId="77777777">
          <w:pPr>
            <w:pStyle w:val="Rubrik1"/>
          </w:pPr>
          <w:r>
            <w:t>Motivering</w:t>
          </w:r>
        </w:p>
      </w:sdtContent>
    </w:sdt>
    <w:bookmarkEnd w:displacedByCustomXml="prev" w:id="3"/>
    <w:bookmarkEnd w:displacedByCustomXml="prev" w:id="4"/>
    <w:p w:rsidR="00BB6339" w:rsidP="008E0FE2" w:rsidRDefault="003158C1" w14:paraId="5F793A6F" w14:textId="035E88A4">
      <w:pPr>
        <w:pStyle w:val="Normalutanindragellerluft"/>
      </w:pPr>
      <w:r w:rsidRPr="00971ACA">
        <w:t xml:space="preserve">Många unga och nyanlända står </w:t>
      </w:r>
      <w:r>
        <w:t xml:space="preserve">idag </w:t>
      </w:r>
      <w:r w:rsidRPr="00971ACA">
        <w:t>utanför arbetsmarknaden. Detta måste brytas</w:t>
      </w:r>
      <w:r w:rsidR="004C36E4">
        <w:t>.</w:t>
      </w:r>
      <w:r w:rsidRPr="00971ACA">
        <w:t xml:space="preserve"> </w:t>
      </w:r>
      <w:r w:rsidR="004C36E4">
        <w:t>F</w:t>
      </w:r>
      <w:r w:rsidRPr="00971ACA">
        <w:t>ler måste jobba och fler måste hjälpa till att bidra till vår gemensamma välfärd. Att unga och nyanlända inte får jobb kan ofta bero på kostnaderna för en arbetsgivare att ta in en ny oprövad arbetskraft och samtidigt ändå ha höga arbetsgivaravgifter att betala. Ett sätt att underlätta för de</w:t>
      </w:r>
      <w:r w:rsidR="00A72136">
        <w:t>m</w:t>
      </w:r>
      <w:r w:rsidRPr="00971ACA">
        <w:t xml:space="preserve"> som står längre bort från arbetslivet är att sänka arbetsgivar</w:t>
      </w:r>
      <w:r w:rsidR="009632BD">
        <w:softHyphen/>
      </w:r>
      <w:r w:rsidRPr="00971ACA">
        <w:t xml:space="preserve">avgifterna. Det skulle då sänka trösklarna för många att kunna få sitt första jobb. Men även företag som är väletablerade och redan har många anställda har en tuff konkurrens från utländska företag och därför är det viktigt att Sverige ständigt arbetar med hur man kan stärka konkurrenskraften för Sveriges företag. Ett sätt att minska företagens kostnader och stärka konkurrenskraften är att sänka arbetsgivaravgifterna. </w:t>
      </w:r>
      <w:r w:rsidR="004C36E4">
        <w:t xml:space="preserve">I budgeten för 2026 går regeringen fram med sänkta arbetsgivaravgifter för unga. Det är mycket välkommet. Regeringen bör även överväga att </w:t>
      </w:r>
      <w:r w:rsidRPr="00971ACA">
        <w:t>se över nivån på arbetsgivaravgifter</w:t>
      </w:r>
      <w:r w:rsidR="004C36E4">
        <w:t>na för fler arbetstagare</w:t>
      </w:r>
      <w:r w:rsidRPr="00971ACA">
        <w:t xml:space="preserve"> och långsiktigt arbeta med ett mål att sänka arbetsgivaravgifterna</w:t>
      </w:r>
      <w:r w:rsidR="004C36E4">
        <w:t xml:space="preserve"> för alla</w:t>
      </w:r>
      <w:r w:rsidRPr="00971ACA">
        <w:t>.</w:t>
      </w:r>
    </w:p>
    <w:sdt>
      <w:sdtPr>
        <w:rPr>
          <w:i/>
          <w:noProof/>
        </w:rPr>
        <w:alias w:val="CC_Underskrifter"/>
        <w:tag w:val="CC_Underskrifter"/>
        <w:id w:val="583496634"/>
        <w:lock w:val="sdtContentLocked"/>
        <w:placeholder>
          <w:docPart w:val="D80F2952788A410F9411E3919BCB9141"/>
        </w:placeholder>
      </w:sdtPr>
      <w:sdtEndPr/>
      <w:sdtContent>
        <w:p w:rsidR="00522C8E" w:rsidP="00522C8E" w:rsidRDefault="00522C8E" w14:paraId="02EDBD5E" w14:textId="77777777"/>
        <w:p w:rsidR="00522C8E" w:rsidP="00522C8E" w:rsidRDefault="00B96072" w14:paraId="6A56A40E" w14:textId="72416D34"/>
      </w:sdtContent>
    </w:sdt>
    <w:tbl>
      <w:tblPr>
        <w:tblW w:w="5000" w:type="pct"/>
        <w:tblLook w:val="04A0" w:firstRow="1" w:lastRow="0" w:firstColumn="1" w:lastColumn="0" w:noHBand="0" w:noVBand="1"/>
        <w:tblCaption w:val="underskrifter"/>
      </w:tblPr>
      <w:tblGrid>
        <w:gridCol w:w="4252"/>
        <w:gridCol w:w="4252"/>
      </w:tblGrid>
      <w:tr w:rsidR="000B6746" w14:paraId="77C924C2" w14:textId="77777777">
        <w:trPr>
          <w:cantSplit/>
        </w:trPr>
        <w:tc>
          <w:tcPr>
            <w:tcW w:w="50" w:type="pct"/>
            <w:vAlign w:val="bottom"/>
          </w:tcPr>
          <w:p w:rsidR="000B6746" w:rsidRDefault="00847F0F" w14:paraId="6F3DDAB0" w14:textId="77777777">
            <w:pPr>
              <w:pStyle w:val="Underskrifter"/>
              <w:spacing w:after="0"/>
            </w:pPr>
            <w:r>
              <w:t>Sten Bergheden (M)</w:t>
            </w:r>
          </w:p>
        </w:tc>
        <w:tc>
          <w:tcPr>
            <w:tcW w:w="50" w:type="pct"/>
            <w:vAlign w:val="bottom"/>
          </w:tcPr>
          <w:p w:rsidR="000B6746" w:rsidRDefault="000B6746" w14:paraId="32FB8FD1" w14:textId="77777777">
            <w:pPr>
              <w:pStyle w:val="Underskrifter"/>
              <w:spacing w:after="0"/>
            </w:pPr>
          </w:p>
        </w:tc>
      </w:tr>
    </w:tbl>
    <w:p w:rsidRPr="008E0FE2" w:rsidR="004801AC" w:rsidP="004C36E4" w:rsidRDefault="004801AC" w14:paraId="14E08884" w14:textId="18E098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98E6" w14:textId="77777777" w:rsidR="00B96072" w:rsidRDefault="00B96072" w:rsidP="000C1CAD">
      <w:pPr>
        <w:spacing w:line="240" w:lineRule="auto"/>
      </w:pPr>
      <w:r>
        <w:separator/>
      </w:r>
    </w:p>
  </w:endnote>
  <w:endnote w:type="continuationSeparator" w:id="0">
    <w:p w14:paraId="428BDEAA" w14:textId="77777777" w:rsidR="00B96072" w:rsidRDefault="00B96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3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B5F9" w14:textId="3C00BF7B" w:rsidR="00262EA3" w:rsidRPr="00522C8E" w:rsidRDefault="00262EA3" w:rsidP="00522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4599" w14:textId="77777777" w:rsidR="00B96072" w:rsidRDefault="00B96072" w:rsidP="000C1CAD">
      <w:pPr>
        <w:spacing w:line="240" w:lineRule="auto"/>
      </w:pPr>
      <w:r>
        <w:separator/>
      </w:r>
    </w:p>
  </w:footnote>
  <w:footnote w:type="continuationSeparator" w:id="0">
    <w:p w14:paraId="61D8357C" w14:textId="77777777" w:rsidR="00B96072" w:rsidRDefault="00B960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93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C6A08A" wp14:editId="6A097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C150D" w14:textId="3E16FE6A" w:rsidR="00262EA3" w:rsidRDefault="00B96072" w:rsidP="008103B5">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6A0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BC150D" w14:textId="3E16FE6A" w:rsidR="00262EA3" w:rsidRDefault="00776A58" w:rsidP="008103B5">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v:textbox>
              <w10:wrap anchorx="page"/>
            </v:shape>
          </w:pict>
        </mc:Fallback>
      </mc:AlternateContent>
    </w:r>
  </w:p>
  <w:p w14:paraId="1E5EAE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DF63" w14:textId="77777777" w:rsidR="00262EA3" w:rsidRDefault="00262EA3" w:rsidP="008563AC">
    <w:pPr>
      <w:jc w:val="right"/>
    </w:pPr>
  </w:p>
  <w:p w14:paraId="7581A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512" w14:textId="77777777" w:rsidR="00262EA3" w:rsidRDefault="00B960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EF18A9" wp14:editId="5791B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ED01E" w14:textId="745EFDFE" w:rsidR="00262EA3" w:rsidRDefault="00B96072" w:rsidP="00A314CF">
    <w:pPr>
      <w:pStyle w:val="FSHNormal"/>
      <w:spacing w:before="40"/>
    </w:pPr>
    <w:sdt>
      <w:sdtPr>
        <w:alias w:val="CC_Noformat_Motionstyp"/>
        <w:tag w:val="CC_Noformat_Motionstyp"/>
        <w:id w:val="1162973129"/>
        <w:lock w:val="sdtContentLocked"/>
        <w15:appearance w15:val="hidden"/>
        <w:text/>
      </w:sdtPr>
      <w:sdtEndPr/>
      <w:sdtContent>
        <w:r w:rsidR="00522C8E">
          <w:t>Enskild motion</w:t>
        </w:r>
      </w:sdtContent>
    </w:sdt>
    <w:r w:rsidR="00821B36">
      <w:t xml:space="preserve"> </w:t>
    </w:r>
    <w:sdt>
      <w:sdtPr>
        <w:alias w:val="CC_Noformat_Partikod"/>
        <w:tag w:val="CC_Noformat_Partikod"/>
        <w:id w:val="1471015553"/>
        <w:lock w:val="contentLocked"/>
        <w:text/>
      </w:sdtPr>
      <w:sdtEndPr/>
      <w:sdtContent>
        <w:r w:rsidR="003158C1">
          <w:t>M</w:t>
        </w:r>
      </w:sdtContent>
    </w:sdt>
    <w:sdt>
      <w:sdtPr>
        <w:alias w:val="CC_Noformat_Partinummer"/>
        <w:tag w:val="CC_Noformat_Partinummer"/>
        <w:id w:val="-2014525982"/>
        <w:lock w:val="contentLocked"/>
        <w:text/>
      </w:sdtPr>
      <w:sdtEndPr/>
      <w:sdtContent>
        <w:r w:rsidR="009514B9">
          <w:t>1189</w:t>
        </w:r>
      </w:sdtContent>
    </w:sdt>
  </w:p>
  <w:p w14:paraId="6262DACD" w14:textId="77777777" w:rsidR="00262EA3" w:rsidRPr="008227B3" w:rsidRDefault="00B960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0C464" w14:textId="7539548D" w:rsidR="00262EA3" w:rsidRPr="008227B3" w:rsidRDefault="00B960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C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C8E">
          <w:t>:3201</w:t>
        </w:r>
      </w:sdtContent>
    </w:sdt>
  </w:p>
  <w:p w14:paraId="522AE29B" w14:textId="6D3B740D" w:rsidR="00262EA3" w:rsidRDefault="00B96072" w:rsidP="00E03A3D">
    <w:pPr>
      <w:pStyle w:val="Motionr"/>
    </w:pPr>
    <w:sdt>
      <w:sdtPr>
        <w:alias w:val="CC_Noformat_Avtext"/>
        <w:tag w:val="CC_Noformat_Avtext"/>
        <w:id w:val="-2020768203"/>
        <w:lock w:val="sdtContentLocked"/>
        <w:placeholder>
          <w:docPart w:val="CBB1A5C515D04A1893120C5F4AD74E9F"/>
        </w:placeholder>
        <w15:appearance w15:val="hidden"/>
        <w:text/>
      </w:sdtPr>
      <w:sdtEndPr/>
      <w:sdtContent>
        <w:r w:rsidR="00522C8E">
          <w:t>av Sten Bergheden (M)</w:t>
        </w:r>
      </w:sdtContent>
    </w:sdt>
  </w:p>
  <w:sdt>
    <w:sdtPr>
      <w:alias w:val="CC_Noformat_Rubtext"/>
      <w:tag w:val="CC_Noformat_Rubtext"/>
      <w:id w:val="-218060500"/>
      <w:lock w:val="sdtLocked"/>
      <w:placeholder>
        <w:docPart w:val="5E5B273E92244549A2B51CEA812E0FE7"/>
      </w:placeholder>
      <w:text/>
    </w:sdtPr>
    <w:sdtEndPr/>
    <w:sdtContent>
      <w:p w14:paraId="52442994" w14:textId="4890D7E2" w:rsidR="00262EA3" w:rsidRDefault="009514B9" w:rsidP="00283E0F">
        <w:pPr>
          <w:pStyle w:val="FSHRub2"/>
        </w:pPr>
        <w:r>
          <w:t>Översyn av arbetsgivaravgifterna</w:t>
        </w:r>
      </w:p>
    </w:sdtContent>
  </w:sdt>
  <w:sdt>
    <w:sdtPr>
      <w:alias w:val="CC_Boilerplate_3"/>
      <w:tag w:val="CC_Boilerplate_3"/>
      <w:id w:val="1606463544"/>
      <w:lock w:val="sdtContentLocked"/>
      <w15:appearance w15:val="hidden"/>
      <w:text w:multiLine="1"/>
    </w:sdtPr>
    <w:sdtEndPr/>
    <w:sdtContent>
      <w:p w14:paraId="1BFBE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4887355">
    <w:abstractNumId w:val="9"/>
  </w:num>
  <w:num w:numId="2" w16cid:durableId="213009382">
    <w:abstractNumId w:val="8"/>
  </w:num>
  <w:num w:numId="3" w16cid:durableId="881984427">
    <w:abstractNumId w:val="16"/>
  </w:num>
  <w:num w:numId="4" w16cid:durableId="220099961">
    <w:abstractNumId w:val="14"/>
  </w:num>
  <w:num w:numId="5" w16cid:durableId="875967386">
    <w:abstractNumId w:val="17"/>
  </w:num>
  <w:num w:numId="6" w16cid:durableId="1833791258">
    <w:abstractNumId w:val="18"/>
  </w:num>
  <w:num w:numId="7" w16cid:durableId="513808594">
    <w:abstractNumId w:val="11"/>
  </w:num>
  <w:num w:numId="8" w16cid:durableId="1857386418">
    <w:abstractNumId w:val="12"/>
  </w:num>
  <w:num w:numId="9" w16cid:durableId="249239079">
    <w:abstractNumId w:val="15"/>
  </w:num>
  <w:num w:numId="10" w16cid:durableId="790051894">
    <w:abstractNumId w:val="22"/>
  </w:num>
  <w:num w:numId="11" w16cid:durableId="1036588158">
    <w:abstractNumId w:val="21"/>
  </w:num>
  <w:num w:numId="12" w16cid:durableId="275914013">
    <w:abstractNumId w:val="21"/>
  </w:num>
  <w:num w:numId="13" w16cid:durableId="1912228344">
    <w:abstractNumId w:val="3"/>
  </w:num>
  <w:num w:numId="14" w16cid:durableId="1529610803">
    <w:abstractNumId w:val="2"/>
  </w:num>
  <w:num w:numId="15" w16cid:durableId="1287851644">
    <w:abstractNumId w:val="1"/>
  </w:num>
  <w:num w:numId="16" w16cid:durableId="1933929853">
    <w:abstractNumId w:val="0"/>
  </w:num>
  <w:num w:numId="17" w16cid:durableId="2127701249">
    <w:abstractNumId w:val="7"/>
  </w:num>
  <w:num w:numId="18" w16cid:durableId="14813992">
    <w:abstractNumId w:val="6"/>
  </w:num>
  <w:num w:numId="19" w16cid:durableId="1069502183">
    <w:abstractNumId w:val="5"/>
  </w:num>
  <w:num w:numId="20" w16cid:durableId="2119641390">
    <w:abstractNumId w:val="4"/>
  </w:num>
  <w:num w:numId="21" w16cid:durableId="380860513">
    <w:abstractNumId w:val="21"/>
  </w:num>
  <w:num w:numId="22" w16cid:durableId="1876306234">
    <w:abstractNumId w:val="21"/>
  </w:num>
  <w:num w:numId="23" w16cid:durableId="1381591984">
    <w:abstractNumId w:val="21"/>
  </w:num>
  <w:num w:numId="24" w16cid:durableId="1920014879">
    <w:abstractNumId w:val="21"/>
  </w:num>
  <w:num w:numId="25" w16cid:durableId="181018595">
    <w:abstractNumId w:val="21"/>
  </w:num>
  <w:num w:numId="26" w16cid:durableId="1055079372">
    <w:abstractNumId w:val="22"/>
  </w:num>
  <w:num w:numId="27" w16cid:durableId="1197812606">
    <w:abstractNumId w:val="22"/>
  </w:num>
  <w:num w:numId="28" w16cid:durableId="1874346442">
    <w:abstractNumId w:val="22"/>
  </w:num>
  <w:num w:numId="29" w16cid:durableId="960770037">
    <w:abstractNumId w:val="22"/>
  </w:num>
  <w:num w:numId="30" w16cid:durableId="1866021854">
    <w:abstractNumId w:val="21"/>
  </w:num>
  <w:num w:numId="31" w16cid:durableId="1423453310">
    <w:abstractNumId w:val="21"/>
  </w:num>
  <w:num w:numId="32" w16cid:durableId="1646816740">
    <w:abstractNumId w:val="22"/>
  </w:num>
  <w:num w:numId="33" w16cid:durableId="1077215605">
    <w:abstractNumId w:val="21"/>
  </w:num>
  <w:num w:numId="34" w16cid:durableId="1752005226">
    <w:abstractNumId w:val="18"/>
  </w:num>
  <w:num w:numId="35" w16cid:durableId="1623464870">
    <w:abstractNumId w:val="18"/>
    <w:lvlOverride w:ilvl="0">
      <w:startOverride w:val="1"/>
    </w:lvlOverride>
  </w:num>
  <w:num w:numId="36" w16cid:durableId="882132125">
    <w:abstractNumId w:val="19"/>
  </w:num>
  <w:num w:numId="37" w16cid:durableId="1373845135">
    <w:abstractNumId w:val="18"/>
    <w:lvlOverride w:ilvl="0">
      <w:startOverride w:val="1"/>
    </w:lvlOverride>
  </w:num>
  <w:num w:numId="38" w16cid:durableId="294528467">
    <w:abstractNumId w:val="13"/>
  </w:num>
  <w:num w:numId="39" w16cid:durableId="37362086">
    <w:abstractNumId w:val="10"/>
  </w:num>
  <w:num w:numId="40" w16cid:durableId="15861091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58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4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0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6D"/>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C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6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8E"/>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5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F0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4B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2BD"/>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1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72"/>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B2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50BE"/>
  <w15:chartTrackingRefBased/>
  <w15:docId w15:val="{27CF5631-4330-4C8A-B0AA-0ADB063C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9D109668943C39422F29441916539"/>
        <w:category>
          <w:name w:val="Allmänt"/>
          <w:gallery w:val="placeholder"/>
        </w:category>
        <w:types>
          <w:type w:val="bbPlcHdr"/>
        </w:types>
        <w:behaviors>
          <w:behavior w:val="content"/>
        </w:behaviors>
        <w:guid w:val="{0CEF64BE-FDC9-4607-A048-114928835255}"/>
      </w:docPartPr>
      <w:docPartBody>
        <w:p w:rsidR="00FE06EE" w:rsidRDefault="003D185C">
          <w:pPr>
            <w:pStyle w:val="E149D109668943C39422F29441916539"/>
          </w:pPr>
          <w:r w:rsidRPr="005A0A93">
            <w:rPr>
              <w:rStyle w:val="Platshllartext"/>
            </w:rPr>
            <w:t>Förslag till riksdagsbeslut</w:t>
          </w:r>
        </w:p>
      </w:docPartBody>
    </w:docPart>
    <w:docPart>
      <w:docPartPr>
        <w:name w:val="097027DE0D6447C3A9E7C78CF0272167"/>
        <w:category>
          <w:name w:val="Allmänt"/>
          <w:gallery w:val="placeholder"/>
        </w:category>
        <w:types>
          <w:type w:val="bbPlcHdr"/>
        </w:types>
        <w:behaviors>
          <w:behavior w:val="content"/>
        </w:behaviors>
        <w:guid w:val="{A65BCBE5-71EA-4EF1-8DF7-253EE5A5C121}"/>
      </w:docPartPr>
      <w:docPartBody>
        <w:p w:rsidR="00FE06EE" w:rsidRDefault="003D185C">
          <w:pPr>
            <w:pStyle w:val="097027DE0D6447C3A9E7C78CF0272167"/>
          </w:pPr>
          <w:r w:rsidRPr="005A0A93">
            <w:rPr>
              <w:rStyle w:val="Platshllartext"/>
            </w:rPr>
            <w:t>Motivering</w:t>
          </w:r>
        </w:p>
      </w:docPartBody>
    </w:docPart>
    <w:docPart>
      <w:docPartPr>
        <w:name w:val="CBB1A5C515D04A1893120C5F4AD74E9F"/>
        <w:category>
          <w:name w:val="Allmänt"/>
          <w:gallery w:val="placeholder"/>
        </w:category>
        <w:types>
          <w:type w:val="bbPlcHdr"/>
        </w:types>
        <w:behaviors>
          <w:behavior w:val="content"/>
        </w:behaviors>
        <w:guid w:val="{8DFCC4B9-7AB0-4F2E-830C-8E72BF4D3D8F}"/>
      </w:docPartPr>
      <w:docPartBody>
        <w:p w:rsidR="00FE06EE" w:rsidRDefault="003D185C">
          <w:pPr>
            <w:pStyle w:val="CBB1A5C515D04A1893120C5F4AD74E9F"/>
          </w:pPr>
          <w:r>
            <w:rPr>
              <w:rStyle w:val="Platshllartext"/>
            </w:rPr>
            <w:t xml:space="preserve"> </w:t>
          </w:r>
        </w:p>
      </w:docPartBody>
    </w:docPart>
    <w:docPart>
      <w:docPartPr>
        <w:name w:val="5E5B273E92244549A2B51CEA812E0FE7"/>
        <w:category>
          <w:name w:val="Allmänt"/>
          <w:gallery w:val="placeholder"/>
        </w:category>
        <w:types>
          <w:type w:val="bbPlcHdr"/>
        </w:types>
        <w:behaviors>
          <w:behavior w:val="content"/>
        </w:behaviors>
        <w:guid w:val="{71223CB8-1B8A-4EA2-99D5-53C04701A027}"/>
      </w:docPartPr>
      <w:docPartBody>
        <w:p w:rsidR="00FE06EE" w:rsidRDefault="003D185C">
          <w:pPr>
            <w:pStyle w:val="5E5B273E92244549A2B51CEA812E0FE7"/>
          </w:pPr>
          <w:r>
            <w:t xml:space="preserve"> </w:t>
          </w:r>
        </w:p>
      </w:docPartBody>
    </w:docPart>
    <w:docPart>
      <w:docPartPr>
        <w:name w:val="D80F2952788A410F9411E3919BCB9141"/>
        <w:category>
          <w:name w:val="Allmänt"/>
          <w:gallery w:val="placeholder"/>
        </w:category>
        <w:types>
          <w:type w:val="bbPlcHdr"/>
        </w:types>
        <w:behaviors>
          <w:behavior w:val="content"/>
        </w:behaviors>
        <w:guid w:val="{53B6AE51-C8EA-4225-A6DD-9D76BB46DDAD}"/>
      </w:docPartPr>
      <w:docPartBody>
        <w:p w:rsidR="008C17E0" w:rsidRDefault="008C17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EE"/>
    <w:rsid w:val="002F296D"/>
    <w:rsid w:val="003D185C"/>
    <w:rsid w:val="00863342"/>
    <w:rsid w:val="008C17E0"/>
    <w:rsid w:val="00DD0EF0"/>
    <w:rsid w:val="00EB62EE"/>
    <w:rsid w:val="00FE0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49D109668943C39422F29441916539">
    <w:name w:val="E149D109668943C39422F29441916539"/>
  </w:style>
  <w:style w:type="paragraph" w:customStyle="1" w:styleId="097027DE0D6447C3A9E7C78CF0272167">
    <w:name w:val="097027DE0D6447C3A9E7C78CF0272167"/>
  </w:style>
  <w:style w:type="paragraph" w:customStyle="1" w:styleId="CBB1A5C515D04A1893120C5F4AD74E9F">
    <w:name w:val="CBB1A5C515D04A1893120C5F4AD74E9F"/>
  </w:style>
  <w:style w:type="paragraph" w:customStyle="1" w:styleId="5E5B273E92244549A2B51CEA812E0FE7">
    <w:name w:val="5E5B273E92244549A2B51CEA812E0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D706E-0CC3-4C73-9716-11FF5D176B2D}"/>
</file>

<file path=customXml/itemProps2.xml><?xml version="1.0" encoding="utf-8"?>
<ds:datastoreItem xmlns:ds="http://schemas.openxmlformats.org/officeDocument/2006/customXml" ds:itemID="{1EBB4117-6800-4467-82EC-4F35821F14AC}"/>
</file>

<file path=customXml/itemProps3.xml><?xml version="1.0" encoding="utf-8"?>
<ds:datastoreItem xmlns:ds="http://schemas.openxmlformats.org/officeDocument/2006/customXml" ds:itemID="{A64758EE-E153-4170-B765-1475B884233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207</Words>
  <Characters>1172</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M1189 Se över arbetsgivaravgifterna</vt:lpstr>
      <vt:lpstr>
      </vt:lpstr>
    </vt:vector>
  </TitlesOfParts>
  <Company>Sveriges riksdag</Company>
  <LinksUpToDate>false</LinksUpToDate>
  <CharactersWithSpaces>1374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