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83DE1" w:rsidRDefault="006E04A4">
      <w:pPr>
        <w:pStyle w:val="Dokumentbeteckning"/>
      </w:pPr>
      <w:r w:rsidRPr="00083DE1">
        <w:fldChar w:fldCharType="begin" w:fldLock="1"/>
      </w:r>
      <w:r w:rsidRPr="00083DE1">
        <w:instrText xml:space="preserve"> DOCPROPERTY "DocumentYear" </w:instrText>
      </w:r>
      <w:r w:rsidRPr="00083DE1">
        <w:fldChar w:fldCharType="separate"/>
      </w:r>
      <w:r w:rsidR="00040E2A" w:rsidRPr="00083DE1">
        <w:t>2006/07</w:t>
      </w:r>
      <w:r w:rsidRPr="00083DE1">
        <w:fldChar w:fldCharType="end"/>
      </w:r>
      <w:r w:rsidRPr="00083DE1">
        <w:t>:</w:t>
      </w:r>
      <w:r w:rsidRPr="00083DE1">
        <w:fldChar w:fldCharType="begin" w:fldLock="1"/>
      </w:r>
      <w:r w:rsidRPr="00083DE1">
        <w:instrText xml:space="preserve"> DOCPROPERTY "DocumentNumber" </w:instrText>
      </w:r>
      <w:r w:rsidRPr="00083DE1">
        <w:fldChar w:fldCharType="separate"/>
      </w:r>
      <w:r w:rsidR="00040E2A" w:rsidRPr="00083DE1">
        <w:t>52</w:t>
      </w:r>
      <w:r w:rsidRPr="00083DE1">
        <w:fldChar w:fldCharType="end"/>
      </w:r>
    </w:p>
    <w:p w:rsidR="006E04A4" w:rsidRPr="00083DE1" w:rsidRDefault="006E04A4">
      <w:pPr>
        <w:pStyle w:val="Datum"/>
        <w:outlineLvl w:val="0"/>
      </w:pPr>
      <w:r w:rsidRPr="00083DE1">
        <w:fldChar w:fldCharType="begin" w:fldLock="1"/>
      </w:r>
      <w:r w:rsidRPr="00083DE1">
        <w:instrText xml:space="preserve"> DOCPROPERTY "DocumentDate" </w:instrText>
      </w:r>
      <w:r w:rsidRPr="00083DE1">
        <w:fldChar w:fldCharType="separate"/>
      </w:r>
      <w:r w:rsidR="00040E2A" w:rsidRPr="00083DE1">
        <w:t>Tisdagen den 23 januari 2007</w:t>
      </w:r>
      <w:r w:rsidRPr="00083DE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83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83DE1" w:rsidRDefault="00F247A4">
            <w:pPr>
              <w:pStyle w:val="Plenum"/>
              <w:tabs>
                <w:tab w:val="clear" w:pos="1418"/>
              </w:tabs>
            </w:pPr>
            <w:r w:rsidRPr="00083DE1">
              <w:t>Kl.</w:t>
            </w:r>
          </w:p>
        </w:tc>
        <w:tc>
          <w:tcPr>
            <w:tcW w:w="851" w:type="dxa"/>
          </w:tcPr>
          <w:p w:rsidR="006E04A4" w:rsidRPr="00083DE1" w:rsidRDefault="00F247A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83DE1">
              <w:t>13.30</w:t>
            </w:r>
          </w:p>
        </w:tc>
        <w:tc>
          <w:tcPr>
            <w:tcW w:w="397" w:type="dxa"/>
          </w:tcPr>
          <w:p w:rsidR="006E04A4" w:rsidRPr="00083DE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83DE1" w:rsidRDefault="00F247A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083DE1">
              <w:rPr>
                <w:szCs w:val="28"/>
              </w:rPr>
              <w:t>Interpellationssvar</w:t>
            </w:r>
            <w:r w:rsidRPr="00083DE1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083DE1" w:rsidRDefault="006E04A4">
      <w:pPr>
        <w:pStyle w:val="StreckLngt"/>
      </w:pPr>
      <w:r w:rsidRPr="00083DE1">
        <w:tab/>
      </w:r>
    </w:p>
    <w:p w:rsidR="00D45AE3" w:rsidRPr="00083DE1" w:rsidRDefault="00D45AE3" w:rsidP="00D45AE3">
      <w:pPr>
        <w:pStyle w:val="Blankrad"/>
      </w:pPr>
      <w:r w:rsidRPr="00083DE1">
        <w:t>     </w:t>
      </w:r>
    </w:p>
    <w:p w:rsidR="00CF242C" w:rsidRPr="00083DE1" w:rsidRDefault="00CF242C" w:rsidP="00CF242C">
      <w:pPr>
        <w:pStyle w:val="Blankrad"/>
      </w:pPr>
      <w:r w:rsidRPr="00083DE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083D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83DE1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083DE1" w:rsidRDefault="006E04A4">
            <w:pPr>
              <w:pStyle w:val="HuvudrubrikEnsam"/>
            </w:pPr>
            <w:r w:rsidRPr="00083DE1">
              <w:t>Justering av pr</w:t>
            </w:r>
            <w:r w:rsidR="00D22A02" w:rsidRPr="00083DE1">
              <w:t>o</w:t>
            </w:r>
            <w:r w:rsidRPr="00083DE1">
              <w:t>tokoll</w:t>
            </w:r>
          </w:p>
        </w:tc>
        <w:tc>
          <w:tcPr>
            <w:tcW w:w="2481" w:type="dxa"/>
          </w:tcPr>
          <w:p w:rsidR="006E04A4" w:rsidRPr="00083DE1" w:rsidRDefault="006E04A4" w:rsidP="00147F56">
            <w:pPr>
              <w:pStyle w:val="HuvudrubrikKolumn3"/>
            </w:pPr>
          </w:p>
        </w:tc>
      </w:tr>
      <w:tr w:rsidR="006E04A4" w:rsidRPr="00083D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83DE1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083DE1" w:rsidRDefault="006E04A4">
            <w:r w:rsidRPr="00083DE1">
              <w:t>Protokoll</w:t>
            </w:r>
            <w:r w:rsidR="00CD4486" w:rsidRPr="00083DE1">
              <w:t xml:space="preserve">en </w:t>
            </w:r>
            <w:r w:rsidRPr="00083DE1">
              <w:t>från sammanträde</w:t>
            </w:r>
            <w:r w:rsidR="00CD4486" w:rsidRPr="00083DE1">
              <w:t>na tisdagen</w:t>
            </w:r>
            <w:r w:rsidR="00F247A4" w:rsidRPr="00083DE1">
              <w:t> </w:t>
            </w:r>
            <w:r w:rsidR="00CD4486" w:rsidRPr="00083DE1">
              <w:t>den</w:t>
            </w:r>
            <w:r w:rsidR="00F247A4" w:rsidRPr="00083DE1">
              <w:t> </w:t>
            </w:r>
            <w:r w:rsidR="00CD4486" w:rsidRPr="00083DE1">
              <w:t>16 och onsdagen</w:t>
            </w:r>
            <w:r w:rsidR="00F247A4" w:rsidRPr="00083DE1">
              <w:t> </w:t>
            </w:r>
            <w:r w:rsidR="00CD4486" w:rsidRPr="00083DE1">
              <w:t>den</w:t>
            </w:r>
            <w:r w:rsidR="00F247A4" w:rsidRPr="00083DE1">
              <w:t> </w:t>
            </w:r>
            <w:r w:rsidR="00CD4486" w:rsidRPr="00083DE1">
              <w:t>17</w:t>
            </w:r>
            <w:r w:rsidR="00F247A4" w:rsidRPr="00083DE1">
              <w:t> </w:t>
            </w:r>
            <w:r w:rsidR="00CD4486" w:rsidRPr="00083DE1">
              <w:t>januari</w:t>
            </w:r>
            <w:r w:rsidRPr="00083DE1">
              <w:t xml:space="preserve"> </w:t>
            </w:r>
          </w:p>
        </w:tc>
        <w:tc>
          <w:tcPr>
            <w:tcW w:w="2481" w:type="dxa"/>
          </w:tcPr>
          <w:p w:rsidR="006E04A4" w:rsidRPr="00083DE1" w:rsidRDefault="006E04A4">
            <w:pPr>
              <w:rPr>
                <w:spacing w:val="-4"/>
              </w:rPr>
            </w:pPr>
          </w:p>
        </w:tc>
      </w:tr>
    </w:tbl>
    <w:p w:rsidR="006E04A4" w:rsidRPr="00083DE1" w:rsidRDefault="006E04A4">
      <w:pPr>
        <w:pStyle w:val="Blankrad"/>
      </w:pPr>
      <w:r w:rsidRPr="00083DE1">
        <w:t>     </w:t>
      </w:r>
    </w:p>
    <w:p w:rsidR="00F247A4" w:rsidRPr="00083DE1" w:rsidRDefault="006E04A4">
      <w:pPr>
        <w:pStyle w:val="Blankrad"/>
      </w:pPr>
      <w:r w:rsidRPr="00083DE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47A4" w:rsidRPr="00083D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47A4" w:rsidRPr="00083DE1" w:rsidRDefault="00F247A4" w:rsidP="00E63337">
            <w:pPr>
              <w:pStyle w:val="HuvudrubrikFlisteNr"/>
            </w:pPr>
          </w:p>
        </w:tc>
        <w:tc>
          <w:tcPr>
            <w:tcW w:w="6237" w:type="dxa"/>
          </w:tcPr>
          <w:p w:rsidR="00F247A4" w:rsidRPr="00083DE1" w:rsidRDefault="00F247A4">
            <w:pPr>
              <w:pStyle w:val="HuvudrubrikEnsam"/>
            </w:pPr>
            <w:r w:rsidRPr="00083DE1">
              <w:t>Avsägelse</w:t>
            </w:r>
          </w:p>
        </w:tc>
        <w:tc>
          <w:tcPr>
            <w:tcW w:w="2481" w:type="dxa"/>
          </w:tcPr>
          <w:p w:rsidR="00F247A4" w:rsidRPr="00083DE1" w:rsidRDefault="00F247A4" w:rsidP="00E63337">
            <w:pPr>
              <w:pStyle w:val="HuvudrubrikKolumn3"/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>
            <w:r w:rsidRPr="00083DE1">
              <w:t>Bosse Ringholm (s) som suppleant i näringsutskottet</w:t>
            </w:r>
          </w:p>
        </w:tc>
        <w:tc>
          <w:tcPr>
            <w:tcW w:w="2481" w:type="dxa"/>
          </w:tcPr>
          <w:p w:rsidR="00F247A4" w:rsidRPr="00083DE1" w:rsidRDefault="00F247A4">
            <w:pPr>
              <w:rPr>
                <w:spacing w:val="-4"/>
              </w:rPr>
            </w:pPr>
          </w:p>
        </w:tc>
      </w:tr>
    </w:tbl>
    <w:p w:rsidR="00F247A4" w:rsidRPr="00083DE1" w:rsidRDefault="00F247A4">
      <w:pPr>
        <w:pStyle w:val="Blankrad"/>
      </w:pPr>
      <w:r w:rsidRPr="00083DE1">
        <w:t>     </w:t>
      </w:r>
    </w:p>
    <w:p w:rsidR="00F247A4" w:rsidRPr="00083DE1" w:rsidRDefault="00F247A4">
      <w:pPr>
        <w:pStyle w:val="Blankrad"/>
      </w:pPr>
      <w:r w:rsidRPr="00083DE1">
        <w:t>     </w:t>
      </w:r>
    </w:p>
    <w:p w:rsidR="00F247A4" w:rsidRPr="00083DE1" w:rsidRDefault="00F247A4">
      <w:pPr>
        <w:pStyle w:val="Blankrad"/>
      </w:pPr>
      <w:r w:rsidRPr="00083DE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47A4" w:rsidRPr="00083D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47A4" w:rsidRPr="00083DE1" w:rsidRDefault="00F247A4" w:rsidP="00E63337">
            <w:pPr>
              <w:pStyle w:val="HuvudrubrikFlisteNr"/>
            </w:pPr>
          </w:p>
        </w:tc>
        <w:tc>
          <w:tcPr>
            <w:tcW w:w="6237" w:type="dxa"/>
          </w:tcPr>
          <w:p w:rsidR="00F247A4" w:rsidRPr="00083DE1" w:rsidRDefault="00F247A4">
            <w:pPr>
              <w:pStyle w:val="HuvudrubrikEnsam"/>
            </w:pPr>
            <w:r w:rsidRPr="00083DE1">
              <w:t>Anmälan om kompletteringsval</w:t>
            </w:r>
          </w:p>
        </w:tc>
        <w:tc>
          <w:tcPr>
            <w:tcW w:w="2481" w:type="dxa"/>
          </w:tcPr>
          <w:p w:rsidR="00F247A4" w:rsidRPr="00083DE1" w:rsidRDefault="00F247A4" w:rsidP="00E63337">
            <w:pPr>
              <w:pStyle w:val="HuvudrubrikKolumn3"/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Kerstin Engle (s) som ledamot i utrikesutskottet</w:t>
            </w:r>
          </w:p>
        </w:tc>
        <w:tc>
          <w:tcPr>
            <w:tcW w:w="2481" w:type="dxa"/>
          </w:tcPr>
          <w:p w:rsidR="00F247A4" w:rsidRPr="00083DE1" w:rsidRDefault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>
            <w:r w:rsidRPr="00083DE1">
              <w:t>Börje Vestlund (s) som suppleant i näringsutskottet</w:t>
            </w:r>
          </w:p>
        </w:tc>
        <w:tc>
          <w:tcPr>
            <w:tcW w:w="2481" w:type="dxa"/>
          </w:tcPr>
          <w:p w:rsidR="00F247A4" w:rsidRPr="00083DE1" w:rsidRDefault="00F247A4">
            <w:pPr>
              <w:rPr>
                <w:spacing w:val="-4"/>
              </w:rPr>
            </w:pPr>
          </w:p>
        </w:tc>
      </w:tr>
    </w:tbl>
    <w:p w:rsidR="00F247A4" w:rsidRPr="00083DE1" w:rsidRDefault="00F247A4">
      <w:pPr>
        <w:pStyle w:val="Blankrad"/>
      </w:pPr>
      <w:r w:rsidRPr="00083DE1">
        <w:t>     </w:t>
      </w:r>
    </w:p>
    <w:p w:rsidR="00F247A4" w:rsidRPr="00083DE1" w:rsidRDefault="00F247A4">
      <w:pPr>
        <w:pStyle w:val="Blankrad"/>
      </w:pPr>
      <w:r w:rsidRPr="00083DE1">
        <w:t>     </w:t>
      </w:r>
    </w:p>
    <w:p w:rsidR="007A67D2" w:rsidRPr="00083DE1" w:rsidRDefault="00F247A4">
      <w:pPr>
        <w:pStyle w:val="Blankrad"/>
      </w:pPr>
      <w:r w:rsidRPr="00083DE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67D2" w:rsidRPr="00083D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67D2" w:rsidRPr="00083DE1" w:rsidRDefault="007A67D2" w:rsidP="005241CF">
            <w:pPr>
              <w:pStyle w:val="HuvudrubrikFlisteNr"/>
            </w:pPr>
          </w:p>
        </w:tc>
        <w:tc>
          <w:tcPr>
            <w:tcW w:w="6237" w:type="dxa"/>
          </w:tcPr>
          <w:p w:rsidR="007A67D2" w:rsidRPr="00083DE1" w:rsidRDefault="007A67D2">
            <w:pPr>
              <w:pStyle w:val="HuvudrubrikEnsam"/>
            </w:pPr>
            <w:bookmarkStart w:id="1" w:name="TypRubrik"/>
            <w:bookmarkEnd w:id="1"/>
            <w:r w:rsidRPr="00083DE1">
              <w:t>Meddelande om ändring i kammarens sammanträdesplan</w:t>
            </w:r>
          </w:p>
        </w:tc>
        <w:tc>
          <w:tcPr>
            <w:tcW w:w="2481" w:type="dxa"/>
          </w:tcPr>
          <w:p w:rsidR="007A67D2" w:rsidRPr="00083DE1" w:rsidRDefault="007A67D2" w:rsidP="005241CF">
            <w:pPr>
              <w:pStyle w:val="HuvudrubrikKolumn3"/>
            </w:pPr>
          </w:p>
        </w:tc>
      </w:tr>
      <w:tr w:rsidR="007A67D2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7D2" w:rsidRPr="00083DE1" w:rsidRDefault="007A67D2" w:rsidP="007A67D2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7A67D2" w:rsidRPr="00083DE1" w:rsidRDefault="007A67D2">
            <w:r w:rsidRPr="00083DE1">
              <w:t>Ev. arbetsplenum onsdagen den 31 januari</w:t>
            </w:r>
            <w:r w:rsidR="009D6CAB" w:rsidRPr="00083DE1">
              <w:t xml:space="preserve"> utgår</w:t>
            </w:r>
          </w:p>
        </w:tc>
        <w:tc>
          <w:tcPr>
            <w:tcW w:w="2481" w:type="dxa"/>
          </w:tcPr>
          <w:p w:rsidR="007A67D2" w:rsidRPr="00083DE1" w:rsidRDefault="007A67D2">
            <w:pPr>
              <w:rPr>
                <w:spacing w:val="-4"/>
              </w:rPr>
            </w:pPr>
          </w:p>
        </w:tc>
      </w:tr>
    </w:tbl>
    <w:p w:rsidR="007A67D2" w:rsidRPr="00083DE1" w:rsidRDefault="007A67D2">
      <w:pPr>
        <w:pStyle w:val="Blankrad"/>
      </w:pPr>
      <w:r w:rsidRPr="00083DE1">
        <w:t>     </w:t>
      </w:r>
    </w:p>
    <w:p w:rsidR="007A67D2" w:rsidRPr="00083DE1" w:rsidRDefault="007A67D2">
      <w:pPr>
        <w:pStyle w:val="Blankrad"/>
      </w:pPr>
      <w:r w:rsidRPr="00083DE1">
        <w:t>     </w:t>
      </w:r>
    </w:p>
    <w:p w:rsidR="007A67D2" w:rsidRPr="00083DE1" w:rsidRDefault="007A67D2">
      <w:pPr>
        <w:pStyle w:val="Blankrad"/>
      </w:pPr>
      <w:bookmarkStart w:id="3" w:name="Start"/>
      <w:bookmarkEnd w:id="3"/>
      <w:r w:rsidRPr="00083DE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60D9" w:rsidRPr="00083D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0D9" w:rsidRPr="00083DE1" w:rsidRDefault="00A560D9" w:rsidP="005241CF">
            <w:pPr>
              <w:pStyle w:val="HuvudrubrikFlisteNr"/>
            </w:pPr>
          </w:p>
        </w:tc>
        <w:tc>
          <w:tcPr>
            <w:tcW w:w="6237" w:type="dxa"/>
          </w:tcPr>
          <w:p w:rsidR="00A560D9" w:rsidRPr="00083DE1" w:rsidRDefault="00A560D9">
            <w:pPr>
              <w:pStyle w:val="HuvudrubrikEnsam"/>
            </w:pPr>
            <w:r w:rsidRPr="00083DE1">
              <w:t>Anmälan om fördröjt svar på interpellation</w:t>
            </w:r>
          </w:p>
        </w:tc>
        <w:tc>
          <w:tcPr>
            <w:tcW w:w="2481" w:type="dxa"/>
          </w:tcPr>
          <w:p w:rsidR="00A560D9" w:rsidRPr="00083DE1" w:rsidRDefault="00A560D9" w:rsidP="005241CF">
            <w:pPr>
              <w:pStyle w:val="HuvudrubrikKolumn3"/>
            </w:pPr>
          </w:p>
        </w:tc>
      </w:tr>
      <w:tr w:rsidR="00A560D9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0D9" w:rsidRPr="00083DE1" w:rsidRDefault="00A560D9" w:rsidP="00A560D9">
            <w:pPr>
              <w:pStyle w:val="FlistaNrText"/>
            </w:pPr>
          </w:p>
        </w:tc>
        <w:tc>
          <w:tcPr>
            <w:tcW w:w="6237" w:type="dxa"/>
          </w:tcPr>
          <w:p w:rsidR="001B159D" w:rsidRPr="00083DE1" w:rsidRDefault="00A560D9">
            <w:r w:rsidRPr="00083DE1">
              <w:t xml:space="preserve">2006/07:214 av Berit Högman (s) </w:t>
            </w:r>
          </w:p>
          <w:p w:rsidR="00A560D9" w:rsidRPr="00083DE1" w:rsidRDefault="00A560D9">
            <w:r w:rsidRPr="00083DE1">
              <w:t>Besöksnäringen</w:t>
            </w:r>
          </w:p>
        </w:tc>
        <w:tc>
          <w:tcPr>
            <w:tcW w:w="2481" w:type="dxa"/>
          </w:tcPr>
          <w:p w:rsidR="00A560D9" w:rsidRPr="00083DE1" w:rsidRDefault="00A560D9">
            <w:pPr>
              <w:rPr>
                <w:spacing w:val="-4"/>
              </w:rPr>
            </w:pPr>
          </w:p>
        </w:tc>
      </w:tr>
    </w:tbl>
    <w:p w:rsidR="00A560D9" w:rsidRPr="00083DE1" w:rsidRDefault="00A560D9">
      <w:pPr>
        <w:pStyle w:val="Blankrad"/>
      </w:pPr>
      <w:r w:rsidRPr="00083DE1">
        <w:t>     </w:t>
      </w:r>
    </w:p>
    <w:p w:rsidR="00A560D9" w:rsidRPr="00083DE1" w:rsidRDefault="00A560D9">
      <w:pPr>
        <w:pStyle w:val="Blankrad"/>
      </w:pPr>
      <w:r w:rsidRPr="00083DE1">
        <w:t>     </w:t>
      </w:r>
    </w:p>
    <w:p w:rsidR="00A560D9" w:rsidRPr="00083DE1" w:rsidRDefault="00A560D9">
      <w:pPr>
        <w:pStyle w:val="Blankrad"/>
      </w:pPr>
      <w:r w:rsidRPr="00083DE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2B60" w:rsidRPr="00083D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2B60" w:rsidRPr="00083DE1" w:rsidRDefault="000B2B60" w:rsidP="000B2B60">
            <w:pPr>
              <w:pStyle w:val="HuvudrubrikFlisteNr"/>
            </w:pPr>
          </w:p>
        </w:tc>
        <w:tc>
          <w:tcPr>
            <w:tcW w:w="6237" w:type="dxa"/>
          </w:tcPr>
          <w:p w:rsidR="000B2B60" w:rsidRPr="00083DE1" w:rsidRDefault="00F247A4">
            <w:pPr>
              <w:pStyle w:val="HuvudrubrikEnsam"/>
            </w:pPr>
            <w:bookmarkStart w:id="4" w:name="Start_Interpellationer"/>
            <w:bookmarkEnd w:id="4"/>
            <w:r w:rsidRPr="00083DE1">
              <w:t>Svar på interpellationer</w:t>
            </w:r>
          </w:p>
        </w:tc>
        <w:tc>
          <w:tcPr>
            <w:tcW w:w="2481" w:type="dxa"/>
          </w:tcPr>
          <w:p w:rsidR="000B2B60" w:rsidRPr="00083DE1" w:rsidRDefault="000B2B60" w:rsidP="000B2B60">
            <w:pPr>
              <w:pStyle w:val="HuvudrubrikKolumn3"/>
            </w:pPr>
          </w:p>
        </w:tc>
      </w:tr>
      <w:tr w:rsidR="000B2B60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2B60" w:rsidRPr="00083DE1" w:rsidRDefault="000B2B60" w:rsidP="000B2B60">
            <w:pPr>
              <w:pStyle w:val="Underrubrik"/>
            </w:pPr>
          </w:p>
        </w:tc>
        <w:tc>
          <w:tcPr>
            <w:tcW w:w="6237" w:type="dxa"/>
          </w:tcPr>
          <w:p w:rsidR="000B2B60" w:rsidRPr="00083DE1" w:rsidRDefault="00F247A4" w:rsidP="000B2B60">
            <w:pPr>
              <w:pStyle w:val="Underrubrik"/>
            </w:pPr>
            <w:bookmarkStart w:id="5" w:name="TypUnderrubrik"/>
            <w:bookmarkEnd w:id="5"/>
            <w:r w:rsidRPr="00083DE1">
              <w:t>Interpellationer upptagna under samma punkt besvaras i ett sammanhang</w:t>
            </w:r>
          </w:p>
        </w:tc>
        <w:tc>
          <w:tcPr>
            <w:tcW w:w="2481" w:type="dxa"/>
          </w:tcPr>
          <w:p w:rsidR="000B2B60" w:rsidRPr="00083DE1" w:rsidRDefault="000B2B60" w:rsidP="000B2B60">
            <w:pPr>
              <w:pStyle w:val="Underrubrik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Besvaradav"/>
            </w:pPr>
          </w:p>
        </w:tc>
        <w:tc>
          <w:tcPr>
            <w:tcW w:w="6237" w:type="dxa"/>
          </w:tcPr>
          <w:p w:rsidR="00F247A4" w:rsidRPr="00083DE1" w:rsidRDefault="00F247A4" w:rsidP="00F247A4">
            <w:pPr>
              <w:pStyle w:val="Besvaradav"/>
            </w:pPr>
            <w:r w:rsidRPr="00083DE1">
              <w:t>Näringsminister Maud Olofsson (c)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pStyle w:val="Besvaradav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2006/07:78 av Ulrica Messing (s)</w:t>
            </w:r>
          </w:p>
          <w:p w:rsidR="00F247A4" w:rsidRPr="00083DE1" w:rsidRDefault="00F247A4" w:rsidP="00F247A4">
            <w:r w:rsidRPr="00083DE1">
              <w:t>Sveaskog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2006/07:158 av Leif Pettersson (s)</w:t>
            </w:r>
          </w:p>
          <w:p w:rsidR="00F247A4" w:rsidRPr="00083DE1" w:rsidRDefault="00F247A4" w:rsidP="00F247A4">
            <w:r w:rsidRPr="00083DE1">
              <w:t>Elleveranser i Övertorneå och Haparanda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Besvaradav"/>
            </w:pPr>
          </w:p>
        </w:tc>
        <w:tc>
          <w:tcPr>
            <w:tcW w:w="6237" w:type="dxa"/>
          </w:tcPr>
          <w:p w:rsidR="00F247A4" w:rsidRPr="00083DE1" w:rsidRDefault="00F247A4" w:rsidP="00F247A4">
            <w:pPr>
              <w:pStyle w:val="Besvaradav"/>
            </w:pPr>
            <w:r w:rsidRPr="00083DE1">
              <w:t>Utbildningsminister Lars Leijonborg (fp)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pStyle w:val="Besvaradav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2006/07:165 av Rossana Dinamarca (v)</w:t>
            </w:r>
          </w:p>
          <w:p w:rsidR="00F247A4" w:rsidRPr="00083DE1" w:rsidRDefault="00F247A4" w:rsidP="00F247A4">
            <w:r w:rsidRPr="00083DE1">
              <w:t>En sammanhållen lärarutbildning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2006/07:177 av Lars-Ivar Ericson (c)</w:t>
            </w:r>
          </w:p>
          <w:p w:rsidR="00F247A4" w:rsidRPr="00083DE1" w:rsidRDefault="00F247A4" w:rsidP="00F247A4">
            <w:r w:rsidRPr="00083DE1">
              <w:t>ESS till Lund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2006/07:179 av Magdalena Streijffert (s)</w:t>
            </w:r>
          </w:p>
          <w:p w:rsidR="00F247A4" w:rsidRPr="00083DE1" w:rsidRDefault="00F247A4" w:rsidP="00F247A4">
            <w:r w:rsidRPr="00083DE1">
              <w:t>Kvalitet i högre utbildning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2006/07:192 av Raimo Pärssinen (s)</w:t>
            </w:r>
          </w:p>
          <w:p w:rsidR="00F247A4" w:rsidRPr="00083DE1" w:rsidRDefault="00F247A4" w:rsidP="00F247A4">
            <w:r w:rsidRPr="00083DE1">
              <w:t>Arbetslivsforskningens framtid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Besvaradav"/>
            </w:pPr>
          </w:p>
        </w:tc>
        <w:tc>
          <w:tcPr>
            <w:tcW w:w="6237" w:type="dxa"/>
          </w:tcPr>
          <w:p w:rsidR="00F247A4" w:rsidRPr="00083DE1" w:rsidRDefault="00F247A4" w:rsidP="00F247A4">
            <w:pPr>
              <w:pStyle w:val="Besvaradav"/>
            </w:pPr>
            <w:r w:rsidRPr="00083DE1">
              <w:t>Statsrådet Maria Larsson (kd)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pStyle w:val="Besvaradav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2006/07:222 av Egon Frid (v)</w:t>
            </w:r>
          </w:p>
          <w:p w:rsidR="00F247A4" w:rsidRPr="00083DE1" w:rsidRDefault="00F247A4" w:rsidP="00F247A4">
            <w:r w:rsidRPr="00083DE1">
              <w:t>Regeringens hemlöshetsstrategi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Besvaradav"/>
            </w:pPr>
          </w:p>
        </w:tc>
        <w:tc>
          <w:tcPr>
            <w:tcW w:w="6237" w:type="dxa"/>
          </w:tcPr>
          <w:p w:rsidR="00F247A4" w:rsidRPr="00083DE1" w:rsidRDefault="00F247A4" w:rsidP="00F247A4">
            <w:pPr>
              <w:pStyle w:val="Besvaradav"/>
            </w:pPr>
            <w:r w:rsidRPr="00083DE1">
              <w:t>Jordbruksminister Eskil Erlandsson (c)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pStyle w:val="Besvaradav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2006/07:147 av Lennart Pettersson (c)</w:t>
            </w:r>
          </w:p>
          <w:p w:rsidR="00F247A4" w:rsidRPr="00083DE1" w:rsidRDefault="00F247A4" w:rsidP="00F247A4">
            <w:r w:rsidRPr="00083DE1">
              <w:t>Växtförädlingens framtid i Sverige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2006/07:148 av Per Bolund (mp)</w:t>
            </w:r>
          </w:p>
          <w:p w:rsidR="00F247A4" w:rsidRPr="00083DE1" w:rsidRDefault="00F247A4" w:rsidP="00F247A4">
            <w:r w:rsidRPr="00083DE1">
              <w:t>Åtgärder mot import av illegalt avverkat timmer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2006/07:163 av Jeppe Johnsson (m)</w:t>
            </w:r>
          </w:p>
          <w:p w:rsidR="00F247A4" w:rsidRPr="00083DE1" w:rsidRDefault="00F247A4" w:rsidP="00F247A4">
            <w:r w:rsidRPr="00083DE1">
              <w:t>Konsekvenser av nya bestämmelser för ålfisket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Besvaradav"/>
            </w:pPr>
          </w:p>
        </w:tc>
        <w:tc>
          <w:tcPr>
            <w:tcW w:w="6237" w:type="dxa"/>
          </w:tcPr>
          <w:p w:rsidR="00F247A4" w:rsidRPr="00083DE1" w:rsidRDefault="00F247A4" w:rsidP="00F247A4">
            <w:pPr>
              <w:pStyle w:val="Besvaradav"/>
            </w:pPr>
            <w:r w:rsidRPr="00083DE1">
              <w:t>Statsrådet Åsa Torstensson (c)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pStyle w:val="Besvaradav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2006/07:118 av Karin Nilsson (c)</w:t>
            </w:r>
          </w:p>
          <w:p w:rsidR="00F247A4" w:rsidRPr="00083DE1" w:rsidRDefault="00F247A4" w:rsidP="00F247A4">
            <w:r w:rsidRPr="00083DE1">
              <w:t>Det fasta telefonnätet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2006/07:168 av Krister Örnfjäder (s)</w:t>
            </w:r>
          </w:p>
          <w:p w:rsidR="00F247A4" w:rsidRPr="00083DE1" w:rsidRDefault="00F247A4" w:rsidP="00F247A4">
            <w:r w:rsidRPr="00083DE1">
              <w:t>E</w:t>
            </w:r>
            <w:r w:rsidR="00034FAC" w:rsidRPr="00083DE1">
              <w:t xml:space="preserve"> </w:t>
            </w:r>
            <w:r w:rsidRPr="00083DE1">
              <w:t>22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/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2006/07:171 av Krister Örnfjäder (s)</w:t>
            </w:r>
          </w:p>
          <w:p w:rsidR="00F247A4" w:rsidRPr="00083DE1" w:rsidRDefault="00F247A4" w:rsidP="00F247A4">
            <w:r w:rsidRPr="00083DE1">
              <w:t>Tjustbanan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/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2006/07:183 av Staffan Danielsson (c)</w:t>
            </w:r>
          </w:p>
          <w:p w:rsidR="00F247A4" w:rsidRPr="00083DE1" w:rsidRDefault="00F247A4" w:rsidP="00F247A4">
            <w:r w:rsidRPr="00083DE1">
              <w:t>Kommunikationerna mellan Linköping och Västervik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2006/07:194 av Emma Henriksson (kd)</w:t>
            </w:r>
          </w:p>
          <w:p w:rsidR="00F247A4" w:rsidRPr="00083DE1" w:rsidRDefault="00F247A4" w:rsidP="00F247A4">
            <w:r w:rsidRPr="00083DE1">
              <w:t>Tydlig ansvarsfördelning för ökad trafiksäkerhet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</w:tbl>
    <w:p w:rsidR="000B2B60" w:rsidRPr="00083DE1" w:rsidRDefault="000B2B60">
      <w:pPr>
        <w:pStyle w:val="Blankrad"/>
      </w:pPr>
      <w:r w:rsidRPr="00083DE1">
        <w:t>     </w:t>
      </w:r>
    </w:p>
    <w:p w:rsidR="000B2B60" w:rsidRPr="00083DE1" w:rsidRDefault="000B2B60">
      <w:pPr>
        <w:pStyle w:val="Blankrad"/>
      </w:pPr>
      <w:r w:rsidRPr="00083DE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2B60" w:rsidRPr="00083D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2B60" w:rsidRPr="00083DE1" w:rsidRDefault="000B2B60">
            <w:pPr>
              <w:pStyle w:val="HuvudrubrikFlisteNr"/>
            </w:pPr>
          </w:p>
        </w:tc>
        <w:tc>
          <w:tcPr>
            <w:tcW w:w="6237" w:type="dxa"/>
          </w:tcPr>
          <w:p w:rsidR="000B2B60" w:rsidRPr="00083DE1" w:rsidRDefault="00F247A4">
            <w:pPr>
              <w:pStyle w:val="Huvudrubrik"/>
            </w:pPr>
            <w:bookmarkStart w:id="6" w:name="Start_HänvisningTillUtskott"/>
            <w:bookmarkEnd w:id="6"/>
            <w:r w:rsidRPr="00083DE1">
              <w:t>Ärenden för hänvisning till utskott</w:t>
            </w:r>
          </w:p>
        </w:tc>
        <w:tc>
          <w:tcPr>
            <w:tcW w:w="2481" w:type="dxa"/>
          </w:tcPr>
          <w:p w:rsidR="000B2B60" w:rsidRPr="00083DE1" w:rsidRDefault="00F247A4">
            <w:pPr>
              <w:pStyle w:val="HuvudrubrikKolumn3"/>
            </w:pPr>
            <w:r w:rsidRPr="00083DE1">
              <w:t>Förslag</w:t>
            </w:r>
          </w:p>
        </w:tc>
      </w:tr>
      <w:tr w:rsidR="00C17B6E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7B6E" w:rsidRPr="00083DE1" w:rsidRDefault="00C17B6E" w:rsidP="00F247A4">
            <w:pPr>
              <w:pStyle w:val="renderubrik"/>
            </w:pPr>
          </w:p>
        </w:tc>
        <w:tc>
          <w:tcPr>
            <w:tcW w:w="6237" w:type="dxa"/>
          </w:tcPr>
          <w:p w:rsidR="00C17B6E" w:rsidRPr="00083DE1" w:rsidRDefault="00F247A4" w:rsidP="00F247A4">
            <w:pPr>
              <w:pStyle w:val="renderubrik"/>
            </w:pPr>
            <w:r w:rsidRPr="00083DE1">
              <w:t>Motioner</w:t>
            </w:r>
          </w:p>
        </w:tc>
        <w:tc>
          <w:tcPr>
            <w:tcW w:w="2481" w:type="dxa"/>
          </w:tcPr>
          <w:p w:rsidR="00C17B6E" w:rsidRPr="00083DE1" w:rsidRDefault="00C17B6E" w:rsidP="00F247A4">
            <w:pPr>
              <w:pStyle w:val="renderubrik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Motionsrubrik"/>
            </w:pPr>
          </w:p>
        </w:tc>
        <w:tc>
          <w:tcPr>
            <w:tcW w:w="6237" w:type="dxa"/>
          </w:tcPr>
          <w:p w:rsidR="00F247A4" w:rsidRPr="00083DE1" w:rsidRDefault="00F247A4" w:rsidP="00F247A4">
            <w:pPr>
              <w:pStyle w:val="Motionsrubrik"/>
            </w:pPr>
            <w:r w:rsidRPr="00083DE1">
              <w:t>med anledning av prop. 2006/07:29 Vissa pensionsfrågor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pStyle w:val="Motionsrubrik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2006/07:Sf4 av Gunvor G Ericson och Thomas Nihlén (mp)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>SfU</w:t>
            </w: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Motionsrubrik"/>
            </w:pPr>
          </w:p>
        </w:tc>
        <w:tc>
          <w:tcPr>
            <w:tcW w:w="6237" w:type="dxa"/>
          </w:tcPr>
          <w:p w:rsidR="00F247A4" w:rsidRPr="00083DE1" w:rsidRDefault="00F247A4" w:rsidP="00F247A4">
            <w:pPr>
              <w:pStyle w:val="Motionsrubrik"/>
            </w:pPr>
            <w:r w:rsidRPr="00083DE1">
              <w:t>med anledning av prop. 2006/07:31 Lättnader i mönstringen av intendenturpersonal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pStyle w:val="Motionsrubrik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2006/07:T3 av Peter Pedersen m.fl. (v)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>TU</w:t>
            </w: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2006/07:T4 av Anders Karlsson m.fl. (s)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>TU</w:t>
            </w: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Motionsrubrik"/>
            </w:pPr>
          </w:p>
        </w:tc>
        <w:tc>
          <w:tcPr>
            <w:tcW w:w="6237" w:type="dxa"/>
          </w:tcPr>
          <w:p w:rsidR="00F247A4" w:rsidRPr="00083DE1" w:rsidRDefault="00F247A4" w:rsidP="00F247A4">
            <w:pPr>
              <w:pStyle w:val="Motionsrubrik"/>
            </w:pPr>
            <w:r w:rsidRPr="00083DE1">
              <w:t>med anledning av prop. 2006/07:33 Godkännande av utkast till rådets beslut om inrättande, drift och användning av andra generationen av Schengens informationssystem (SIS II)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pStyle w:val="Motionsrubrik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2006/07:Ju7 av Lena Olsson m.fl. (v)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>JuU</w:t>
            </w: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2006/07:Ju8 av Ulf Holm m.fl. (mp)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>JuU</w:t>
            </w: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3C609F">
            <w:pPr>
              <w:pStyle w:val="Motionsrubrik"/>
            </w:pPr>
          </w:p>
        </w:tc>
        <w:tc>
          <w:tcPr>
            <w:tcW w:w="6237" w:type="dxa"/>
          </w:tcPr>
          <w:p w:rsidR="00F247A4" w:rsidRPr="00083DE1" w:rsidRDefault="00A94CED" w:rsidP="003C609F">
            <w:pPr>
              <w:pStyle w:val="Motionsrubrik"/>
            </w:pPr>
            <w:r w:rsidRPr="00083DE1">
              <w:t>m</w:t>
            </w:r>
            <w:r w:rsidR="00034FAC" w:rsidRPr="00083DE1">
              <w:t xml:space="preserve">ed anledning av prop. 2006/07:37 </w:t>
            </w:r>
            <w:r w:rsidR="00F247A4" w:rsidRPr="00083DE1">
              <w:t>Registerkontroll av personal vid sådana hem för vård eller boende som tar emot barn</w:t>
            </w:r>
          </w:p>
        </w:tc>
        <w:tc>
          <w:tcPr>
            <w:tcW w:w="2481" w:type="dxa"/>
          </w:tcPr>
          <w:p w:rsidR="00F247A4" w:rsidRPr="00083DE1" w:rsidRDefault="00F247A4" w:rsidP="003C609F">
            <w:pPr>
              <w:pStyle w:val="Motionsrubrik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2006/07:So3 av Christina Axelsson och Christina Zedell (s)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>SoU</w:t>
            </w: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2006/07:So4 av Elina Linna m.fl. (v)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>SoU</w:t>
            </w: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2006/07:So5 av Thomas Nihlén m.fl. (mp)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>SoU</w:t>
            </w: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A94CED">
            <w:pPr>
              <w:pStyle w:val="Motionsrubrik"/>
            </w:pPr>
          </w:p>
        </w:tc>
        <w:tc>
          <w:tcPr>
            <w:tcW w:w="6237" w:type="dxa"/>
          </w:tcPr>
          <w:p w:rsidR="00F247A4" w:rsidRPr="00083DE1" w:rsidRDefault="00F247A4" w:rsidP="00A94CED">
            <w:pPr>
              <w:pStyle w:val="Motionsrubrik"/>
            </w:pPr>
            <w:r w:rsidRPr="00083DE1">
              <w:t>med anledning av skr. 2006/07:36 Återkallelse av skrivelse 2005/06:213 Handlingsplan för jämställda löner</w:t>
            </w:r>
          </w:p>
        </w:tc>
        <w:tc>
          <w:tcPr>
            <w:tcW w:w="2481" w:type="dxa"/>
          </w:tcPr>
          <w:p w:rsidR="00F247A4" w:rsidRPr="00083DE1" w:rsidRDefault="00F247A4" w:rsidP="00A94CED">
            <w:pPr>
              <w:pStyle w:val="Motionsrubrik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2006/07:A22 av Josefin Brink m.fl. (v)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>AU</w:t>
            </w: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2006/07:A23 av Sven-Erik Österberg m.fl. (s)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>AU</w:t>
            </w: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2006/07:A24 av Esabelle Reshdouni m.fl. (mp)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>AU</w:t>
            </w: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Motionsrubrik"/>
            </w:pPr>
          </w:p>
        </w:tc>
        <w:tc>
          <w:tcPr>
            <w:tcW w:w="6237" w:type="dxa"/>
          </w:tcPr>
          <w:p w:rsidR="00F247A4" w:rsidRPr="00083DE1" w:rsidRDefault="00F247A4" w:rsidP="00F247A4">
            <w:pPr>
              <w:pStyle w:val="Motionsrubrik"/>
            </w:pPr>
            <w:r w:rsidRPr="00083DE1">
              <w:t xml:space="preserve">med anledning av </w:t>
            </w:r>
            <w:r w:rsidR="00034FAC" w:rsidRPr="00083DE1">
              <w:t xml:space="preserve">framställning </w:t>
            </w:r>
            <w:r w:rsidRPr="00083DE1">
              <w:t>2006/07:RRS15 Riksrevisionens styrelses framställning angående den offentliga arbetsförmedlingen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pStyle w:val="Motionsrubrik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2006/07:A20 av Börje Vestlund (s)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>AU</w:t>
            </w: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2006/07:A21 av Sven-Erik Österberg m.fl. (s)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>AU</w:t>
            </w:r>
          </w:p>
        </w:tc>
      </w:tr>
    </w:tbl>
    <w:p w:rsidR="000B2B60" w:rsidRPr="00083DE1" w:rsidRDefault="000B2B60">
      <w:pPr>
        <w:pStyle w:val="Blankrad"/>
      </w:pPr>
      <w:r w:rsidRPr="00083DE1">
        <w:t>     </w:t>
      </w:r>
    </w:p>
    <w:p w:rsidR="000B2B60" w:rsidRPr="00083DE1" w:rsidRDefault="000B2B60">
      <w:pPr>
        <w:pStyle w:val="Blankrad"/>
      </w:pPr>
      <w:r w:rsidRPr="00083DE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2B60" w:rsidRPr="00083D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2B60" w:rsidRPr="00083DE1" w:rsidRDefault="000B2B60">
            <w:pPr>
              <w:pStyle w:val="HuvudrubrikFlisteNr"/>
            </w:pPr>
          </w:p>
        </w:tc>
        <w:tc>
          <w:tcPr>
            <w:tcW w:w="6237" w:type="dxa"/>
          </w:tcPr>
          <w:p w:rsidR="000B2B60" w:rsidRPr="00083DE1" w:rsidRDefault="00F247A4">
            <w:pPr>
              <w:pStyle w:val="Huvudrubrik"/>
            </w:pPr>
            <w:bookmarkStart w:id="7" w:name="Start_ÄrendenFörBordläggning"/>
            <w:bookmarkEnd w:id="7"/>
            <w:r w:rsidRPr="00083DE1">
              <w:t>Ärenden för bordläggning</w:t>
            </w:r>
          </w:p>
        </w:tc>
        <w:tc>
          <w:tcPr>
            <w:tcW w:w="2481" w:type="dxa"/>
          </w:tcPr>
          <w:p w:rsidR="000B2B60" w:rsidRPr="00083DE1" w:rsidRDefault="00F247A4">
            <w:pPr>
              <w:pStyle w:val="HuvudrubrikKolumn3"/>
            </w:pPr>
            <w:r w:rsidRPr="00083DE1">
              <w:t>Reservationer</w:t>
            </w:r>
          </w:p>
        </w:tc>
      </w:tr>
      <w:tr w:rsidR="000B2B60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2B60" w:rsidRPr="00083DE1" w:rsidRDefault="000B2B60" w:rsidP="00F247A4">
            <w:pPr>
              <w:pStyle w:val="renderubrik"/>
            </w:pPr>
          </w:p>
        </w:tc>
        <w:tc>
          <w:tcPr>
            <w:tcW w:w="6237" w:type="dxa"/>
          </w:tcPr>
          <w:p w:rsidR="000B2B60" w:rsidRPr="00083DE1" w:rsidRDefault="00F247A4" w:rsidP="00F247A4">
            <w:pPr>
              <w:pStyle w:val="renderubrik"/>
            </w:pPr>
            <w:r w:rsidRPr="00083DE1">
              <w:t>Konstitutionsutskottets betänkanden</w:t>
            </w:r>
          </w:p>
        </w:tc>
        <w:tc>
          <w:tcPr>
            <w:tcW w:w="2481" w:type="dxa"/>
          </w:tcPr>
          <w:p w:rsidR="000B2B60" w:rsidRPr="00083DE1" w:rsidRDefault="000B2B60" w:rsidP="00F247A4">
            <w:pPr>
              <w:pStyle w:val="renderubrik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2006/07:KU7 Justitieombudsmännens ämbetsberättelse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2006/07:KU10 Granskning av statsrådens tjänsteutövning och regeringsärendenas handläggning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renderubrik"/>
            </w:pPr>
          </w:p>
        </w:tc>
        <w:tc>
          <w:tcPr>
            <w:tcW w:w="6237" w:type="dxa"/>
          </w:tcPr>
          <w:p w:rsidR="00F247A4" w:rsidRPr="00083DE1" w:rsidRDefault="00F247A4" w:rsidP="00F247A4">
            <w:pPr>
              <w:pStyle w:val="renderubrik"/>
            </w:pPr>
            <w:r w:rsidRPr="00083DE1">
              <w:t>Justitieutskottets betänkande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pStyle w:val="renderubrik"/>
              <w:rPr>
                <w:spacing w:val="-4"/>
              </w:rPr>
            </w:pP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 w:rsidP="00F247A4">
            <w:r w:rsidRPr="00083DE1">
              <w:t>2006/07:JuU2 Vapenamnesti</w:t>
            </w:r>
          </w:p>
        </w:tc>
        <w:tc>
          <w:tcPr>
            <w:tcW w:w="2481" w:type="dxa"/>
          </w:tcPr>
          <w:p w:rsidR="00F247A4" w:rsidRPr="00083DE1" w:rsidRDefault="00F247A4" w:rsidP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>3 res. (s,v)</w:t>
            </w:r>
          </w:p>
        </w:tc>
      </w:tr>
    </w:tbl>
    <w:p w:rsidR="000B2B60" w:rsidRPr="00083DE1" w:rsidRDefault="000B2B60">
      <w:pPr>
        <w:pStyle w:val="Blankrad"/>
      </w:pPr>
      <w:r w:rsidRPr="00083DE1">
        <w:t>     </w:t>
      </w:r>
    </w:p>
    <w:p w:rsidR="000B2B60" w:rsidRPr="00083DE1" w:rsidRDefault="000B2B60">
      <w:pPr>
        <w:pStyle w:val="Blankrad"/>
      </w:pPr>
      <w:r w:rsidRPr="00083DE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47A4" w:rsidRPr="00083D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47A4" w:rsidRPr="00083DE1" w:rsidRDefault="00F247A4" w:rsidP="00E63337">
            <w:pPr>
              <w:pStyle w:val="HuvudrubrikFlisteNr"/>
            </w:pPr>
          </w:p>
        </w:tc>
        <w:tc>
          <w:tcPr>
            <w:tcW w:w="6237" w:type="dxa"/>
          </w:tcPr>
          <w:p w:rsidR="00F247A4" w:rsidRPr="00083DE1" w:rsidRDefault="00F247A4">
            <w:pPr>
              <w:pStyle w:val="HuvudrubrikEnsam"/>
            </w:pPr>
            <w:bookmarkStart w:id="8" w:name="Start_EUdokument"/>
            <w:bookmarkEnd w:id="8"/>
            <w:r w:rsidRPr="00083DE1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247A4" w:rsidRPr="00083DE1" w:rsidRDefault="00F247A4" w:rsidP="00E63337">
            <w:pPr>
              <w:pStyle w:val="HuvudrubrikKolumn3"/>
            </w:pPr>
            <w:r w:rsidRPr="00083DE1">
              <w:t>Ansvarigt utskott</w:t>
            </w:r>
          </w:p>
        </w:tc>
      </w:tr>
      <w:tr w:rsidR="00F247A4" w:rsidRPr="0008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7A4" w:rsidRPr="00083DE1" w:rsidRDefault="00F247A4" w:rsidP="00F247A4">
            <w:pPr>
              <w:pStyle w:val="FlistaNrText"/>
            </w:pPr>
          </w:p>
        </w:tc>
        <w:tc>
          <w:tcPr>
            <w:tcW w:w="6237" w:type="dxa"/>
          </w:tcPr>
          <w:p w:rsidR="00F247A4" w:rsidRPr="00083DE1" w:rsidRDefault="00F247A4">
            <w:r w:rsidRPr="00083DE1">
              <w:t>2006/07:FPM29 Utvidgningsstrategi och översynsrapporter för Turkiet och västra Balkan</w:t>
            </w:r>
            <w:r w:rsidRPr="00083DE1">
              <w:rPr>
                <w:i/>
              </w:rPr>
              <w:t xml:space="preserve"> </w:t>
            </w:r>
            <w:r w:rsidR="00474AB9" w:rsidRPr="00083DE1">
              <w:rPr>
                <w:i/>
              </w:rPr>
              <w:t>K</w:t>
            </w:r>
            <w:r w:rsidRPr="00083DE1">
              <w:rPr>
                <w:i/>
              </w:rPr>
              <w:t xml:space="preserve">OM(2006)649 </w:t>
            </w:r>
          </w:p>
        </w:tc>
        <w:tc>
          <w:tcPr>
            <w:tcW w:w="2481" w:type="dxa"/>
          </w:tcPr>
          <w:p w:rsidR="00F247A4" w:rsidRPr="00083DE1" w:rsidRDefault="00F247A4">
            <w:pPr>
              <w:rPr>
                <w:spacing w:val="-4"/>
              </w:rPr>
            </w:pPr>
            <w:r w:rsidRPr="00083DE1">
              <w:rPr>
                <w:spacing w:val="-4"/>
              </w:rPr>
              <w:t xml:space="preserve">UU </w:t>
            </w:r>
          </w:p>
        </w:tc>
      </w:tr>
    </w:tbl>
    <w:p w:rsidR="00F247A4" w:rsidRPr="00083DE1" w:rsidRDefault="00F247A4">
      <w:pPr>
        <w:pStyle w:val="Blankrad"/>
      </w:pPr>
      <w:r w:rsidRPr="00083DE1">
        <w:t>     </w:t>
      </w:r>
    </w:p>
    <w:p w:rsidR="00F247A4" w:rsidRPr="00083DE1" w:rsidRDefault="00F247A4">
      <w:pPr>
        <w:pStyle w:val="Blankrad"/>
      </w:pPr>
      <w:r w:rsidRPr="00083DE1">
        <w:t>     </w:t>
      </w:r>
    </w:p>
    <w:p w:rsidR="00F247A4" w:rsidRPr="00083DE1" w:rsidRDefault="00F247A4">
      <w:pPr>
        <w:pStyle w:val="Blankrad"/>
      </w:pPr>
      <w:r w:rsidRPr="00083DE1">
        <w:t>     </w:t>
      </w:r>
    </w:p>
    <w:p w:rsidR="000B2B60" w:rsidRPr="00083DE1" w:rsidRDefault="000B2B60">
      <w:pPr>
        <w:pStyle w:val="Blankrad"/>
      </w:pPr>
      <w:r w:rsidRPr="00083DE1">
        <w:t>    </w:t>
      </w:r>
    </w:p>
    <w:p w:rsidR="000B2B60" w:rsidRPr="00083DE1" w:rsidRDefault="000B2B60">
      <w:pPr>
        <w:pStyle w:val="Blankrad"/>
      </w:pPr>
      <w:r w:rsidRPr="00083DE1">
        <w:t>    </w:t>
      </w:r>
    </w:p>
    <w:p w:rsidR="000B2B60" w:rsidRPr="00083DE1" w:rsidRDefault="000B2B60">
      <w:pPr>
        <w:pStyle w:val="Blankrad"/>
      </w:pPr>
      <w:r w:rsidRPr="00083DE1">
        <w:t>    </w:t>
      </w:r>
    </w:p>
    <w:p w:rsidR="006E04A4" w:rsidRPr="00083DE1" w:rsidRDefault="006E04A4">
      <w:pPr>
        <w:pStyle w:val="Blankrad"/>
      </w:pPr>
      <w:r w:rsidRPr="00083DE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83D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83DE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83DE1" w:rsidRDefault="006E04A4">
            <w:pPr>
              <w:pStyle w:val="StreckMitten"/>
            </w:pPr>
            <w:r w:rsidRPr="00083DE1">
              <w:tab/>
            </w:r>
            <w:r w:rsidRPr="00083DE1">
              <w:tab/>
            </w:r>
          </w:p>
        </w:tc>
      </w:tr>
    </w:tbl>
    <w:p w:rsidR="006E04A4" w:rsidRPr="00083DE1" w:rsidRDefault="006E04A4"/>
    <w:sectPr w:rsidR="006E04A4" w:rsidRPr="00083DE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D66" w:rsidRPr="00083DE1" w:rsidRDefault="005B0D66">
      <w:r w:rsidRPr="00083DE1">
        <w:separator/>
      </w:r>
    </w:p>
  </w:endnote>
  <w:endnote w:type="continuationSeparator" w:id="0">
    <w:p w:rsidR="005B0D66" w:rsidRPr="00083DE1" w:rsidRDefault="005B0D66">
      <w:r w:rsidRPr="00083D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B60" w:rsidRPr="00083DE1" w:rsidRDefault="000B2B60">
    <w:pPr>
      <w:pStyle w:val="Sidhuvud"/>
      <w:jc w:val="center"/>
    </w:pPr>
    <w:r w:rsidRPr="00083DE1">
      <w:fldChar w:fldCharType="begin" w:fldLock="1"/>
    </w:r>
    <w:r w:rsidRPr="00083DE1">
      <w:instrText xml:space="preserve"> PAGE </w:instrText>
    </w:r>
    <w:r w:rsidRPr="00083DE1">
      <w:fldChar w:fldCharType="separate"/>
    </w:r>
    <w:r w:rsidR="00040E2A" w:rsidRPr="00083DE1">
      <w:t>3</w:t>
    </w:r>
    <w:r w:rsidRPr="00083DE1">
      <w:fldChar w:fldCharType="end"/>
    </w:r>
    <w:r w:rsidRPr="00083DE1">
      <w:t>(</w:t>
    </w:r>
    <w:r w:rsidRPr="00083DE1">
      <w:fldChar w:fldCharType="begin" w:fldLock="1"/>
    </w:r>
    <w:r w:rsidRPr="00083DE1">
      <w:instrText xml:space="preserve"> NUMPAGES </w:instrText>
    </w:r>
    <w:r w:rsidRPr="00083DE1">
      <w:fldChar w:fldCharType="separate"/>
    </w:r>
    <w:r w:rsidR="00040E2A" w:rsidRPr="00083DE1">
      <w:t>3</w:t>
    </w:r>
    <w:r w:rsidRPr="00083DE1">
      <w:fldChar w:fldCharType="end"/>
    </w:r>
    <w:r w:rsidRPr="00083DE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B60" w:rsidRPr="00083DE1" w:rsidRDefault="000B2B60">
    <w:pPr>
      <w:pStyle w:val="Sidhuvud"/>
      <w:jc w:val="center"/>
    </w:pPr>
    <w:r w:rsidRPr="00083DE1">
      <w:fldChar w:fldCharType="begin" w:fldLock="1"/>
    </w:r>
    <w:r w:rsidRPr="00083DE1">
      <w:instrText xml:space="preserve"> PAGE </w:instrText>
    </w:r>
    <w:r w:rsidRPr="00083DE1">
      <w:fldChar w:fldCharType="separate"/>
    </w:r>
    <w:r w:rsidR="00E54DEE" w:rsidRPr="00083DE1">
      <w:t>1</w:t>
    </w:r>
    <w:r w:rsidRPr="00083DE1">
      <w:fldChar w:fldCharType="end"/>
    </w:r>
    <w:r w:rsidRPr="00083DE1">
      <w:t>(</w:t>
    </w:r>
    <w:r w:rsidRPr="00083DE1">
      <w:fldChar w:fldCharType="begin" w:fldLock="1"/>
    </w:r>
    <w:r w:rsidRPr="00083DE1">
      <w:instrText xml:space="preserve"> NUMPAGES </w:instrText>
    </w:r>
    <w:r w:rsidRPr="00083DE1">
      <w:fldChar w:fldCharType="separate"/>
    </w:r>
    <w:r w:rsidR="00040E2A" w:rsidRPr="00083DE1">
      <w:t>3</w:t>
    </w:r>
    <w:r w:rsidRPr="00083DE1">
      <w:fldChar w:fldCharType="end"/>
    </w:r>
    <w:r w:rsidRPr="00083DE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D66" w:rsidRPr="00083DE1" w:rsidRDefault="005B0D66">
      <w:r w:rsidRPr="00083DE1">
        <w:separator/>
      </w:r>
    </w:p>
  </w:footnote>
  <w:footnote w:type="continuationSeparator" w:id="0">
    <w:p w:rsidR="005B0D66" w:rsidRPr="00083DE1" w:rsidRDefault="005B0D66">
      <w:r w:rsidRPr="00083D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B60" w:rsidRPr="00083DE1" w:rsidRDefault="000B2B60">
    <w:pPr>
      <w:pStyle w:val="Sidhuvud"/>
      <w:tabs>
        <w:tab w:val="clear" w:pos="4536"/>
      </w:tabs>
    </w:pPr>
    <w:r w:rsidRPr="00083DE1">
      <w:fldChar w:fldCharType="begin" w:fldLock="1"/>
    </w:r>
    <w:r w:rsidRPr="00083DE1">
      <w:instrText xml:space="preserve"> DOCPROPERTY "DocumentDate" </w:instrText>
    </w:r>
    <w:r w:rsidRPr="00083DE1">
      <w:fldChar w:fldCharType="separate"/>
    </w:r>
    <w:r w:rsidR="00040E2A" w:rsidRPr="00083DE1">
      <w:t>Tisdagen den 23 januari 2007</w:t>
    </w:r>
    <w:r w:rsidRPr="00083DE1">
      <w:fldChar w:fldCharType="end"/>
    </w:r>
    <w:r w:rsidRPr="00083DE1">
      <w:tab/>
    </w:r>
  </w:p>
  <w:p w:rsidR="000B2B60" w:rsidRPr="00083DE1" w:rsidRDefault="000B2B6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83DE1">
      <w:rPr>
        <w:sz w:val="12"/>
      </w:rPr>
      <w:tab/>
    </w:r>
  </w:p>
  <w:p w:rsidR="000B2B60" w:rsidRPr="00083DE1" w:rsidRDefault="000B2B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B60" w:rsidRPr="00083DE1" w:rsidRDefault="00083DE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83DE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2B60" w:rsidRPr="00083DE1" w:rsidRDefault="000B2B60">
    <w:pPr>
      <w:pStyle w:val="Dokumentrubrik"/>
      <w:spacing w:after="360"/>
    </w:pPr>
    <w:r w:rsidRPr="00083DE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522990">
    <w:abstractNumId w:val="5"/>
  </w:num>
  <w:num w:numId="2" w16cid:durableId="159780424">
    <w:abstractNumId w:val="2"/>
  </w:num>
  <w:num w:numId="3" w16cid:durableId="135336832">
    <w:abstractNumId w:val="4"/>
  </w:num>
  <w:num w:numId="4" w16cid:durableId="1220901958">
    <w:abstractNumId w:val="1"/>
  </w:num>
  <w:num w:numId="5" w16cid:durableId="1612862419">
    <w:abstractNumId w:val="0"/>
  </w:num>
  <w:num w:numId="6" w16cid:durableId="224994013">
    <w:abstractNumId w:val="3"/>
  </w:num>
  <w:num w:numId="7" w16cid:durableId="569929505">
    <w:abstractNumId w:val="3"/>
  </w:num>
  <w:num w:numId="8" w16cid:durableId="355355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153CF"/>
    <w:rsid w:val="00000608"/>
    <w:rsid w:val="00003249"/>
    <w:rsid w:val="00013362"/>
    <w:rsid w:val="00025ED1"/>
    <w:rsid w:val="00030ADD"/>
    <w:rsid w:val="00034FAC"/>
    <w:rsid w:val="00040E2A"/>
    <w:rsid w:val="000451B8"/>
    <w:rsid w:val="000473E3"/>
    <w:rsid w:val="00052BC7"/>
    <w:rsid w:val="000541FC"/>
    <w:rsid w:val="00067D5D"/>
    <w:rsid w:val="00074E52"/>
    <w:rsid w:val="00075958"/>
    <w:rsid w:val="00083DE1"/>
    <w:rsid w:val="00096F15"/>
    <w:rsid w:val="000B2B60"/>
    <w:rsid w:val="000D000E"/>
    <w:rsid w:val="000E30A0"/>
    <w:rsid w:val="00103C04"/>
    <w:rsid w:val="0014779C"/>
    <w:rsid w:val="00147F56"/>
    <w:rsid w:val="001548E3"/>
    <w:rsid w:val="00160B0C"/>
    <w:rsid w:val="00165404"/>
    <w:rsid w:val="00193B94"/>
    <w:rsid w:val="001A1CBE"/>
    <w:rsid w:val="001B159D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626B4"/>
    <w:rsid w:val="00264EBE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609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74AB9"/>
    <w:rsid w:val="00481275"/>
    <w:rsid w:val="00490378"/>
    <w:rsid w:val="004B3450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241CF"/>
    <w:rsid w:val="00527AB8"/>
    <w:rsid w:val="00537A01"/>
    <w:rsid w:val="00585ED4"/>
    <w:rsid w:val="00593F37"/>
    <w:rsid w:val="00594D74"/>
    <w:rsid w:val="005A4129"/>
    <w:rsid w:val="005B0D66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A67D2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D6CAB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37523"/>
    <w:rsid w:val="00A4395A"/>
    <w:rsid w:val="00A51BBE"/>
    <w:rsid w:val="00A560D9"/>
    <w:rsid w:val="00A63B75"/>
    <w:rsid w:val="00A6441B"/>
    <w:rsid w:val="00A65816"/>
    <w:rsid w:val="00A669E1"/>
    <w:rsid w:val="00A726A7"/>
    <w:rsid w:val="00A76381"/>
    <w:rsid w:val="00A80A58"/>
    <w:rsid w:val="00A94CED"/>
    <w:rsid w:val="00AB07E1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0793A"/>
    <w:rsid w:val="00C11184"/>
    <w:rsid w:val="00C11760"/>
    <w:rsid w:val="00C17B6E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4486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55DB7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53CF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54DEE"/>
    <w:rsid w:val="00E63337"/>
    <w:rsid w:val="00E975DB"/>
    <w:rsid w:val="00E97B09"/>
    <w:rsid w:val="00EA2308"/>
    <w:rsid w:val="00EC40C9"/>
    <w:rsid w:val="00EF5FE1"/>
    <w:rsid w:val="00F01227"/>
    <w:rsid w:val="00F01512"/>
    <w:rsid w:val="00F01896"/>
    <w:rsid w:val="00F061D3"/>
    <w:rsid w:val="00F20F9E"/>
    <w:rsid w:val="00F247A4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1245A-107E-47C7-BE0E-D2079DEC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556</Words>
  <Characters>3534</Characters>
  <Application>Microsoft Office Word</Application>
  <DocSecurity>4</DocSecurity>
  <Lines>294</Lines>
  <Paragraphs>170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2006/07:52</vt:lpstr>
      <vt:lpstr>Tisdagen den 23 januari 2007</vt:lpstr>
    </vt:vector>
  </TitlesOfParts>
  <Company>Riksdagen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2007-01-22T14:29:00Z</cp:lastPrinted>
  <dcterms:created xsi:type="dcterms:W3CDTF">2025-12-17T03:34:00Z</dcterms:created>
  <dcterms:modified xsi:type="dcterms:W3CDTF">2025-12-17T03:34:00Z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23 januari 2007</vt:lpwstr>
  </property>
  <property fmtid="{D5CDD505-2E9C-101B-9397-08002B2CF9AE}" pid="3" name="DocumentNumber">
    <vt:lpwstr>52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2007-01-23</vt:lpwstr>
  </property>
</Properties>
</file>