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3E7CF-BDE4-4782-A02E-0492A3BC29C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DB05593-B1FD-4C10-96E8-3FEDD9DDC6F3}"/>
</file>

<file path=customXml/itemProps4.xml><?xml version="1.0" encoding="utf-8"?>
<ds:datastoreItem xmlns:ds="http://schemas.openxmlformats.org/officeDocument/2006/customXml" ds:itemID="{B3FAD2A3-4BD0-42B0-BCB1-BB38EB1458E8}"/>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