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B5180">
        <w:tblPrEx>
          <w:tblCellMar>
            <w:top w:w="0" w:type="dxa"/>
            <w:left w:w="0" w:type="dxa"/>
            <w:bottom w:w="0" w:type="dxa"/>
            <w:right w:w="0" w:type="dxa"/>
          </w:tblCellMar>
        </w:tblPrEx>
        <w:trPr>
          <w:gridAfter w:val="2"/>
          <w:wAfter w:w="1758" w:type="dxa"/>
          <w:cantSplit/>
          <w:trHeight w:val="1320"/>
        </w:trPr>
        <w:tc>
          <w:tcPr>
            <w:tcW w:w="5897" w:type="dxa"/>
          </w:tcPr>
          <w:p w:rsidR="001B5180" w:rsidRPr="001B5180" w:rsidRDefault="001B5180">
            <w:pPr>
              <w:pStyle w:val="HuvudRubrik"/>
            </w:pPr>
            <w:r w:rsidRPr="001B5180">
              <w:t>Regeringskansliet</w:t>
            </w:r>
          </w:p>
          <w:p w:rsidR="001B5180" w:rsidRPr="001B5180" w:rsidRDefault="001B5180">
            <w:pPr>
              <w:pStyle w:val="HuvudRubrik"/>
            </w:pPr>
            <w:r w:rsidRPr="001B5180">
              <w:t>Faktapromemoria  2008/09:FPM39</w:t>
            </w:r>
          </w:p>
        </w:tc>
      </w:tr>
      <w:tr w:rsidR="00000000" w:rsidRPr="001B5180">
        <w:tblPrEx>
          <w:tblCellMar>
            <w:top w:w="0" w:type="dxa"/>
            <w:left w:w="0" w:type="dxa"/>
            <w:bottom w:w="0" w:type="dxa"/>
            <w:right w:w="0" w:type="dxa"/>
          </w:tblCellMar>
        </w:tblPrEx>
        <w:trPr>
          <w:gridAfter w:val="2"/>
          <w:wAfter w:w="1758" w:type="dxa"/>
          <w:cantSplit/>
          <w:trHeight w:val="240"/>
        </w:trPr>
        <w:tc>
          <w:tcPr>
            <w:tcW w:w="5897" w:type="dxa"/>
          </w:tcPr>
          <w:p w:rsidR="001B5180" w:rsidRPr="001B5180" w:rsidRDefault="001B5180">
            <w:pPr>
              <w:pStyle w:val="HuvudRubrik"/>
              <w:rPr>
                <w:sz w:val="28"/>
              </w:rPr>
            </w:pPr>
            <w:r w:rsidRPr="001B5180">
              <w:t>Förordning om handel med timmer och träprodukter</w:t>
            </w:r>
          </w:p>
        </w:tc>
      </w:tr>
      <w:tr w:rsidR="00000000" w:rsidRPr="001B5180">
        <w:tblPrEx>
          <w:tblCellMar>
            <w:top w:w="0" w:type="dxa"/>
            <w:left w:w="0" w:type="dxa"/>
            <w:bottom w:w="0" w:type="dxa"/>
            <w:right w:w="0" w:type="dxa"/>
          </w:tblCellMar>
        </w:tblPrEx>
        <w:trPr>
          <w:cantSplit/>
          <w:trHeight w:val="285"/>
        </w:trPr>
        <w:tc>
          <w:tcPr>
            <w:tcW w:w="7655" w:type="dxa"/>
            <w:gridSpan w:val="3"/>
          </w:tcPr>
          <w:p w:rsidR="001B5180" w:rsidRPr="001B5180" w:rsidRDefault="001B5180">
            <w:pPr>
              <w:pStyle w:val="Departement"/>
              <w:rPr>
                <w:sz w:val="28"/>
              </w:rPr>
            </w:pPr>
            <w:r w:rsidRPr="001B5180">
              <w:t>Jordbruksdepartementet</w:t>
            </w:r>
          </w:p>
        </w:tc>
      </w:tr>
      <w:tr w:rsidR="00000000" w:rsidRPr="001B5180">
        <w:tblPrEx>
          <w:tblCellMar>
            <w:top w:w="0" w:type="dxa"/>
            <w:left w:w="0" w:type="dxa"/>
            <w:bottom w:w="0" w:type="dxa"/>
            <w:right w:w="0" w:type="dxa"/>
          </w:tblCellMar>
        </w:tblPrEx>
        <w:trPr>
          <w:cantSplit/>
          <w:trHeight w:val="240"/>
        </w:trPr>
        <w:tc>
          <w:tcPr>
            <w:tcW w:w="7655" w:type="dxa"/>
            <w:gridSpan w:val="3"/>
          </w:tcPr>
          <w:p w:rsidR="001B5180" w:rsidRPr="001B5180" w:rsidRDefault="001B5180">
            <w:pPr>
              <w:pStyle w:val="Dokumentdatum"/>
            </w:pPr>
            <w:r w:rsidRPr="001B5180">
              <w:t>2008-12-02</w:t>
            </w:r>
          </w:p>
        </w:tc>
      </w:tr>
      <w:tr w:rsidR="00000000" w:rsidRPr="001B5180">
        <w:tblPrEx>
          <w:tblCellMar>
            <w:top w:w="0" w:type="dxa"/>
            <w:left w:w="0" w:type="dxa"/>
            <w:bottom w:w="0" w:type="dxa"/>
            <w:right w:w="0" w:type="dxa"/>
          </w:tblCellMar>
        </w:tblPrEx>
        <w:trPr>
          <w:cantSplit/>
          <w:trHeight w:val="726"/>
        </w:trPr>
        <w:tc>
          <w:tcPr>
            <w:tcW w:w="7655" w:type="dxa"/>
            <w:gridSpan w:val="3"/>
            <w:vAlign w:val="bottom"/>
          </w:tcPr>
          <w:p w:rsidR="001B5180" w:rsidRPr="001B5180" w:rsidRDefault="001B5180">
            <w:pPr>
              <w:pStyle w:val="Dokumentbeteckning"/>
            </w:pPr>
            <w:r w:rsidRPr="001B5180">
              <w:t>Dokumentbeteckning</w:t>
            </w:r>
          </w:p>
        </w:tc>
      </w:tr>
      <w:tr w:rsidR="00000000" w:rsidRPr="001B5180">
        <w:tblPrEx>
          <w:tblCellMar>
            <w:top w:w="0" w:type="dxa"/>
            <w:left w:w="0" w:type="dxa"/>
            <w:bottom w:w="0" w:type="dxa"/>
            <w:right w:w="0" w:type="dxa"/>
          </w:tblCellMar>
        </w:tblPrEx>
        <w:trPr>
          <w:gridAfter w:val="1"/>
          <w:wAfter w:w="1560" w:type="dxa"/>
          <w:trHeight w:val="120"/>
        </w:trPr>
        <w:tc>
          <w:tcPr>
            <w:tcW w:w="6095" w:type="dxa"/>
            <w:gridSpan w:val="2"/>
          </w:tcPr>
          <w:p w:rsidR="001B5180" w:rsidRPr="001B5180" w:rsidRDefault="001B5180">
            <w:bookmarkStart w:id="0" w:name="KomNr"/>
            <w:bookmarkEnd w:id="0"/>
            <w:r w:rsidRPr="001B5180">
              <w:t>KOM (2008) 644</w:t>
            </w:r>
          </w:p>
        </w:tc>
      </w:tr>
      <w:tr w:rsidR="00000000" w:rsidRPr="001B5180">
        <w:tblPrEx>
          <w:tblCellMar>
            <w:top w:w="0" w:type="dxa"/>
            <w:left w:w="0" w:type="dxa"/>
            <w:bottom w:w="0" w:type="dxa"/>
            <w:right w:w="0" w:type="dxa"/>
          </w:tblCellMar>
        </w:tblPrEx>
        <w:trPr>
          <w:gridAfter w:val="1"/>
          <w:wAfter w:w="1560" w:type="dxa"/>
          <w:trHeight w:val="120"/>
        </w:trPr>
        <w:tc>
          <w:tcPr>
            <w:tcW w:w="6095" w:type="dxa"/>
            <w:gridSpan w:val="2"/>
          </w:tcPr>
          <w:p w:rsidR="001B5180" w:rsidRPr="001B5180" w:rsidRDefault="001B5180">
            <w:pPr>
              <w:pStyle w:val="Dokumentbeteckning-titel"/>
            </w:pPr>
            <w:r w:rsidRPr="001B5180">
              <w:t>Förslag till Europaparlamentets och rådets förordning om fastställande av skyldigheter för verksamhetsutövare som släpper ut timmer och trävaror på marknaden</w:t>
            </w:r>
          </w:p>
        </w:tc>
      </w:tr>
    </w:tbl>
    <w:p w:rsidR="001B5180" w:rsidRPr="001B5180" w:rsidRDefault="001B5180">
      <w:pPr>
        <w:pStyle w:val="Rubrik1"/>
        <w:numPr>
          <w:ilvl w:val="0"/>
          <w:numId w:val="0"/>
        </w:numPr>
      </w:pPr>
      <w:r w:rsidRPr="001B5180">
        <w:t>Sammanfattning</w:t>
      </w:r>
    </w:p>
    <w:p w:rsidR="001B5180" w:rsidRPr="001B5180" w:rsidRDefault="001B5180">
      <w:r w:rsidRPr="001B5180">
        <w:t>Kommissionen presenterade den 17 oktober 2008 ett förslag till förordning om handel med timmer och träprodukter. Förslaget innehåller en reglering av vilka skyldigheter som åligger de verksamhetsutövare som handlar med timmer och/eller träprodukter. Kommissionen för</w:t>
      </w:r>
      <w:r w:rsidRPr="001B5180">
        <w:t>e</w:t>
      </w:r>
      <w:r w:rsidRPr="001B5180">
        <w:t>slår ett förfarande där aktörerna ska visa tillbörlig aktsamhet vilket innebär att den som handlar med virke ska upprätta ett s</w:t>
      </w:r>
      <w:r w:rsidRPr="001B5180">
        <w:t>y</w:t>
      </w:r>
      <w:r w:rsidRPr="001B5180">
        <w:t>stem för bedömning av risk för att det timmer eller produkter man handlar med kommer från olagliga avverkningar. Syst</w:t>
      </w:r>
      <w:r w:rsidRPr="001B5180">
        <w:t>e</w:t>
      </w:r>
      <w:r w:rsidRPr="001B5180">
        <w:t>met ska innehålla förfaringssätt och åtgärder som bl.a. beskriver produkten, anger avverkningsland, volym och/eller vikt samt information om huruvida kraven i gällande lagstiftning är uppfyllda. Dessutom ska ett förfarande ingå som hanterar riskerna för att det han</w:t>
      </w:r>
      <w:r w:rsidRPr="001B5180">
        <w:t xml:space="preserve">dlade timret är olagligtt avverkat. Systemet ska kunna utvärderas/vara föremål för revision av utvärderings- eller certifieringsorganisationer. De föreslagna åtgärderna syftar till att avhålla aktörer från att handla med timmer eller träprodukter på marknaden utan att så långt det är möjligt ha försäkrat sig om att det är legalt avverkat. </w:t>
      </w:r>
    </w:p>
    <w:p w:rsidR="001B5180" w:rsidRPr="001B5180" w:rsidRDefault="001B5180">
      <w:r w:rsidRPr="001B5180">
        <w:t xml:space="preserve">Regeringen anser att förslaget till förordning innebär en viktig signal om att olagliga avverkningar eller handel med virke och produkter från olagliga avverkningar inte </w:t>
      </w:r>
      <w:r w:rsidRPr="001B5180">
        <w:t xml:space="preserve">accepteras. Det är bra att det i föreslaget till förordning  framgår att detta är </w:t>
      </w:r>
      <w:r w:rsidRPr="001B5180">
        <w:rPr>
          <w:b/>
        </w:rPr>
        <w:t>en</w:t>
      </w:r>
      <w:r w:rsidRPr="001B5180">
        <w:t xml:space="preserve"> åtgärd av flera, mot olaglig avverkning. Arbetet med att stärka de berörda ländernas strukturer för lagefterlevnad, minskad korruption och tydliga markägar- och brukarrättigheter är exempel på andra viktiga åtgärder. Ytterligare initiativ som syftar till att stärka hållbart skogsbruk i alla länder måste fortsatt stödjas.</w:t>
      </w:r>
    </w:p>
    <w:p w:rsidR="001B5180" w:rsidRPr="001B5180" w:rsidRDefault="001B5180">
      <w:pPr>
        <w:pStyle w:val="Rubrik1"/>
      </w:pPr>
      <w:r w:rsidRPr="001B5180">
        <w:lastRenderedPageBreak/>
        <w:t>Förslaget</w:t>
      </w:r>
    </w:p>
    <w:p w:rsidR="001B5180" w:rsidRPr="001B5180" w:rsidRDefault="001B5180">
      <w:pPr>
        <w:pStyle w:val="Rubrik2"/>
      </w:pPr>
      <w:r w:rsidRPr="001B5180">
        <w:t>Ärendets bakgrund</w:t>
      </w:r>
    </w:p>
    <w:p w:rsidR="001B5180" w:rsidRPr="001B5180" w:rsidRDefault="001B5180">
      <w:r w:rsidRPr="001B5180">
        <w:t>Rådet beslutade 2003 om en handlingsplan för att motverka olaglig avver</w:t>
      </w:r>
      <w:r w:rsidRPr="001B5180">
        <w:t>k</w:t>
      </w:r>
      <w:r w:rsidRPr="001B5180">
        <w:t>ning och därtill kopplad handel, FLEGT (Forest Law Enforcement, G</w:t>
      </w:r>
      <w:r w:rsidRPr="001B5180">
        <w:t>o</w:t>
      </w:r>
      <w:r w:rsidRPr="001B5180">
        <w:t>vernance and Trade). Handlingsplanen innehåller en rad åtgärder, bl.a. att främja handel med legalt avverkat virke genom särskilda avtal. Rådet beslutade 2005, i linje med detta, om ett system med samarbetsavtal med stora virkesexporterande länder (EU-FLEGT) för att reducera olaglig avverkning av skog och stoppa importen av olagligt avverkat virke till EU. Sedan dess har EU förhandlat med några viktiga exportländer för att sluta bilaterala p</w:t>
      </w:r>
      <w:r w:rsidRPr="001B5180">
        <w:t>ar</w:t>
      </w:r>
      <w:r w:rsidRPr="001B5180">
        <w:t>t</w:t>
      </w:r>
      <w:r w:rsidRPr="001B5180">
        <w:t>nerskapsavtal (Voluntary Partnership Agreements, VAP). Genom dessa partnerskapsavtal ska exporterande länder förbinda sig att vidta åtgärder och införa ett licenssystem för att garantera att exporterat virke är lagligt avverkat. EU ska å sin sida förbinda sig att, från partnerskapsländer, endast acceptera import av virke som åtföljs av licens som visar att virket är lagligt avverkat. Dessutom ska EU bistå partnerskapsländerna för att systemet ska fungera och stödja utvecklingen av övervaknings- och spårs</w:t>
      </w:r>
      <w:r w:rsidRPr="001B5180">
        <w:t>ystem samt utveckla system för att ta emot och hantera det licensierade virket inom EU. Det första, och hittills enda, avtalet slöts i september 2008 med Ghana.</w:t>
      </w:r>
    </w:p>
    <w:p w:rsidR="001B5180" w:rsidRPr="001B5180" w:rsidRDefault="001B5180">
      <w:r w:rsidRPr="001B5180">
        <w:t>Bilaterala avtal är dock inte tillräckliga för att bekämpa den olagliga a</w:t>
      </w:r>
      <w:r w:rsidRPr="001B5180">
        <w:t>v</w:t>
      </w:r>
      <w:r w:rsidRPr="001B5180">
        <w:t>verkningen eftersom det aldrig kommer att vara möjligt att teckna VAP-avtal med alla länder som EU köper timmer ifrån.</w:t>
      </w:r>
    </w:p>
    <w:p w:rsidR="001B5180" w:rsidRPr="001B5180" w:rsidRDefault="001B5180">
      <w:r w:rsidRPr="001B5180">
        <w:t>Andra åtgärder inom handlingsplanen är bl.a. stöd till timmerproduc</w:t>
      </w:r>
      <w:r w:rsidRPr="001B5180">
        <w:t>e</w:t>
      </w:r>
      <w:r w:rsidRPr="001B5180">
        <w:t>rande länder för förbättrad lagefterlevnad, främja riktlinjer för offentlig upphandling samt stöd till den privata sektorns initiativ för ett ökat soc</w:t>
      </w:r>
      <w:r w:rsidRPr="001B5180">
        <w:t>i</w:t>
      </w:r>
      <w:r w:rsidRPr="001B5180">
        <w:t xml:space="preserve">alt ansvar. </w:t>
      </w:r>
    </w:p>
    <w:p w:rsidR="001B5180" w:rsidRPr="001B5180" w:rsidRDefault="001B5180">
      <w:r w:rsidRPr="001B5180">
        <w:t>Kommissionens nu föreslagna fö</w:t>
      </w:r>
      <w:r w:rsidRPr="001B5180">
        <w:t>r</w:t>
      </w:r>
      <w:r w:rsidRPr="001B5180">
        <w:t>ordning om vad som åligger verksamhetsutövare som handlar med ti</w:t>
      </w:r>
      <w:r w:rsidRPr="001B5180">
        <w:t>m</w:t>
      </w:r>
      <w:r w:rsidRPr="001B5180">
        <w:t xml:space="preserve">mer och träprodukter inom EU vilken offentliggjordes av Kommissionen den 17 oktober 2008 är ytterligare en åtgärd inom ramen för handlingsplanen. </w:t>
      </w:r>
    </w:p>
    <w:p w:rsidR="001B5180" w:rsidRPr="001B5180" w:rsidRDefault="001B5180">
      <w:pPr>
        <w:pStyle w:val="Rubrik2"/>
      </w:pPr>
      <w:r w:rsidRPr="001B5180">
        <w:t>Förslagets innehåll</w:t>
      </w:r>
    </w:p>
    <w:p w:rsidR="001B5180" w:rsidRPr="001B5180" w:rsidRDefault="001B5180">
      <w:r w:rsidRPr="001B5180">
        <w:t>Förslaget från kommissionen innebär en reglering av vad som åligger de aktörer som handlar med timmer och/eller träprodukter. Kommissionen för</w:t>
      </w:r>
      <w:r w:rsidRPr="001B5180">
        <w:t>e</w:t>
      </w:r>
      <w:r w:rsidRPr="001B5180">
        <w:t>slår ett förfarande där aktörerna ska visa tillbörlig aktsamhet vilket innebär att den som handlar med virke ska upprätta ett s</w:t>
      </w:r>
      <w:r w:rsidRPr="001B5180">
        <w:t>y</w:t>
      </w:r>
      <w:r w:rsidRPr="001B5180">
        <w:t>stem för bedömning av risk för att det timmer eller produkter man handlar med kommer från olagliga avverkningar. Aktörerna ska med hjälp av detta system minimera riskerna för att handla med olagligt avverkat virke eller produkter. Syst</w:t>
      </w:r>
      <w:r w:rsidRPr="001B5180">
        <w:t>e</w:t>
      </w:r>
      <w:r w:rsidRPr="001B5180">
        <w:t>met ska innehålla förfaringssätt och åtgärder som gör det möjligt för a</w:t>
      </w:r>
      <w:r w:rsidRPr="001B5180">
        <w:t>k</w:t>
      </w:r>
      <w:r w:rsidRPr="001B5180">
        <w:t>törerna att spåra virket, att få tillgång till information om producenten h</w:t>
      </w:r>
      <w:r w:rsidRPr="001B5180">
        <w:t xml:space="preserve">ar följt gällande lagar samt att hantera risker för att motverka handel med olagligt avverkat timmer. Systemet ska kunna utvärderas/vara föremål för revision av utvärderings- eller certifieringsorganisationer. De förslagna åtgärderna syftar till att avhålla aktörer från att handla med timmer eller träprodukter utan att så långt det är möjligt ha försäkrat sig om att det är legalt avverkat. </w:t>
      </w:r>
    </w:p>
    <w:p w:rsidR="001B5180" w:rsidRPr="001B5180" w:rsidRDefault="001B5180">
      <w:r w:rsidRPr="001B5180">
        <w:t xml:space="preserve">Förslaget fokuserar på det första tillfälle när timmer eller en produkt görs tillgänglig på EU:s marknad, och innebär </w:t>
      </w:r>
      <w:r w:rsidRPr="001B5180">
        <w:t>att aktörer som handlar med virke och träprodukter ska etablera ett system för tillbörlig aktsamhet enligt vissa specifikationer. Altern</w:t>
      </w:r>
      <w:r w:rsidRPr="001B5180">
        <w:t>a</w:t>
      </w:r>
      <w:r w:rsidRPr="001B5180">
        <w:t>tivt kan aktörerna använda sig av befintliga system som utvärderings- eller ce</w:t>
      </w:r>
      <w:r w:rsidRPr="001B5180">
        <w:t>r</w:t>
      </w:r>
      <w:r w:rsidRPr="001B5180">
        <w:t xml:space="preserve">tifieringsorganisationer tillhandahåller. </w:t>
      </w:r>
    </w:p>
    <w:p w:rsidR="001B5180" w:rsidRPr="001B5180" w:rsidRDefault="001B5180">
      <w:r w:rsidRPr="001B5180">
        <w:t>Enligt förslaget ska behöriga myndigheter godkänna de utvärderingsorganisationer som ansöker om att vara en sådan och som uppfyller vissa specifika krav.</w:t>
      </w:r>
    </w:p>
    <w:p w:rsidR="001B5180" w:rsidRPr="001B5180" w:rsidRDefault="001B5180">
      <w:r w:rsidRPr="001B5180">
        <w:t>Varje medlemsstat ska utnämna en eller fler behöriga myndigheter som är ansvarig för denna förordning.</w:t>
      </w:r>
    </w:p>
    <w:p w:rsidR="001B5180" w:rsidRPr="001B5180" w:rsidRDefault="001B5180">
      <w:r w:rsidRPr="001B5180">
        <w:t>Kommissionen ska publicera en lista på godkända utvärderings-organis</w:t>
      </w:r>
      <w:r w:rsidRPr="001B5180">
        <w:t>a</w:t>
      </w:r>
      <w:r w:rsidRPr="001B5180">
        <w:t>tioner. Listan ska uppdateras regelbundet.</w:t>
      </w:r>
    </w:p>
    <w:p w:rsidR="001B5180" w:rsidRPr="001B5180" w:rsidRDefault="001B5180">
      <w:r w:rsidRPr="001B5180">
        <w:t>Behöriga myndigheter ska utföra kontroller av de virkeshandlade akt</w:t>
      </w:r>
      <w:r w:rsidRPr="001B5180">
        <w:t>ö</w:t>
      </w:r>
      <w:r w:rsidRPr="001B5180">
        <w:t xml:space="preserve">rerna för att kontrollera att de uppfyller ställda krav. </w:t>
      </w:r>
    </w:p>
    <w:p w:rsidR="001B5180" w:rsidRPr="001B5180" w:rsidRDefault="001B5180">
      <w:r w:rsidRPr="001B5180">
        <w:t>Medlemsstaterna ska lägga fast regler för bestraffning av överträdelser mot denna förordning.</w:t>
      </w:r>
    </w:p>
    <w:p w:rsidR="001B5180" w:rsidRPr="001B5180" w:rsidRDefault="001B5180">
      <w:r w:rsidRPr="001B5180">
        <w:t>I en bilaga till förordningen anges de produkter som föror</w:t>
      </w:r>
      <w:r w:rsidRPr="001B5180">
        <w:t>d</w:t>
      </w:r>
      <w:r w:rsidRPr="001B5180">
        <w:t>ningen omfattar.</w:t>
      </w:r>
    </w:p>
    <w:p w:rsidR="001B5180" w:rsidRPr="001B5180" w:rsidRDefault="001B5180">
      <w:pPr>
        <w:pStyle w:val="Rubrik2"/>
      </w:pPr>
      <w:r w:rsidRPr="001B5180">
        <w:t>Gällande svenska regler och förslagets effekt på dessa</w:t>
      </w:r>
    </w:p>
    <w:p w:rsidR="001B5180" w:rsidRPr="001B5180" w:rsidRDefault="001B5180">
      <w:r w:rsidRPr="001B5180">
        <w:t>I dag finns ingen svensk lagstiftning som reglerar handel med olagligt avverkat virke eller träprodukter som härrör från olagliga avverkningar. En mer djupgående analys av förslaget och dess effekt på svenska regler genomförs förnärvarande.</w:t>
      </w:r>
    </w:p>
    <w:p w:rsidR="001B5180" w:rsidRPr="001B5180" w:rsidRDefault="001B5180">
      <w:pPr>
        <w:pStyle w:val="Rubrik2"/>
      </w:pPr>
      <w:r w:rsidRPr="001B5180">
        <w:t>Budgetära konsekvenser / Konsekvensanalys</w:t>
      </w:r>
    </w:p>
    <w:p w:rsidR="001B5180" w:rsidRPr="001B5180" w:rsidRDefault="001B5180">
      <w:r w:rsidRPr="001B5180">
        <w:t>Det presenterade förslaget bedöms av kommissionen ha begränsade budgetära konsekvenser på nationella budgetar och EU-budget. Kommissionen har gjort en konsekvensanalys av förslaget och bedömer att kostnaderna för kontroll av laglighet är tämligen små. Kostnaderna kan variera beroende på om man inräknar eventuella kostnader för tredjepartscertifierng. Kostnaden för den privata sektorn inom EU bedöms också vara begränsade och förväntas ändra efterfrågan från virke med hög risk till virke med låg risk.</w:t>
      </w:r>
    </w:p>
    <w:p w:rsidR="001B5180" w:rsidRPr="001B5180" w:rsidRDefault="001B5180">
      <w:pPr>
        <w:pStyle w:val="Rubrik1"/>
      </w:pPr>
      <w:r w:rsidRPr="001B5180">
        <w:t>Ståndpunkter</w:t>
      </w:r>
    </w:p>
    <w:p w:rsidR="001B5180" w:rsidRPr="001B5180" w:rsidRDefault="001B5180">
      <w:pPr>
        <w:pStyle w:val="Rubrik2"/>
      </w:pPr>
      <w:r w:rsidRPr="001B5180">
        <w:t>Svensk ståndpunkt</w:t>
      </w:r>
    </w:p>
    <w:p w:rsidR="001B5180" w:rsidRPr="001B5180" w:rsidRDefault="001B5180">
      <w:r w:rsidRPr="001B5180">
        <w:t xml:space="preserve">Regeringen anser att förslaget till förordning innebär en viktig signal om att olagliga avverkningar och handel med virke eller produkter från olagliga avverkningar inte accepteras. Det är även bra att det i föreslaget till förordning  framgår att detta är </w:t>
      </w:r>
      <w:r w:rsidRPr="001B5180">
        <w:rPr>
          <w:b/>
        </w:rPr>
        <w:t>en</w:t>
      </w:r>
      <w:r w:rsidRPr="001B5180">
        <w:t xml:space="preserve"> åtgärd av flera, mot olaglig avverkning. Arbetet med att stärka de berörda ländernas strukturer för lagefterlevnad, minskad korruption och tydliga markägar- och brukarrättigheter är exempel på andra viktiga åtgärder. Initiativ som syftar till att stärka hållbart skogsbruk i alla länder måste stödjas.</w:t>
      </w:r>
    </w:p>
    <w:p w:rsidR="001B5180" w:rsidRPr="001B5180" w:rsidRDefault="001B5180">
      <w:r w:rsidRPr="001B5180">
        <w:t xml:space="preserve">Regeringen anser att förslaget är otydligt i vissa delar och behöver förtydligas och konkretiseras på ett flertal punkter. </w:t>
      </w:r>
    </w:p>
    <w:p w:rsidR="001B5180" w:rsidRPr="001B5180" w:rsidRDefault="001B5180">
      <w:r w:rsidRPr="001B5180">
        <w:t>Regeringen menar vidare att  det är viktigt att det ges tid till analyser både av i vilken utsträckning förslaget kommer att leda till minskad handel av olagligt avverkat timmer och hur förslaget påverkar det nationella skogsbruket i medlemsstaterna.</w:t>
      </w:r>
    </w:p>
    <w:p w:rsidR="001B5180" w:rsidRPr="001B5180" w:rsidRDefault="001B5180">
      <w:r w:rsidRPr="001B5180">
        <w:t>Regeringen anser att det är viktigt att förslaget till kontrollsystem utformas på ett sätt som begränsar den administrativa bördan för företag och myndigheter.</w:t>
      </w:r>
    </w:p>
    <w:p w:rsidR="001B5180" w:rsidRPr="001B5180" w:rsidRDefault="001B5180">
      <w:r w:rsidRPr="001B5180">
        <w:t>Regeringen anser vidare att kriterier för produktion av biomassa inte ska variera beroende på slutanvändning och menar därför att det är olämpligt att timmer och produkter som omfattas av obligatoriska hållbarhetskriterier enligt direktiv (EG) nr xx/xx Renewable Energy Sources (RES) direktivet, inte omfattas av den föreslagna förordningen.</w:t>
      </w:r>
    </w:p>
    <w:p w:rsidR="001B5180" w:rsidRPr="001B5180" w:rsidRDefault="001B5180">
      <w:pPr>
        <w:pStyle w:val="Rubrik2"/>
      </w:pPr>
      <w:r w:rsidRPr="001B5180">
        <w:t>Medlemsstaternas ståndpunkter</w:t>
      </w:r>
    </w:p>
    <w:p w:rsidR="001B5180" w:rsidRPr="001B5180" w:rsidRDefault="001B5180">
      <w:r w:rsidRPr="001B5180">
        <w:t>Flera medlemsstater är preliminärt positiva till att förslaget har lagts fram men vill ha tid på sig att analysera förslagets konsekvenser.</w:t>
      </w:r>
    </w:p>
    <w:p w:rsidR="001B5180" w:rsidRPr="001B5180" w:rsidRDefault="001B5180">
      <w:pPr>
        <w:pStyle w:val="Rubrik2"/>
      </w:pPr>
      <w:r w:rsidRPr="001B5180">
        <w:t>Institutionernas ståndpunkter</w:t>
      </w:r>
    </w:p>
    <w:p w:rsidR="001B5180" w:rsidRPr="001B5180" w:rsidRDefault="001B5180">
      <w:r w:rsidRPr="001B5180">
        <w:t>- har inte yttrat sig.</w:t>
      </w:r>
    </w:p>
    <w:p w:rsidR="001B5180" w:rsidRPr="001B5180" w:rsidRDefault="001B5180">
      <w:pPr>
        <w:pStyle w:val="Rubrik2"/>
      </w:pPr>
      <w:r w:rsidRPr="001B5180">
        <w:t>Remissinstansernas ståndpunkter</w:t>
      </w:r>
    </w:p>
    <w:p w:rsidR="001B5180" w:rsidRPr="001B5180" w:rsidRDefault="001B5180">
      <w:r w:rsidRPr="001B5180">
        <w:t>Förslaget har sänts till berörda aktörer under november 2008, med möjlighet att inkomma med synpunkter innan den 12 december 2008.</w:t>
      </w:r>
    </w:p>
    <w:p w:rsidR="001B5180" w:rsidRPr="001B5180" w:rsidRDefault="001B5180">
      <w:pPr>
        <w:pStyle w:val="Rubrik1"/>
      </w:pPr>
      <w:r w:rsidRPr="001B5180">
        <w:t>Förslagets förutsättningar</w:t>
      </w:r>
    </w:p>
    <w:p w:rsidR="001B5180" w:rsidRPr="001B5180" w:rsidRDefault="001B5180">
      <w:pPr>
        <w:pStyle w:val="Rubrik2"/>
      </w:pPr>
      <w:r w:rsidRPr="001B5180">
        <w:t>Rättslig grund och beslutsförfarande</w:t>
      </w:r>
    </w:p>
    <w:p w:rsidR="001B5180" w:rsidRPr="001B5180" w:rsidRDefault="001B5180">
      <w:r w:rsidRPr="001B5180">
        <w:t>Artikel 175.1 i EG-fördraget. Beslut fattas av rådet med kvalificerad m</w:t>
      </w:r>
      <w:r w:rsidRPr="001B5180">
        <w:t>a</w:t>
      </w:r>
      <w:r w:rsidRPr="001B5180">
        <w:t>joritet efter medbeslutandeförfarande med Europaparlamentet enligt a</w:t>
      </w:r>
      <w:r w:rsidRPr="001B5180">
        <w:t>r</w:t>
      </w:r>
      <w:r w:rsidRPr="001B5180">
        <w:t>tikel 251.</w:t>
      </w:r>
    </w:p>
    <w:p w:rsidR="001B5180" w:rsidRPr="001B5180" w:rsidRDefault="001B5180">
      <w:pPr>
        <w:pStyle w:val="Rubrik2"/>
      </w:pPr>
      <w:r w:rsidRPr="001B5180">
        <w:t>Subsidiaritets- och proportionalitetsprincipen</w:t>
      </w:r>
    </w:p>
    <w:p w:rsidR="001B5180" w:rsidRPr="001B5180" w:rsidRDefault="001B5180">
      <w:r w:rsidRPr="001B5180">
        <w:t>Kommissionen anser att förslaget är förenligt med subsidiaritets- och proportionalitetsprinciperna.  Det centrala i förslaget är ett harmoniserat angreppssätt genom fastställandet av gemensamma skyldigheter för verksamhetsutövare som släpper ut timmer och trävaror på gemenskapsmarknaden varför  EU-åtgärder är motiverade och står i proportion till problemet menar kommissionen. Sverige delar kommissionens bedömningar. Sverige undersöker för närvarande huruvida vi anser att förslaget är förenligt med subsidar</w:t>
      </w:r>
      <w:r w:rsidRPr="001B5180">
        <w:t>itets- och proportionalitetsprincipen.</w:t>
      </w:r>
    </w:p>
    <w:p w:rsidR="001B5180" w:rsidRPr="001B5180" w:rsidRDefault="001B5180">
      <w:pPr>
        <w:pStyle w:val="Rubrik1"/>
      </w:pPr>
      <w:r w:rsidRPr="001B5180">
        <w:t>Övrigt</w:t>
      </w:r>
    </w:p>
    <w:p w:rsidR="001B5180" w:rsidRPr="001B5180" w:rsidRDefault="001B5180">
      <w:pPr>
        <w:pStyle w:val="Rubrik2"/>
      </w:pPr>
      <w:r w:rsidRPr="001B5180">
        <w:t>Fortsatt behandling av ärendet</w:t>
      </w:r>
    </w:p>
    <w:p w:rsidR="001B5180" w:rsidRPr="001B5180" w:rsidRDefault="001B5180">
      <w:r w:rsidRPr="001B5180">
        <w:t xml:space="preserve">Frågan behandlades första gången i rådsarbetsgruppen för skog den 4 november 2008. Vid mötet i rådsarbetsgruppen för skog den 3 december 2008 kommer frågan fortsätta diskuteras. </w:t>
      </w:r>
    </w:p>
    <w:p w:rsidR="001B5180" w:rsidRPr="001B5180" w:rsidRDefault="001B5180"/>
    <w:p w:rsidR="001B5180" w:rsidRPr="001B5180" w:rsidRDefault="001B5180">
      <w:pPr>
        <w:pStyle w:val="Rubrik2"/>
      </w:pPr>
      <w:r w:rsidRPr="001B5180">
        <w:t>Fackuttryck/termer</w:t>
      </w:r>
    </w:p>
    <w:p w:rsidR="001B5180" w:rsidRPr="001B5180" w:rsidRDefault="001B5180">
      <w:r w:rsidRPr="001B5180">
        <w:t>FLEGT – Forest Law Enforcement, G</w:t>
      </w:r>
      <w:r w:rsidRPr="001B5180">
        <w:t>o</w:t>
      </w:r>
      <w:r w:rsidRPr="001B5180">
        <w:t>vernance and Trade</w:t>
      </w:r>
    </w:p>
    <w:p w:rsidR="001B5180" w:rsidRPr="001B5180" w:rsidRDefault="001B5180">
      <w:r w:rsidRPr="001B5180">
        <w:t>Due diligence – tillbörlig aktsamhet</w:t>
      </w:r>
    </w:p>
    <w:p w:rsidR="001B5180" w:rsidRPr="001B5180" w:rsidRDefault="001B5180"/>
    <w:sectPr w:rsidR="00000000" w:rsidRPr="001B518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180" w:rsidRPr="001B5180" w:rsidRDefault="001B5180">
      <w:r w:rsidRPr="001B5180">
        <w:separator/>
      </w:r>
    </w:p>
  </w:endnote>
  <w:endnote w:type="continuationSeparator" w:id="0">
    <w:p w:rsidR="001B5180" w:rsidRPr="001B5180" w:rsidRDefault="001B5180">
      <w:r w:rsidRPr="001B51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SidfotH"/>
      <w:framePr w:wrap="around"/>
    </w:pPr>
    <w:r w:rsidRPr="001B5180">
      <w:t>2</w:t>
    </w:r>
  </w:p>
  <w:p w:rsidR="001B5180" w:rsidRPr="001B5180" w:rsidRDefault="001B51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SidfotH"/>
      <w:framePr w:wrap="around"/>
    </w:pPr>
    <w:r w:rsidRPr="001B5180">
      <w:t>1</w:t>
    </w:r>
  </w:p>
  <w:p w:rsidR="001B5180" w:rsidRPr="001B5180" w:rsidRDefault="001B51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180" w:rsidRPr="001B5180" w:rsidRDefault="001B5180">
      <w:r w:rsidRPr="001B5180">
        <w:separator/>
      </w:r>
    </w:p>
  </w:footnote>
  <w:footnote w:type="continuationSeparator" w:id="0">
    <w:p w:rsidR="001B5180" w:rsidRPr="001B5180" w:rsidRDefault="001B5180">
      <w:r w:rsidRPr="001B51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Kantrubrik"/>
      <w:framePr w:h="1157" w:hRule="exact" w:wrap="around" w:y="738"/>
    </w:pPr>
    <w:r w:rsidRPr="001B5180">
      <w:t>2008/09:FPM39</w:t>
    </w:r>
  </w:p>
  <w:p w:rsidR="001B5180" w:rsidRPr="001B5180" w:rsidRDefault="001B518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Sidhuvud"/>
    </w:pPr>
    <w:r w:rsidRPr="001B518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813184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5180" w:rsidRDefault="001B518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8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B5180" w:rsidRDefault="001B5180">
                    <w:pPr>
                      <w:pStyle w:val="Logo"/>
                    </w:pPr>
                    <w:r>
                      <w:object w:dxaOrig="840" w:dyaOrig="1545">
                        <v:shape id="_x0000_i1025" type="#_x0000_t75" style="width:42pt;height:77.5pt" filled="t">
                          <v:imagedata r:id="rId1" o:title=""/>
                        </v:shape>
                        <o:OLEObject Type="Embed" ProgID="Word.Picture.8" ShapeID="_x0000_i1025" DrawAspect="Content" ObjectID="_182751018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3334389">
    <w:abstractNumId w:val="4"/>
  </w:num>
  <w:num w:numId="2" w16cid:durableId="1916894181">
    <w:abstractNumId w:val="1"/>
  </w:num>
  <w:num w:numId="3" w16cid:durableId="1405106242">
    <w:abstractNumId w:val="2"/>
  </w:num>
  <w:num w:numId="4" w16cid:durableId="235869081">
    <w:abstractNumId w:val="3"/>
  </w:num>
  <w:num w:numId="5" w16cid:durableId="102969182">
    <w:abstractNumId w:val="5"/>
  </w:num>
  <w:num w:numId="6" w16cid:durableId="146407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02"/>
    <w:docVar w:name="Ar" w:val="2008/09"/>
    <w:docVar w:name="Dep" w:val="Jordbruksdepartementet"/>
    <w:docVar w:name="DepWeb" w:val="Jordbruksdepartementet"/>
    <w:docVar w:name="GDB1" w:val="KOM (2008) 64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astställande av skyldigheter för verksamhetsutövare som släpper ut timmer och trävaror på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644"/>
    <w:docVar w:name="Nr" w:val="39"/>
    <w:docVar w:name="RD_APPVERSION" w:val="3.00"/>
    <w:docVar w:name="Rub" w:val="Förordning om handel med timmer och träprodukter"/>
    <w:docVar w:name="UppDat" w:val="2008-12-02"/>
    <w:docVar w:name="Utsk" w:val="Miljö- och jordbruksutskottet"/>
  </w:docVars>
  <w:rsids>
    <w:rsidRoot w:val="00E45768"/>
    <w:rsid w:val="001B5180"/>
    <w:rsid w:val="00E457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D08AAA-71BF-488E-AEE0-D81AC343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1373</Words>
  <Characters>8573</Characters>
  <Application>Microsoft Office Word</Application>
  <DocSecurity>4</DocSecurity>
  <Lines>164</Lines>
  <Paragraphs>62</Paragraphs>
  <ScaleCrop>false</ScaleCrop>
  <HeadingPairs>
    <vt:vector size="2" baseType="variant">
      <vt:variant>
        <vt:lpstr>Rubrik</vt:lpstr>
      </vt:variant>
      <vt:variant>
        <vt:i4>1</vt:i4>
      </vt:variant>
    </vt:vector>
  </HeadingPairs>
  <TitlesOfParts>
    <vt:vector size="1" baseType="lpstr">
      <vt:lpstr>FPM_200809__39</vt:lpstr>
    </vt:vector>
  </TitlesOfParts>
  <Company>RD-DTSL</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FPM_200809__39</dc:title>
  <dc:subject>FPM_200809__39</dc:subject>
  <dc:creator>Riksdagen</dc:creator>
  <cp:keywords>Riksdagen</cp:keywords>
  <dc:description>KP2004-version.  Ändringarna påverkar enbart användningen inom Riksdagen. 050429 nya departement DTSL.</dc:description>
  <cp:lastModifiedBy>Lars Brink</cp:lastModifiedBy>
  <cp:revision>2</cp:revision>
  <cp:lastPrinted>2008-12-03T06:08:00Z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39</vt:lpwstr>
  </property>
  <property fmtid="{D5CDD505-2E9C-101B-9397-08002B2CF9AE}" pid="4" name="GDB1">
    <vt:lpwstr>KOM (2008) 644</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handel med timmer och träprodukter</vt:lpwstr>
  </property>
  <property fmtid="{D5CDD505-2E9C-101B-9397-08002B2CF9AE}" pid="8" name="UppDat">
    <vt:lpwstr>2008-12-02</vt:lpwstr>
  </property>
  <property fmtid="{D5CDD505-2E9C-101B-9397-08002B2CF9AE}" pid="9" name="AnkDat">
    <vt:lpwstr>2008-12-02</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8;0;0;382</vt:lpwstr>
  </property>
  <property fmtid="{D5CDD505-2E9C-101B-9397-08002B2CF9AE}" pid="42" name="Sprak">
    <vt:lpwstr>Svenska</vt:lpwstr>
  </property>
  <property fmtid="{D5CDD505-2E9C-101B-9397-08002B2CF9AE}" pid="43" name="DokID">
    <vt:i4>80</vt:i4>
  </property>
</Properties>
</file>