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9511AD234FB2458494D6B1BA28D270B0"/>
        </w:placeholder>
        <w:text/>
      </w:sdtPr>
      <w:sdtEndPr/>
      <w:sdtContent>
        <w:p w:rsidRPr="009B062B" w:rsidR="00AF30DD" w:rsidP="00C12F5B" w:rsidRDefault="00AF30DD" w14:paraId="5B5745DA" w14:textId="77777777">
          <w:pPr>
            <w:pStyle w:val="Rubrik1"/>
            <w:spacing w:after="300"/>
          </w:pPr>
          <w:r w:rsidRPr="009B062B">
            <w:t>Förslag till riksdagsbeslut</w:t>
          </w:r>
        </w:p>
      </w:sdtContent>
    </w:sdt>
    <w:bookmarkStart w:name="_Hlk52459461" w:displacedByCustomXml="next" w:id="0"/>
    <w:sdt>
      <w:sdtPr>
        <w:alias w:val="Yrkande 1"/>
        <w:tag w:val="58546cf1-4cf9-452c-b015-7123c33a085b"/>
        <w:id w:val="-1674951434"/>
        <w:lock w:val="sdtLocked"/>
      </w:sdtPr>
      <w:sdtEndPr/>
      <w:sdtContent>
        <w:p w:rsidR="00172FD5" w:rsidRDefault="00A04C6A" w14:paraId="48E9D821" w14:textId="77777777">
          <w:pPr>
            <w:pStyle w:val="Frslagstext"/>
          </w:pPr>
          <w:r>
            <w:t>Riksdagen ställer sig bakom det som anförs i motionen om att skyndsamt utreda huruvida det finns brister i det straffrättsliga skyddet mot obehörigas intrång på lantbrukares gårdsplan och tillkännager detta för regeringen.</w:t>
          </w:r>
        </w:p>
      </w:sdtContent>
    </w:sdt>
    <w:bookmarkEnd w:displacedByCustomXml="next" w:id="0"/>
    <w:bookmarkStart w:name="_Hlk52459462" w:displacedByCustomXml="next" w:id="1"/>
    <w:sdt>
      <w:sdtPr>
        <w:alias w:val="Yrkande 2"/>
        <w:tag w:val="a0d6660c-0352-43ef-9fc4-882564e8d662"/>
        <w:id w:val="1705899114"/>
        <w:lock w:val="sdtLocked"/>
      </w:sdtPr>
      <w:sdtEndPr/>
      <w:sdtContent>
        <w:p w:rsidR="00172FD5" w:rsidRDefault="00A04C6A" w14:paraId="7AEEB65C" w14:textId="512CB365">
          <w:pPr>
            <w:pStyle w:val="Frslagstext"/>
          </w:pPr>
          <w:r>
            <w:t>Riksdagen ställer sig bakom det som anförs i motionen om att överväga att klassificera våldsbejakande djurrättsorganisationer som en extremistmiljö och tillkännager detta för regeringen.</w:t>
          </w:r>
        </w:p>
      </w:sdtContent>
    </w:sdt>
    <w:bookmarkEnd w:displacedByCustomXml="next" w:id="1"/>
    <w:bookmarkStart w:name="_Hlk52459463" w:displacedByCustomXml="next" w:id="2"/>
    <w:sdt>
      <w:sdtPr>
        <w:alias w:val="Yrkande 3"/>
        <w:tag w:val="b0f352b4-262c-4c52-9c37-c11e6a8e0bc0"/>
        <w:id w:val="-1659762088"/>
        <w:lock w:val="sdtLocked"/>
      </w:sdtPr>
      <w:sdtEndPr/>
      <w:sdtContent>
        <w:p w:rsidR="00172FD5" w:rsidRDefault="00A04C6A" w14:paraId="7D4B5859" w14:textId="77777777">
          <w:pPr>
            <w:pStyle w:val="Frslagstext"/>
          </w:pPr>
          <w:r>
            <w:t>Riksdagen ställer sig bakom det som anförs i motionen om att överväga att ge Säpo i uppdrag att kartlägga våldsbejakande djurrättsaktivister och tillkännager detta för regeringen.</w:t>
          </w:r>
        </w:p>
      </w:sdtContent>
    </w:sdt>
    <w:bookmarkEnd w:displacedByCustomXml="next" w:id="2"/>
    <w:bookmarkStart w:name="MotionsStart" w:displacedByCustomXml="next" w:id="3"/>
    <w:bookmarkEnd w:displacedByCustomXml="next" w:id="3"/>
    <w:sdt>
      <w:sdtPr>
        <w:alias w:val="CC_Motivering_Rubrik"/>
        <w:tag w:val="CC_Motivering_Rubrik"/>
        <w:id w:val="1433397530"/>
        <w:lock w:val="sdtLocked"/>
        <w:placeholder>
          <w:docPart w:val="1B3588B64D314001AD2BB6C6BDC9ED60"/>
        </w:placeholder>
        <w:text/>
      </w:sdtPr>
      <w:sdtEndPr/>
      <w:sdtContent>
        <w:p w:rsidRPr="009B062B" w:rsidR="006D79C9" w:rsidP="00333E95" w:rsidRDefault="006D79C9" w14:paraId="17FC163D" w14:textId="77777777">
          <w:pPr>
            <w:pStyle w:val="Rubrik1"/>
          </w:pPr>
          <w:r>
            <w:t>Motivering</w:t>
          </w:r>
        </w:p>
      </w:sdtContent>
    </w:sdt>
    <w:p w:rsidRPr="004E49C2" w:rsidR="009E3566" w:rsidP="004E49C2" w:rsidRDefault="009E3566" w14:paraId="3CEDED2A" w14:textId="77777777">
      <w:pPr>
        <w:pStyle w:val="Normalutanindragellerluft"/>
      </w:pPr>
      <w:bookmarkStart w:name="_Hlk51868024" w:id="4"/>
      <w:r w:rsidRPr="004E49C2">
        <w:t>Under riksmötet 2019/20 beslutade riksdagen om ett tillkännagivande till regeringen om vikten av att motverka brottslighet kopplad till djurrättsaktivism</w:t>
      </w:r>
      <w:r w:rsidRPr="004E49C2" w:rsidR="0035450E">
        <w:t xml:space="preserve">. Riksdagen </w:t>
      </w:r>
      <w:r w:rsidRPr="004E49C2">
        <w:t xml:space="preserve">uppmanade </w:t>
      </w:r>
      <w:r w:rsidRPr="004E49C2" w:rsidR="0035450E">
        <w:t xml:space="preserve">också </w:t>
      </w:r>
      <w:r w:rsidRPr="004E49C2">
        <w:t xml:space="preserve">regeringen att vidta ytterligare åtgärder. </w:t>
      </w:r>
      <w:r w:rsidRPr="004E49C2" w:rsidR="0035450E">
        <w:t>Det var viktiga beslut som skyndsamt måste verkställas och återkopplas.</w:t>
      </w:r>
    </w:p>
    <w:p w:rsidRPr="00E638EE" w:rsidR="009E3566" w:rsidP="00E638EE" w:rsidRDefault="009E3566" w14:paraId="0EB03748" w14:textId="6B18A486">
      <w:r w:rsidRPr="00E638EE">
        <w:t>Centret mot våldsbejakande extremism (</w:t>
      </w:r>
      <w:r w:rsidR="001C31A6">
        <w:t>CVE</w:t>
      </w:r>
      <w:r w:rsidRPr="00E638EE">
        <w:t>) har nyligen publicerat en samman</w:t>
      </w:r>
      <w:r w:rsidR="005C63E8">
        <w:softHyphen/>
      </w:r>
      <w:r w:rsidRPr="00E638EE">
        <w:t>ställning av fakta kring djurrättsaktivism. De arbetar huvudsakligen med de tre extremistmiljöer som Säkerhetspolisen klassar</w:t>
      </w:r>
      <w:r w:rsidR="00DE7D4E">
        <w:t xml:space="preserve"> m</w:t>
      </w:r>
      <w:r w:rsidRPr="00E638EE">
        <w:t xml:space="preserve">en har </w:t>
      </w:r>
      <w:r w:rsidRPr="00E638EE" w:rsidR="0035450E">
        <w:t xml:space="preserve">själva </w:t>
      </w:r>
      <w:r w:rsidRPr="00E638EE">
        <w:t xml:space="preserve">upplevt att behovet av kunskap om </w:t>
      </w:r>
      <w:r w:rsidRPr="00E638EE" w:rsidR="0035450E">
        <w:t>denna</w:t>
      </w:r>
      <w:r w:rsidRPr="00E638EE">
        <w:t xml:space="preserve"> organiserade brottslighet är stort från kommuner och lokalpolis</w:t>
      </w:r>
      <w:r w:rsidR="005C63E8">
        <w:softHyphen/>
      </w:r>
      <w:r w:rsidRPr="00E638EE">
        <w:t>områden i hela landet. Huruvida djurrättsaktivism ska klassas som en extremistmiljö tar de inte ställning till</w:t>
      </w:r>
      <w:r w:rsidR="00DE7D4E">
        <w:t>,</w:t>
      </w:r>
      <w:r w:rsidRPr="00E638EE">
        <w:t xml:space="preserve"> men de ser likheter. De skriver också att ”</w:t>
      </w:r>
      <w:r w:rsidR="00DD573B">
        <w:t>a</w:t>
      </w:r>
      <w:r w:rsidRPr="00E638EE">
        <w:t>ll verksamhet som använder sig av djur eller animaliska produkter, såväl kommersiellt som i forsknings</w:t>
      </w:r>
      <w:r w:rsidR="005C63E8">
        <w:softHyphen/>
      </w:r>
      <w:r w:rsidRPr="00E638EE">
        <w:t>syfte, kan komma att bli föremål för våldsbejakande djurrättsaktivisters aktioner.”</w:t>
      </w:r>
    </w:p>
    <w:p w:rsidRPr="00E638EE" w:rsidR="009E3566" w:rsidP="00E638EE" w:rsidRDefault="009E3566" w14:paraId="19458286" w14:textId="01165436">
      <w:r w:rsidRPr="00E638EE">
        <w:t xml:space="preserve">I en granskning som Göteborgs-Posten publicerade i januari 2019 framkom att Säkerhetspolisen (Säpo) har lagt ner sin kartläggning av djurrättsaktivister. I </w:t>
      </w:r>
      <w:r w:rsidRPr="00E638EE">
        <w:lastRenderedPageBreak/>
        <w:t xml:space="preserve">artikelserien </w:t>
      </w:r>
      <w:r w:rsidRPr="00E638EE" w:rsidR="0035450E">
        <w:t>förklarade</w:t>
      </w:r>
      <w:r w:rsidRPr="00E638EE">
        <w:t xml:space="preserve"> en talesperson från Säpo att detta bero</w:t>
      </w:r>
      <w:r w:rsidRPr="00E638EE" w:rsidR="0035450E">
        <w:t>dde</w:t>
      </w:r>
      <w:r w:rsidRPr="00E638EE">
        <w:t xml:space="preserve"> på en skrivelse från Justitiedepartementet, där man säger att ”djurrättsrörelsen inte riktar sina brott mot någon av demokratins grundläggande funktioner”. </w:t>
      </w:r>
      <w:r w:rsidR="001C31A6">
        <w:t>CVE</w:t>
      </w:r>
      <w:r w:rsidRPr="00E638EE">
        <w:t xml:space="preserve">:s studie motsäger dock det. De framhåller att den aktivism som våldsbejakande djurrättsaktivister ägnar sig åt anser </w:t>
      </w:r>
      <w:r w:rsidR="00F466C8">
        <w:t xml:space="preserve">att </w:t>
      </w:r>
      <w:r w:rsidRPr="00E638EE">
        <w:t xml:space="preserve">våld </w:t>
      </w:r>
      <w:r w:rsidR="00F466C8">
        <w:t>ä</w:t>
      </w:r>
      <w:r w:rsidRPr="00E638EE">
        <w:t xml:space="preserve">r ett legitimt politiskt medel. Vissa av organisationerna ingår dessutom i </w:t>
      </w:r>
      <w:r w:rsidR="00CC3A14">
        <w:t>d</w:t>
      </w:r>
      <w:r w:rsidRPr="00E638EE">
        <w:t>et internationell</w:t>
      </w:r>
      <w:r w:rsidR="00CC3A14">
        <w:t>a</w:t>
      </w:r>
      <w:r w:rsidRPr="00E638EE">
        <w:t xml:space="preserve"> nätverk</w:t>
      </w:r>
      <w:r w:rsidR="00CC3A14">
        <w:t>et</w:t>
      </w:r>
      <w:r w:rsidRPr="00E638EE">
        <w:t xml:space="preserve"> Animal Liberation Front (AFL) som är terrorstämpla</w:t>
      </w:r>
      <w:r w:rsidR="00CC3A14">
        <w:t>t</w:t>
      </w:r>
      <w:r w:rsidRPr="00E638EE">
        <w:t xml:space="preserve"> såväl i USA som i Storbritannien.</w:t>
      </w:r>
    </w:p>
    <w:p w:rsidRPr="00E638EE" w:rsidR="009E3566" w:rsidP="00E638EE" w:rsidRDefault="009E3566" w14:paraId="1AAD1F74" w14:textId="77777777">
      <w:r w:rsidRPr="00E638EE">
        <w:t>Antalet brott som djurrättsaktivister genomför fortsätter. Genom media kan vi ta del av deras aktiviteter som riktas mot jägare, pälsdjursuppfödare, forskare, djurhållande lantbrukare, slakterier med flera. Lägg därtill hot och trakasserier som verkställs via olika sociala medier, stalkning eller på annat sätt. Detta måste få ett slut.</w:t>
      </w:r>
    </w:p>
    <w:p w:rsidRPr="00E638EE" w:rsidR="009E3566" w:rsidP="00E638EE" w:rsidRDefault="009E3566" w14:paraId="7E9C77A2" w14:textId="46D92810">
      <w:r w:rsidRPr="00E638EE">
        <w:t xml:space="preserve">Enligt en undersökning som Lantbrukarnas Riksförbund (LRF) presenterade under våren har antalet lantbrukare som utsatts för brott av djurrättsaktivister fördubblats sedan 2018 från två till fyra procent. Ökningen gällde framför allt brottet olaga intrång, vilket regeringen tidigare har lovat </w:t>
      </w:r>
      <w:r w:rsidR="00CC3A14">
        <w:t xml:space="preserve">att </w:t>
      </w:r>
      <w:r w:rsidRPr="00E638EE">
        <w:t>utreda</w:t>
      </w:r>
      <w:r w:rsidRPr="00E638EE" w:rsidR="0035450E">
        <w:t>. N</w:t>
      </w:r>
      <w:r w:rsidRPr="00E638EE">
        <w:t xml:space="preserve">äst vanligast är hot via olika kanaler. </w:t>
      </w:r>
      <w:r w:rsidRPr="00E638EE" w:rsidR="0035450E">
        <w:t>S</w:t>
      </w:r>
      <w:r w:rsidRPr="00E638EE">
        <w:t xml:space="preserve">amtidigt svarar var fjärde bonde att de inte vågar berätta för andra vad de jobbar med av rädsla för våldsbejakande djurrättsaktivister. Vi har </w:t>
      </w:r>
      <w:r w:rsidRPr="00E638EE" w:rsidR="0035450E">
        <w:t xml:space="preserve">dessutom </w:t>
      </w:r>
      <w:r w:rsidRPr="00E638EE">
        <w:t xml:space="preserve">personligen talat med flera djurbönder som till och med låter bli att anmäla händelser, då de </w:t>
      </w:r>
      <w:r w:rsidRPr="00E638EE" w:rsidR="0035450E">
        <w:t>har tröttnat på</w:t>
      </w:r>
      <w:r w:rsidRPr="00E638EE">
        <w:t xml:space="preserve"> att </w:t>
      </w:r>
      <w:r w:rsidRPr="00E638EE" w:rsidR="0035450E">
        <w:t>polisen</w:t>
      </w:r>
      <w:r w:rsidRPr="00E638EE">
        <w:t xml:space="preserve"> nedprioriterar ärendena. Detta är inte acceptabelt och måste åtgärdas snarast. Djurrättsaktivister som angriper och hotar djurägare och deras närstående till livet eller som förstör andras ägodelar för att uppnå sina politiska syften måste utredas. </w:t>
      </w:r>
    </w:p>
    <w:p w:rsidRPr="00E638EE" w:rsidR="009E3566" w:rsidP="00E638EE" w:rsidRDefault="009E3566" w14:paraId="53A68187" w14:textId="23987C81">
      <w:r w:rsidRPr="00E638EE">
        <w:t>Vissa hävdar att polisen nedprioriterar denna typ av brott av resursskäl, då beman</w:t>
      </w:r>
      <w:r w:rsidR="005C63E8">
        <w:softHyphen/>
      </w:r>
      <w:r w:rsidRPr="00E638EE">
        <w:t>ningen på landsbygd</w:t>
      </w:r>
      <w:r w:rsidR="00CC3A14">
        <w:t>en</w:t>
      </w:r>
      <w:r w:rsidRPr="00E638EE">
        <w:t xml:space="preserve"> är alltför låg</w:t>
      </w:r>
      <w:r w:rsidR="00CC3A14">
        <w:t>, m</w:t>
      </w:r>
      <w:r w:rsidRPr="00E638EE">
        <w:t xml:space="preserve">edan andra menar att det beror på att det saknas samlad statistik </w:t>
      </w:r>
      <w:r w:rsidR="00CC3A14">
        <w:t>om</w:t>
      </w:r>
      <w:r w:rsidRPr="00E638EE">
        <w:t xml:space="preserve"> omfattningen av denna typ av brott. Oavsett vad som är skälet till att så få djurrättsaktivister lagförs måste detta åtgärdas så att tryggheten för djurhållande lantbrukare, forskare med flera ökar. Vi är därför tacksamma över utskottets tillkänna</w:t>
      </w:r>
      <w:r w:rsidR="005C63E8">
        <w:softHyphen/>
      </w:r>
      <w:r w:rsidRPr="00E638EE">
        <w:t xml:space="preserve">givande från det förra året där vårt förslag om egen brottskod </w:t>
      </w:r>
      <w:r w:rsidRPr="00E638EE" w:rsidR="0035450E">
        <w:t>bifölls</w:t>
      </w:r>
      <w:r w:rsidRPr="00E638EE">
        <w:t xml:space="preserve">. </w:t>
      </w:r>
    </w:p>
    <w:p w:rsidRPr="00E638EE" w:rsidR="00BB6339" w:rsidP="00E638EE" w:rsidRDefault="009E3566" w14:paraId="35C405AA" w14:textId="2BED34DC">
      <w:r w:rsidRPr="00E638EE">
        <w:t xml:space="preserve">Med hänvisning till ovan måste åtgärder snarast vidtas för att lantbrukare, forskare, restaurangägare med flera framdeles ska </w:t>
      </w:r>
      <w:r w:rsidRPr="00E638EE" w:rsidR="0035450E">
        <w:t xml:space="preserve">slippa </w:t>
      </w:r>
      <w:r w:rsidRPr="00E638EE">
        <w:t xml:space="preserve">uppleva oro för hot och våld på grund av sitt jobb. Den utvecklingen måste brytas. Vi menar vidare att Säkerhetspolisen ska återfå sitt uppdrag att kartlägga våldsbejakande djurrättsaktivister samt att den nya kunskapen från </w:t>
      </w:r>
      <w:r w:rsidR="003A328D">
        <w:t>CVE</w:t>
      </w:r>
      <w:r w:rsidRPr="00E638EE">
        <w:t xml:space="preserve"> bör föranleda riksdagen att klassa våldsbejakande djurrätts</w:t>
      </w:r>
      <w:r w:rsidR="005C63E8">
        <w:softHyphen/>
      </w:r>
      <w:bookmarkStart w:name="_GoBack" w:id="5"/>
      <w:bookmarkEnd w:id="5"/>
      <w:r w:rsidRPr="00E638EE">
        <w:t>organisationer som en extremis</w:t>
      </w:r>
      <w:r w:rsidRPr="00E638EE" w:rsidR="0035450E">
        <w:t>t</w:t>
      </w:r>
      <w:r w:rsidRPr="00E638EE">
        <w:t xml:space="preserve">miljö </w:t>
      </w:r>
      <w:r w:rsidR="003A328D">
        <w:t xml:space="preserve">som </w:t>
      </w:r>
      <w:r w:rsidRPr="00E638EE">
        <w:t xml:space="preserve">därmed </w:t>
      </w:r>
      <w:r w:rsidRPr="00E638EE" w:rsidR="0035450E">
        <w:t xml:space="preserve">ska </w:t>
      </w:r>
      <w:r w:rsidRPr="00E638EE">
        <w:t>hanteras i enlighet med gängse rutiner för det. Detta måtte riksdagen ge regeringen till</w:t>
      </w:r>
      <w:r w:rsidR="003A328D">
        <w:t xml:space="preserve"> </w:t>
      </w:r>
      <w:r w:rsidRPr="00E638EE">
        <w:t>känna.</w:t>
      </w:r>
    </w:p>
    <w:bookmarkEnd w:displacedByCustomXml="next" w:id="4"/>
    <w:sdt>
      <w:sdtPr>
        <w:alias w:val="CC_Underskrifter"/>
        <w:tag w:val="CC_Underskrifter"/>
        <w:id w:val="583496634"/>
        <w:lock w:val="sdtContentLocked"/>
        <w:placeholder>
          <w:docPart w:val="571286666FF4413D9C4EE4B9A5F5B425"/>
        </w:placeholder>
      </w:sdtPr>
      <w:sdtEndPr/>
      <w:sdtContent>
        <w:p w:rsidR="00C12F5B" w:rsidP="00982A5E" w:rsidRDefault="00C12F5B" w14:paraId="27211E35" w14:textId="77777777"/>
        <w:p w:rsidRPr="008E0FE2" w:rsidR="004801AC" w:rsidP="00982A5E" w:rsidRDefault="005C63E8" w14:paraId="7C75DA87" w14:textId="68E525B1"/>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Betty Malmberg (M)</w:t>
            </w:r>
          </w:p>
        </w:tc>
        <w:tc>
          <w:tcPr>
            <w:tcW w:w="50" w:type="pct"/>
            <w:vAlign w:val="bottom"/>
          </w:tcPr>
          <w:p>
            <w:pPr>
              <w:pStyle w:val="Underskrifter"/>
            </w:pPr>
            <w:r>
              <w:t>Marléne Lund Kopparklint (M)</w:t>
            </w:r>
          </w:p>
        </w:tc>
      </w:tr>
    </w:tbl>
    <w:p w:rsidR="00AD37C2" w:rsidRDefault="00AD37C2" w14:paraId="16DA4B2E" w14:textId="77777777"/>
    <w:sectPr w:rsidR="00AD37C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E161CC" w14:textId="77777777" w:rsidR="0070766D" w:rsidRDefault="0070766D" w:rsidP="000C1CAD">
      <w:pPr>
        <w:spacing w:line="240" w:lineRule="auto"/>
      </w:pPr>
      <w:r>
        <w:separator/>
      </w:r>
    </w:p>
  </w:endnote>
  <w:endnote w:type="continuationSeparator" w:id="0">
    <w:p w14:paraId="14719D90" w14:textId="77777777" w:rsidR="0070766D" w:rsidRDefault="0070766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2495C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8D83B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AF7DE0" w14:textId="4758E6BF" w:rsidR="00262EA3" w:rsidRPr="00982A5E" w:rsidRDefault="00262EA3" w:rsidP="00982A5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7CDBEE" w14:textId="77777777" w:rsidR="0070766D" w:rsidRDefault="0070766D" w:rsidP="000C1CAD">
      <w:pPr>
        <w:spacing w:line="240" w:lineRule="auto"/>
      </w:pPr>
      <w:r>
        <w:separator/>
      </w:r>
    </w:p>
  </w:footnote>
  <w:footnote w:type="continuationSeparator" w:id="0">
    <w:p w14:paraId="0E0E2656" w14:textId="77777777" w:rsidR="0070766D" w:rsidRDefault="0070766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5D216B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C63E8" w14:paraId="16E52225" w14:textId="77777777">
                          <w:pPr>
                            <w:jc w:val="right"/>
                          </w:pPr>
                          <w:sdt>
                            <w:sdtPr>
                              <w:alias w:val="CC_Noformat_Partikod"/>
                              <w:tag w:val="CC_Noformat_Partikod"/>
                              <w:id w:val="-53464382"/>
                              <w:placeholder>
                                <w:docPart w:val="B96C40690BEE41B79D688EAC317CE67A"/>
                              </w:placeholder>
                              <w:text/>
                            </w:sdtPr>
                            <w:sdtEndPr/>
                            <w:sdtContent>
                              <w:r w:rsidR="009E3566">
                                <w:t>M</w:t>
                              </w:r>
                            </w:sdtContent>
                          </w:sdt>
                          <w:sdt>
                            <w:sdtPr>
                              <w:alias w:val="CC_Noformat_Partinummer"/>
                              <w:tag w:val="CC_Noformat_Partinummer"/>
                              <w:id w:val="-1709555926"/>
                              <w:placeholder>
                                <w:docPart w:val="E46B21F192154BB88BDB5E93D6DD1322"/>
                              </w:placeholder>
                              <w:text/>
                            </w:sdtPr>
                            <w:sdtEndPr/>
                            <w:sdtContent>
                              <w:r w:rsidR="00291CA5">
                                <w:t>1853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C63E8" w14:paraId="16E52225" w14:textId="77777777">
                    <w:pPr>
                      <w:jc w:val="right"/>
                    </w:pPr>
                    <w:sdt>
                      <w:sdtPr>
                        <w:alias w:val="CC_Noformat_Partikod"/>
                        <w:tag w:val="CC_Noformat_Partikod"/>
                        <w:id w:val="-53464382"/>
                        <w:placeholder>
                          <w:docPart w:val="B96C40690BEE41B79D688EAC317CE67A"/>
                        </w:placeholder>
                        <w:text/>
                      </w:sdtPr>
                      <w:sdtEndPr/>
                      <w:sdtContent>
                        <w:r w:rsidR="009E3566">
                          <w:t>M</w:t>
                        </w:r>
                      </w:sdtContent>
                    </w:sdt>
                    <w:sdt>
                      <w:sdtPr>
                        <w:alias w:val="CC_Noformat_Partinummer"/>
                        <w:tag w:val="CC_Noformat_Partinummer"/>
                        <w:id w:val="-1709555926"/>
                        <w:placeholder>
                          <w:docPart w:val="E46B21F192154BB88BDB5E93D6DD1322"/>
                        </w:placeholder>
                        <w:text/>
                      </w:sdtPr>
                      <w:sdtEndPr/>
                      <w:sdtContent>
                        <w:r w:rsidR="00291CA5">
                          <w:t>1853</w:t>
                        </w:r>
                      </w:sdtContent>
                    </w:sdt>
                  </w:p>
                </w:txbxContent>
              </v:textbox>
              <w10:wrap anchorx="page"/>
            </v:shape>
          </w:pict>
        </mc:Fallback>
      </mc:AlternateContent>
    </w:r>
  </w:p>
  <w:p w:rsidRPr="00293C4F" w:rsidR="00262EA3" w:rsidP="00776B74" w:rsidRDefault="00262EA3" w14:paraId="6F5BAC2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7AA6A5C" w14:textId="77777777">
    <w:pPr>
      <w:jc w:val="right"/>
    </w:pPr>
  </w:p>
  <w:p w:rsidR="00262EA3" w:rsidP="00776B74" w:rsidRDefault="00262EA3" w14:paraId="6FBF342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5C63E8" w14:paraId="575551E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78DF0BA" wp14:anchorId="4B7392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C63E8" w14:paraId="7F33978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9E3566">
          <w:t>M</w:t>
        </w:r>
      </w:sdtContent>
    </w:sdt>
    <w:sdt>
      <w:sdtPr>
        <w:alias w:val="CC_Noformat_Partinummer"/>
        <w:tag w:val="CC_Noformat_Partinummer"/>
        <w:id w:val="-2014525982"/>
        <w:text/>
      </w:sdtPr>
      <w:sdtEndPr/>
      <w:sdtContent>
        <w:r w:rsidR="00291CA5">
          <w:t>1853</w:t>
        </w:r>
      </w:sdtContent>
    </w:sdt>
  </w:p>
  <w:p w:rsidRPr="008227B3" w:rsidR="00262EA3" w:rsidP="008227B3" w:rsidRDefault="005C63E8" w14:paraId="79481D7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C63E8" w14:paraId="5E9FEDF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:953</w:t>
        </w:r>
      </w:sdtContent>
    </w:sdt>
  </w:p>
  <w:p w:rsidR="00262EA3" w:rsidP="00E03A3D" w:rsidRDefault="005C63E8" w14:paraId="387A2249" w14:textId="77777777">
    <w:pPr>
      <w:pStyle w:val="Motionr"/>
    </w:pPr>
    <w:sdt>
      <w:sdtPr>
        <w:alias w:val="CC_Noformat_Avtext"/>
        <w:tag w:val="CC_Noformat_Avtext"/>
        <w:id w:val="-2020768203"/>
        <w:lock w:val="sdtContentLocked"/>
        <w15:appearance w15:val="hidden"/>
        <w:text/>
      </w:sdtPr>
      <w:sdtEndPr/>
      <w:sdtContent>
        <w:r>
          <w:t>av Betty Malmberg och Marléne Lund Kopparklint (båda M)</w:t>
        </w:r>
      </w:sdtContent>
    </w:sdt>
  </w:p>
  <w:sdt>
    <w:sdtPr>
      <w:alias w:val="CC_Noformat_Rubtext"/>
      <w:tag w:val="CC_Noformat_Rubtext"/>
      <w:id w:val="-218060500"/>
      <w:lock w:val="sdtLocked"/>
      <w:text/>
    </w:sdtPr>
    <w:sdtEndPr/>
    <w:sdtContent>
      <w:p w:rsidR="00262EA3" w:rsidP="00283E0F" w:rsidRDefault="009E3566" w14:paraId="40820B68" w14:textId="77777777">
        <w:pPr>
          <w:pStyle w:val="FSHRub2"/>
        </w:pPr>
        <w:r>
          <w:t>Hot och våld från våldsbejakande djurrättsaktivister</w:t>
        </w:r>
      </w:p>
    </w:sdtContent>
  </w:sdt>
  <w:sdt>
    <w:sdtPr>
      <w:alias w:val="CC_Boilerplate_3"/>
      <w:tag w:val="CC_Boilerplate_3"/>
      <w:id w:val="1606463544"/>
      <w:lock w:val="sdtContentLocked"/>
      <w15:appearance w15:val="hidden"/>
      <w:text w:multiLine="1"/>
    </w:sdtPr>
    <w:sdtEndPr/>
    <w:sdtContent>
      <w:p w:rsidR="00262EA3" w:rsidP="00283E0F" w:rsidRDefault="00262EA3" w14:paraId="57FC7A2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18885824"/>
    <w:multiLevelType w:val="hybridMultilevel"/>
    <w:tmpl w:val="3140F524"/>
    <w:lvl w:ilvl="0" w:tplc="041D000F">
      <w:start w:val="1"/>
      <w:numFmt w:val="decimal"/>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2"/>
  </w:num>
  <w:num w:numId="33">
    <w:abstractNumId w:val="20"/>
  </w:num>
  <w:num w:numId="34">
    <w:abstractNumId w:val="23"/>
  </w:num>
  <w:num w:numId="35">
    <w:abstractNumId w:val="30"/>
    <w:lvlOverride w:ilvl="0">
      <w:startOverride w:val="1"/>
    </w:lvlOverride>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9E356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2FD5"/>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06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A1E"/>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1A6"/>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4E"/>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1CA5"/>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50E"/>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9CF"/>
    <w:rsid w:val="00397D42"/>
    <w:rsid w:val="003A0A78"/>
    <w:rsid w:val="003A1D3C"/>
    <w:rsid w:val="003A223C"/>
    <w:rsid w:val="003A2952"/>
    <w:rsid w:val="003A328D"/>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4B1"/>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49C2"/>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3E8"/>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0766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18A"/>
    <w:rsid w:val="009806B2"/>
    <w:rsid w:val="00980BA4"/>
    <w:rsid w:val="0098142A"/>
    <w:rsid w:val="009818AD"/>
    <w:rsid w:val="00981A13"/>
    <w:rsid w:val="00982399"/>
    <w:rsid w:val="0098267A"/>
    <w:rsid w:val="00982A5E"/>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66"/>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3FB5"/>
    <w:rsid w:val="00A0463D"/>
    <w:rsid w:val="00A04C6A"/>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7C2"/>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18"/>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2F5B"/>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3A14"/>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1E2"/>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573B"/>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E7D4E"/>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8EE"/>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6C8"/>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7FE4250"/>
  <w15:chartTrackingRefBased/>
  <w15:docId w15:val="{1BAE8F05-8E73-42C4-9922-7C638D1CD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511AD234FB2458494D6B1BA28D270B0"/>
        <w:category>
          <w:name w:val="Allmänt"/>
          <w:gallery w:val="placeholder"/>
        </w:category>
        <w:types>
          <w:type w:val="bbPlcHdr"/>
        </w:types>
        <w:behaviors>
          <w:behavior w:val="content"/>
        </w:behaviors>
        <w:guid w:val="{37C7799D-4773-4540-B046-B69F43980215}"/>
      </w:docPartPr>
      <w:docPartBody>
        <w:p w:rsidR="00420E43" w:rsidRDefault="000F75BE">
          <w:pPr>
            <w:pStyle w:val="9511AD234FB2458494D6B1BA28D270B0"/>
          </w:pPr>
          <w:r w:rsidRPr="005A0A93">
            <w:rPr>
              <w:rStyle w:val="Platshllartext"/>
            </w:rPr>
            <w:t>Förslag till riksdagsbeslut</w:t>
          </w:r>
        </w:p>
      </w:docPartBody>
    </w:docPart>
    <w:docPart>
      <w:docPartPr>
        <w:name w:val="1B3588B64D314001AD2BB6C6BDC9ED60"/>
        <w:category>
          <w:name w:val="Allmänt"/>
          <w:gallery w:val="placeholder"/>
        </w:category>
        <w:types>
          <w:type w:val="bbPlcHdr"/>
        </w:types>
        <w:behaviors>
          <w:behavior w:val="content"/>
        </w:behaviors>
        <w:guid w:val="{F7B114E8-9614-454A-B960-E9DAE0BF61F6}"/>
      </w:docPartPr>
      <w:docPartBody>
        <w:p w:rsidR="00420E43" w:rsidRDefault="000F75BE">
          <w:pPr>
            <w:pStyle w:val="1B3588B64D314001AD2BB6C6BDC9ED60"/>
          </w:pPr>
          <w:r w:rsidRPr="005A0A93">
            <w:rPr>
              <w:rStyle w:val="Platshllartext"/>
            </w:rPr>
            <w:t>Motivering</w:t>
          </w:r>
        </w:p>
      </w:docPartBody>
    </w:docPart>
    <w:docPart>
      <w:docPartPr>
        <w:name w:val="B96C40690BEE41B79D688EAC317CE67A"/>
        <w:category>
          <w:name w:val="Allmänt"/>
          <w:gallery w:val="placeholder"/>
        </w:category>
        <w:types>
          <w:type w:val="bbPlcHdr"/>
        </w:types>
        <w:behaviors>
          <w:behavior w:val="content"/>
        </w:behaviors>
        <w:guid w:val="{3CF5CAD9-FE2C-4E33-BA9D-B27D06A4FE37}"/>
      </w:docPartPr>
      <w:docPartBody>
        <w:p w:rsidR="00420E43" w:rsidRDefault="000F75BE">
          <w:pPr>
            <w:pStyle w:val="B96C40690BEE41B79D688EAC317CE67A"/>
          </w:pPr>
          <w:r>
            <w:rPr>
              <w:rStyle w:val="Platshllartext"/>
            </w:rPr>
            <w:t xml:space="preserve"> </w:t>
          </w:r>
        </w:p>
      </w:docPartBody>
    </w:docPart>
    <w:docPart>
      <w:docPartPr>
        <w:name w:val="E46B21F192154BB88BDB5E93D6DD1322"/>
        <w:category>
          <w:name w:val="Allmänt"/>
          <w:gallery w:val="placeholder"/>
        </w:category>
        <w:types>
          <w:type w:val="bbPlcHdr"/>
        </w:types>
        <w:behaviors>
          <w:behavior w:val="content"/>
        </w:behaviors>
        <w:guid w:val="{3F5B21F6-0CFE-41B1-8F8B-41696041079D}"/>
      </w:docPartPr>
      <w:docPartBody>
        <w:p w:rsidR="00420E43" w:rsidRDefault="000F75BE">
          <w:pPr>
            <w:pStyle w:val="E46B21F192154BB88BDB5E93D6DD1322"/>
          </w:pPr>
          <w:r>
            <w:t xml:space="preserve"> </w:t>
          </w:r>
        </w:p>
      </w:docPartBody>
    </w:docPart>
    <w:docPart>
      <w:docPartPr>
        <w:name w:val="571286666FF4413D9C4EE4B9A5F5B425"/>
        <w:category>
          <w:name w:val="Allmänt"/>
          <w:gallery w:val="placeholder"/>
        </w:category>
        <w:types>
          <w:type w:val="bbPlcHdr"/>
        </w:types>
        <w:behaviors>
          <w:behavior w:val="content"/>
        </w:behaviors>
        <w:guid w:val="{316BF5E4-CF67-4384-ABA3-925B411EA9DD}"/>
      </w:docPartPr>
      <w:docPartBody>
        <w:p w:rsidR="00955BB9" w:rsidRDefault="00955BB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5BE"/>
    <w:rsid w:val="000F75BE"/>
    <w:rsid w:val="00420E43"/>
    <w:rsid w:val="005862C1"/>
    <w:rsid w:val="00756FCF"/>
    <w:rsid w:val="00955BB9"/>
    <w:rsid w:val="00D77AB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511AD234FB2458494D6B1BA28D270B0">
    <w:name w:val="9511AD234FB2458494D6B1BA28D270B0"/>
  </w:style>
  <w:style w:type="paragraph" w:customStyle="1" w:styleId="695B0E25C20649FA947194DA2EE24252">
    <w:name w:val="695B0E25C20649FA947194DA2EE2425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DC1CA6FD7E8451CA405CAFD736FAE81">
    <w:name w:val="8DC1CA6FD7E8451CA405CAFD736FAE81"/>
  </w:style>
  <w:style w:type="paragraph" w:customStyle="1" w:styleId="1B3588B64D314001AD2BB6C6BDC9ED60">
    <w:name w:val="1B3588B64D314001AD2BB6C6BDC9ED60"/>
  </w:style>
  <w:style w:type="paragraph" w:customStyle="1" w:styleId="9987B61D838F43B9BB920F2F64534B8C">
    <w:name w:val="9987B61D838F43B9BB920F2F64534B8C"/>
  </w:style>
  <w:style w:type="paragraph" w:customStyle="1" w:styleId="7AA7BF3F3E5A4E7DA364388C557C9865">
    <w:name w:val="7AA7BF3F3E5A4E7DA364388C557C9865"/>
  </w:style>
  <w:style w:type="paragraph" w:customStyle="1" w:styleId="B96C40690BEE41B79D688EAC317CE67A">
    <w:name w:val="B96C40690BEE41B79D688EAC317CE67A"/>
  </w:style>
  <w:style w:type="paragraph" w:customStyle="1" w:styleId="E46B21F192154BB88BDB5E93D6DD1322">
    <w:name w:val="E46B21F192154BB88BDB5E93D6DD13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CA4A6B9-C2D0-46A5-BAB7-EA16961D76F8}"/>
</file>

<file path=customXml/itemProps2.xml><?xml version="1.0" encoding="utf-8"?>
<ds:datastoreItem xmlns:ds="http://schemas.openxmlformats.org/officeDocument/2006/customXml" ds:itemID="{F3820DD5-D960-419B-9B08-BB24277FDE8A}"/>
</file>

<file path=customXml/itemProps3.xml><?xml version="1.0" encoding="utf-8"?>
<ds:datastoreItem xmlns:ds="http://schemas.openxmlformats.org/officeDocument/2006/customXml" ds:itemID="{1D5CFD8D-6DAE-4409-913D-03801A21FED3}"/>
</file>

<file path=docProps/app.xml><?xml version="1.0" encoding="utf-8"?>
<Properties xmlns="http://schemas.openxmlformats.org/officeDocument/2006/extended-properties" xmlns:vt="http://schemas.openxmlformats.org/officeDocument/2006/docPropsVTypes">
  <Template>Normal</Template>
  <TotalTime>37</TotalTime>
  <Pages>2</Pages>
  <Words>654</Words>
  <Characters>3993</Characters>
  <Application>Microsoft Office Word</Application>
  <DocSecurity>0</DocSecurity>
  <Lines>65</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M1853 Hot och våld från våldsbejakande djurrättsaktivister</vt:lpstr>
      <vt:lpstr>
      </vt:lpstr>
    </vt:vector>
  </TitlesOfParts>
  <Company>Sveriges riksdag</Company>
  <LinksUpToDate>false</LinksUpToDate>
  <CharactersWithSpaces>4631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