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76FC82" w14:textId="77777777">
      <w:pPr>
        <w:pStyle w:val="Normalutanindragellerluft"/>
      </w:pPr>
      <w:bookmarkStart w:name="_Toc106800475" w:id="0"/>
      <w:bookmarkStart w:name="_Toc106801300" w:id="1"/>
    </w:p>
    <w:p xmlns:w14="http://schemas.microsoft.com/office/word/2010/wordml" w:rsidRPr="009B062B" w:rsidR="00AF30DD" w:rsidP="0055324F" w:rsidRDefault="0055324F" w14:paraId="6BC1D393" w14:textId="77777777">
      <w:pPr>
        <w:pStyle w:val="RubrikFrslagTIllRiksdagsbeslut"/>
      </w:pPr>
      <w:sdt>
        <w:sdtPr>
          <w:alias w:val="CC_Boilerplate_4"/>
          <w:tag w:val="CC_Boilerplate_4"/>
          <w:id w:val="-1644581176"/>
          <w:lock w:val="sdtContentLocked"/>
          <w:placeholder>
            <w:docPart w:val="A303E397396145C2B18C3EDC7AC45B89"/>
          </w:placeholder>
          <w:text/>
        </w:sdtPr>
        <w:sdtEndPr/>
        <w:sdtContent>
          <w:r w:rsidRPr="009B062B" w:rsidR="00AF30DD">
            <w:t>Förslag till riksdagsbeslut</w:t>
          </w:r>
        </w:sdtContent>
      </w:sdt>
      <w:bookmarkEnd w:id="0"/>
      <w:bookmarkEnd w:id="1"/>
    </w:p>
    <w:sdt>
      <w:sdtPr>
        <w:tag w:val="73c42b57-26db-4166-9325-c25db2e6e993"/>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pedagogisk personal omfattas av mer heltäckande registerutdrag med krav om förnyelse och tillkännager detta för regeringen.</w:t>
          </w:r>
        </w:p>
      </w:sdtContent>
    </w:sdt>
    <w:sdt>
      <w:sdtPr>
        <w:tag w:val="76d4ada7-d546-48e9-9299-ca547ee78b07"/>
        <w:alias w:val="Yrkande 2"/>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inom omsorg omfattas av mer heltäckande registerutdrag med krav om förnyelse och tillkännager detta för regeringen.</w:t>
          </w:r>
        </w:p>
      </w:sdtContent>
    </w:sdt>
    <w:sdt>
      <w:sdtPr>
        <w:tag w:val="2d9dd4d8-704b-4557-99f1-adf229b92914"/>
        <w:alias w:val="Yrkande 3"/>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som jobbar på HVB-hem omfattas av mer heltäckande registerutdrag med krav om förnyelse och tillkännager detta för regeringen.</w:t>
          </w:r>
        </w:p>
      </w:sdtContent>
    </w:sdt>
    <w:sdt>
      <w:sdtPr>
        <w:tag w:val="b53135fc-e06b-4707-b167-b0d137e2f2f7"/>
        <w:alias w:val="Yrkande 4"/>
        <w:lock w:val="sdtLocked"/>
        <w15:appearance xmlns:w15="http://schemas.microsoft.com/office/word/2012/wordml" w15:val="boundingBox"/>
      </w:sdtPr>
      <w:sdtContent>
        <w:p>
          <w:pPr>
            <w:pStyle w:val="Frslagstext"/>
          </w:pPr>
          <w:r>
            <w:t>Riksdagen ställer sig bakom det som anförs i motionen om att överväga att se över möjligheten att utreda att personal som jobbar inom vården ska omfattas av mer heltäckande registerutdrag med krav om 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BE2399F2A346D7AFA26BA64192220A"/>
        </w:placeholder>
        <w:text/>
      </w:sdtPr>
      <w:sdtEndPr/>
      <w:sdtContent>
        <w:p xmlns:w14="http://schemas.microsoft.com/office/word/2010/wordml" w:rsidRPr="009B062B" w:rsidR="006D79C9" w:rsidP="00333E95" w:rsidRDefault="006D79C9" w14:paraId="4B645C0D" w14:textId="77777777">
          <w:pPr>
            <w:pStyle w:val="Rubrik1"/>
          </w:pPr>
          <w:r>
            <w:t>Motivering</w:t>
          </w:r>
        </w:p>
      </w:sdtContent>
    </w:sdt>
    <w:bookmarkEnd w:displacedByCustomXml="prev" w:id="3"/>
    <w:bookmarkEnd w:displacedByCustomXml="prev" w:id="4"/>
    <w:p xmlns:w14="http://schemas.microsoft.com/office/word/2010/wordml" w:rsidR="002C25DA" w:rsidP="008E0FE2" w:rsidRDefault="00203C9B" w14:paraId="09F5B33C" w14:textId="77777777">
      <w:pPr>
        <w:pStyle w:val="Normalutanindragellerluft"/>
      </w:pPr>
      <w:r>
        <w:t>Kampen mot den organiserade brottsligheten har också ökat förståelsen för riskerna med att kriminalitet</w:t>
      </w:r>
      <w:r w:rsidR="00843067">
        <w:t>en</w:t>
      </w:r>
      <w:r>
        <w:t xml:space="preserve"> äter sig in i </w:t>
      </w:r>
      <w:r w:rsidR="00843067">
        <w:t>vår gemensamma välfärd</w:t>
      </w:r>
      <w:r>
        <w:t xml:space="preserve">. Flera fall har uppmärksammats i närtid </w:t>
      </w:r>
      <w:r w:rsidR="00843067">
        <w:t xml:space="preserve">där </w:t>
      </w:r>
      <w:r>
        <w:t xml:space="preserve">kriminella arbetar inom hemtjänst, i förskola och på HVB-hem. De jobbar med samhällets mest utsatta. Det har dessutom uppdagats hur kommuner ”råkat” anställa personal med kriminellt förflutet där de dömts för brott mot äldre eller barn. </w:t>
      </w:r>
    </w:p>
    <w:p xmlns:w14="http://schemas.microsoft.com/office/word/2010/wordml" w:rsidR="002C25DA" w:rsidP="002C25DA" w:rsidRDefault="00203C9B" w14:paraId="3DAB83FC" w14:textId="77777777">
      <w:r>
        <w:t>Idag omfattas framförallt pedagogisk personal av en lag som innebär i praktiken att nyanställd personal visar upp ett särskilt registerutdrag anpassat för personal som jobbar i förskola och skola. Det har visat sig finnas brister i det förfarandet. Tolkningarna hos kommunerna ser olika ut och det är inte ovanligt att en person kan jobba i många år och byta arbetsplats inom kommunen utan att behöva visa upp nytt registerutdrag.</w:t>
      </w:r>
      <w:r w:rsidR="00843067">
        <w:t xml:space="preserve"> Dessutom är inte registerutdragen tillräckligt omfattande givet dagens situation.</w:t>
      </w:r>
    </w:p>
    <w:p xmlns:w14="http://schemas.microsoft.com/office/word/2010/wordml" w:rsidRPr="00422B9E" w:rsidR="00422B9E" w:rsidP="002C25DA" w:rsidRDefault="00203C9B" w14:paraId="642C442C" w14:textId="5E89DC5B">
      <w:r>
        <w:t xml:space="preserve">Vilket har inneburit att </w:t>
      </w:r>
      <w:r w:rsidR="00843067">
        <w:t>äldre, barn och andra utsatta befunnit sig i extremt utsatta situationer. Ett mer heltäckande registerutdrag för de som jobbar inom vård, omsorg och pedagogisk verksamhet skulle kunna vara ett sätt att stoppa kriminella att ta dessa arbeten, öka arbetsgivares kunskap om sina anställda och på så sätt skydda barn och äldre. Registerutdraget bör också förnyas</w:t>
      </w:r>
      <w:r w:rsidR="006F26A8">
        <w:t>, med en återkommande periodicitet,</w:t>
      </w:r>
      <w:r w:rsidR="00843067">
        <w:t xml:space="preserve"> även när du jobbar</w:t>
      </w:r>
      <w:r w:rsidR="006F26A8">
        <w:t xml:space="preserve"> under en längre tidsrymd</w:t>
      </w:r>
      <w:r w:rsidR="00843067">
        <w:t xml:space="preserve"> för samma arbetsgivare</w:t>
      </w:r>
      <w:r w:rsidR="006F26A8">
        <w:t>.</w:t>
      </w:r>
      <w:r w:rsidR="00843067">
        <w:t xml:space="preserve"> </w:t>
      </w:r>
    </w:p>
    <w:p xmlns:w14="http://schemas.microsoft.com/office/word/2010/wordml" w:rsidR="00BB6339" w:rsidP="008E0FE2" w:rsidRDefault="00BB6339" w14:paraId="114049F1" w14:textId="77777777">
      <w:pPr>
        <w:pStyle w:val="Normalutanindragellerluft"/>
      </w:pPr>
    </w:p>
    <w:sdt>
      <w:sdtPr>
        <w:rPr>
          <w:i/>
          <w:noProof/>
        </w:rPr>
        <w:alias w:val="CC_Underskrifter"/>
        <w:tag w:val="CC_Underskrifter"/>
        <w:id w:val="583496634"/>
        <w:lock w:val="sdtContentLocked"/>
        <w:placeholder>
          <w:docPart w:val="1D7DA373966C4AC88BDB796642F882A6"/>
        </w:placeholder>
      </w:sdtPr>
      <w:sdtEndPr>
        <w:rPr>
          <w:i w:val="0"/>
          <w:noProof w:val="0"/>
        </w:rPr>
      </w:sdtEndPr>
      <w:sdtContent>
        <w:p xmlns:w14="http://schemas.microsoft.com/office/word/2010/wordml" w:rsidR="0055324F" w:rsidP="0055324F" w:rsidRDefault="0055324F" w14:paraId="1BC2FE71" w14:textId="77777777">
          <w:pPr/>
          <w:r/>
        </w:p>
        <w:p xmlns:w14="http://schemas.microsoft.com/office/word/2010/wordml" w:rsidRPr="008E0FE2" w:rsidR="004801AC" w:rsidP="0055324F" w:rsidRDefault="0055324F" w14:paraId="351F65D8" w14:textId="7F4C12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Högström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40AD" w14:textId="77777777" w:rsidR="00851E8F" w:rsidRDefault="00851E8F" w:rsidP="000C1CAD">
      <w:pPr>
        <w:spacing w:line="240" w:lineRule="auto"/>
      </w:pPr>
      <w:r>
        <w:separator/>
      </w:r>
    </w:p>
  </w:endnote>
  <w:endnote w:type="continuationSeparator" w:id="0">
    <w:p w14:paraId="6E88E886" w14:textId="77777777" w:rsidR="00851E8F" w:rsidRDefault="00851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2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9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1C7" w14:textId="1BBBAB49" w:rsidR="00262EA3" w:rsidRPr="0055324F" w:rsidRDefault="00262EA3" w:rsidP="005532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94D0" w14:textId="77777777" w:rsidR="00851E8F" w:rsidRDefault="00851E8F" w:rsidP="000C1CAD">
      <w:pPr>
        <w:spacing w:line="240" w:lineRule="auto"/>
      </w:pPr>
      <w:r>
        <w:separator/>
      </w:r>
    </w:p>
  </w:footnote>
  <w:footnote w:type="continuationSeparator" w:id="0">
    <w:p w14:paraId="0182F44E" w14:textId="77777777" w:rsidR="00851E8F" w:rsidRDefault="00851E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8CD7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EEAE8" wp14:anchorId="217B3F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324F" w14:paraId="48074A14" w14:textId="46C7F5F4">
                          <w:pPr>
                            <w:jc w:val="right"/>
                          </w:pPr>
                          <w:sdt>
                            <w:sdtPr>
                              <w:alias w:val="CC_Noformat_Partikod"/>
                              <w:tag w:val="CC_Noformat_Partikod"/>
                              <w:id w:val="-53464382"/>
                              <w:text/>
                            </w:sdtPr>
                            <w:sdtEndPr/>
                            <w:sdtContent>
                              <w:r w:rsidR="00851E8F">
                                <w:t>M</w:t>
                              </w:r>
                            </w:sdtContent>
                          </w:sdt>
                          <w:sdt>
                            <w:sdtPr>
                              <w:alias w:val="CC_Noformat_Partinummer"/>
                              <w:tag w:val="CC_Noformat_Partinummer"/>
                              <w:id w:val="-1709555926"/>
                              <w:text/>
                            </w:sdtPr>
                            <w:sdtEndPr/>
                            <w:sdtContent>
                              <w:r w:rsidR="00104E8D">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B3F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324F" w14:paraId="48074A14" w14:textId="46C7F5F4">
                    <w:pPr>
                      <w:jc w:val="right"/>
                    </w:pPr>
                    <w:sdt>
                      <w:sdtPr>
                        <w:alias w:val="CC_Noformat_Partikod"/>
                        <w:tag w:val="CC_Noformat_Partikod"/>
                        <w:id w:val="-53464382"/>
                        <w:text/>
                      </w:sdtPr>
                      <w:sdtEndPr/>
                      <w:sdtContent>
                        <w:r w:rsidR="00851E8F">
                          <w:t>M</w:t>
                        </w:r>
                      </w:sdtContent>
                    </w:sdt>
                    <w:sdt>
                      <w:sdtPr>
                        <w:alias w:val="CC_Noformat_Partinummer"/>
                        <w:tag w:val="CC_Noformat_Partinummer"/>
                        <w:id w:val="-1709555926"/>
                        <w:text/>
                      </w:sdtPr>
                      <w:sdtEndPr/>
                      <w:sdtContent>
                        <w:r w:rsidR="00104E8D">
                          <w:t>1135</w:t>
                        </w:r>
                      </w:sdtContent>
                    </w:sdt>
                  </w:p>
                </w:txbxContent>
              </v:textbox>
              <w10:wrap anchorx="page"/>
            </v:shape>
          </w:pict>
        </mc:Fallback>
      </mc:AlternateContent>
    </w:r>
  </w:p>
  <w:p w:rsidRPr="00293C4F" w:rsidR="00262EA3" w:rsidP="00776B74" w:rsidRDefault="00262EA3" w14:paraId="2332F9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E18003" w14:textId="77777777">
    <w:pPr>
      <w:jc w:val="right"/>
    </w:pPr>
  </w:p>
  <w:p w:rsidR="00262EA3" w:rsidP="00776B74" w:rsidRDefault="00262EA3" w14:paraId="39F8ED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5324F" w14:paraId="26F0AF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614E57" wp14:anchorId="72F69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324F" w14:paraId="7A87A517" w14:textId="52699FE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51E8F">
          <w:t>M</w:t>
        </w:r>
      </w:sdtContent>
    </w:sdt>
    <w:sdt>
      <w:sdtPr>
        <w:alias w:val="CC_Noformat_Partinummer"/>
        <w:tag w:val="CC_Noformat_Partinummer"/>
        <w:id w:val="-2014525982"/>
        <w:lock w:val="contentLocked"/>
        <w:text/>
      </w:sdtPr>
      <w:sdtEndPr/>
      <w:sdtContent>
        <w:r w:rsidR="00104E8D">
          <w:t>1135</w:t>
        </w:r>
      </w:sdtContent>
    </w:sdt>
  </w:p>
  <w:p w:rsidRPr="008227B3" w:rsidR="00262EA3" w:rsidP="008227B3" w:rsidRDefault="0055324F" w14:paraId="40D56D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324F" w14:paraId="56C92624" w14:textId="1E45A430">
    <w:pPr>
      <w:pStyle w:val="MotionTIllRiksdagen"/>
    </w:pPr>
    <w:sdt>
      <w:sdtPr>
        <w:rPr>
          <w:rStyle w:val="BeteckningChar"/>
        </w:rPr>
        <w:alias w:val="CC_Noformat_Riksmote"/>
        <w:tag w:val="CC_Noformat_Riksmote"/>
        <w:id w:val="1201050710"/>
        <w:lock w:val="sdtContentLocked"/>
        <w:placeholder>
          <w:docPart w:val="6BC5963FB5E6429083303E8F586AC4E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:2395</w:t>
        </w:r>
      </w:sdtContent>
    </w:sdt>
  </w:p>
  <w:p w:rsidR="00262EA3" w:rsidP="00E03A3D" w:rsidRDefault="0055324F" w14:paraId="7DC91D06" w14:textId="343A90B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Caroline Högström (M)</w:t>
        </w:r>
      </w:sdtContent>
    </w:sdt>
  </w:p>
  <w:sdt>
    <w:sdtPr>
      <w:alias w:val="CC_Noformat_Rubtext"/>
      <w:tag w:val="CC_Noformat_Rubtext"/>
      <w:id w:val="-218060500"/>
      <w:lock w:val="sdtContentLocked"/>
      <w:placeholder>
        <w:docPart w:val="5F29B339061A46CD92BA23A37E371E7D"/>
      </w:placeholder>
      <w:text/>
    </w:sdtPr>
    <w:sdtEndPr/>
    <w:sdtContent>
      <w:p w:rsidR="00262EA3" w:rsidP="00283E0F" w:rsidRDefault="00A11F7B" w14:paraId="276B693D" w14:textId="0E3D8D84">
        <w:pPr>
          <w:pStyle w:val="FSHRub2"/>
        </w:pPr>
        <w:r>
          <w:t>Heltäckande registerutdrag för personal inom offentlig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B11E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E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01"/>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E8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C9B"/>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5F7"/>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5D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E"/>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1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24F"/>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A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94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67"/>
    <w:rsid w:val="00843650"/>
    <w:rsid w:val="0084368F"/>
    <w:rsid w:val="00843CEF"/>
    <w:rsid w:val="00843DED"/>
    <w:rsid w:val="00844EAA"/>
    <w:rsid w:val="00845483"/>
    <w:rsid w:val="008462B6"/>
    <w:rsid w:val="00847424"/>
    <w:rsid w:val="00850645"/>
    <w:rsid w:val="00851E8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7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E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9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44"/>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52"/>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B2"/>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5E26F7"/>
  <w15:chartTrackingRefBased/>
  <w15:docId w15:val="{11326821-F6E8-4CA9-8F68-42A8545F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DA4F9B"/>
    <w:rPr>
      <w:color w:val="605E5C"/>
      <w:shd w:val="clear" w:color="auto" w:fill="E1DFDD"/>
    </w:rPr>
  </w:style>
  <w:style w:type="character" w:styleId="AnvndHyperlnk">
    <w:name w:val="FollowedHyperlink"/>
    <w:basedOn w:val="Standardstycketeckensnitt"/>
    <w:uiPriority w:val="58"/>
    <w:semiHidden/>
    <w:locked/>
    <w:rsid w:val="00DA4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32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3E397396145C2B18C3EDC7AC45B89"/>
        <w:category>
          <w:name w:val="Allmänt"/>
          <w:gallery w:val="placeholder"/>
        </w:category>
        <w:types>
          <w:type w:val="bbPlcHdr"/>
        </w:types>
        <w:behaviors>
          <w:behavior w:val="content"/>
        </w:behaviors>
        <w:guid w:val="{15FFB18E-960C-461B-8DB9-250D7FB4BAF5}"/>
      </w:docPartPr>
      <w:docPartBody>
        <w:p w:rsidR="00E11E6B" w:rsidRDefault="00EB678D">
          <w:pPr>
            <w:pStyle w:val="A303E397396145C2B18C3EDC7AC45B89"/>
          </w:pPr>
          <w:r w:rsidRPr="005A0A93">
            <w:rPr>
              <w:rStyle w:val="Platshllartext"/>
            </w:rPr>
            <w:t>Förslag till riksdagsbeslut</w:t>
          </w:r>
        </w:p>
      </w:docPartBody>
    </w:docPart>
    <w:docPart>
      <w:docPartPr>
        <w:name w:val="5BB335B659F1457AADE0B7D499CB155E"/>
        <w:category>
          <w:name w:val="Allmänt"/>
          <w:gallery w:val="placeholder"/>
        </w:category>
        <w:types>
          <w:type w:val="bbPlcHdr"/>
        </w:types>
        <w:behaviors>
          <w:behavior w:val="content"/>
        </w:behaviors>
        <w:guid w:val="{D24D608C-B643-4B31-A65D-4A874C3688C7}"/>
      </w:docPartPr>
      <w:docPartBody>
        <w:p w:rsidR="00E11E6B" w:rsidRDefault="00EB678D">
          <w:pPr>
            <w:pStyle w:val="5BB335B659F1457AADE0B7D499CB15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BE2399F2A346D7AFA26BA64192220A"/>
        <w:category>
          <w:name w:val="Allmänt"/>
          <w:gallery w:val="placeholder"/>
        </w:category>
        <w:types>
          <w:type w:val="bbPlcHdr"/>
        </w:types>
        <w:behaviors>
          <w:behavior w:val="content"/>
        </w:behaviors>
        <w:guid w:val="{95451D14-000C-4FAF-88B4-F1AE7B8B1CCC}"/>
      </w:docPartPr>
      <w:docPartBody>
        <w:p w:rsidR="00E11E6B" w:rsidRDefault="00EB678D">
          <w:pPr>
            <w:pStyle w:val="F6BE2399F2A346D7AFA26BA64192220A"/>
          </w:pPr>
          <w:r w:rsidRPr="005A0A93">
            <w:rPr>
              <w:rStyle w:val="Platshllartext"/>
            </w:rPr>
            <w:t>Motivering</w:t>
          </w:r>
        </w:p>
      </w:docPartBody>
    </w:docPart>
    <w:docPart>
      <w:docPartPr>
        <w:name w:val="1D7DA373966C4AC88BDB796642F882A6"/>
        <w:category>
          <w:name w:val="Allmänt"/>
          <w:gallery w:val="placeholder"/>
        </w:category>
        <w:types>
          <w:type w:val="bbPlcHdr"/>
        </w:types>
        <w:behaviors>
          <w:behavior w:val="content"/>
        </w:behaviors>
        <w:guid w:val="{FCB0C39F-C85D-4CBB-ACFB-22D385BA6AFB}"/>
      </w:docPartPr>
      <w:docPartBody>
        <w:p w:rsidR="00E11E6B" w:rsidRDefault="00EB678D">
          <w:pPr>
            <w:pStyle w:val="1D7DA373966C4AC88BDB796642F882A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6751E1E-AD90-4268-BDE4-FE586A0DA077}"/>
      </w:docPartPr>
      <w:docPartBody>
        <w:p w:rsidR="00E11E6B" w:rsidRDefault="00EB678D">
          <w:r w:rsidRPr="00A62211">
            <w:rPr>
              <w:rStyle w:val="Platshllartext"/>
            </w:rPr>
            <w:t>Klicka eller tryck här för att ange text.</w:t>
          </w:r>
        </w:p>
      </w:docPartBody>
    </w:docPart>
    <w:docPart>
      <w:docPartPr>
        <w:name w:val="5F29B339061A46CD92BA23A37E371E7D"/>
        <w:category>
          <w:name w:val="Allmänt"/>
          <w:gallery w:val="placeholder"/>
        </w:category>
        <w:types>
          <w:type w:val="bbPlcHdr"/>
        </w:types>
        <w:behaviors>
          <w:behavior w:val="content"/>
        </w:behaviors>
        <w:guid w:val="{0A647991-7CCD-4A15-95ED-AFD40DF17BB5}"/>
      </w:docPartPr>
      <w:docPartBody>
        <w:p w:rsidR="00E11E6B" w:rsidRDefault="00EB678D">
          <w:r w:rsidRPr="00A62211">
            <w:rPr>
              <w:rStyle w:val="Platshllartext"/>
            </w:rPr>
            <w:t>[ange din text här]</w:t>
          </w:r>
        </w:p>
      </w:docPartBody>
    </w:docPart>
    <w:docPart>
      <w:docPartPr>
        <w:name w:val="6BC5963FB5E6429083303E8F586AC4EA"/>
        <w:category>
          <w:name w:val="Allmänt"/>
          <w:gallery w:val="placeholder"/>
        </w:category>
        <w:types>
          <w:type w:val="bbPlcHdr"/>
        </w:types>
        <w:behaviors>
          <w:behavior w:val="content"/>
        </w:behaviors>
        <w:guid w:val="{E9AE08C0-CEEB-4B44-8567-689F09D51814}"/>
      </w:docPartPr>
      <w:docPartBody>
        <w:p w:rsidR="00E11E6B" w:rsidRDefault="00EB678D">
          <w:r w:rsidRPr="00A6221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8D"/>
    <w:rsid w:val="00E11E6B"/>
    <w:rsid w:val="00EB6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78D"/>
    <w:rPr>
      <w:color w:val="F4B083" w:themeColor="accent2" w:themeTint="99"/>
    </w:rPr>
  </w:style>
  <w:style w:type="paragraph" w:customStyle="1" w:styleId="A303E397396145C2B18C3EDC7AC45B89">
    <w:name w:val="A303E397396145C2B18C3EDC7AC45B89"/>
  </w:style>
  <w:style w:type="paragraph" w:customStyle="1" w:styleId="5BB335B659F1457AADE0B7D499CB155E">
    <w:name w:val="5BB335B659F1457AADE0B7D499CB155E"/>
  </w:style>
  <w:style w:type="paragraph" w:customStyle="1" w:styleId="F6BE2399F2A346D7AFA26BA64192220A">
    <w:name w:val="F6BE2399F2A346D7AFA26BA64192220A"/>
  </w:style>
  <w:style w:type="paragraph" w:customStyle="1" w:styleId="1D7DA373966C4AC88BDB796642F882A6">
    <w:name w:val="1D7DA373966C4AC88BDB796642F88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251BD-BFB8-4B00-8FD5-E4CA5EFAFAD0}"/>
</file>

<file path=customXml/itemProps2.xml><?xml version="1.0" encoding="utf-8"?>
<ds:datastoreItem xmlns:ds="http://schemas.openxmlformats.org/officeDocument/2006/customXml" ds:itemID="{32E37FD7-0D74-4850-9DC6-5FBDA8F2E4FD}"/>
</file>

<file path=customXml/itemProps3.xml><?xml version="1.0" encoding="utf-8"?>
<ds:datastoreItem xmlns:ds="http://schemas.openxmlformats.org/officeDocument/2006/customXml" ds:itemID="{1F4B424C-611C-41AB-8D58-6FA959261954}"/>
</file>

<file path=customXml/itemProps4.xml><?xml version="1.0" encoding="utf-8"?>
<ds:datastoreItem xmlns:ds="http://schemas.openxmlformats.org/officeDocument/2006/customXml" ds:itemID="{94D408DD-E180-46D5-8EE4-5D2B12B128F9}"/>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2083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Mer heltäckande registerutdrag för personal inom offentlig verksamhet som jobbar med samhällets mer utsatta</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