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CD7D9FE33A24FB994474A3B2D509A7E"/>
        </w:placeholder>
        <w:text/>
      </w:sdtPr>
      <w:sdtEndPr/>
      <w:sdtContent>
        <w:p w:rsidRPr="009B062B" w:rsidR="00AF30DD" w:rsidP="00DA28CE" w:rsidRDefault="00AF30DD" w14:paraId="3056BB52" w14:textId="77777777">
          <w:pPr>
            <w:pStyle w:val="Rubrik1"/>
            <w:spacing w:after="300"/>
          </w:pPr>
          <w:r w:rsidRPr="009B062B">
            <w:t>Förslag till riksdagsbeslut</w:t>
          </w:r>
        </w:p>
      </w:sdtContent>
    </w:sdt>
    <w:sdt>
      <w:sdtPr>
        <w:alias w:val="Yrkande 1"/>
        <w:tag w:val="1b3fb12f-473f-48b3-a6d4-8e96e9226f97"/>
        <w:id w:val="1413973114"/>
        <w:lock w:val="sdtLocked"/>
      </w:sdtPr>
      <w:sdtEndPr/>
      <w:sdtContent>
        <w:p w:rsidR="00D95057" w:rsidRDefault="00E02C0D" w14:paraId="4E3D8BAB" w14:textId="513C5AE8">
          <w:pPr>
            <w:pStyle w:val="Frslagstext"/>
            <w:numPr>
              <w:ilvl w:val="0"/>
              <w:numId w:val="0"/>
            </w:numPr>
          </w:pPr>
          <w:r>
            <w:t>Riksdagen ställer sig bakom det som anförs i motionen om behovet av säkerställda rutiner när det kommer in patienter som utsatts för våld i nära relation och det finns hemmavarande barn,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6554D91053D4A8B80B45B7EE33C669C"/>
        </w:placeholder>
        <w:text/>
      </w:sdtPr>
      <w:sdtEndPr/>
      <w:sdtContent>
        <w:p w:rsidRPr="009B062B" w:rsidR="006D79C9" w:rsidP="00333E95" w:rsidRDefault="006D79C9" w14:paraId="2FC8BA5A" w14:textId="77777777">
          <w:pPr>
            <w:pStyle w:val="Rubrik1"/>
          </w:pPr>
          <w:r>
            <w:t>Motivering</w:t>
          </w:r>
        </w:p>
      </w:sdtContent>
    </w:sdt>
    <w:p w:rsidR="00DC75B8" w:rsidP="00DC75B8" w:rsidRDefault="00DC75B8" w14:paraId="42A1D4C1" w14:textId="77777777">
      <w:pPr>
        <w:pStyle w:val="Normalutanindragellerluft"/>
      </w:pPr>
      <w:r>
        <w:t xml:space="preserve">Samhället måste sträva efter att alla barn som växer upp under otrygga omständigheter upptäcks och får hjälp i tid. Det kan kräva mod att ställa obekväma frågor. Men likafullt är det viktigt att samhällets institutioner gör det då det finns anledning att misstänka att det finns barn som riskerar att fara illa. </w:t>
      </w:r>
    </w:p>
    <w:p w:rsidRPr="00DC75B8" w:rsidR="00DC75B8" w:rsidP="00DC75B8" w:rsidRDefault="00DC75B8" w14:paraId="556BC395" w14:textId="35326005">
      <w:r w:rsidRPr="00DC75B8">
        <w:t xml:space="preserve">Hälso- och sjukvården har trots allt samma skyldighet som polisen att rapportera misstanke om att ett barn far illa till </w:t>
      </w:r>
      <w:r w:rsidR="0084756B">
        <w:t>s</w:t>
      </w:r>
      <w:r w:rsidRPr="00DC75B8">
        <w:t>ocialtjänsten</w:t>
      </w:r>
      <w:r w:rsidR="0084756B">
        <w:t>.</w:t>
      </w:r>
      <w:r w:rsidRPr="00DC75B8">
        <w:t xml:space="preserve"> Men samtidigt vet vi att detta inte alltid sker. Det är därför viktigt att säkerställa att första linjens personal inom sjuk</w:t>
      </w:r>
      <w:r w:rsidR="00674E67">
        <w:softHyphen/>
      </w:r>
      <w:bookmarkStart w:name="_GoBack" w:id="1"/>
      <w:bookmarkEnd w:id="1"/>
      <w:r w:rsidRPr="00DC75B8">
        <w:t>vården gör en orosanmälan när de kommer i kontakt med eller får vetskap om att det finns minderåriga barn med i bilden, och som är anhöriga till föräldrar som blivit utsatta för våld i nära relation. Detta måste bli rutin.</w:t>
      </w:r>
    </w:p>
    <w:p w:rsidRPr="00DC75B8" w:rsidR="00DC75B8" w:rsidP="00DC75B8" w:rsidRDefault="00DC75B8" w14:paraId="223B124F" w14:textId="08A1F564">
      <w:r w:rsidRPr="00DC75B8">
        <w:t xml:space="preserve">Idag finns statistik på hur många kvinnor som kommer i kontakt med vården på grund av våld i nära relation. Det går också att ta fram statistik på hur många av dem som har hemmavarande barn under 18 år. Om man jämför dessa siffror med varandra, och jämför dem med hur många orosanmälningar som inkommit till </w:t>
      </w:r>
      <w:r w:rsidR="0084756B">
        <w:t>s</w:t>
      </w:r>
      <w:r w:rsidRPr="00DC75B8">
        <w:t>ocialtjänsten, blir det tydligt att det finns ett mörkertal då det gäller barn som kan misstänkas fara illa för att de lever under destruktiva hemförhållanden.</w:t>
      </w:r>
    </w:p>
    <w:p w:rsidR="00DC75B8" w:rsidP="00DC75B8" w:rsidRDefault="00DC75B8" w14:paraId="4F3A18BF" w14:textId="4996A0C8">
      <w:r w:rsidRPr="00DC75B8">
        <w:t xml:space="preserve">Idag är det godtyckligt huruvida landstingen har infört rutiner för att ställa frågan om personen som blivit utsatt för våld i hemmet har barn och att de i förekommande fall </w:t>
      </w:r>
      <w:r w:rsidRPr="00DC75B8">
        <w:lastRenderedPageBreak/>
        <w:t>följer upp med en orosanmälan enligt S</w:t>
      </w:r>
      <w:r w:rsidR="0084756B">
        <w:t>o</w:t>
      </w:r>
      <w:r w:rsidRPr="00DC75B8">
        <w:t>L paragraf 14. Den rutinen finns således inte överallt. Detta måste åtgärdas. Det måtte riksdagen tillkännage för regeringen.</w:t>
      </w:r>
    </w:p>
    <w:sdt>
      <w:sdtPr>
        <w:alias w:val="CC_Underskrifter"/>
        <w:tag w:val="CC_Underskrifter"/>
        <w:id w:val="583496634"/>
        <w:lock w:val="sdtContentLocked"/>
        <w:placeholder>
          <w:docPart w:val="6341DCCCF4D0479B9996E147DBBAAA95"/>
        </w:placeholder>
      </w:sdtPr>
      <w:sdtEndPr/>
      <w:sdtContent>
        <w:p w:rsidR="00082176" w:rsidP="00B8476D" w:rsidRDefault="00082176" w14:paraId="47B01E85" w14:textId="77777777"/>
        <w:p w:rsidRPr="008E0FE2" w:rsidR="004801AC" w:rsidP="00B8476D" w:rsidRDefault="00674E67" w14:paraId="44581841" w14:textId="24CF7D2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Marléne Lund Kopparklint (M)</w:t>
            </w:r>
          </w:p>
        </w:tc>
        <w:tc>
          <w:tcPr>
            <w:tcW w:w="50" w:type="pct"/>
            <w:vAlign w:val="bottom"/>
          </w:tcPr>
          <w:p>
            <w:pPr>
              <w:pStyle w:val="Underskrifter"/>
            </w:pPr>
            <w:r>
              <w:t>Marie-Louise Hänel Sandström (M)</w:t>
            </w:r>
          </w:p>
        </w:tc>
      </w:tr>
    </w:tbl>
    <w:p w:rsidR="00CA4415" w:rsidRDefault="00CA4415" w14:paraId="220B041F" w14:textId="77777777"/>
    <w:sectPr w:rsidR="00CA441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169A0" w14:textId="77777777" w:rsidR="00956D3B" w:rsidRDefault="00956D3B" w:rsidP="000C1CAD">
      <w:pPr>
        <w:spacing w:line="240" w:lineRule="auto"/>
      </w:pPr>
      <w:r>
        <w:separator/>
      </w:r>
    </w:p>
  </w:endnote>
  <w:endnote w:type="continuationSeparator" w:id="0">
    <w:p w14:paraId="2AFC9002" w14:textId="77777777" w:rsidR="00956D3B" w:rsidRDefault="00956D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434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D5DA7" w14:textId="4776E17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8476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BC3A9" w14:textId="388C4D99" w:rsidR="00262EA3" w:rsidRPr="00B8476D" w:rsidRDefault="00262EA3" w:rsidP="00B847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31F2A" w14:textId="77777777" w:rsidR="00956D3B" w:rsidRDefault="00956D3B" w:rsidP="000C1CAD">
      <w:pPr>
        <w:spacing w:line="240" w:lineRule="auto"/>
      </w:pPr>
      <w:r>
        <w:separator/>
      </w:r>
    </w:p>
  </w:footnote>
  <w:footnote w:type="continuationSeparator" w:id="0">
    <w:p w14:paraId="2576687B" w14:textId="77777777" w:rsidR="00956D3B" w:rsidRDefault="00956D3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533B8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E5850D" wp14:anchorId="419B89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74E67" w14:paraId="6549418C" w14:textId="77777777">
                          <w:pPr>
                            <w:jc w:val="right"/>
                          </w:pPr>
                          <w:sdt>
                            <w:sdtPr>
                              <w:alias w:val="CC_Noformat_Partikod"/>
                              <w:tag w:val="CC_Noformat_Partikod"/>
                              <w:id w:val="-53464382"/>
                              <w:placeholder>
                                <w:docPart w:val="3287CF7B1F234B5887B46989567704DB"/>
                              </w:placeholder>
                              <w:text/>
                            </w:sdtPr>
                            <w:sdtEndPr/>
                            <w:sdtContent>
                              <w:r w:rsidR="00DC75B8">
                                <w:t>M</w:t>
                              </w:r>
                            </w:sdtContent>
                          </w:sdt>
                          <w:sdt>
                            <w:sdtPr>
                              <w:alias w:val="CC_Noformat_Partinummer"/>
                              <w:tag w:val="CC_Noformat_Partinummer"/>
                              <w:id w:val="-1709555926"/>
                              <w:placeholder>
                                <w:docPart w:val="C4333B4FF3B146C09DBC36F0021AF952"/>
                              </w:placeholder>
                              <w:text/>
                            </w:sdtPr>
                            <w:sdtEndPr/>
                            <w:sdtContent>
                              <w:r w:rsidR="00DC75B8">
                                <w:t>1588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9B89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74E67" w14:paraId="6549418C" w14:textId="77777777">
                    <w:pPr>
                      <w:jc w:val="right"/>
                    </w:pPr>
                    <w:sdt>
                      <w:sdtPr>
                        <w:alias w:val="CC_Noformat_Partikod"/>
                        <w:tag w:val="CC_Noformat_Partikod"/>
                        <w:id w:val="-53464382"/>
                        <w:placeholder>
                          <w:docPart w:val="3287CF7B1F234B5887B46989567704DB"/>
                        </w:placeholder>
                        <w:text/>
                      </w:sdtPr>
                      <w:sdtEndPr/>
                      <w:sdtContent>
                        <w:r w:rsidR="00DC75B8">
                          <w:t>M</w:t>
                        </w:r>
                      </w:sdtContent>
                    </w:sdt>
                    <w:sdt>
                      <w:sdtPr>
                        <w:alias w:val="CC_Noformat_Partinummer"/>
                        <w:tag w:val="CC_Noformat_Partinummer"/>
                        <w:id w:val="-1709555926"/>
                        <w:placeholder>
                          <w:docPart w:val="C4333B4FF3B146C09DBC36F0021AF952"/>
                        </w:placeholder>
                        <w:text/>
                      </w:sdtPr>
                      <w:sdtEndPr/>
                      <w:sdtContent>
                        <w:r w:rsidR="00DC75B8">
                          <w:t>1588</w:t>
                        </w:r>
                      </w:sdtContent>
                    </w:sdt>
                  </w:p>
                </w:txbxContent>
              </v:textbox>
              <w10:wrap anchorx="page"/>
            </v:shape>
          </w:pict>
        </mc:Fallback>
      </mc:AlternateContent>
    </w:r>
  </w:p>
  <w:p w:rsidRPr="00293C4F" w:rsidR="00262EA3" w:rsidP="00776B74" w:rsidRDefault="00262EA3" w14:paraId="2C26AE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4FD78D2" w14:textId="77777777">
    <w:pPr>
      <w:jc w:val="right"/>
    </w:pPr>
  </w:p>
  <w:p w:rsidR="00262EA3" w:rsidP="00776B74" w:rsidRDefault="00262EA3" w14:paraId="7B10F34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74E67" w14:paraId="05BD485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0C1332" wp14:anchorId="2E2E08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74E67" w14:paraId="498BF9B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C75B8">
          <w:t>M</w:t>
        </w:r>
      </w:sdtContent>
    </w:sdt>
    <w:sdt>
      <w:sdtPr>
        <w:alias w:val="CC_Noformat_Partinummer"/>
        <w:tag w:val="CC_Noformat_Partinummer"/>
        <w:id w:val="-2014525982"/>
        <w:text/>
      </w:sdtPr>
      <w:sdtEndPr/>
      <w:sdtContent>
        <w:r w:rsidR="00DC75B8">
          <w:t>1588</w:t>
        </w:r>
      </w:sdtContent>
    </w:sdt>
  </w:p>
  <w:p w:rsidRPr="008227B3" w:rsidR="00262EA3" w:rsidP="008227B3" w:rsidRDefault="00674E67" w14:paraId="19F85E8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74E67" w14:paraId="684EB0C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:2286</w:t>
        </w:r>
      </w:sdtContent>
    </w:sdt>
  </w:p>
  <w:p w:rsidR="00262EA3" w:rsidP="00E03A3D" w:rsidRDefault="00674E67" w14:paraId="2DE1101F" w14:textId="77777777">
    <w:pPr>
      <w:pStyle w:val="Motionr"/>
    </w:pPr>
    <w:sdt>
      <w:sdtPr>
        <w:alias w:val="CC_Noformat_Avtext"/>
        <w:tag w:val="CC_Noformat_Avtext"/>
        <w:id w:val="-2020768203"/>
        <w:lock w:val="sdtContentLocked"/>
        <w15:appearance w15:val="hidden"/>
        <w:text/>
      </w:sdtPr>
      <w:sdtEndPr/>
      <w:sdtContent>
        <w:r>
          <w:t>av Marléne Lund Kopparklint och Marie-Louise Hänel Sandström (båda M)</w:t>
        </w:r>
      </w:sdtContent>
    </w:sdt>
  </w:p>
  <w:sdt>
    <w:sdtPr>
      <w:alias w:val="CC_Noformat_Rubtext"/>
      <w:tag w:val="CC_Noformat_Rubtext"/>
      <w:id w:val="-218060500"/>
      <w:lock w:val="sdtLocked"/>
      <w:text/>
    </w:sdtPr>
    <w:sdtEndPr/>
    <w:sdtContent>
      <w:p w:rsidR="00262EA3" w:rsidP="00283E0F" w:rsidRDefault="00DC75B8" w14:paraId="2E344DD4" w14:textId="77777777">
        <w:pPr>
          <w:pStyle w:val="FSHRub2"/>
        </w:pPr>
        <w:r>
          <w:t xml:space="preserve">Förstärkta rutiner för upptäckt av unga brottsoffer </w:t>
        </w:r>
      </w:p>
    </w:sdtContent>
  </w:sdt>
  <w:sdt>
    <w:sdtPr>
      <w:alias w:val="CC_Boilerplate_3"/>
      <w:tag w:val="CC_Boilerplate_3"/>
      <w:id w:val="1606463544"/>
      <w:lock w:val="sdtContentLocked"/>
      <w15:appearance w15:val="hidden"/>
      <w:text w:multiLine="1"/>
    </w:sdtPr>
    <w:sdtEndPr/>
    <w:sdtContent>
      <w:p w:rsidR="00262EA3" w:rsidP="00283E0F" w:rsidRDefault="00262EA3" w14:paraId="279A8C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C75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176"/>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685"/>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E67"/>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4756B"/>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D3B"/>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6BE"/>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A0"/>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76D"/>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415"/>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057"/>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5B8"/>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C0D"/>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C57"/>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76C010"/>
  <w15:chartTrackingRefBased/>
  <w15:docId w15:val="{7A26A79A-3A95-41F4-8FC4-88962BDF6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D7D9FE33A24FB994474A3B2D509A7E"/>
        <w:category>
          <w:name w:val="Allmänt"/>
          <w:gallery w:val="placeholder"/>
        </w:category>
        <w:types>
          <w:type w:val="bbPlcHdr"/>
        </w:types>
        <w:behaviors>
          <w:behavior w:val="content"/>
        </w:behaviors>
        <w:guid w:val="{D737F50C-D510-49E6-84DA-886B3D6DF592}"/>
      </w:docPartPr>
      <w:docPartBody>
        <w:p w:rsidR="00AA4435" w:rsidRDefault="00CB3ACB">
          <w:pPr>
            <w:pStyle w:val="8CD7D9FE33A24FB994474A3B2D509A7E"/>
          </w:pPr>
          <w:r w:rsidRPr="005A0A93">
            <w:rPr>
              <w:rStyle w:val="Platshllartext"/>
            </w:rPr>
            <w:t>Förslag till riksdagsbeslut</w:t>
          </w:r>
        </w:p>
      </w:docPartBody>
    </w:docPart>
    <w:docPart>
      <w:docPartPr>
        <w:name w:val="06554D91053D4A8B80B45B7EE33C669C"/>
        <w:category>
          <w:name w:val="Allmänt"/>
          <w:gallery w:val="placeholder"/>
        </w:category>
        <w:types>
          <w:type w:val="bbPlcHdr"/>
        </w:types>
        <w:behaviors>
          <w:behavior w:val="content"/>
        </w:behaviors>
        <w:guid w:val="{E5264609-1788-4105-9811-2589BAFAB9EF}"/>
      </w:docPartPr>
      <w:docPartBody>
        <w:p w:rsidR="00AA4435" w:rsidRDefault="00CB3ACB">
          <w:pPr>
            <w:pStyle w:val="06554D91053D4A8B80B45B7EE33C669C"/>
          </w:pPr>
          <w:r w:rsidRPr="005A0A93">
            <w:rPr>
              <w:rStyle w:val="Platshllartext"/>
            </w:rPr>
            <w:t>Motivering</w:t>
          </w:r>
        </w:p>
      </w:docPartBody>
    </w:docPart>
    <w:docPart>
      <w:docPartPr>
        <w:name w:val="3287CF7B1F234B5887B46989567704DB"/>
        <w:category>
          <w:name w:val="Allmänt"/>
          <w:gallery w:val="placeholder"/>
        </w:category>
        <w:types>
          <w:type w:val="bbPlcHdr"/>
        </w:types>
        <w:behaviors>
          <w:behavior w:val="content"/>
        </w:behaviors>
        <w:guid w:val="{37ACAAC5-A162-4E3A-923A-CABC2F88048C}"/>
      </w:docPartPr>
      <w:docPartBody>
        <w:p w:rsidR="00AA4435" w:rsidRDefault="00CB3ACB">
          <w:pPr>
            <w:pStyle w:val="3287CF7B1F234B5887B46989567704DB"/>
          </w:pPr>
          <w:r>
            <w:rPr>
              <w:rStyle w:val="Platshllartext"/>
            </w:rPr>
            <w:t xml:space="preserve"> </w:t>
          </w:r>
        </w:p>
      </w:docPartBody>
    </w:docPart>
    <w:docPart>
      <w:docPartPr>
        <w:name w:val="C4333B4FF3B146C09DBC36F0021AF952"/>
        <w:category>
          <w:name w:val="Allmänt"/>
          <w:gallery w:val="placeholder"/>
        </w:category>
        <w:types>
          <w:type w:val="bbPlcHdr"/>
        </w:types>
        <w:behaviors>
          <w:behavior w:val="content"/>
        </w:behaviors>
        <w:guid w:val="{2A600C44-758F-457B-8A98-78D2F925DD2A}"/>
      </w:docPartPr>
      <w:docPartBody>
        <w:p w:rsidR="00AA4435" w:rsidRDefault="00CB3ACB">
          <w:pPr>
            <w:pStyle w:val="C4333B4FF3B146C09DBC36F0021AF952"/>
          </w:pPr>
          <w:r>
            <w:t xml:space="preserve"> </w:t>
          </w:r>
        </w:p>
      </w:docPartBody>
    </w:docPart>
    <w:docPart>
      <w:docPartPr>
        <w:name w:val="6341DCCCF4D0479B9996E147DBBAAA95"/>
        <w:category>
          <w:name w:val="Allmänt"/>
          <w:gallery w:val="placeholder"/>
        </w:category>
        <w:types>
          <w:type w:val="bbPlcHdr"/>
        </w:types>
        <w:behaviors>
          <w:behavior w:val="content"/>
        </w:behaviors>
        <w:guid w:val="{B889EB83-0365-4F43-9EB0-1CE7A3551790}"/>
      </w:docPartPr>
      <w:docPartBody>
        <w:p w:rsidR="00EA6B46" w:rsidRDefault="00EA6B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ACB"/>
    <w:rsid w:val="00AA4435"/>
    <w:rsid w:val="00CB3ACB"/>
    <w:rsid w:val="00EA6B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D7D9FE33A24FB994474A3B2D509A7E">
    <w:name w:val="8CD7D9FE33A24FB994474A3B2D509A7E"/>
  </w:style>
  <w:style w:type="paragraph" w:customStyle="1" w:styleId="5C17B0CC4BC648E2A054E19B911C28EE">
    <w:name w:val="5C17B0CC4BC648E2A054E19B911C28E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178257144CB42AE917A10ECA7F630A2">
    <w:name w:val="A178257144CB42AE917A10ECA7F630A2"/>
  </w:style>
  <w:style w:type="paragraph" w:customStyle="1" w:styleId="06554D91053D4A8B80B45B7EE33C669C">
    <w:name w:val="06554D91053D4A8B80B45B7EE33C669C"/>
  </w:style>
  <w:style w:type="paragraph" w:customStyle="1" w:styleId="FF58623487F24887916A3050CCD4A980">
    <w:name w:val="FF58623487F24887916A3050CCD4A980"/>
  </w:style>
  <w:style w:type="paragraph" w:customStyle="1" w:styleId="E2171A218370450C93D522E404F38E0A">
    <w:name w:val="E2171A218370450C93D522E404F38E0A"/>
  </w:style>
  <w:style w:type="paragraph" w:customStyle="1" w:styleId="3287CF7B1F234B5887B46989567704DB">
    <w:name w:val="3287CF7B1F234B5887B46989567704DB"/>
  </w:style>
  <w:style w:type="paragraph" w:customStyle="1" w:styleId="C4333B4FF3B146C09DBC36F0021AF952">
    <w:name w:val="C4333B4FF3B146C09DBC36F0021AF9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A55776-E2A1-4BEA-9B19-E16471586489}"/>
</file>

<file path=customXml/itemProps2.xml><?xml version="1.0" encoding="utf-8"?>
<ds:datastoreItem xmlns:ds="http://schemas.openxmlformats.org/officeDocument/2006/customXml" ds:itemID="{E163859F-A008-431D-9498-9920C10458BB}"/>
</file>

<file path=customXml/itemProps3.xml><?xml version="1.0" encoding="utf-8"?>
<ds:datastoreItem xmlns:ds="http://schemas.openxmlformats.org/officeDocument/2006/customXml" ds:itemID="{F670F4D3-542A-4DAD-8B1B-FE390653BF3A}"/>
</file>

<file path=docProps/app.xml><?xml version="1.0" encoding="utf-8"?>
<Properties xmlns="http://schemas.openxmlformats.org/officeDocument/2006/extended-properties" xmlns:vt="http://schemas.openxmlformats.org/officeDocument/2006/docPropsVTypes">
  <Template>Normal</Template>
  <TotalTime>5</TotalTime>
  <Pages>2</Pages>
  <Words>319</Words>
  <Characters>1636</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M1588 Förstärkta rutiner för upptäckt av unga brottsoffer</vt:lpstr>
      <vt:lpstr>
      </vt:lpstr>
    </vt:vector>
  </TitlesOfParts>
  <Company>Sveriges riksdag</Company>
  <LinksUpToDate>false</LinksUpToDate>
  <CharactersWithSpaces>1945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