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C0A34" w:rsidRDefault="006E04A4">
      <w:pPr>
        <w:pStyle w:val="Dokumentbeteckning"/>
      </w:pPr>
      <w:r w:rsidRPr="00AC0A34">
        <w:fldChar w:fldCharType="begin" w:fldLock="1"/>
      </w:r>
      <w:r w:rsidRPr="00AC0A34">
        <w:instrText xml:space="preserve"> DOCPROPERTY "DocumentYear" </w:instrText>
      </w:r>
      <w:r w:rsidRPr="00AC0A34">
        <w:fldChar w:fldCharType="separate"/>
      </w:r>
      <w:r w:rsidR="00F45848" w:rsidRPr="00AC0A34">
        <w:t>2007/08</w:t>
      </w:r>
      <w:r w:rsidRPr="00AC0A34">
        <w:fldChar w:fldCharType="end"/>
      </w:r>
      <w:r w:rsidRPr="00AC0A34">
        <w:t>:</w:t>
      </w:r>
      <w:r w:rsidRPr="00AC0A34">
        <w:fldChar w:fldCharType="begin" w:fldLock="1"/>
      </w:r>
      <w:r w:rsidRPr="00AC0A34">
        <w:instrText xml:space="preserve"> DOCPROPERTY "DocumentNumber" </w:instrText>
      </w:r>
      <w:r w:rsidRPr="00AC0A34">
        <w:fldChar w:fldCharType="separate"/>
      </w:r>
      <w:r w:rsidR="00F45848" w:rsidRPr="00AC0A34">
        <w:t>110</w:t>
      </w:r>
      <w:r w:rsidRPr="00AC0A34">
        <w:fldChar w:fldCharType="end"/>
      </w:r>
    </w:p>
    <w:p w:rsidR="006E04A4" w:rsidRPr="00AC0A34" w:rsidRDefault="006E04A4">
      <w:pPr>
        <w:pStyle w:val="Datum"/>
        <w:outlineLvl w:val="0"/>
      </w:pPr>
      <w:r w:rsidRPr="00AC0A34">
        <w:fldChar w:fldCharType="begin" w:fldLock="1"/>
      </w:r>
      <w:r w:rsidRPr="00AC0A34">
        <w:instrText xml:space="preserve"> DOCPROPERTY "DocumentDate" </w:instrText>
      </w:r>
      <w:r w:rsidRPr="00AC0A34">
        <w:fldChar w:fldCharType="separate"/>
      </w:r>
      <w:r w:rsidR="00F45848" w:rsidRPr="00AC0A34">
        <w:t>Tisdagen den 13 maj 2008</w:t>
      </w:r>
      <w:r w:rsidRPr="00AC0A3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C0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C0A34" w:rsidRDefault="00255EB2">
            <w:pPr>
              <w:pStyle w:val="Plenum"/>
              <w:tabs>
                <w:tab w:val="clear" w:pos="1418"/>
              </w:tabs>
            </w:pPr>
            <w:r w:rsidRPr="00AC0A34">
              <w:t>Kl.</w:t>
            </w:r>
          </w:p>
        </w:tc>
        <w:tc>
          <w:tcPr>
            <w:tcW w:w="851" w:type="dxa"/>
          </w:tcPr>
          <w:p w:rsidR="006E04A4" w:rsidRPr="00AC0A34" w:rsidRDefault="00255EB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C0A34">
              <w:t>13.30</w:t>
            </w:r>
          </w:p>
        </w:tc>
        <w:tc>
          <w:tcPr>
            <w:tcW w:w="397" w:type="dxa"/>
          </w:tcPr>
          <w:p w:rsidR="006E04A4" w:rsidRPr="00AC0A3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C0A34" w:rsidRDefault="00255EB2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C0A34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AC0A34" w:rsidRDefault="006E04A4">
      <w:pPr>
        <w:pStyle w:val="StreckLngt"/>
      </w:pPr>
      <w:r w:rsidRPr="00AC0A34">
        <w:tab/>
      </w:r>
    </w:p>
    <w:p w:rsidR="00D45AE3" w:rsidRPr="00AC0A34" w:rsidRDefault="00D45AE3" w:rsidP="00D45AE3">
      <w:pPr>
        <w:pStyle w:val="Blankrad"/>
      </w:pPr>
      <w:r w:rsidRPr="00AC0A34">
        <w:t>     </w:t>
      </w:r>
    </w:p>
    <w:p w:rsidR="00191AC5" w:rsidRPr="00AC0A34" w:rsidRDefault="00191AC5" w:rsidP="00CF242C">
      <w:pPr>
        <w:pStyle w:val="Blankrad"/>
      </w:pPr>
      <w:r w:rsidRPr="00AC0A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1AC5" w:rsidRPr="00AC0A34" w:rsidTr="00A16C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1AC5" w:rsidRPr="00AC0A34" w:rsidRDefault="00191AC5" w:rsidP="00A16C63">
            <w:pPr>
              <w:pStyle w:val="HuvudrubrikFlisteNr"/>
            </w:pPr>
          </w:p>
        </w:tc>
        <w:tc>
          <w:tcPr>
            <w:tcW w:w="6237" w:type="dxa"/>
          </w:tcPr>
          <w:p w:rsidR="00191AC5" w:rsidRPr="00AC0A34" w:rsidRDefault="00191AC5" w:rsidP="00A16C63">
            <w:pPr>
              <w:pStyle w:val="HuvudrubrikEnsam"/>
            </w:pPr>
            <w:r w:rsidRPr="00AC0A34">
              <w:t>Justering av protokoll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pStyle w:val="HuvudrubrikKolumn3"/>
            </w:pP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1AC5" w:rsidRPr="00AC0A34" w:rsidRDefault="00191AC5" w:rsidP="00A16C63">
            <w:pPr>
              <w:pStyle w:val="FlistaNrText"/>
            </w:pPr>
          </w:p>
        </w:tc>
        <w:tc>
          <w:tcPr>
            <w:tcW w:w="6237" w:type="dxa"/>
          </w:tcPr>
          <w:p w:rsidR="00191AC5" w:rsidRPr="00AC0A34" w:rsidRDefault="00191AC5" w:rsidP="00A16C63">
            <w:r w:rsidRPr="00AC0A34">
              <w:t>Protokollet från sammanträdet onsdagen den 7 maj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rPr>
                <w:spacing w:val="-4"/>
              </w:rPr>
            </w:pPr>
          </w:p>
        </w:tc>
      </w:tr>
    </w:tbl>
    <w:p w:rsidR="00191AC5" w:rsidRPr="00AC0A34" w:rsidRDefault="00191AC5" w:rsidP="00191AC5">
      <w:pPr>
        <w:pStyle w:val="Blankrad"/>
      </w:pPr>
      <w:r w:rsidRPr="00AC0A34">
        <w:t>     </w:t>
      </w:r>
    </w:p>
    <w:p w:rsidR="00191AC5" w:rsidRPr="00AC0A34" w:rsidRDefault="00191AC5" w:rsidP="00191AC5">
      <w:pPr>
        <w:pStyle w:val="Blankrad"/>
      </w:pPr>
      <w:r w:rsidRPr="00AC0A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1AC5" w:rsidRPr="00AC0A34" w:rsidTr="00A16C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1AC5" w:rsidRPr="00AC0A34" w:rsidRDefault="00191AC5" w:rsidP="00A16C63">
            <w:pPr>
              <w:pStyle w:val="HuvudrubrikFlisteNr"/>
            </w:pPr>
          </w:p>
        </w:tc>
        <w:tc>
          <w:tcPr>
            <w:tcW w:w="6237" w:type="dxa"/>
          </w:tcPr>
          <w:p w:rsidR="00191AC5" w:rsidRPr="00AC0A34" w:rsidRDefault="00255EB2" w:rsidP="00A16C63">
            <w:pPr>
              <w:pStyle w:val="HuvudrubrikEnsam"/>
            </w:pPr>
            <w:bookmarkStart w:id="1" w:name="Start_Interpellationer"/>
            <w:bookmarkEnd w:id="1"/>
            <w:r w:rsidRPr="00AC0A34">
              <w:t>Svar på interpellationer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pStyle w:val="HuvudrubrikKolumn3"/>
            </w:pP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1AC5" w:rsidRPr="00AC0A34" w:rsidRDefault="00191AC5" w:rsidP="00A16C63">
            <w:pPr>
              <w:pStyle w:val="Underrubrik"/>
            </w:pPr>
          </w:p>
        </w:tc>
        <w:tc>
          <w:tcPr>
            <w:tcW w:w="6237" w:type="dxa"/>
          </w:tcPr>
          <w:p w:rsidR="00191AC5" w:rsidRPr="00AC0A34" w:rsidRDefault="00255EB2" w:rsidP="00A16C63">
            <w:pPr>
              <w:pStyle w:val="Underrubrik"/>
            </w:pPr>
            <w:bookmarkStart w:id="2" w:name="TypUnderrubrik"/>
            <w:bookmarkEnd w:id="2"/>
            <w:r w:rsidRPr="00AC0A34">
              <w:t>Interpellationer upptagna under samma punkt besvaras i ett sammanhang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pStyle w:val="Underrubrik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Besvaradav"/>
            </w:pPr>
          </w:p>
        </w:tc>
        <w:tc>
          <w:tcPr>
            <w:tcW w:w="6237" w:type="dxa"/>
          </w:tcPr>
          <w:p w:rsidR="00255EB2" w:rsidRPr="00AC0A34" w:rsidRDefault="00255EB2" w:rsidP="00255EB2">
            <w:pPr>
              <w:pStyle w:val="Besvaradav"/>
            </w:pPr>
            <w:r w:rsidRPr="00AC0A34">
              <w:t>Arbetsmarknadsminister Sven Otto Littorin (m)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pStyle w:val="Besvaradav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F45848" w:rsidP="00F45848">
            <w:pPr>
              <w:pStyle w:val="FlistaNrText"/>
            </w:pPr>
            <w:r w:rsidRPr="00AC0A34">
              <w:t>2</w:t>
            </w: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2007/08:624 av Mona Sahlin (s)</w:t>
            </w:r>
          </w:p>
          <w:p w:rsidR="00255EB2" w:rsidRPr="00AC0A34" w:rsidRDefault="00255EB2" w:rsidP="00255EB2">
            <w:r w:rsidRPr="00AC0A34">
              <w:t>Löntagarnas rättigheter och kollektivavtal i EU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F4584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2007/08:560 av Claes-Göran Brandin (s)</w:t>
            </w:r>
          </w:p>
          <w:p w:rsidR="00255EB2" w:rsidRPr="00AC0A34" w:rsidRDefault="00255EB2" w:rsidP="00255EB2">
            <w:r w:rsidRPr="00AC0A34">
              <w:t>Åtgärder mot lönedumpning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/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2007/08:561 av Hans Stenberg (s)</w:t>
            </w:r>
          </w:p>
          <w:p w:rsidR="00255EB2" w:rsidRPr="00AC0A34" w:rsidRDefault="00255EB2" w:rsidP="00255EB2">
            <w:r w:rsidRPr="00AC0A34">
              <w:t>Lavalmålet och svenska kollektivavtal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/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2007/08:562 av Lars Mejern Larsson (s)</w:t>
            </w:r>
          </w:p>
          <w:p w:rsidR="00255EB2" w:rsidRPr="00AC0A34" w:rsidRDefault="00255EB2" w:rsidP="00255EB2">
            <w:r w:rsidRPr="00AC0A34">
              <w:t>Lagändringar med anledning av Lavalmålet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/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2007/08:563 av Anneli Särnblad (s)</w:t>
            </w:r>
          </w:p>
          <w:p w:rsidR="00255EB2" w:rsidRPr="00AC0A34" w:rsidRDefault="00255EB2" w:rsidP="00255EB2">
            <w:r w:rsidRPr="00AC0A34">
              <w:t>Lavaldomen och EU:s nya fördrag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/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2007/08:582 av Ronny Olander (s)</w:t>
            </w:r>
          </w:p>
          <w:p w:rsidR="00255EB2" w:rsidRPr="00AC0A34" w:rsidRDefault="00255EB2" w:rsidP="00255EB2">
            <w:r w:rsidRPr="00AC0A34">
              <w:t>Social klausul i EU-fördraget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2007/08:596 av Sven-Erik Österberg (s)</w:t>
            </w:r>
          </w:p>
          <w:p w:rsidR="00255EB2" w:rsidRPr="00AC0A34" w:rsidRDefault="00255EB2" w:rsidP="00255EB2">
            <w:r w:rsidRPr="00AC0A34">
              <w:t>Regeringens jobbpolitik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2007/08:597 av Sven-Erik Österberg (s)</w:t>
            </w:r>
          </w:p>
          <w:p w:rsidR="00255EB2" w:rsidRPr="00AC0A34" w:rsidRDefault="00255EB2" w:rsidP="00255EB2">
            <w:r w:rsidRPr="00AC0A34">
              <w:t>Riksrevisionens kritik av regeringens arbetsmarknadspolitik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Besvaradav"/>
            </w:pPr>
          </w:p>
        </w:tc>
        <w:tc>
          <w:tcPr>
            <w:tcW w:w="6237" w:type="dxa"/>
          </w:tcPr>
          <w:p w:rsidR="00255EB2" w:rsidRPr="00AC0A34" w:rsidRDefault="00255EB2" w:rsidP="00255EB2">
            <w:pPr>
              <w:pStyle w:val="Besvaradav"/>
            </w:pPr>
            <w:r w:rsidRPr="00AC0A34">
              <w:t>Miljöminister Andreas Carlgren (c)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pStyle w:val="Besvaradav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2007/08:449 av Tomas Tobé (m)</w:t>
            </w:r>
          </w:p>
          <w:p w:rsidR="00255EB2" w:rsidRPr="00AC0A34" w:rsidRDefault="00255EB2" w:rsidP="00255EB2">
            <w:r w:rsidRPr="00AC0A34">
              <w:t>Sunt förnuft i rovdjurspolitiken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2007/08:477 av Bosse Ringholm (s)</w:t>
            </w:r>
          </w:p>
          <w:p w:rsidR="00255EB2" w:rsidRPr="00AC0A34" w:rsidRDefault="00255EB2" w:rsidP="00255EB2">
            <w:r w:rsidRPr="00AC0A34">
              <w:t>Hanterandet av Klimatutredningens betänkande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2007/08:557 av Aleksander Gabelic (s)</w:t>
            </w:r>
          </w:p>
          <w:p w:rsidR="00255EB2" w:rsidRPr="00AC0A34" w:rsidRDefault="00255EB2" w:rsidP="00255EB2">
            <w:r w:rsidRPr="00AC0A34">
              <w:t>Biogas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255EB2" w:rsidRPr="00AC0A34" w:rsidRDefault="00255EB2" w:rsidP="00255EB2">
            <w:pPr>
              <w:pStyle w:val="Besvaradav"/>
              <w:pageBreakBefore/>
            </w:pPr>
            <w:r w:rsidRPr="00AC0A34">
              <w:t>Utbildningsminister Jan Björklund (fp)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pStyle w:val="Besvaradav"/>
              <w:pageBreakBefore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2007/08:570 av Marie Granlund (s)</w:t>
            </w:r>
          </w:p>
          <w:p w:rsidR="00255EB2" w:rsidRPr="00AC0A34" w:rsidRDefault="00255EB2" w:rsidP="00255EB2">
            <w:r w:rsidRPr="00AC0A34">
              <w:t>Kompetensutvecklingssatsningen Lärarlyftet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/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2007/08:579 av Mats Pertoft (mp)</w:t>
            </w:r>
          </w:p>
          <w:p w:rsidR="00255EB2" w:rsidRPr="00AC0A34" w:rsidRDefault="00255EB2" w:rsidP="00255EB2">
            <w:r w:rsidRPr="00AC0A34">
              <w:t>Regeringens satsning Lärarlyftet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2007/08:585 av Peter Hultqvist (s)</w:t>
            </w:r>
          </w:p>
          <w:p w:rsidR="00255EB2" w:rsidRPr="00AC0A34" w:rsidRDefault="00255EB2" w:rsidP="00255EB2">
            <w:r w:rsidRPr="00AC0A34">
              <w:t>Barnskötarnas utvecklingsmöjligheter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2007/08:586 av Peter Hultqvist (s)</w:t>
            </w:r>
          </w:p>
          <w:p w:rsidR="00255EB2" w:rsidRPr="00AC0A34" w:rsidRDefault="00255EB2" w:rsidP="00255EB2">
            <w:r w:rsidRPr="00AC0A34">
              <w:t>Kvaliteten inom förskolan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</w:tbl>
    <w:p w:rsidR="00191AC5" w:rsidRPr="00AC0A34" w:rsidRDefault="00191AC5" w:rsidP="00191AC5">
      <w:pPr>
        <w:pStyle w:val="Blankrad"/>
      </w:pPr>
      <w:r w:rsidRPr="00AC0A34">
        <w:t>     </w:t>
      </w:r>
    </w:p>
    <w:p w:rsidR="00191AC5" w:rsidRPr="00AC0A34" w:rsidRDefault="00191AC5" w:rsidP="00191AC5">
      <w:pPr>
        <w:pStyle w:val="Blankrad"/>
      </w:pPr>
      <w:r w:rsidRPr="00AC0A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1AC5" w:rsidRPr="00AC0A34" w:rsidTr="00A16C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1AC5" w:rsidRPr="00AC0A34" w:rsidRDefault="00191AC5" w:rsidP="00A16C63">
            <w:pPr>
              <w:pStyle w:val="HuvudrubrikFlisteNr"/>
            </w:pPr>
          </w:p>
        </w:tc>
        <w:tc>
          <w:tcPr>
            <w:tcW w:w="6237" w:type="dxa"/>
          </w:tcPr>
          <w:p w:rsidR="00191AC5" w:rsidRPr="00AC0A34" w:rsidRDefault="00255EB2" w:rsidP="00A16C63">
            <w:pPr>
              <w:pStyle w:val="HuvudrubrikEnsam"/>
            </w:pPr>
            <w:bookmarkStart w:id="3" w:name="Start_EUdokument"/>
            <w:bookmarkEnd w:id="3"/>
            <w:r w:rsidRPr="00AC0A3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91AC5" w:rsidRPr="00AC0A34" w:rsidRDefault="00255EB2" w:rsidP="00A16C63">
            <w:pPr>
              <w:pStyle w:val="HuvudrubrikKolumn3"/>
            </w:pPr>
            <w:r w:rsidRPr="00AC0A34">
              <w:t>Ansvarigt utskott</w:t>
            </w: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1AC5" w:rsidRPr="00AC0A34" w:rsidRDefault="00191AC5" w:rsidP="00255EB2">
            <w:pPr>
              <w:pStyle w:val="FlistaNrText"/>
            </w:pPr>
          </w:p>
        </w:tc>
        <w:tc>
          <w:tcPr>
            <w:tcW w:w="6237" w:type="dxa"/>
          </w:tcPr>
          <w:p w:rsidR="00191AC5" w:rsidRPr="00AC0A34" w:rsidRDefault="00255EB2" w:rsidP="00A16C63">
            <w:r w:rsidRPr="00AC0A34">
              <w:t>2007/08:FPM100 Nytt program för skydd av barn som använder Internet och andra elektroniska kommunikationer</w:t>
            </w:r>
            <w:r w:rsidRPr="00AC0A34">
              <w:rPr>
                <w:i/>
              </w:rPr>
              <w:t xml:space="preserve"> KOM(2008)106</w:t>
            </w:r>
          </w:p>
        </w:tc>
        <w:tc>
          <w:tcPr>
            <w:tcW w:w="2481" w:type="dxa"/>
          </w:tcPr>
          <w:p w:rsidR="00191AC5" w:rsidRPr="00AC0A34" w:rsidRDefault="00255EB2" w:rsidP="00A16C63">
            <w:pPr>
              <w:rPr>
                <w:spacing w:val="-4"/>
              </w:rPr>
            </w:pPr>
            <w:r w:rsidRPr="00AC0A34">
              <w:rPr>
                <w:spacing w:val="-4"/>
              </w:rPr>
              <w:t xml:space="preserve">TU </w:t>
            </w: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A16C63">
            <w:r w:rsidRPr="00AC0A34">
              <w:t>2007/08:FPM101 Grönbok om insyn i gäldenärers tillgångar</w:t>
            </w:r>
            <w:r w:rsidRPr="00AC0A34">
              <w:rPr>
                <w:i/>
              </w:rPr>
              <w:t xml:space="preserve"> KOM(2008)128</w:t>
            </w:r>
          </w:p>
        </w:tc>
        <w:tc>
          <w:tcPr>
            <w:tcW w:w="2481" w:type="dxa"/>
          </w:tcPr>
          <w:p w:rsidR="00255EB2" w:rsidRPr="00AC0A34" w:rsidRDefault="00255EB2" w:rsidP="00A16C63">
            <w:pPr>
              <w:rPr>
                <w:spacing w:val="-4"/>
              </w:rPr>
            </w:pPr>
            <w:r w:rsidRPr="00AC0A34">
              <w:rPr>
                <w:spacing w:val="-4"/>
              </w:rPr>
              <w:t xml:space="preserve">CU </w:t>
            </w:r>
          </w:p>
        </w:tc>
      </w:tr>
    </w:tbl>
    <w:p w:rsidR="00191AC5" w:rsidRPr="00AC0A34" w:rsidRDefault="00191AC5" w:rsidP="00191AC5">
      <w:pPr>
        <w:pStyle w:val="Blankrad"/>
      </w:pPr>
      <w:r w:rsidRPr="00AC0A34">
        <w:t>     </w:t>
      </w:r>
    </w:p>
    <w:p w:rsidR="00191AC5" w:rsidRPr="00AC0A34" w:rsidRDefault="00191AC5" w:rsidP="00191AC5">
      <w:pPr>
        <w:pStyle w:val="Blankrad"/>
      </w:pPr>
      <w:r w:rsidRPr="00AC0A34">
        <w:t xml:space="preserve">     </w:t>
      </w:r>
    </w:p>
    <w:p w:rsidR="00AB087A" w:rsidRPr="00AC0A34" w:rsidRDefault="00AB087A">
      <w:pPr>
        <w:pStyle w:val="Blankrad"/>
      </w:pPr>
      <w:bookmarkStart w:id="4" w:name="Start"/>
      <w:bookmarkEnd w:id="4"/>
      <w:r w:rsidRPr="00AC0A34">
        <w:t>     </w:t>
      </w:r>
    </w:p>
    <w:p w:rsidR="00AB087A" w:rsidRPr="00AC0A34" w:rsidRDefault="00AB087A">
      <w:pPr>
        <w:pStyle w:val="Blankrad"/>
      </w:pPr>
      <w:r w:rsidRPr="00AC0A34">
        <w:t>    </w:t>
      </w:r>
    </w:p>
    <w:p w:rsidR="00AB087A" w:rsidRPr="00AC0A34" w:rsidRDefault="00AB087A">
      <w:pPr>
        <w:pStyle w:val="Blankrad"/>
      </w:pPr>
      <w:r w:rsidRPr="00AC0A34">
        <w:t>    </w:t>
      </w:r>
    </w:p>
    <w:p w:rsidR="00191AC5" w:rsidRPr="00AC0A34" w:rsidRDefault="00191AC5">
      <w:pPr>
        <w:pStyle w:val="Blankrad"/>
      </w:pPr>
      <w:r w:rsidRPr="00AC0A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1AC5" w:rsidRPr="00AC0A34" w:rsidTr="00A16C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1AC5" w:rsidRPr="00AC0A34" w:rsidRDefault="00191AC5" w:rsidP="00A16C63">
            <w:pPr>
              <w:pStyle w:val="HuvudrubrikFlisteNr"/>
            </w:pPr>
          </w:p>
        </w:tc>
        <w:tc>
          <w:tcPr>
            <w:tcW w:w="6237" w:type="dxa"/>
          </w:tcPr>
          <w:p w:rsidR="00191AC5" w:rsidRPr="00AC0A34" w:rsidRDefault="00255EB2" w:rsidP="00A16C63">
            <w:pPr>
              <w:pStyle w:val="Huvudrubrik"/>
            </w:pPr>
            <w:bookmarkStart w:id="5" w:name="TypRubrik"/>
            <w:bookmarkStart w:id="6" w:name="Start_ÄrendenFörBordläggning"/>
            <w:bookmarkEnd w:id="5"/>
            <w:bookmarkEnd w:id="6"/>
            <w:r w:rsidRPr="00AC0A34">
              <w:t>Ärenden för bordläggning</w:t>
            </w:r>
          </w:p>
        </w:tc>
        <w:tc>
          <w:tcPr>
            <w:tcW w:w="2481" w:type="dxa"/>
          </w:tcPr>
          <w:p w:rsidR="00191AC5" w:rsidRPr="00AC0A34" w:rsidRDefault="00255EB2" w:rsidP="00A16C63">
            <w:pPr>
              <w:pStyle w:val="HuvudrubrikKolumn3"/>
            </w:pPr>
            <w:r w:rsidRPr="00AC0A34">
              <w:t>Reservationer</w:t>
            </w: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1AC5" w:rsidRPr="00AC0A34" w:rsidRDefault="00191AC5" w:rsidP="00255EB2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191AC5" w:rsidRPr="00AC0A34" w:rsidRDefault="00255EB2" w:rsidP="00255EB2">
            <w:pPr>
              <w:pStyle w:val="renderubrik"/>
            </w:pPr>
            <w:r w:rsidRPr="00AC0A34">
              <w:t>Konstitutionsutskottets betänkande</w:t>
            </w:r>
          </w:p>
        </w:tc>
        <w:tc>
          <w:tcPr>
            <w:tcW w:w="2481" w:type="dxa"/>
          </w:tcPr>
          <w:p w:rsidR="00191AC5" w:rsidRPr="00AC0A34" w:rsidRDefault="00191AC5" w:rsidP="00255EB2">
            <w:pPr>
              <w:pStyle w:val="renderubrik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2007/08:KU22 Tillstånd att sända lokalradio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renderubrik"/>
            </w:pPr>
          </w:p>
        </w:tc>
        <w:tc>
          <w:tcPr>
            <w:tcW w:w="6237" w:type="dxa"/>
          </w:tcPr>
          <w:p w:rsidR="00255EB2" w:rsidRPr="00AC0A34" w:rsidRDefault="00255EB2" w:rsidP="00255EB2">
            <w:pPr>
              <w:pStyle w:val="renderubrik"/>
            </w:pPr>
            <w:r w:rsidRPr="00AC0A34">
              <w:t>Finansutskottets betänkande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pStyle w:val="renderubrik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2007/08:FiU26 Förändringar i kostnadsutjämningen för LSS-verksamhet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  <w:r w:rsidRPr="00AC0A34">
              <w:rPr>
                <w:spacing w:val="-4"/>
              </w:rPr>
              <w:t>1 res. (s)</w:t>
            </w: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renderubrik"/>
            </w:pPr>
          </w:p>
        </w:tc>
        <w:tc>
          <w:tcPr>
            <w:tcW w:w="6237" w:type="dxa"/>
          </w:tcPr>
          <w:p w:rsidR="00255EB2" w:rsidRPr="00AC0A34" w:rsidRDefault="00255EB2" w:rsidP="00255EB2">
            <w:pPr>
              <w:pStyle w:val="renderubrik"/>
            </w:pPr>
            <w:r w:rsidRPr="00AC0A34">
              <w:t>Skatteutskottets betänkande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pStyle w:val="renderubrik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2007/08:SkU29 Betalning av vägavgift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renderubrik"/>
            </w:pPr>
          </w:p>
        </w:tc>
        <w:tc>
          <w:tcPr>
            <w:tcW w:w="6237" w:type="dxa"/>
          </w:tcPr>
          <w:p w:rsidR="00255EB2" w:rsidRPr="00AC0A34" w:rsidRDefault="00255EB2" w:rsidP="00255EB2">
            <w:pPr>
              <w:pStyle w:val="renderubrik"/>
            </w:pPr>
            <w:r w:rsidRPr="00AC0A34">
              <w:t>Justitieutskottets betänkanden</w:t>
            </w:r>
            <w:r w:rsidR="00AF76DE" w:rsidRPr="00AC0A34">
              <w:t xml:space="preserve"> och utlåtande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pStyle w:val="renderubrik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2007/08:JuU26 Ökade möjligheter att ingripa mot rattfylleri och sjöfylleri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  <w:r w:rsidRPr="00AC0A34">
              <w:rPr>
                <w:spacing w:val="-4"/>
              </w:rPr>
              <w:t>5 res. (s,v,mp)</w:t>
            </w: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2007/08:JuU30 Nationell strategi för att möta hotet från terrorism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  <w:r w:rsidRPr="00AC0A34">
              <w:rPr>
                <w:spacing w:val="-4"/>
              </w:rPr>
              <w:t>15 res. (s,v,mp)</w:t>
            </w: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2007/08:JuU32 Upptrappning av kampen mot terrorism och bättre sprängämnessäkerhet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  <w:r w:rsidRPr="00AC0A34">
              <w:rPr>
                <w:spacing w:val="-4"/>
              </w:rPr>
              <w:t>1 res. (v,mp)</w:t>
            </w: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renderubrik"/>
            </w:pPr>
          </w:p>
        </w:tc>
        <w:tc>
          <w:tcPr>
            <w:tcW w:w="6237" w:type="dxa"/>
          </w:tcPr>
          <w:p w:rsidR="00255EB2" w:rsidRPr="00AC0A34" w:rsidRDefault="00255EB2" w:rsidP="00255EB2">
            <w:pPr>
              <w:pStyle w:val="renderubrik"/>
            </w:pPr>
            <w:r w:rsidRPr="00AC0A34">
              <w:t>Utrikesutskottets betänkande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pStyle w:val="renderubrik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2007/08:UU7 Strategisk exportkontroll 2007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  <w:r w:rsidRPr="00AC0A34">
              <w:rPr>
                <w:spacing w:val="-4"/>
              </w:rPr>
              <w:t>12 res. (s,v,mp)</w:t>
            </w: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renderubrik"/>
            </w:pPr>
          </w:p>
        </w:tc>
        <w:tc>
          <w:tcPr>
            <w:tcW w:w="6237" w:type="dxa"/>
          </w:tcPr>
          <w:p w:rsidR="00255EB2" w:rsidRPr="00AC0A34" w:rsidRDefault="00255EB2" w:rsidP="00255EB2">
            <w:pPr>
              <w:pStyle w:val="renderubrik"/>
            </w:pPr>
            <w:r w:rsidRPr="00AC0A34">
              <w:t>Trafikutskottets betänkande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pStyle w:val="renderubrik"/>
              <w:rPr>
                <w:spacing w:val="-4"/>
              </w:rPr>
            </w:pPr>
          </w:p>
        </w:tc>
      </w:tr>
      <w:tr w:rsidR="00255EB2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EB2" w:rsidRPr="00AC0A34" w:rsidRDefault="00255EB2" w:rsidP="00255EB2">
            <w:pPr>
              <w:pStyle w:val="FlistaNrText"/>
            </w:pPr>
          </w:p>
        </w:tc>
        <w:tc>
          <w:tcPr>
            <w:tcW w:w="6237" w:type="dxa"/>
          </w:tcPr>
          <w:p w:rsidR="00255EB2" w:rsidRPr="00AC0A34" w:rsidRDefault="00255EB2" w:rsidP="00255EB2">
            <w:r w:rsidRPr="00AC0A34">
              <w:t>2007/08:TU9 Kör- och vilotid vid internationell järnvägstrafik</w:t>
            </w:r>
          </w:p>
        </w:tc>
        <w:tc>
          <w:tcPr>
            <w:tcW w:w="2481" w:type="dxa"/>
          </w:tcPr>
          <w:p w:rsidR="00255EB2" w:rsidRPr="00AC0A34" w:rsidRDefault="00255EB2" w:rsidP="00255EB2">
            <w:pPr>
              <w:rPr>
                <w:spacing w:val="-4"/>
              </w:rPr>
            </w:pPr>
            <w:r w:rsidRPr="00AC0A34">
              <w:rPr>
                <w:spacing w:val="-4"/>
              </w:rPr>
              <w:t>2 res. (v,mp)</w:t>
            </w:r>
          </w:p>
        </w:tc>
      </w:tr>
    </w:tbl>
    <w:p w:rsidR="00191AC5" w:rsidRPr="00AC0A34" w:rsidRDefault="00191AC5" w:rsidP="00191AC5">
      <w:pPr>
        <w:pStyle w:val="Blankrad"/>
      </w:pPr>
      <w:r w:rsidRPr="00AC0A34">
        <w:t>     </w:t>
      </w:r>
    </w:p>
    <w:p w:rsidR="00191AC5" w:rsidRPr="00AC0A34" w:rsidRDefault="00191AC5" w:rsidP="00191AC5">
      <w:pPr>
        <w:pStyle w:val="Blankrad"/>
      </w:pPr>
      <w:r w:rsidRPr="00AC0A34">
        <w:t>     </w:t>
      </w:r>
    </w:p>
    <w:p w:rsidR="00191AC5" w:rsidRPr="00AC0A34" w:rsidRDefault="00191AC5">
      <w:pPr>
        <w:pStyle w:val="Blankrad"/>
      </w:pPr>
      <w:r w:rsidRPr="00AC0A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1AC5" w:rsidRPr="00AC0A34" w:rsidTr="00A16C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1AC5" w:rsidRPr="00AC0A34" w:rsidRDefault="00191AC5" w:rsidP="00A16C63">
            <w:pPr>
              <w:pStyle w:val="HuvudrubrikFlisteNr"/>
            </w:pPr>
          </w:p>
        </w:tc>
        <w:tc>
          <w:tcPr>
            <w:tcW w:w="6237" w:type="dxa"/>
          </w:tcPr>
          <w:p w:rsidR="00191AC5" w:rsidRPr="00AC0A34" w:rsidRDefault="00191AC5" w:rsidP="00A16C63">
            <w:pPr>
              <w:pStyle w:val="HuvudrubrikEnsam"/>
            </w:pPr>
            <w:r w:rsidRPr="00AC0A34">
              <w:t>Ärenden för avgörande onsdagen den kl. 16.00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pStyle w:val="HuvudrubrikKolumn3"/>
            </w:pP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1AC5" w:rsidRPr="00AC0A34" w:rsidRDefault="00191AC5" w:rsidP="00A16C63">
            <w:pPr>
              <w:pStyle w:val="Underrubrik"/>
            </w:pPr>
          </w:p>
        </w:tc>
        <w:tc>
          <w:tcPr>
            <w:tcW w:w="6237" w:type="dxa"/>
          </w:tcPr>
          <w:p w:rsidR="00191AC5" w:rsidRPr="00AC0A34" w:rsidRDefault="00191AC5" w:rsidP="00A16C63">
            <w:pPr>
              <w:pStyle w:val="Underrubrik"/>
            </w:pPr>
            <w:r w:rsidRPr="00AC0A34">
              <w:t>Tidigare slutdebatterade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pStyle w:val="Underrubrik"/>
              <w:rPr>
                <w:spacing w:val="-4"/>
              </w:rPr>
            </w:pP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1AC5" w:rsidRPr="00AC0A34" w:rsidRDefault="00191AC5" w:rsidP="00A16C6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91AC5" w:rsidRPr="00AC0A34" w:rsidRDefault="00191AC5" w:rsidP="00A16C63">
            <w:pPr>
              <w:pStyle w:val="renderubrik"/>
            </w:pPr>
            <w:r w:rsidRPr="00AC0A34">
              <w:t>Näringsutskottets betänkande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rPr>
                <w:spacing w:val="-4"/>
              </w:rPr>
            </w:pP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1AC5" w:rsidRPr="00AC0A34" w:rsidRDefault="00191AC5" w:rsidP="00A16C63">
            <w:pPr>
              <w:pStyle w:val="FlistaNrText"/>
            </w:pPr>
          </w:p>
        </w:tc>
        <w:tc>
          <w:tcPr>
            <w:tcW w:w="6237" w:type="dxa"/>
          </w:tcPr>
          <w:p w:rsidR="00191AC5" w:rsidRPr="00AC0A34" w:rsidRDefault="00191AC5" w:rsidP="00A16C63">
            <w:r w:rsidRPr="00AC0A34">
              <w:t>2007/08:NU11 Fjärrvärmelag m.m.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rPr>
                <w:spacing w:val="-4"/>
              </w:rPr>
            </w:pPr>
            <w:r w:rsidRPr="00AC0A34">
              <w:rPr>
                <w:spacing w:val="-4"/>
              </w:rPr>
              <w:t>4 res. (s,v,mp)</w:t>
            </w: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1AC5" w:rsidRPr="00AC0A34" w:rsidRDefault="00191AC5" w:rsidP="00A16C6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91AC5" w:rsidRPr="00AC0A34" w:rsidRDefault="00191AC5" w:rsidP="00A16C63">
            <w:pPr>
              <w:pStyle w:val="renderubrik"/>
            </w:pPr>
            <w:r w:rsidRPr="00AC0A34">
              <w:t>Trafikutskottets betänkande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rPr>
                <w:spacing w:val="-4"/>
              </w:rPr>
            </w:pPr>
          </w:p>
        </w:tc>
      </w:tr>
      <w:tr w:rsidR="00191AC5" w:rsidRPr="00AC0A34" w:rsidTr="00A16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1AC5" w:rsidRPr="00AC0A34" w:rsidRDefault="00191AC5" w:rsidP="00A16C63">
            <w:pPr>
              <w:pStyle w:val="FlistaNrText"/>
            </w:pPr>
          </w:p>
        </w:tc>
        <w:tc>
          <w:tcPr>
            <w:tcW w:w="6237" w:type="dxa"/>
          </w:tcPr>
          <w:p w:rsidR="00191AC5" w:rsidRPr="00AC0A34" w:rsidRDefault="00191AC5" w:rsidP="00A16C63">
            <w:r w:rsidRPr="00AC0A34">
              <w:t>2007/08:TU10 Vägtrafikens miljöanpassning</w:t>
            </w:r>
          </w:p>
        </w:tc>
        <w:tc>
          <w:tcPr>
            <w:tcW w:w="2481" w:type="dxa"/>
          </w:tcPr>
          <w:p w:rsidR="00191AC5" w:rsidRPr="00AC0A34" w:rsidRDefault="00191AC5" w:rsidP="00A16C63">
            <w:pPr>
              <w:rPr>
                <w:spacing w:val="-4"/>
              </w:rPr>
            </w:pPr>
            <w:r w:rsidRPr="00AC0A34">
              <w:rPr>
                <w:spacing w:val="-4"/>
              </w:rPr>
              <w:t>10 res. (s,v,mp)</w:t>
            </w:r>
          </w:p>
        </w:tc>
      </w:tr>
    </w:tbl>
    <w:p w:rsidR="00191AC5" w:rsidRPr="00AC0A34" w:rsidRDefault="00191AC5" w:rsidP="00191AC5">
      <w:pPr>
        <w:pStyle w:val="Blankrad"/>
      </w:pPr>
      <w:r w:rsidRPr="00AC0A34">
        <w:t>     </w:t>
      </w:r>
    </w:p>
    <w:p w:rsidR="00191AC5" w:rsidRPr="00AC0A34" w:rsidRDefault="00191AC5" w:rsidP="00191AC5">
      <w:pPr>
        <w:pStyle w:val="Blankrad"/>
      </w:pPr>
      <w:r w:rsidRPr="00AC0A34">
        <w:t>     </w:t>
      </w:r>
    </w:p>
    <w:p w:rsidR="006E04A4" w:rsidRPr="00AC0A34" w:rsidRDefault="006E04A4">
      <w:pPr>
        <w:pStyle w:val="Blankrad"/>
      </w:pPr>
      <w:r w:rsidRPr="00AC0A3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C0A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C0A3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C0A34" w:rsidRDefault="006E04A4">
            <w:pPr>
              <w:pStyle w:val="StreckMitten"/>
            </w:pPr>
            <w:r w:rsidRPr="00AC0A34">
              <w:tab/>
            </w:r>
            <w:r w:rsidRPr="00AC0A34">
              <w:tab/>
            </w:r>
          </w:p>
        </w:tc>
      </w:tr>
    </w:tbl>
    <w:p w:rsidR="006E04A4" w:rsidRPr="00AC0A34" w:rsidRDefault="006E04A4" w:rsidP="00CE4300">
      <w:pPr>
        <w:pStyle w:val="Blankrad"/>
      </w:pPr>
    </w:p>
    <w:sectPr w:rsidR="006E04A4" w:rsidRPr="00AC0A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DDA" w:rsidRPr="00AC0A34" w:rsidRDefault="00677DDA">
      <w:r w:rsidRPr="00AC0A34">
        <w:separator/>
      </w:r>
    </w:p>
  </w:endnote>
  <w:endnote w:type="continuationSeparator" w:id="0">
    <w:p w:rsidR="00677DDA" w:rsidRPr="00AC0A34" w:rsidRDefault="00677DDA">
      <w:r w:rsidRPr="00AC0A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87A" w:rsidRPr="00AC0A34" w:rsidRDefault="00AB087A">
    <w:pPr>
      <w:pStyle w:val="Sidhuvud"/>
      <w:jc w:val="center"/>
    </w:pPr>
    <w:r w:rsidRPr="00AC0A34">
      <w:fldChar w:fldCharType="begin" w:fldLock="1"/>
    </w:r>
    <w:r w:rsidRPr="00AC0A34">
      <w:instrText xml:space="preserve"> PAGE </w:instrText>
    </w:r>
    <w:r w:rsidRPr="00AC0A34">
      <w:fldChar w:fldCharType="separate"/>
    </w:r>
    <w:r w:rsidR="00F45848" w:rsidRPr="00AC0A34">
      <w:t>3</w:t>
    </w:r>
    <w:r w:rsidRPr="00AC0A34">
      <w:fldChar w:fldCharType="end"/>
    </w:r>
    <w:r w:rsidRPr="00AC0A34">
      <w:t xml:space="preserve"> (</w:t>
    </w:r>
    <w:r w:rsidRPr="00AC0A34">
      <w:fldChar w:fldCharType="begin" w:fldLock="1"/>
    </w:r>
    <w:r w:rsidRPr="00AC0A34">
      <w:instrText xml:space="preserve"> NUMPAGES </w:instrText>
    </w:r>
    <w:r w:rsidRPr="00AC0A34">
      <w:fldChar w:fldCharType="separate"/>
    </w:r>
    <w:r w:rsidR="00F45848" w:rsidRPr="00AC0A34">
      <w:t>3</w:t>
    </w:r>
    <w:r w:rsidRPr="00AC0A34">
      <w:fldChar w:fldCharType="end"/>
    </w:r>
    <w:r w:rsidRPr="00AC0A34">
      <w:t>)</w:t>
    </w:r>
  </w:p>
  <w:p w:rsidR="00AB087A" w:rsidRPr="00AC0A34" w:rsidRDefault="00AB08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87A" w:rsidRPr="00AC0A34" w:rsidRDefault="00AB087A">
    <w:pPr>
      <w:pStyle w:val="Sidhuvud"/>
      <w:jc w:val="center"/>
    </w:pPr>
    <w:r w:rsidRPr="00AC0A34">
      <w:fldChar w:fldCharType="begin" w:fldLock="1"/>
    </w:r>
    <w:r w:rsidRPr="00AC0A34">
      <w:instrText xml:space="preserve"> PAGE </w:instrText>
    </w:r>
    <w:r w:rsidRPr="00AC0A34">
      <w:fldChar w:fldCharType="separate"/>
    </w:r>
    <w:r w:rsidR="00042D41" w:rsidRPr="00AC0A34">
      <w:t>1</w:t>
    </w:r>
    <w:r w:rsidRPr="00AC0A34">
      <w:fldChar w:fldCharType="end"/>
    </w:r>
    <w:r w:rsidRPr="00AC0A34">
      <w:t xml:space="preserve"> (</w:t>
    </w:r>
    <w:r w:rsidRPr="00AC0A34">
      <w:fldChar w:fldCharType="begin" w:fldLock="1"/>
    </w:r>
    <w:r w:rsidRPr="00AC0A34">
      <w:instrText xml:space="preserve"> NUMPAGES </w:instrText>
    </w:r>
    <w:r w:rsidRPr="00AC0A34">
      <w:fldChar w:fldCharType="separate"/>
    </w:r>
    <w:r w:rsidR="00F45848" w:rsidRPr="00AC0A34">
      <w:t>3</w:t>
    </w:r>
    <w:r w:rsidRPr="00AC0A34">
      <w:fldChar w:fldCharType="end"/>
    </w:r>
    <w:r w:rsidRPr="00AC0A34">
      <w:t>)</w:t>
    </w:r>
  </w:p>
  <w:p w:rsidR="00AB087A" w:rsidRPr="00AC0A34" w:rsidRDefault="00AB08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DDA" w:rsidRPr="00AC0A34" w:rsidRDefault="00677DDA">
      <w:r w:rsidRPr="00AC0A34">
        <w:separator/>
      </w:r>
    </w:p>
  </w:footnote>
  <w:footnote w:type="continuationSeparator" w:id="0">
    <w:p w:rsidR="00677DDA" w:rsidRPr="00AC0A34" w:rsidRDefault="00677DDA">
      <w:r w:rsidRPr="00AC0A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87A" w:rsidRPr="00AC0A34" w:rsidRDefault="00AB087A">
    <w:pPr>
      <w:pStyle w:val="Sidhuvud"/>
      <w:tabs>
        <w:tab w:val="clear" w:pos="4536"/>
      </w:tabs>
    </w:pPr>
    <w:r w:rsidRPr="00AC0A34">
      <w:fldChar w:fldCharType="begin" w:fldLock="1"/>
    </w:r>
    <w:r w:rsidRPr="00AC0A34">
      <w:instrText xml:space="preserve"> DOCPROPERTY "DocumentDate" </w:instrText>
    </w:r>
    <w:r w:rsidRPr="00AC0A34">
      <w:fldChar w:fldCharType="separate"/>
    </w:r>
    <w:r w:rsidR="00F45848" w:rsidRPr="00AC0A34">
      <w:t>Tisdagen den 13 maj 2008</w:t>
    </w:r>
    <w:r w:rsidRPr="00AC0A34">
      <w:fldChar w:fldCharType="end"/>
    </w:r>
    <w:r w:rsidRPr="00AC0A34">
      <w:tab/>
    </w:r>
  </w:p>
  <w:p w:rsidR="00AB087A" w:rsidRPr="00AC0A34" w:rsidRDefault="00AB087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C0A34">
      <w:rPr>
        <w:sz w:val="12"/>
      </w:rPr>
      <w:tab/>
    </w:r>
  </w:p>
  <w:p w:rsidR="00AB087A" w:rsidRPr="00AC0A34" w:rsidRDefault="00AB087A"/>
  <w:p w:rsidR="00AB087A" w:rsidRPr="00AC0A34" w:rsidRDefault="00AB08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87A" w:rsidRPr="00AC0A34" w:rsidRDefault="00AC0A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C0A3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87A" w:rsidRPr="00AC0A34" w:rsidRDefault="00AB087A">
    <w:pPr>
      <w:pStyle w:val="Dokumentrubrik"/>
      <w:spacing w:after="360"/>
    </w:pPr>
    <w:r w:rsidRPr="00AC0A34">
      <w:t>Föredragningslista</w:t>
    </w:r>
  </w:p>
  <w:p w:rsidR="00AB087A" w:rsidRPr="00AC0A34" w:rsidRDefault="00AB08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84262D1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65186649">
    <w:abstractNumId w:val="6"/>
  </w:num>
  <w:num w:numId="2" w16cid:durableId="86924847">
    <w:abstractNumId w:val="3"/>
  </w:num>
  <w:num w:numId="3" w16cid:durableId="1850294796">
    <w:abstractNumId w:val="5"/>
  </w:num>
  <w:num w:numId="4" w16cid:durableId="215893360">
    <w:abstractNumId w:val="2"/>
  </w:num>
  <w:num w:numId="5" w16cid:durableId="761414063">
    <w:abstractNumId w:val="0"/>
  </w:num>
  <w:num w:numId="6" w16cid:durableId="629870227">
    <w:abstractNumId w:val="4"/>
  </w:num>
  <w:num w:numId="7" w16cid:durableId="1486581615">
    <w:abstractNumId w:val="4"/>
  </w:num>
  <w:num w:numId="8" w16cid:durableId="1344472830">
    <w:abstractNumId w:val="4"/>
  </w:num>
  <w:num w:numId="9" w16cid:durableId="206270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382C"/>
    <w:rsid w:val="00000608"/>
    <w:rsid w:val="000025B1"/>
    <w:rsid w:val="00003249"/>
    <w:rsid w:val="00013362"/>
    <w:rsid w:val="000157A2"/>
    <w:rsid w:val="00025ED1"/>
    <w:rsid w:val="00030ADD"/>
    <w:rsid w:val="00042D41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1AC5"/>
    <w:rsid w:val="00193B94"/>
    <w:rsid w:val="00193E4B"/>
    <w:rsid w:val="00194661"/>
    <w:rsid w:val="00195593"/>
    <w:rsid w:val="00196348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5EB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C74F9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93A91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77DDA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0074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82C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16C63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087A"/>
    <w:rsid w:val="00AC0A34"/>
    <w:rsid w:val="00AC0E93"/>
    <w:rsid w:val="00AD51C2"/>
    <w:rsid w:val="00AE255A"/>
    <w:rsid w:val="00AE413F"/>
    <w:rsid w:val="00AE4186"/>
    <w:rsid w:val="00AF003C"/>
    <w:rsid w:val="00AF07F6"/>
    <w:rsid w:val="00AF62E9"/>
    <w:rsid w:val="00AF76DE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B7F6D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EF6032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5848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78CC1-2FE8-4D78-83A5-1E65B1BD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191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388</Words>
  <Characters>2730</Characters>
  <Application>Microsoft Office Word</Application>
  <DocSecurity>4</DocSecurity>
  <Lines>210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2007/08:110</vt:lpstr>
      <vt:lpstr>Tisdagen den 13 maj 2008</vt:lpstr>
    </vt:vector>
  </TitlesOfParts>
  <Company>Riksdagen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2008-05-12T14:01:00Z</cp:lastPrinted>
  <dcterms:created xsi:type="dcterms:W3CDTF">2025-12-17T12:26:00Z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maj 2008</vt:lpwstr>
  </property>
  <property fmtid="{D5CDD505-2E9C-101B-9397-08002B2CF9AE}" pid="3" name="DocumentNumber">
    <vt:lpwstr>110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2008-05-13</vt:lpwstr>
  </property>
</Properties>
</file>