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4EBC" w:rsidRPr="007401D6" w:rsidTr="00FE4E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4EBC" w:rsidRPr="007401D6" w:rsidRDefault="00FE4EBC" w:rsidP="00FE4EBC">
            <w:pPr>
              <w:pStyle w:val="RSKRbeteckning"/>
              <w:spacing w:before="240"/>
            </w:pPr>
            <w:r w:rsidRPr="007401D6">
              <w:t>Riksdagsskrivelse</w:t>
            </w:r>
          </w:p>
          <w:p w:rsidR="00FE4EBC" w:rsidRPr="007401D6" w:rsidRDefault="00FE4EBC" w:rsidP="00FE4EBC">
            <w:pPr>
              <w:pStyle w:val="RSKRbeteckning"/>
            </w:pPr>
            <w:r w:rsidRPr="007401D6">
              <w:t>2010/11:269</w:t>
            </w:r>
          </w:p>
        </w:tc>
        <w:tc>
          <w:tcPr>
            <w:tcW w:w="1134" w:type="dxa"/>
          </w:tcPr>
          <w:p w:rsidR="00FE4EBC" w:rsidRPr="007401D6" w:rsidRDefault="007401D6" w:rsidP="00FE4EBC">
            <w:pPr>
              <w:jc w:val="right"/>
            </w:pPr>
            <w:r w:rsidRPr="007401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EBC" w:rsidRPr="007401D6" w:rsidTr="00FE4E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4EBC" w:rsidRPr="007401D6" w:rsidRDefault="00FE4EBC">
            <w:pPr>
              <w:rPr>
                <w:sz w:val="10"/>
              </w:rPr>
            </w:pPr>
          </w:p>
        </w:tc>
      </w:tr>
    </w:tbl>
    <w:p w:rsidR="00FE4EBC" w:rsidRPr="007401D6" w:rsidRDefault="00FE4EBC"/>
    <w:p w:rsidR="00FE4EBC" w:rsidRPr="007401D6" w:rsidRDefault="00FE4EBC" w:rsidP="00FE4EBC">
      <w:pPr>
        <w:pStyle w:val="Mottagare1"/>
      </w:pPr>
      <w:r w:rsidRPr="007401D6">
        <w:t>Riksrevisionen</w:t>
      </w:r>
    </w:p>
    <w:p w:rsidR="00FE4EBC" w:rsidRPr="007401D6" w:rsidRDefault="00FE4EBC" w:rsidP="00FE4EBC">
      <w:pPr>
        <w:pStyle w:val="Mottagare2"/>
      </w:pPr>
      <w:r w:rsidRPr="007401D6">
        <w:t xml:space="preserve"> </w:t>
      </w:r>
    </w:p>
    <w:p w:rsidR="00FE4EBC" w:rsidRPr="007401D6" w:rsidRDefault="00FE4EBC" w:rsidP="00FE4EBC">
      <w:r w:rsidRPr="007401D6">
        <w:t>Med överlämnande av finansutskottets betänkande 2010/11:FiU35 Riksrevisionens årsredovisning får jag anmäla att riksdagen denna dag bifallit utskottets förslag till riksdagsbeslut.</w:t>
      </w:r>
    </w:p>
    <w:p w:rsidR="00FE4EBC" w:rsidRPr="007401D6" w:rsidRDefault="00FE4EBC" w:rsidP="00FE4EBC">
      <w:pPr>
        <w:pStyle w:val="Stockholm"/>
      </w:pPr>
      <w:r w:rsidRPr="007401D6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4EBC" w:rsidRPr="007401D6" w:rsidTr="00FE4E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4EBC" w:rsidRPr="007401D6" w:rsidRDefault="00FE4EBC" w:rsidP="00FE4EBC">
            <w:pPr>
              <w:pStyle w:val="AvsTalman"/>
            </w:pPr>
            <w:r w:rsidRPr="007401D6">
              <w:t>Per Westerberg</w:t>
            </w:r>
          </w:p>
        </w:tc>
        <w:tc>
          <w:tcPr>
            <w:tcW w:w="3628" w:type="dxa"/>
          </w:tcPr>
          <w:p w:rsidR="00FE4EBC" w:rsidRPr="007401D6" w:rsidRDefault="00FE4EBC" w:rsidP="00FE4EBC">
            <w:pPr>
              <w:pStyle w:val="AvsTjnsteman"/>
            </w:pPr>
            <w:r w:rsidRPr="007401D6">
              <w:t>Ulf Christoffersson</w:t>
            </w:r>
          </w:p>
        </w:tc>
      </w:tr>
    </w:tbl>
    <w:p w:rsidR="00D85057" w:rsidRPr="007401D6" w:rsidRDefault="00D85057" w:rsidP="00FE4EBC"/>
    <w:sectPr w:rsidR="00D85057" w:rsidRPr="007401D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B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01D6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D5762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9DC620-8BB7-4DF1-91CA-2813AC7D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269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35</vt:lpwstr>
  </property>
  <property fmtid="{D5CDD505-2E9C-101B-9397-08002B2CF9AE}" pid="17" name="RefRubrik">
    <vt:lpwstr>Riksrevisionens årsredovisning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