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08FBD4B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B75A99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F25B7C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r w:rsidR="00B33DC9">
              <w:rPr>
                <w:sz w:val="20"/>
              </w:rPr>
              <w:t>10</w:t>
            </w:r>
            <w:r w:rsidR="00C4366B">
              <w:rPr>
                <w:sz w:val="20"/>
              </w:rPr>
              <w:t>-</w:t>
            </w:r>
            <w:r w:rsidR="00EB3987">
              <w:rPr>
                <w:sz w:val="20"/>
              </w:rPr>
              <w:t>2</w:t>
            </w:r>
            <w:r w:rsidR="006466F4">
              <w:rPr>
                <w:sz w:val="20"/>
              </w:rPr>
              <w:t>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23E39A3" w:rsidR="00185056" w:rsidRDefault="006466F4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8745D" w:rsidRPr="003E53DB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737BBD" w:rsidRPr="003E53DB">
              <w:rPr>
                <w:sz w:val="20"/>
              </w:rPr>
              <w:t>-</w:t>
            </w:r>
            <w:r>
              <w:rPr>
                <w:sz w:val="20"/>
              </w:rPr>
              <w:t>10.05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66F4" w:rsidRPr="0013710D" w14:paraId="7381BF19" w14:textId="77777777" w:rsidTr="00BC1EF7">
        <w:trPr>
          <w:trHeight w:val="884"/>
        </w:trPr>
        <w:tc>
          <w:tcPr>
            <w:tcW w:w="567" w:type="dxa"/>
          </w:tcPr>
          <w:p w14:paraId="6E7F8462" w14:textId="7EB1960B" w:rsidR="006466F4" w:rsidRPr="00CC1C68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4EAA6DE" w14:textId="77777777" w:rsidR="006466F4" w:rsidRDefault="006466F4" w:rsidP="006466F4">
            <w:pPr>
              <w:rPr>
                <w:b/>
                <w:bCs/>
              </w:rPr>
            </w:pPr>
            <w:r w:rsidRPr="00E05636">
              <w:rPr>
                <w:b/>
                <w:bCs/>
              </w:rPr>
              <w:t>Utrikesförvaltningen</w:t>
            </w:r>
            <w:r>
              <w:rPr>
                <w:b/>
                <w:bCs/>
              </w:rPr>
              <w:t xml:space="preserve"> (</w:t>
            </w:r>
            <w:r w:rsidRPr="00E05636">
              <w:rPr>
                <w:b/>
                <w:bCs/>
              </w:rPr>
              <w:t>UU1y</w:t>
            </w:r>
            <w:r>
              <w:rPr>
                <w:b/>
                <w:bCs/>
              </w:rPr>
              <w:t>)</w:t>
            </w:r>
          </w:p>
          <w:p w14:paraId="49107AA6" w14:textId="77777777" w:rsidR="006466F4" w:rsidRDefault="006466F4" w:rsidP="006466F4">
            <w:pPr>
              <w:rPr>
                <w:b/>
                <w:bCs/>
              </w:rPr>
            </w:pPr>
          </w:p>
          <w:p w14:paraId="183E10A4" w14:textId="77777777" w:rsidR="006466F4" w:rsidRDefault="006466F4" w:rsidP="006466F4">
            <w:pPr>
              <w:rPr>
                <w:szCs w:val="24"/>
              </w:rPr>
            </w:pPr>
            <w:r>
              <w:rPr>
                <w:szCs w:val="24"/>
              </w:rPr>
              <w:t>Utskottet behandlade frågan om yttrande till konstitutionsutskottet över proposition 2024/25:1, utgiftsområde 1 och motioner.</w:t>
            </w:r>
          </w:p>
          <w:p w14:paraId="2011315B" w14:textId="77777777" w:rsidR="006466F4" w:rsidRDefault="006466F4" w:rsidP="006466F4">
            <w:pPr>
              <w:rPr>
                <w:szCs w:val="24"/>
              </w:rPr>
            </w:pPr>
          </w:p>
          <w:p w14:paraId="4E9F385D" w14:textId="77777777" w:rsidR="006466F4" w:rsidRDefault="006466F4" w:rsidP="006466F4">
            <w:pPr>
              <w:rPr>
                <w:szCs w:val="24"/>
              </w:rPr>
            </w:pPr>
            <w:r>
              <w:rPr>
                <w:szCs w:val="24"/>
              </w:rPr>
              <w:t>Frågan bordlades.</w:t>
            </w:r>
          </w:p>
          <w:p w14:paraId="2D06A8AD" w14:textId="3AFDEF49" w:rsidR="006466F4" w:rsidRPr="00C704E4" w:rsidRDefault="006466F4" w:rsidP="006466F4">
            <w:pPr>
              <w:rPr>
                <w:b/>
                <w:bCs/>
              </w:rPr>
            </w:pPr>
          </w:p>
        </w:tc>
      </w:tr>
      <w:tr w:rsidR="006466F4" w:rsidRPr="0013710D" w14:paraId="39EED114" w14:textId="77777777" w:rsidTr="00BC1EF7">
        <w:trPr>
          <w:trHeight w:val="884"/>
        </w:trPr>
        <w:tc>
          <w:tcPr>
            <w:tcW w:w="567" w:type="dxa"/>
          </w:tcPr>
          <w:p w14:paraId="3B12858A" w14:textId="438AB3D0" w:rsidR="006466F4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D14B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0D419E2" w14:textId="2A788CDF" w:rsidR="006466F4" w:rsidRDefault="006466F4" w:rsidP="006466F4">
            <w:pPr>
              <w:rPr>
                <w:b/>
                <w:bCs/>
              </w:rPr>
            </w:pPr>
            <w:r w:rsidRPr="00E05636">
              <w:rPr>
                <w:b/>
                <w:bCs/>
              </w:rPr>
              <w:t>Ut</w:t>
            </w:r>
            <w:r>
              <w:rPr>
                <w:b/>
                <w:bCs/>
              </w:rPr>
              <w:t>giftsram för utgiftsområde 7 (</w:t>
            </w:r>
            <w:r w:rsidRPr="00E05636">
              <w:rPr>
                <w:b/>
                <w:bCs/>
              </w:rPr>
              <w:t>UU</w:t>
            </w:r>
            <w:r>
              <w:rPr>
                <w:b/>
                <w:bCs/>
              </w:rPr>
              <w:t>2</w:t>
            </w:r>
            <w:r w:rsidRPr="00E05636">
              <w:rPr>
                <w:b/>
                <w:bCs/>
              </w:rPr>
              <w:t>y</w:t>
            </w:r>
            <w:r>
              <w:rPr>
                <w:b/>
                <w:bCs/>
              </w:rPr>
              <w:t>)</w:t>
            </w:r>
          </w:p>
          <w:p w14:paraId="13F1EE23" w14:textId="77777777" w:rsidR="006466F4" w:rsidRDefault="006466F4" w:rsidP="006466F4">
            <w:pPr>
              <w:rPr>
                <w:b/>
                <w:bCs/>
              </w:rPr>
            </w:pPr>
          </w:p>
          <w:p w14:paraId="43497215" w14:textId="771245D8" w:rsidR="006466F4" w:rsidRDefault="006466F4" w:rsidP="006466F4">
            <w:pPr>
              <w:rPr>
                <w:szCs w:val="24"/>
              </w:rPr>
            </w:pPr>
            <w:r>
              <w:rPr>
                <w:szCs w:val="24"/>
              </w:rPr>
              <w:t xml:space="preserve">Utskottet behandlade frågan om yttrande till finansutskottet </w:t>
            </w:r>
            <w:r w:rsidRPr="006466F4">
              <w:rPr>
                <w:szCs w:val="24"/>
              </w:rPr>
              <w:t>över budgetpropositionen för 2026 (prop. 2025/26:1 Förslag till statens budget för 2026,</w:t>
            </w:r>
            <w:r>
              <w:rPr>
                <w:szCs w:val="24"/>
              </w:rPr>
              <w:t xml:space="preserve"> </w:t>
            </w:r>
            <w:r w:rsidRPr="006466F4">
              <w:rPr>
                <w:szCs w:val="24"/>
              </w:rPr>
              <w:t>finansplan och skattefrågor)</w:t>
            </w:r>
            <w:r>
              <w:rPr>
                <w:szCs w:val="24"/>
              </w:rPr>
              <w:t xml:space="preserve"> och motioner.</w:t>
            </w:r>
          </w:p>
          <w:p w14:paraId="73AA6066" w14:textId="77777777" w:rsidR="006466F4" w:rsidRDefault="006466F4" w:rsidP="006466F4">
            <w:pPr>
              <w:rPr>
                <w:szCs w:val="24"/>
              </w:rPr>
            </w:pPr>
          </w:p>
          <w:p w14:paraId="6A4121E9" w14:textId="77777777" w:rsidR="006466F4" w:rsidRDefault="006466F4" w:rsidP="006466F4">
            <w:pPr>
              <w:rPr>
                <w:szCs w:val="24"/>
              </w:rPr>
            </w:pPr>
            <w:r>
              <w:rPr>
                <w:szCs w:val="24"/>
              </w:rPr>
              <w:t>Frågan bordlades.</w:t>
            </w:r>
          </w:p>
          <w:p w14:paraId="5099DE37" w14:textId="77777777" w:rsidR="006466F4" w:rsidRDefault="006466F4" w:rsidP="006466F4">
            <w:pPr>
              <w:rPr>
                <w:b/>
              </w:rPr>
            </w:pPr>
          </w:p>
        </w:tc>
      </w:tr>
      <w:tr w:rsidR="006466F4" w:rsidRPr="0013710D" w14:paraId="1AABF9BF" w14:textId="77777777" w:rsidTr="00BC1EF7">
        <w:trPr>
          <w:trHeight w:val="884"/>
        </w:trPr>
        <w:tc>
          <w:tcPr>
            <w:tcW w:w="567" w:type="dxa"/>
          </w:tcPr>
          <w:p w14:paraId="0073B6BC" w14:textId="7B9793AE" w:rsidR="006466F4" w:rsidRPr="00CC1C68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30642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3225F9F" w14:textId="77777777" w:rsidR="006466F4" w:rsidRDefault="006466F4" w:rsidP="006466F4">
            <w:pPr>
              <w:autoSpaceDE w:val="0"/>
              <w:autoSpaceDN w:val="0"/>
              <w:adjustRightInd w:val="0"/>
            </w:pPr>
            <w:r>
              <w:rPr>
                <w:b/>
              </w:rPr>
              <w:t>Utgiftsområde 5 Internationell samverkan (UU1)</w:t>
            </w:r>
          </w:p>
          <w:p w14:paraId="78BB2BA7" w14:textId="490338F0" w:rsidR="006466F4" w:rsidRDefault="006466F4" w:rsidP="006466F4">
            <w:pPr>
              <w:autoSpaceDE w:val="0"/>
              <w:autoSpaceDN w:val="0"/>
            </w:pPr>
            <w:r>
              <w:br/>
              <w:t>Utskottet inledde beredningen av proposition 2025/26:1 utgiftsområde 5 och motioner.</w:t>
            </w:r>
          </w:p>
          <w:p w14:paraId="3F869E27" w14:textId="77777777" w:rsidR="006466F4" w:rsidRDefault="006466F4" w:rsidP="006466F4">
            <w:pPr>
              <w:autoSpaceDE w:val="0"/>
              <w:autoSpaceDN w:val="0"/>
            </w:pPr>
          </w:p>
          <w:p w14:paraId="3F4E7BE8" w14:textId="027FCF9F" w:rsidR="006466F4" w:rsidRPr="00447971" w:rsidRDefault="006466F4" w:rsidP="006466F4">
            <w:pPr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14:paraId="7235F2AE" w14:textId="77777777" w:rsidR="006466F4" w:rsidRPr="00E05636" w:rsidRDefault="006466F4" w:rsidP="006466F4">
            <w:pPr>
              <w:rPr>
                <w:b/>
                <w:bCs/>
              </w:rPr>
            </w:pPr>
          </w:p>
        </w:tc>
      </w:tr>
      <w:tr w:rsidR="006466F4" w:rsidRPr="0013710D" w14:paraId="728E2DB3" w14:textId="77777777" w:rsidTr="00BC1EF7">
        <w:trPr>
          <w:trHeight w:val="884"/>
        </w:trPr>
        <w:tc>
          <w:tcPr>
            <w:tcW w:w="567" w:type="dxa"/>
          </w:tcPr>
          <w:p w14:paraId="6A72C2F7" w14:textId="64E63807" w:rsidR="006466F4" w:rsidRPr="00677F4D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77F4D">
              <w:rPr>
                <w:b/>
                <w:snapToGrid w:val="0"/>
                <w:szCs w:val="24"/>
              </w:rPr>
              <w:t xml:space="preserve">§ </w:t>
            </w:r>
            <w:r w:rsidR="0030642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4CAE12C3" w14:textId="77777777" w:rsidR="006466F4" w:rsidRDefault="006466F4" w:rsidP="006466F4">
            <w:pPr>
              <w:rPr>
                <w:b/>
                <w:bCs/>
              </w:rPr>
            </w:pPr>
            <w:r w:rsidRPr="00677F4D">
              <w:rPr>
                <w:b/>
                <w:bCs/>
              </w:rPr>
              <w:t xml:space="preserve">Utgiftsområde </w:t>
            </w:r>
            <w:r>
              <w:rPr>
                <w:b/>
                <w:bCs/>
              </w:rPr>
              <w:t>7</w:t>
            </w:r>
            <w:r w:rsidRPr="00677F4D">
              <w:rPr>
                <w:b/>
                <w:bCs/>
              </w:rPr>
              <w:t xml:space="preserve"> </w:t>
            </w:r>
            <w:r w:rsidRPr="002D5CC0">
              <w:rPr>
                <w:b/>
                <w:bCs/>
              </w:rPr>
              <w:t xml:space="preserve">Internationellt bistånd </w:t>
            </w:r>
            <w:r w:rsidRPr="00677F4D">
              <w:rPr>
                <w:b/>
                <w:bCs/>
              </w:rPr>
              <w:t>(UU</w:t>
            </w:r>
            <w:r>
              <w:rPr>
                <w:b/>
                <w:bCs/>
              </w:rPr>
              <w:t>2</w:t>
            </w:r>
            <w:r w:rsidRPr="00677F4D">
              <w:rPr>
                <w:b/>
                <w:bCs/>
              </w:rPr>
              <w:t>)</w:t>
            </w:r>
          </w:p>
          <w:p w14:paraId="4D129A81" w14:textId="0FF69A08" w:rsidR="006466F4" w:rsidRDefault="006466F4" w:rsidP="006466F4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Pr="00677F4D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inledde </w:t>
            </w:r>
            <w:r w:rsidRPr="00677F4D">
              <w:rPr>
                <w:szCs w:val="24"/>
              </w:rPr>
              <w:t>beredningen av proposition 20</w:t>
            </w:r>
            <w:r>
              <w:rPr>
                <w:szCs w:val="24"/>
              </w:rPr>
              <w:t>25</w:t>
            </w:r>
            <w:r w:rsidRPr="00677F4D">
              <w:rPr>
                <w:szCs w:val="24"/>
              </w:rPr>
              <w:t>/2</w:t>
            </w:r>
            <w:r>
              <w:rPr>
                <w:szCs w:val="24"/>
              </w:rPr>
              <w:t>6</w:t>
            </w:r>
            <w:r w:rsidRPr="00677F4D">
              <w:rPr>
                <w:szCs w:val="24"/>
              </w:rPr>
              <w:t>:</w:t>
            </w:r>
            <w:r>
              <w:rPr>
                <w:szCs w:val="24"/>
              </w:rPr>
              <w:t>1 Utgiftsområde 7</w:t>
            </w:r>
            <w:r w:rsidRPr="00677F4D">
              <w:rPr>
                <w:szCs w:val="24"/>
              </w:rPr>
              <w:t xml:space="preserve"> och motioner.  </w:t>
            </w:r>
          </w:p>
          <w:p w14:paraId="5DBE34A2" w14:textId="77777777" w:rsidR="006466F4" w:rsidRPr="00677F4D" w:rsidRDefault="006466F4" w:rsidP="006466F4">
            <w:pPr>
              <w:rPr>
                <w:szCs w:val="24"/>
              </w:rPr>
            </w:pPr>
          </w:p>
          <w:p w14:paraId="17C5A0F0" w14:textId="100C3729" w:rsidR="006466F4" w:rsidRDefault="006466F4" w:rsidP="006466F4">
            <w:pPr>
              <w:autoSpaceDE w:val="0"/>
              <w:autoSpaceDN w:val="0"/>
              <w:rPr>
                <w:szCs w:val="24"/>
              </w:rPr>
            </w:pPr>
            <w:r w:rsidRPr="00677F4D">
              <w:rPr>
                <w:szCs w:val="24"/>
              </w:rPr>
              <w:t>Ärendet bordlades.</w:t>
            </w:r>
          </w:p>
          <w:p w14:paraId="4FAE7368" w14:textId="77777777" w:rsidR="006466F4" w:rsidRDefault="006466F4" w:rsidP="006466F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466F4" w:rsidRPr="0013710D" w14:paraId="133CA646" w14:textId="77777777" w:rsidTr="00BC1EF7">
        <w:trPr>
          <w:trHeight w:val="884"/>
        </w:trPr>
        <w:tc>
          <w:tcPr>
            <w:tcW w:w="567" w:type="dxa"/>
          </w:tcPr>
          <w:p w14:paraId="09ECDE41" w14:textId="796E5B54" w:rsidR="006466F4" w:rsidRPr="00677F4D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30642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38C2B42C" w14:textId="2086BC33" w:rsidR="00DF39D7" w:rsidRDefault="006466F4" w:rsidP="006466F4">
            <w:pPr>
              <w:rPr>
                <w:bCs/>
              </w:rPr>
            </w:pPr>
            <w:r w:rsidRPr="00077D26">
              <w:rPr>
                <w:b/>
                <w:bCs/>
              </w:rPr>
              <w:t>Förslag till Europaparlamentets och rådets förordning om inrättande av Europa i världen</w:t>
            </w:r>
            <w:r>
              <w:rPr>
                <w:b/>
              </w:rPr>
              <w:br/>
            </w:r>
            <w:r>
              <w:rPr>
                <w:szCs w:val="24"/>
              </w:rPr>
              <w:br/>
            </w:r>
            <w:r w:rsidRPr="004F58FF">
              <w:rPr>
                <w:bCs/>
              </w:rPr>
              <w:t xml:space="preserve">Utskottet inledde subsidiaritetsprövningen av </w:t>
            </w:r>
            <w:r w:rsidRPr="006466F4">
              <w:rPr>
                <w:bCs/>
              </w:rPr>
              <w:t>COM (2025)</w:t>
            </w:r>
            <w:r>
              <w:rPr>
                <w:bCs/>
              </w:rPr>
              <w:t xml:space="preserve"> </w:t>
            </w:r>
            <w:r w:rsidRPr="006466F4">
              <w:rPr>
                <w:bCs/>
              </w:rPr>
              <w:t>551</w:t>
            </w:r>
            <w:r>
              <w:rPr>
                <w:bCs/>
              </w:rPr>
              <w:t>.</w:t>
            </w:r>
          </w:p>
          <w:p w14:paraId="32B86D36" w14:textId="77777777" w:rsidR="006466F4" w:rsidRPr="004F58FF" w:rsidRDefault="006466F4" w:rsidP="006466F4">
            <w:pPr>
              <w:rPr>
                <w:bCs/>
              </w:rPr>
            </w:pPr>
            <w:r w:rsidRPr="004F58FF">
              <w:rPr>
                <w:bCs/>
              </w:rPr>
              <w:t xml:space="preserve">  </w:t>
            </w:r>
          </w:p>
          <w:p w14:paraId="77621D49" w14:textId="006B75BF" w:rsidR="00DF39D7" w:rsidRDefault="006466F4" w:rsidP="006466F4">
            <w:pPr>
              <w:autoSpaceDE w:val="0"/>
              <w:autoSpaceDN w:val="0"/>
              <w:rPr>
                <w:szCs w:val="24"/>
              </w:rPr>
            </w:pPr>
            <w:r w:rsidRPr="00677F4D">
              <w:rPr>
                <w:szCs w:val="24"/>
              </w:rPr>
              <w:t>Ärendet bordlades.</w:t>
            </w:r>
          </w:p>
          <w:p w14:paraId="3590CB66" w14:textId="77777777" w:rsidR="003F78E0" w:rsidRDefault="003F78E0" w:rsidP="006466F4">
            <w:pPr>
              <w:autoSpaceDE w:val="0"/>
              <w:autoSpaceDN w:val="0"/>
              <w:rPr>
                <w:szCs w:val="24"/>
              </w:rPr>
            </w:pPr>
          </w:p>
          <w:p w14:paraId="4EB3028A" w14:textId="5A8ED7BF" w:rsidR="00DF39D7" w:rsidRDefault="00DF39D7" w:rsidP="006466F4">
            <w:pPr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Ledamoten Håkan Svenneling framförde önskemål om att bjuda in regeringen för att presentera faktapromemoria 2025/26:FPM20. </w:t>
            </w:r>
          </w:p>
          <w:p w14:paraId="02029E33" w14:textId="77777777" w:rsidR="006466F4" w:rsidRDefault="006466F4" w:rsidP="006466F4">
            <w:pPr>
              <w:autoSpaceDE w:val="0"/>
              <w:autoSpaceDN w:val="0"/>
              <w:rPr>
                <w:szCs w:val="24"/>
              </w:rPr>
            </w:pPr>
          </w:p>
          <w:p w14:paraId="5F1712E4" w14:textId="1FEDD49F" w:rsidR="006466F4" w:rsidRPr="006466F4" w:rsidRDefault="006466F4" w:rsidP="006466F4">
            <w:pPr>
              <w:autoSpaceDE w:val="0"/>
              <w:autoSpaceDN w:val="0"/>
              <w:rPr>
                <w:szCs w:val="24"/>
              </w:rPr>
            </w:pPr>
          </w:p>
        </w:tc>
      </w:tr>
      <w:tr w:rsidR="006466F4" w:rsidRPr="0013710D" w14:paraId="03EEC43F" w14:textId="77777777" w:rsidTr="00BC1EF7">
        <w:trPr>
          <w:trHeight w:val="884"/>
        </w:trPr>
        <w:tc>
          <w:tcPr>
            <w:tcW w:w="567" w:type="dxa"/>
          </w:tcPr>
          <w:p w14:paraId="3EB3F618" w14:textId="71BB018F" w:rsidR="006466F4" w:rsidRPr="00CC1C68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30642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6E44DB5E" w14:textId="38F0DCBD" w:rsidR="006466F4" w:rsidRDefault="006466F4" w:rsidP="006466F4">
            <w:pPr>
              <w:rPr>
                <w:bCs/>
              </w:rPr>
            </w:pPr>
            <w:r w:rsidRPr="00077D26">
              <w:rPr>
                <w:b/>
                <w:bCs/>
              </w:rPr>
              <w:t>Förslag till rådets beslut om ändring av beslut (EU) 2021.1764 mellan EU och Danmark-Grönland</w:t>
            </w:r>
            <w:r>
              <w:rPr>
                <w:b/>
              </w:rPr>
              <w:br/>
            </w:r>
            <w:r>
              <w:rPr>
                <w:szCs w:val="24"/>
              </w:rPr>
              <w:br/>
            </w:r>
            <w:r w:rsidRPr="004F58FF">
              <w:rPr>
                <w:bCs/>
              </w:rPr>
              <w:t xml:space="preserve">Utskottet inledde subsidiaritetsprövningen av </w:t>
            </w:r>
            <w:r w:rsidRPr="006466F4">
              <w:rPr>
                <w:bCs/>
              </w:rPr>
              <w:t>COM(2025) 599</w:t>
            </w:r>
            <w:r w:rsidRPr="004F58FF">
              <w:rPr>
                <w:bCs/>
              </w:rPr>
              <w:t>.</w:t>
            </w:r>
          </w:p>
          <w:p w14:paraId="62A09491" w14:textId="77777777" w:rsidR="006466F4" w:rsidRPr="004F58FF" w:rsidRDefault="006466F4" w:rsidP="006466F4">
            <w:pPr>
              <w:rPr>
                <w:bCs/>
              </w:rPr>
            </w:pPr>
            <w:r w:rsidRPr="004F58FF">
              <w:rPr>
                <w:bCs/>
              </w:rPr>
              <w:lastRenderedPageBreak/>
              <w:t xml:space="preserve">  </w:t>
            </w:r>
          </w:p>
          <w:p w14:paraId="45705C69" w14:textId="77777777" w:rsidR="006466F4" w:rsidRPr="004F58FF" w:rsidRDefault="006466F4" w:rsidP="006466F4">
            <w:pPr>
              <w:rPr>
                <w:bCs/>
              </w:rPr>
            </w:pPr>
            <w:r w:rsidRPr="004F58FF">
              <w:rPr>
                <w:bCs/>
              </w:rPr>
              <w:t xml:space="preserve">Utskottet ansåg att förslaget inte strider mot subsidiaritetsprincipen.  </w:t>
            </w:r>
          </w:p>
          <w:p w14:paraId="18F4D727" w14:textId="77777777" w:rsidR="006466F4" w:rsidRPr="00077D26" w:rsidRDefault="006466F4" w:rsidP="006466F4">
            <w:pPr>
              <w:rPr>
                <w:b/>
                <w:bCs/>
              </w:rPr>
            </w:pPr>
          </w:p>
        </w:tc>
      </w:tr>
      <w:tr w:rsidR="006466F4" w:rsidRPr="0013710D" w14:paraId="6F1D8B5C" w14:textId="77777777" w:rsidTr="00BC1EF7">
        <w:trPr>
          <w:trHeight w:val="884"/>
        </w:trPr>
        <w:tc>
          <w:tcPr>
            <w:tcW w:w="567" w:type="dxa"/>
          </w:tcPr>
          <w:p w14:paraId="2ABECD37" w14:textId="2BB61D4C" w:rsidR="006466F4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0642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1DE74CD8" w14:textId="77777777" w:rsidR="006466F4" w:rsidRDefault="006466F4" w:rsidP="006466F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D0216FC" w14:textId="77777777" w:rsidR="006466F4" w:rsidRDefault="006466F4" w:rsidP="006466F4">
            <w:pPr>
              <w:rPr>
                <w:bCs/>
              </w:rPr>
            </w:pPr>
          </w:p>
          <w:p w14:paraId="5A546D95" w14:textId="3EBE93D9" w:rsidR="006466F4" w:rsidRDefault="006466F4" w:rsidP="006466F4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CD70F7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CD70F7">
              <w:rPr>
                <w:bCs/>
              </w:rPr>
              <w:t>:</w:t>
            </w:r>
            <w:r>
              <w:rPr>
                <w:bCs/>
              </w:rPr>
              <w:t>6</w:t>
            </w:r>
          </w:p>
          <w:p w14:paraId="74D37432" w14:textId="7F94709C" w:rsidR="006466F4" w:rsidRPr="00C104EB" w:rsidRDefault="006466F4" w:rsidP="006466F4">
            <w:pPr>
              <w:rPr>
                <w:bCs/>
              </w:rPr>
            </w:pPr>
          </w:p>
        </w:tc>
      </w:tr>
      <w:tr w:rsidR="006466F4" w:rsidRPr="0013710D" w14:paraId="2E3C8B20" w14:textId="77777777" w:rsidTr="00BC1EF7">
        <w:trPr>
          <w:trHeight w:val="884"/>
        </w:trPr>
        <w:tc>
          <w:tcPr>
            <w:tcW w:w="567" w:type="dxa"/>
          </w:tcPr>
          <w:p w14:paraId="2D987D79" w14:textId="27F73F57" w:rsidR="006466F4" w:rsidRPr="00CC1C68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31406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8A8FD8F" w14:textId="77777777" w:rsidR="006466F4" w:rsidRDefault="006466F4" w:rsidP="006466F4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61453DC" w14:textId="77777777" w:rsidR="006466F4" w:rsidRDefault="006466F4" w:rsidP="006466F4">
            <w:pPr>
              <w:rPr>
                <w:b/>
              </w:rPr>
            </w:pPr>
          </w:p>
          <w:p w14:paraId="54E1CA9B" w14:textId="77777777" w:rsidR="006466F4" w:rsidRDefault="006466F4" w:rsidP="006466F4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E12470D" w14:textId="2F8411BB" w:rsidR="006466F4" w:rsidRPr="009B36EA" w:rsidRDefault="006466F4" w:rsidP="006466F4"/>
        </w:tc>
      </w:tr>
      <w:tr w:rsidR="006466F4" w:rsidRPr="002B6EE1" w14:paraId="120F279F" w14:textId="77777777" w:rsidTr="00BC1EF7">
        <w:trPr>
          <w:trHeight w:val="884"/>
        </w:trPr>
        <w:tc>
          <w:tcPr>
            <w:tcW w:w="567" w:type="dxa"/>
          </w:tcPr>
          <w:p w14:paraId="2C975D31" w14:textId="356D637A" w:rsidR="006466F4" w:rsidRPr="002B6EE1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31406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3F64496D" w14:textId="35105715" w:rsidR="006466F4" w:rsidRPr="00E645E5" w:rsidRDefault="006466F4" w:rsidP="006466F4">
            <w:pPr>
              <w:widowControl/>
              <w:spacing w:after="200" w:line="280" w:lineRule="exact"/>
              <w:rPr>
                <w:b/>
              </w:rPr>
            </w:pPr>
            <w:r w:rsidRPr="00E645E5">
              <w:rPr>
                <w:b/>
              </w:rPr>
              <w:t xml:space="preserve">Kanslimeddelanden </w:t>
            </w:r>
          </w:p>
          <w:p w14:paraId="3CEE6E60" w14:textId="65F0C1A6" w:rsidR="006466F4" w:rsidRPr="00D32BC8" w:rsidRDefault="006466F4" w:rsidP="006466F4">
            <w:pPr>
              <w:rPr>
                <w:bCs/>
              </w:rPr>
            </w:pPr>
            <w:r w:rsidRPr="00D32BC8">
              <w:rPr>
                <w:bCs/>
              </w:rPr>
              <w:t>Utskottet beslutade:</w:t>
            </w:r>
          </w:p>
          <w:p w14:paraId="162C1EEE" w14:textId="06BC72CB" w:rsidR="006466F4" w:rsidRPr="00E645E5" w:rsidRDefault="006466F4" w:rsidP="006466F4">
            <w:pPr>
              <w:rPr>
                <w:bCs/>
              </w:rPr>
            </w:pPr>
            <w:r>
              <w:rPr>
                <w:bCs/>
              </w:rPr>
              <w:t>-</w:t>
            </w:r>
            <w:r w:rsidRPr="00E645E5">
              <w:rPr>
                <w:bCs/>
              </w:rPr>
              <w:t xml:space="preserve"> att </w:t>
            </w:r>
            <w:r w:rsidR="005B0196">
              <w:rPr>
                <w:bCs/>
              </w:rPr>
              <w:t xml:space="preserve">en delegation </w:t>
            </w:r>
            <w:r w:rsidR="00DF39D7">
              <w:rPr>
                <w:bCs/>
              </w:rPr>
              <w:t xml:space="preserve">om åtta ledamöter </w:t>
            </w:r>
            <w:r w:rsidR="005B0196">
              <w:rPr>
                <w:bCs/>
              </w:rPr>
              <w:t>från utskottet besöker London den 7-9 december 2025.</w:t>
            </w:r>
          </w:p>
          <w:p w14:paraId="6CBBE68B" w14:textId="77777777" w:rsidR="006466F4" w:rsidRPr="00D32BC8" w:rsidRDefault="006466F4" w:rsidP="006466F4">
            <w:pPr>
              <w:rPr>
                <w:bCs/>
              </w:rPr>
            </w:pPr>
          </w:p>
          <w:p w14:paraId="7BE6C7E3" w14:textId="77777777" w:rsidR="006466F4" w:rsidRPr="00D32BC8" w:rsidRDefault="006466F4" w:rsidP="006466F4">
            <w:pPr>
              <w:rPr>
                <w:bCs/>
              </w:rPr>
            </w:pPr>
            <w:r w:rsidRPr="00D32BC8">
              <w:rPr>
                <w:bCs/>
              </w:rPr>
              <w:t>Utskottet fick information om:</w:t>
            </w:r>
          </w:p>
          <w:p w14:paraId="3D71BFB6" w14:textId="7DD5C59E" w:rsidR="006466F4" w:rsidRDefault="006466F4" w:rsidP="006466F4">
            <w:pPr>
              <w:rPr>
                <w:bCs/>
              </w:rPr>
            </w:pPr>
            <w:r w:rsidRPr="00E645E5">
              <w:rPr>
                <w:bCs/>
              </w:rPr>
              <w:t xml:space="preserve"> -att</w:t>
            </w:r>
            <w:r>
              <w:rPr>
                <w:bCs/>
              </w:rPr>
              <w:t xml:space="preserve"> </w:t>
            </w:r>
            <w:r w:rsidR="00E93CA9">
              <w:t>i</w:t>
            </w:r>
            <w:r w:rsidR="00B75A99" w:rsidRPr="006D689F">
              <w:t xml:space="preserve">nbjudan till </w:t>
            </w:r>
            <w:r w:rsidR="00E93CA9" w:rsidRPr="00E93CA9">
              <w:t>konferensen</w:t>
            </w:r>
            <w:r w:rsidR="00E93CA9">
              <w:t xml:space="preserve"> </w:t>
            </w:r>
            <w:r w:rsidR="00B75A99" w:rsidRPr="006D689F">
              <w:t>Folk och Försvar i Sälen</w:t>
            </w:r>
            <w:r w:rsidR="00F31421">
              <w:t xml:space="preserve"> den</w:t>
            </w:r>
            <w:r w:rsidR="00B75A99" w:rsidRPr="006D689F">
              <w:t xml:space="preserve"> 11–13 januari kommer till</w:t>
            </w:r>
            <w:r w:rsidR="00B75A99">
              <w:t xml:space="preserve"> ordinarie ledamöters</w:t>
            </w:r>
            <w:r w:rsidR="00B75A99" w:rsidRPr="006D689F">
              <w:t xml:space="preserve"> </w:t>
            </w:r>
            <w:r w:rsidR="009D7794">
              <w:t xml:space="preserve">e-post </w:t>
            </w:r>
            <w:r w:rsidR="00B75A99" w:rsidRPr="006D689F">
              <w:t>den 31 oktober</w:t>
            </w:r>
            <w:r w:rsidR="003918BF">
              <w:t xml:space="preserve">. </w:t>
            </w:r>
            <w:r w:rsidR="00DF39D7">
              <w:t xml:space="preserve">Kansliet kompletterar med utskick från Enheten Ledamotsersättningar. </w:t>
            </w:r>
          </w:p>
          <w:p w14:paraId="1EDE80BE" w14:textId="7647AB9E" w:rsidR="006466F4" w:rsidRDefault="006466F4" w:rsidP="006466F4">
            <w:r>
              <w:rPr>
                <w:bCs/>
              </w:rPr>
              <w:t xml:space="preserve"> -att </w:t>
            </w:r>
            <w:r w:rsidR="00B75A99">
              <w:t xml:space="preserve">måndagen den 10 november kl. 11.30-12.30 tar finansutskottet emot </w:t>
            </w:r>
            <w:r w:rsidR="003918BF">
              <w:t xml:space="preserve">Lisandro Martin, </w:t>
            </w:r>
            <w:r w:rsidR="00B75A99">
              <w:t>Världsbankens Director of Outcomes</w:t>
            </w:r>
            <w:r w:rsidR="003918BF">
              <w:t xml:space="preserve">. </w:t>
            </w:r>
            <w:r w:rsidR="00B75A99">
              <w:t xml:space="preserve"> Ledamöter i utrikesutskottet är välkomna att delta.</w:t>
            </w:r>
          </w:p>
          <w:p w14:paraId="664410EA" w14:textId="5DB3FDCC" w:rsidR="00B75A99" w:rsidRDefault="00B75A99" w:rsidP="006466F4">
            <w:r>
              <w:t xml:space="preserve">- att kansliet tacksamt tar emot information om tematik på frågor som planeras ställas </w:t>
            </w:r>
            <w:r w:rsidR="003918BF">
              <w:t xml:space="preserve">under </w:t>
            </w:r>
            <w:r>
              <w:t xml:space="preserve">utskottets öppna sammanträde den 3 november om kommissionens arbetsprogram 2026. </w:t>
            </w:r>
          </w:p>
          <w:p w14:paraId="1ECBEF0D" w14:textId="0592167E" w:rsidR="00B75A99" w:rsidRDefault="00B75A99" w:rsidP="006466F4">
            <w:r>
              <w:t xml:space="preserve">-att under dagen tar utskottet emot </w:t>
            </w:r>
            <w:r w:rsidR="00F31421">
              <w:t xml:space="preserve">ett besök bestående av </w:t>
            </w:r>
            <w:r>
              <w:t xml:space="preserve">representanter från Palestinska Röda halvmånen för att informera om deras arbete i Gaza och på Västbanken och senare även </w:t>
            </w:r>
            <w:r w:rsidR="00F31421">
              <w:t xml:space="preserve">ett besök från </w:t>
            </w:r>
            <w:r>
              <w:t xml:space="preserve">UNDP:s Ukrainarepresentant. </w:t>
            </w:r>
          </w:p>
          <w:p w14:paraId="37DEB871" w14:textId="5D93BDD7" w:rsidR="00195791" w:rsidRDefault="00195791" w:rsidP="006466F4">
            <w:r>
              <w:t xml:space="preserve">- att </w:t>
            </w:r>
            <w:r w:rsidR="00F31421">
              <w:t>kansliet är i kontakt med Ukrainas ambassad om ett</w:t>
            </w:r>
            <w:r w:rsidR="00D20C2E">
              <w:t xml:space="preserve"> </w:t>
            </w:r>
            <w:r w:rsidR="00F31421">
              <w:t>besök till utskottet från Ukrainas nytillträdda ambassadör i Sverige</w:t>
            </w:r>
            <w:r>
              <w:t xml:space="preserve">.  </w:t>
            </w:r>
          </w:p>
          <w:p w14:paraId="2E0809B0" w14:textId="5A5B868A" w:rsidR="00FB5F2F" w:rsidRDefault="00FB5F2F" w:rsidP="006466F4">
            <w:r>
              <w:t xml:space="preserve">-att en förfrågan inkommit från Sida om ett inkommande studiebesök från programme officers som arbetar på svenska ambassader runt om i världen den 11 november. Gruppen på ca. 60 personer kommer </w:t>
            </w:r>
            <w:r w:rsidR="00DF39D7">
              <w:t xml:space="preserve">att </w:t>
            </w:r>
            <w:r>
              <w:t>tas emot i förstkammarsalen av respresentanter från S,</w:t>
            </w:r>
            <w:r w:rsidR="00DF39D7">
              <w:t xml:space="preserve"> </w:t>
            </w:r>
            <w:r>
              <w:t xml:space="preserve">SD och M. </w:t>
            </w:r>
          </w:p>
          <w:p w14:paraId="5CAD3C5C" w14:textId="653C661E" w:rsidR="00314064" w:rsidRDefault="00314064" w:rsidP="006466F4">
            <w:pPr>
              <w:rPr>
                <w:bCs/>
              </w:rPr>
            </w:pPr>
            <w:r>
              <w:t xml:space="preserve">-att Olle Thorell (S) återrapporterade från </w:t>
            </w:r>
            <w:r w:rsidRPr="00314064">
              <w:t>IMF och Världsbanksgruppens årsmöten som hölls i Washington DC 13–18 oktober 2025</w:t>
            </w:r>
            <w:r>
              <w:t>.</w:t>
            </w:r>
          </w:p>
          <w:p w14:paraId="45DEDE9E" w14:textId="3AC12613" w:rsidR="006466F4" w:rsidRPr="00E645E5" w:rsidRDefault="006466F4" w:rsidP="006466F4">
            <w:pPr>
              <w:rPr>
                <w:bCs/>
              </w:rPr>
            </w:pPr>
          </w:p>
        </w:tc>
      </w:tr>
      <w:tr w:rsidR="006466F4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241AC615" w:rsidR="006466F4" w:rsidRPr="002B6EE1" w:rsidRDefault="006466F4" w:rsidP="006466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D14B2">
              <w:rPr>
                <w:b/>
                <w:snapToGrid w:val="0"/>
                <w:szCs w:val="24"/>
              </w:rPr>
              <w:t>1</w:t>
            </w:r>
            <w:r w:rsidR="00314064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71633001" w14:textId="77777777" w:rsidR="006466F4" w:rsidRPr="002B6EE1" w:rsidRDefault="006466F4" w:rsidP="006466F4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0A34B2CE" w:rsidR="006466F4" w:rsidRDefault="006466F4" w:rsidP="006466F4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>
              <w:rPr>
                <w:bCs/>
              </w:rPr>
              <w:t>måndagen</w:t>
            </w:r>
            <w:r w:rsidRPr="002B6EE1">
              <w:rPr>
                <w:bCs/>
              </w:rPr>
              <w:t xml:space="preserve"> den </w:t>
            </w:r>
            <w:r>
              <w:rPr>
                <w:bCs/>
              </w:rPr>
              <w:t>3 oktober</w:t>
            </w:r>
            <w:r w:rsidRPr="002B6EE1">
              <w:rPr>
                <w:bCs/>
              </w:rPr>
              <w:t xml:space="preserve"> kl. </w:t>
            </w:r>
            <w:r w:rsidR="00C540A7">
              <w:rPr>
                <w:bCs/>
              </w:rPr>
              <w:t>14.00</w:t>
            </w:r>
            <w:r w:rsidRPr="002B6EE1">
              <w:rPr>
                <w:bCs/>
              </w:rPr>
              <w:t>.</w:t>
            </w:r>
          </w:p>
          <w:p w14:paraId="22BC4AC6" w14:textId="2C8D61C7" w:rsidR="00195791" w:rsidRDefault="00195791" w:rsidP="006466F4">
            <w:pPr>
              <w:rPr>
                <w:bCs/>
              </w:rPr>
            </w:pPr>
          </w:p>
          <w:p w14:paraId="46ECCC96" w14:textId="0571604D" w:rsidR="00195791" w:rsidRDefault="00195791" w:rsidP="006466F4">
            <w:pPr>
              <w:rPr>
                <w:bCs/>
              </w:rPr>
            </w:pPr>
          </w:p>
          <w:p w14:paraId="69881A39" w14:textId="2562FC03" w:rsidR="00195791" w:rsidRDefault="00195791" w:rsidP="006466F4">
            <w:pPr>
              <w:rPr>
                <w:bCs/>
              </w:rPr>
            </w:pPr>
          </w:p>
          <w:p w14:paraId="616AC9DE" w14:textId="58CF2E20" w:rsidR="00195791" w:rsidRDefault="00195791" w:rsidP="006466F4">
            <w:pPr>
              <w:rPr>
                <w:bCs/>
              </w:rPr>
            </w:pPr>
          </w:p>
          <w:p w14:paraId="1F2971B8" w14:textId="77777777" w:rsidR="00195791" w:rsidRPr="002B6EE1" w:rsidRDefault="00195791" w:rsidP="006466F4">
            <w:pPr>
              <w:rPr>
                <w:bCs/>
              </w:rPr>
            </w:pPr>
          </w:p>
          <w:p w14:paraId="0452B6EC" w14:textId="77777777" w:rsidR="006466F4" w:rsidRDefault="006466F4" w:rsidP="006466F4">
            <w:pPr>
              <w:widowControl/>
              <w:spacing w:after="200" w:line="280" w:lineRule="exact"/>
              <w:rPr>
                <w:b/>
              </w:rPr>
            </w:pPr>
          </w:p>
          <w:p w14:paraId="60037DE5" w14:textId="77777777" w:rsidR="00B75A99" w:rsidRDefault="00B75A99" w:rsidP="006466F4">
            <w:pPr>
              <w:widowControl/>
              <w:spacing w:after="200" w:line="280" w:lineRule="exact"/>
              <w:rPr>
                <w:b/>
              </w:rPr>
            </w:pPr>
          </w:p>
          <w:p w14:paraId="38E2D72D" w14:textId="77777777" w:rsidR="00B75A99" w:rsidRDefault="00B75A99" w:rsidP="006466F4">
            <w:pPr>
              <w:widowControl/>
              <w:spacing w:after="200" w:line="280" w:lineRule="exact"/>
              <w:rPr>
                <w:b/>
              </w:rPr>
            </w:pPr>
          </w:p>
          <w:p w14:paraId="655318AD" w14:textId="77777777" w:rsidR="00B75A99" w:rsidRDefault="00B75A99" w:rsidP="006466F4">
            <w:pPr>
              <w:widowControl/>
              <w:spacing w:after="200" w:line="280" w:lineRule="exact"/>
              <w:rPr>
                <w:b/>
              </w:rPr>
            </w:pPr>
          </w:p>
          <w:p w14:paraId="0AA7DFD1" w14:textId="77777777" w:rsidR="00B75A99" w:rsidRDefault="00B75A99" w:rsidP="006466F4">
            <w:pPr>
              <w:widowControl/>
              <w:spacing w:after="200" w:line="280" w:lineRule="exact"/>
              <w:rPr>
                <w:b/>
              </w:rPr>
            </w:pPr>
          </w:p>
          <w:p w14:paraId="3290DA59" w14:textId="77777777" w:rsidR="00B75A99" w:rsidRDefault="00B75A99" w:rsidP="006466F4">
            <w:pPr>
              <w:widowControl/>
              <w:spacing w:after="200" w:line="280" w:lineRule="exact"/>
              <w:rPr>
                <w:b/>
              </w:rPr>
            </w:pPr>
          </w:p>
          <w:p w14:paraId="1FE894BB" w14:textId="77777777" w:rsidR="00B75A99" w:rsidRDefault="00B75A99" w:rsidP="006466F4">
            <w:pPr>
              <w:widowControl/>
              <w:spacing w:after="200" w:line="280" w:lineRule="exact"/>
              <w:rPr>
                <w:b/>
              </w:rPr>
            </w:pPr>
          </w:p>
          <w:p w14:paraId="4537FE0F" w14:textId="7A155847" w:rsidR="00B75A99" w:rsidRPr="002B6EE1" w:rsidRDefault="00B75A99" w:rsidP="006466F4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D80A40B" w:rsidR="00E97ABF" w:rsidRPr="006F350C" w:rsidRDefault="00E645E5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A0C08B4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B75A99">
              <w:t>5</w:t>
            </w:r>
            <w:r w:rsidR="00817E42">
              <w:t xml:space="preserve"> </w:t>
            </w:r>
            <w:r w:rsidR="00B75A99">
              <w:t>november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821E6C1" w:rsidR="001248C4" w:rsidRPr="004B327E" w:rsidRDefault="005E0DDD" w:rsidP="006F1C58">
            <w:pPr>
              <w:tabs>
                <w:tab w:val="left" w:pos="1701"/>
              </w:tabs>
            </w:pPr>
            <w:r>
              <w:t>Mattias Karlsson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4C478B20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7F02CC">
              <w:rPr>
                <w:sz w:val="20"/>
              </w:rPr>
              <w:t>7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7C22575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0633CA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099AB5F3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7F02CC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4DCC7FCE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7F02CC">
              <w:rPr>
                <w:sz w:val="19"/>
                <w:szCs w:val="19"/>
              </w:rPr>
              <w:t>5-</w:t>
            </w:r>
            <w:r w:rsidR="009D14B2">
              <w:rPr>
                <w:sz w:val="19"/>
                <w:szCs w:val="19"/>
              </w:rPr>
              <w:t>1</w:t>
            </w:r>
            <w:r w:rsidR="000F5F96">
              <w:rPr>
                <w:sz w:val="19"/>
                <w:szCs w:val="19"/>
              </w:rPr>
              <w:t>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53252B0B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1E6C1F05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F02CC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6FB11A92" w:rsidR="007F02CC" w:rsidRPr="00993706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7F02CC" w:rsidRPr="00993706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5B524192" w:rsidR="007F02CC" w:rsidRPr="00993706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7F02CC" w:rsidRPr="00993706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1C362516" w:rsidR="007F02CC" w:rsidRPr="00993706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7F02CC" w:rsidRPr="00993706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8A0C761" w:rsidR="007F02CC" w:rsidRPr="001B42F6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7F02CC" w:rsidRPr="00993706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7F02CC" w:rsidRPr="0004578D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7F02CC" w:rsidRPr="00284231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7F02CC" w:rsidRPr="00FE5589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7F02CC" w:rsidRPr="00FE5589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F02CC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78554BF8" w:rsidR="007F02CC" w:rsidRPr="00993706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7F02CC" w:rsidRPr="00993706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0C029884" w:rsidR="007F02CC" w:rsidRPr="00993706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7F02CC" w:rsidRPr="00993706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64398DFD" w:rsidR="007F02CC" w:rsidRPr="00993706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7F02CC" w:rsidRPr="00993706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2087DBD1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7F02CC" w:rsidRPr="00900235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B506FE3" w:rsidR="007F02CC" w:rsidRPr="00136879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5AA1B7A0" w:rsidR="007F02CC" w:rsidRPr="0027730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0F090A51" w:rsidR="007F02CC" w:rsidRPr="00516E3B" w:rsidRDefault="007F02CC" w:rsidP="007F02CC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58A80BEA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7F02CC" w:rsidRPr="00516E3B" w:rsidRDefault="007F02CC" w:rsidP="007F02C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7F02CC" w:rsidRPr="00516E3B" w:rsidRDefault="007F02CC" w:rsidP="007F02C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7F02CC" w:rsidRPr="00516E3B" w:rsidRDefault="007F02CC" w:rsidP="007F02C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7F02CC" w:rsidRPr="00516E3B" w:rsidRDefault="007F02CC" w:rsidP="007F02CC">
            <w:pPr>
              <w:rPr>
                <w:b/>
                <w:bCs/>
                <w:sz w:val="20"/>
              </w:rPr>
            </w:pPr>
          </w:p>
        </w:tc>
      </w:tr>
      <w:tr w:rsidR="007F02CC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57E14EF9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090E4D65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68DD6C03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3198A3B8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7F02CC" w:rsidRPr="002F53EA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44CA5ED5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6FDB2293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571F891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76F604B5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7F02CC" w:rsidRPr="002F53EA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7F02CC" w:rsidRPr="002F53EA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799F9BDE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04BBCE1F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11859DD6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7F02CC" w:rsidRPr="002F53EA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7F02CC" w:rsidRPr="002F53EA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7B2B85B0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33DF381B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4E04E00D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22A4EDEB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7F02CC" w:rsidRPr="002F53EA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7F02CC" w:rsidRPr="0004578D" w:rsidRDefault="007F02CC" w:rsidP="007F02CC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4FB49C75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15782A2B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C142D3D" w:rsidR="007F02CC" w:rsidRPr="002F53EA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753A28B3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7F02CC" w:rsidRPr="002F53EA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5EE32784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3DF67C9A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1D1840D3" w:rsidR="007F02CC" w:rsidRPr="002F53EA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364F1726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60C77A8E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70CF6E4D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4A8BD0A0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6B843901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4B6FEC30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3416F6A3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467B92F4" w:rsidR="007F02CC" w:rsidRPr="002F53EA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5FB579B8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7F02CC" w:rsidRPr="00FE558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5C931886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7557CE73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0DC16C3E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4DCF10AE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1220AD0A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64B1B148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50623295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0AECBAFF" w:rsidR="007F02CC" w:rsidRPr="001B42F6" w:rsidRDefault="007F02CC" w:rsidP="007F02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7F02CC" w:rsidRPr="00246B39" w:rsidRDefault="007F02CC" w:rsidP="007F02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7F02CC" w:rsidRPr="002F53EA" w:rsidRDefault="007F02CC" w:rsidP="007F02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7F02CC" w:rsidRPr="003504FA" w:rsidRDefault="007F02CC" w:rsidP="007F02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7F02CC" w:rsidRPr="003504FA" w:rsidRDefault="007F02CC" w:rsidP="007F02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0A9B22BE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0FEAFC17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623B5079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4275D25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7F02CC" w:rsidRPr="002F53E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7F02CC" w:rsidRPr="002F53E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7C9078C9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44D5A52B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188B23B3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2715C0F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308A50C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68556ED8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1031FA21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61944543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4D76A5D7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532E3FE8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2CE55987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49A2E2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7F02CC" w:rsidRPr="004A0318" w:rsidRDefault="007F02CC" w:rsidP="007F02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7F02CC" w:rsidRPr="004A0318" w:rsidRDefault="007F02CC" w:rsidP="007F02CC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4970194F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7F02CC" w:rsidRPr="001B42F6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F02CC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2BBEC99E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76228AA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5B460502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67BD111A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08F2A73F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51496D4B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1F4724BD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6DCC499A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52D0DC6A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31A4B131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7592754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5C6FC93C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A3F9062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5BC4F575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1EE65686" w:rsidR="007F02CC" w:rsidRPr="0004578D" w:rsidRDefault="00A217FA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75A85F2A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02563D0E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6006DCEC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7D5888CB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05071FB8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7F02CC" w:rsidRPr="00915B99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230E025C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6B7D5B29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8E43E9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58DBF220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D134F74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5EBD17BF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1C3A8006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0B4E34B5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629BB61C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5248C504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4CBB0C4F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3ED41515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69398D0F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2E0966DE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02762A7F" w:rsidR="007F02CC" w:rsidRPr="0004578D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5757C744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7F02CC" w:rsidRPr="00334D0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7F02CC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7F02CC" w:rsidRPr="00516E3B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7F02CC" w:rsidRPr="007B7057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2E83A5DA" w:rsidR="007F02CC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0A49033C" w:rsidR="007F02CC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5D846307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08E49F6D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76E3B3B8" w:rsidR="007F02CC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20E">
              <w:rPr>
                <w:snapToGrid w:val="0"/>
                <w:sz w:val="22"/>
                <w:szCs w:val="22"/>
              </w:rPr>
              <w:t>Chris Dahlqvist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0B7E5BF6" w:rsidR="007F02CC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7F02CC" w:rsidRPr="0004578D" w:rsidRDefault="007F02CC" w:rsidP="007F02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2E0DD803" w:rsidR="007F02CC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7F02CC" w:rsidRPr="00004DC0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3AD7EFE4" w:rsidR="007F02CC" w:rsidRPr="00004DC0" w:rsidRDefault="007F02CC" w:rsidP="007F02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7F02CC" w:rsidRPr="00004DC0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244CBC1E" w:rsidR="007F02CC" w:rsidRPr="001B42F6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7F02CC" w:rsidRPr="003504FA" w:rsidRDefault="007F02CC" w:rsidP="007F02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7F02CC" w:rsidRPr="003504FA" w:rsidRDefault="007F02CC" w:rsidP="007F02CC">
            <w:pPr>
              <w:rPr>
                <w:sz w:val="20"/>
              </w:rPr>
            </w:pPr>
          </w:p>
        </w:tc>
      </w:tr>
      <w:tr w:rsidR="007F02CC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7F02CC" w:rsidRPr="007B7057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7F02CC" w:rsidRPr="007B7057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7F02CC" w:rsidRPr="007B7057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7F02CC" w:rsidRPr="007B7057" w:rsidRDefault="007F02CC" w:rsidP="007F0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7F02CC" w:rsidRPr="003504FA" w:rsidRDefault="007F02CC" w:rsidP="007F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7F02CC" w:rsidRPr="003504FA" w:rsidRDefault="007F02CC" w:rsidP="007F02CC">
            <w:pPr>
              <w:widowControl/>
              <w:spacing w:after="160" w:line="259" w:lineRule="auto"/>
            </w:pPr>
          </w:p>
        </w:tc>
      </w:tr>
    </w:tbl>
    <w:p w14:paraId="60D2DC5E" w14:textId="1B22E4E8" w:rsidR="001F15D4" w:rsidRPr="00615F2B" w:rsidRDefault="001F15D4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1F15D4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2B67" w14:textId="77777777" w:rsidR="00E62C51" w:rsidRDefault="00E62C51" w:rsidP="00286A5C">
      <w:r>
        <w:separator/>
      </w:r>
    </w:p>
  </w:endnote>
  <w:endnote w:type="continuationSeparator" w:id="0">
    <w:p w14:paraId="62D9824D" w14:textId="77777777" w:rsidR="00E62C51" w:rsidRDefault="00E62C5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A994" w14:textId="77777777" w:rsidR="00E62C51" w:rsidRDefault="00E62C51" w:rsidP="00286A5C">
      <w:r>
        <w:separator/>
      </w:r>
    </w:p>
  </w:footnote>
  <w:footnote w:type="continuationSeparator" w:id="0">
    <w:p w14:paraId="225C23C5" w14:textId="77777777" w:rsidR="00E62C51" w:rsidRDefault="00E62C5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1407"/>
    <w:multiLevelType w:val="hybridMultilevel"/>
    <w:tmpl w:val="4F8C279A"/>
    <w:lvl w:ilvl="0" w:tplc="369ED0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2"/>
  </w:num>
  <w:num w:numId="4">
    <w:abstractNumId w:val="19"/>
  </w:num>
  <w:num w:numId="5">
    <w:abstractNumId w:val="5"/>
  </w:num>
  <w:num w:numId="6">
    <w:abstractNumId w:val="20"/>
  </w:num>
  <w:num w:numId="7">
    <w:abstractNumId w:val="33"/>
  </w:num>
  <w:num w:numId="8">
    <w:abstractNumId w:val="38"/>
  </w:num>
  <w:num w:numId="9">
    <w:abstractNumId w:val="36"/>
  </w:num>
  <w:num w:numId="10">
    <w:abstractNumId w:val="11"/>
  </w:num>
  <w:num w:numId="11">
    <w:abstractNumId w:val="16"/>
  </w:num>
  <w:num w:numId="12">
    <w:abstractNumId w:val="26"/>
  </w:num>
  <w:num w:numId="13">
    <w:abstractNumId w:val="6"/>
  </w:num>
  <w:num w:numId="14">
    <w:abstractNumId w:val="15"/>
  </w:num>
  <w:num w:numId="15">
    <w:abstractNumId w:val="10"/>
  </w:num>
  <w:num w:numId="16">
    <w:abstractNumId w:val="27"/>
  </w:num>
  <w:num w:numId="17">
    <w:abstractNumId w:val="30"/>
  </w:num>
  <w:num w:numId="18">
    <w:abstractNumId w:val="2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4"/>
  </w:num>
  <w:num w:numId="23">
    <w:abstractNumId w:val="17"/>
  </w:num>
  <w:num w:numId="24">
    <w:abstractNumId w:val="32"/>
  </w:num>
  <w:num w:numId="25">
    <w:abstractNumId w:val="21"/>
  </w:num>
  <w:num w:numId="26">
    <w:abstractNumId w:val="34"/>
  </w:num>
  <w:num w:numId="27">
    <w:abstractNumId w:val="18"/>
  </w:num>
  <w:num w:numId="28">
    <w:abstractNumId w:val="4"/>
  </w:num>
  <w:num w:numId="29">
    <w:abstractNumId w:val="39"/>
  </w:num>
  <w:num w:numId="30">
    <w:abstractNumId w:val="0"/>
  </w:num>
  <w:num w:numId="31">
    <w:abstractNumId w:val="28"/>
  </w:num>
  <w:num w:numId="32">
    <w:abstractNumId w:val="12"/>
  </w:num>
  <w:num w:numId="33">
    <w:abstractNumId w:val="3"/>
  </w:num>
  <w:num w:numId="34">
    <w:abstractNumId w:val="37"/>
  </w:num>
  <w:num w:numId="35">
    <w:abstractNumId w:val="31"/>
  </w:num>
  <w:num w:numId="36">
    <w:abstractNumId w:val="23"/>
  </w:num>
  <w:num w:numId="37">
    <w:abstractNumId w:val="1"/>
  </w:num>
  <w:num w:numId="38">
    <w:abstractNumId w:val="35"/>
  </w:num>
  <w:num w:numId="39">
    <w:abstractNumId w:val="29"/>
  </w:num>
  <w:num w:numId="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5F96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5791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424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406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8BF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3F78E0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5D1"/>
    <w:rsid w:val="004E45E2"/>
    <w:rsid w:val="004E465F"/>
    <w:rsid w:val="004E4EA0"/>
    <w:rsid w:val="004E4FE0"/>
    <w:rsid w:val="004E60A9"/>
    <w:rsid w:val="004E7B81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0196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66F4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3D8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2CC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6FA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AF3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4B2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D7794"/>
    <w:rsid w:val="009E01A2"/>
    <w:rsid w:val="009E09D5"/>
    <w:rsid w:val="009E09DF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7FA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6C0F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CB6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99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40A7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2C2D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C2E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266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5BF1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39D7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C51"/>
    <w:rsid w:val="00E63FA3"/>
    <w:rsid w:val="00E64313"/>
    <w:rsid w:val="00E6457C"/>
    <w:rsid w:val="00E645E5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3315"/>
    <w:rsid w:val="00E93CA9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87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1421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D19"/>
    <w:rsid w:val="00FB4D3A"/>
    <w:rsid w:val="00FB5F2F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888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3</cp:revision>
  <cp:lastPrinted>2025-07-10T10:39:00Z</cp:lastPrinted>
  <dcterms:created xsi:type="dcterms:W3CDTF">2025-10-23T14:39:00Z</dcterms:created>
  <dcterms:modified xsi:type="dcterms:W3CDTF">2025-10-23T14:40:00Z</dcterms:modified>
</cp:coreProperties>
</file>