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0407" w:rsidRPr="003204F0" w:rsidRDefault="00530407" w:rsidP="00E55372">
      <w:pPr>
        <w:pStyle w:val="Hemstlrubrik"/>
      </w:pPr>
      <w:r w:rsidRPr="003204F0">
        <w:t>Förslag till riksdagsbeslut</w:t>
      </w:r>
    </w:p>
    <w:p w:rsidR="00530407" w:rsidRPr="003204F0" w:rsidRDefault="00530407" w:rsidP="005432CC">
      <w:pPr>
        <w:pStyle w:val="Hemstlatt"/>
      </w:pPr>
      <w:r w:rsidRPr="003204F0">
        <w:t xml:space="preserve">Riksdagen tillkännager </w:t>
      </w:r>
      <w:r w:rsidR="00293FE0" w:rsidRPr="003204F0">
        <w:t xml:space="preserve">för regeringen </w:t>
      </w:r>
      <w:r w:rsidRPr="003204F0">
        <w:t>som sin mening vad som i moti</w:t>
      </w:r>
      <w:r w:rsidRPr="003204F0">
        <w:t>o</w:t>
      </w:r>
      <w:r w:rsidRPr="003204F0">
        <w:t xml:space="preserve">nen anförs om behovet </w:t>
      </w:r>
      <w:r w:rsidR="00293FE0" w:rsidRPr="003204F0">
        <w:t xml:space="preserve">av </w:t>
      </w:r>
      <w:r w:rsidRPr="003204F0">
        <w:t>att överväga någon form av mer enhetliga och gemensamma regler för färdtjänsten.</w:t>
      </w:r>
    </w:p>
    <w:p w:rsidR="00530407" w:rsidRPr="003204F0" w:rsidRDefault="00530407" w:rsidP="00530407">
      <w:pPr>
        <w:pStyle w:val="Rubrik1"/>
      </w:pPr>
      <w:r w:rsidRPr="003204F0">
        <w:t>Motivering</w:t>
      </w:r>
    </w:p>
    <w:p w:rsidR="00530407" w:rsidRPr="003204F0" w:rsidRDefault="00530407" w:rsidP="00530407">
      <w:r w:rsidRPr="003204F0">
        <w:t>Många människor i vårt land är funktionshindrade och därför i stort behov av samhällets stödinsatser. En viktig del därvidlag är möjligheten till färdtjänst. En väl fungerande färdtjänst ger möjlighet för funktionshindrade att leva ett så normalt liv som möjligt. Det är också många gånger en viktig trygghetsfa</w:t>
      </w:r>
      <w:r w:rsidRPr="003204F0">
        <w:t>k</w:t>
      </w:r>
      <w:r w:rsidRPr="003204F0">
        <w:t>tor.</w:t>
      </w:r>
    </w:p>
    <w:p w:rsidR="00530407" w:rsidRPr="003204F0" w:rsidRDefault="00530407" w:rsidP="00E55372">
      <w:pPr>
        <w:pStyle w:val="Normaltindrag"/>
      </w:pPr>
      <w:r w:rsidRPr="003204F0">
        <w:t>Färdtjänsten fungerar i många kommuner på ett utmärkt sätt, ett problem är dock att omfattning, tillgänglighet, avgifter m</w:t>
      </w:r>
      <w:r w:rsidR="006F7ED4" w:rsidRPr="003204F0">
        <w:t>.</w:t>
      </w:r>
      <w:r w:rsidRPr="003204F0">
        <w:t>m</w:t>
      </w:r>
      <w:r w:rsidR="00E55372" w:rsidRPr="003204F0">
        <w:t>.</w:t>
      </w:r>
      <w:r w:rsidRPr="003204F0">
        <w:t xml:space="preserve"> </w:t>
      </w:r>
      <w:r w:rsidR="00E55372" w:rsidRPr="003204F0">
        <w:t>v</w:t>
      </w:r>
      <w:r w:rsidRPr="003204F0">
        <w:t>arierar mellan komm</w:t>
      </w:r>
      <w:r w:rsidRPr="003204F0">
        <w:t>u</w:t>
      </w:r>
      <w:r w:rsidRPr="003204F0">
        <w:t>nerna. Möjligheten för en funktionshindrad person att ta del av samhällets stö</w:t>
      </w:r>
      <w:r w:rsidRPr="003204F0">
        <w:t>d</w:t>
      </w:r>
      <w:r w:rsidRPr="003204F0">
        <w:t>insatser är med andra ord beroende på vilken kommun man bor i.</w:t>
      </w:r>
    </w:p>
    <w:p w:rsidR="00530407" w:rsidRPr="003204F0" w:rsidRDefault="00530407" w:rsidP="00E55372">
      <w:pPr>
        <w:pStyle w:val="Normaltindrag"/>
      </w:pPr>
      <w:r w:rsidRPr="003204F0">
        <w:t>Rörelsehindrades intresseorganisationer har uttryckt en inställning till fr</w:t>
      </w:r>
      <w:r w:rsidRPr="003204F0">
        <w:t>å</w:t>
      </w:r>
      <w:r w:rsidRPr="003204F0">
        <w:t>gan om färdtjänst på följande tänkvärda sätt – ”vi är inte patienter utan me</w:t>
      </w:r>
      <w:r w:rsidRPr="003204F0">
        <w:t>d</w:t>
      </w:r>
      <w:r w:rsidRPr="003204F0">
        <w:t xml:space="preserve">borgare”. Medborgarskapet ger både skyldigheter och rättigheter men är </w:t>
      </w:r>
      <w:r w:rsidR="00E55372" w:rsidRPr="003204F0">
        <w:t>de</w:t>
      </w:r>
      <w:r w:rsidR="00E55372" w:rsidRPr="003204F0">
        <w:t>t</w:t>
      </w:r>
      <w:r w:rsidRPr="003204F0">
        <w:t>samma oberoende av var man bor i landet.</w:t>
      </w:r>
    </w:p>
    <w:p w:rsidR="00530407" w:rsidRPr="003204F0" w:rsidRDefault="00530407" w:rsidP="00E55372">
      <w:pPr>
        <w:pStyle w:val="Normaltindrag"/>
      </w:pPr>
      <w:r w:rsidRPr="003204F0">
        <w:t xml:space="preserve">Mot denna bakgrund finns behov </w:t>
      </w:r>
      <w:r w:rsidR="00E55372" w:rsidRPr="003204F0">
        <w:t xml:space="preserve">av </w:t>
      </w:r>
      <w:r w:rsidRPr="003204F0">
        <w:t>att överväga någon form av mer e</w:t>
      </w:r>
      <w:r w:rsidRPr="003204F0">
        <w:t>n</w:t>
      </w:r>
      <w:r w:rsidRPr="003204F0">
        <w:t>hetl</w:t>
      </w:r>
      <w:r w:rsidRPr="003204F0">
        <w:t>i</w:t>
      </w:r>
      <w:r w:rsidRPr="003204F0">
        <w:t>ga och gemensamma regler för färdtjänsten.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55372" w:rsidRPr="003204F0">
        <w:tblPrEx>
          <w:tblCellMar>
            <w:top w:w="0" w:type="dxa"/>
            <w:bottom w:w="0" w:type="dxa"/>
          </w:tblCellMar>
        </w:tblPrEx>
        <w:trPr>
          <w:cantSplit/>
        </w:trPr>
        <w:tc>
          <w:tcPr>
            <w:tcW w:w="3046" w:type="dxa"/>
          </w:tcPr>
          <w:p w:rsidR="00E55372" w:rsidRPr="003204F0" w:rsidRDefault="00E55372" w:rsidP="00E55372">
            <w:pPr>
              <w:pStyle w:val="UnderskriftDatum"/>
              <w:spacing w:before="240"/>
            </w:pPr>
            <w:smartTag w:uri="urn:schemas-microsoft-com:office:smarttags" w:element="City">
              <w:smartTag w:uri="urn:schemas-microsoft-com:office:smarttags" w:element="place">
                <w:r w:rsidRPr="003204F0">
                  <w:t>Stockholm</w:t>
                </w:r>
              </w:smartTag>
            </w:smartTag>
            <w:r w:rsidRPr="003204F0">
              <w:t xml:space="preserve"> den 27 september 2005</w:t>
            </w:r>
          </w:p>
        </w:tc>
        <w:tc>
          <w:tcPr>
            <w:tcW w:w="3047" w:type="dxa"/>
          </w:tcPr>
          <w:p w:rsidR="00E55372" w:rsidRPr="003204F0" w:rsidRDefault="00E55372" w:rsidP="00E55372">
            <w:pPr>
              <w:pStyle w:val="Underskrifter"/>
              <w:spacing w:before="240"/>
            </w:pPr>
          </w:p>
        </w:tc>
      </w:tr>
      <w:tr w:rsidR="00E55372" w:rsidRPr="003204F0">
        <w:tblPrEx>
          <w:tblCellMar>
            <w:top w:w="0" w:type="dxa"/>
            <w:bottom w:w="0" w:type="dxa"/>
          </w:tblCellMar>
        </w:tblPrEx>
        <w:trPr>
          <w:cantSplit/>
        </w:trPr>
        <w:tc>
          <w:tcPr>
            <w:tcW w:w="3046" w:type="dxa"/>
          </w:tcPr>
          <w:p w:rsidR="00E55372" w:rsidRPr="003204F0" w:rsidRDefault="00E55372" w:rsidP="00E55372">
            <w:pPr>
              <w:pStyle w:val="Underskrifter"/>
            </w:pPr>
            <w:r w:rsidRPr="003204F0">
              <w:t>Billy Gustafsson (s)</w:t>
            </w:r>
          </w:p>
        </w:tc>
        <w:tc>
          <w:tcPr>
            <w:tcW w:w="3047" w:type="dxa"/>
          </w:tcPr>
          <w:p w:rsidR="00E55372" w:rsidRPr="003204F0" w:rsidRDefault="00E55372" w:rsidP="00E55372">
            <w:pPr>
              <w:pStyle w:val="Underskrifter"/>
            </w:pPr>
          </w:p>
        </w:tc>
      </w:tr>
    </w:tbl>
    <w:p w:rsidR="00E84F25" w:rsidRPr="003204F0" w:rsidRDefault="00E84F25" w:rsidP="00E55372">
      <w:pPr>
        <w:pStyle w:val="Normaltindrag"/>
      </w:pPr>
    </w:p>
    <w:sectPr w:rsidR="00E84F25" w:rsidRPr="003204F0" w:rsidSect="00E553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06CB" w:rsidRPr="003204F0" w:rsidRDefault="006A06CB">
      <w:r w:rsidRPr="003204F0">
        <w:separator/>
      </w:r>
    </w:p>
  </w:endnote>
  <w:endnote w:type="continuationSeparator" w:id="0">
    <w:p w:rsidR="006A06CB" w:rsidRPr="003204F0" w:rsidRDefault="006A06CB">
      <w:r w:rsidRPr="003204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FE0" w:rsidRPr="003204F0" w:rsidRDefault="003204F0" w:rsidP="00E55372">
    <w:pPr>
      <w:pStyle w:val="Sidfot"/>
    </w:pPr>
    <w:r w:rsidRPr="003204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26922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372" w:rsidRDefault="00E5537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5372" w:rsidRDefault="00E5537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3204F0" w:rsidRDefault="003204F0" w:rsidP="00E55372">
    <w:pPr>
      <w:pStyle w:val="Sidfot"/>
    </w:pPr>
    <w:r w:rsidRPr="003204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75917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372" w:rsidRDefault="00E553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5372" w:rsidRDefault="00E553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3204F0" w:rsidRDefault="003204F0" w:rsidP="00E55372">
    <w:pPr>
      <w:pStyle w:val="Sidfot"/>
    </w:pPr>
    <w:r w:rsidRPr="003204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42265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372" w:rsidRDefault="00E55372">
                          <w:pPr>
                            <w:pStyle w:val="NormalS5sidnrH"/>
                            <w:ind w:right="0"/>
                          </w:pPr>
                          <w:r>
                            <w:fldChar w:fldCharType="begin"/>
                          </w:r>
                          <w:r>
                            <w:instrText xml:space="preserve"> PAGE *\charformat</w:instrText>
                          </w:r>
                          <w:r>
                            <w:fldChar w:fldCharType="separate"/>
                          </w:r>
                          <w:r w:rsidR="0039025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5372" w:rsidRDefault="00E55372">
                    <w:pPr>
                      <w:pStyle w:val="NormalS5sidnrH"/>
                      <w:ind w:right="0"/>
                    </w:pPr>
                    <w:r>
                      <w:fldChar w:fldCharType="begin"/>
                    </w:r>
                    <w:r>
                      <w:instrText xml:space="preserve"> PAGE *\charformat</w:instrText>
                    </w:r>
                    <w:r>
                      <w:fldChar w:fldCharType="separate"/>
                    </w:r>
                    <w:r w:rsidR="0039025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06CB" w:rsidRPr="003204F0" w:rsidRDefault="006A06CB">
      <w:r w:rsidRPr="003204F0">
        <w:separator/>
      </w:r>
    </w:p>
  </w:footnote>
  <w:footnote w:type="continuationSeparator" w:id="0">
    <w:p w:rsidR="006A06CB" w:rsidRPr="003204F0" w:rsidRDefault="006A06CB">
      <w:r w:rsidRPr="003204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FE0" w:rsidRPr="003204F0" w:rsidRDefault="003204F0" w:rsidP="00E55372">
    <w:pPr>
      <w:pStyle w:val="Sidhuvud"/>
    </w:pPr>
    <w:r w:rsidRPr="003204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55633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372" w:rsidRDefault="00E55372">
                          <w:pPr>
                            <w:pStyle w:val="KantRubrikS5V"/>
                          </w:pPr>
                          <w:r>
                            <w:fldChar w:fldCharType="begin"/>
                          </w:r>
                          <w:r>
                            <w:instrText xml:space="preserve"> DOCPROPERTY "YearUser" *\charformat </w:instrText>
                          </w:r>
                          <w:r>
                            <w:fldChar w:fldCharType="separate"/>
                          </w:r>
                          <w:r w:rsidR="00390256">
                            <w:t>2005/06</w:t>
                          </w:r>
                          <w:r>
                            <w:fldChar w:fldCharType="end"/>
                          </w:r>
                          <w:r>
                            <w:t>:</w:t>
                          </w:r>
                          <w:r>
                            <w:fldChar w:fldCharType="begin"/>
                          </w:r>
                          <w:r>
                            <w:instrText xml:space="preserve"> DOCPROPERTY "Motionsnummer" *\charformat </w:instrText>
                          </w:r>
                          <w:r>
                            <w:fldChar w:fldCharType="separate"/>
                          </w:r>
                          <w:r w:rsidR="00390256">
                            <w:t>T359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5372" w:rsidRDefault="00E55372">
                    <w:pPr>
                      <w:pStyle w:val="KantRubrikS5V"/>
                    </w:pPr>
                    <w:r>
                      <w:fldChar w:fldCharType="begin"/>
                    </w:r>
                    <w:r>
                      <w:instrText xml:space="preserve"> DOCPROPERTY "YearUser" *\charformat </w:instrText>
                    </w:r>
                    <w:r>
                      <w:fldChar w:fldCharType="separate"/>
                    </w:r>
                    <w:r w:rsidR="00390256">
                      <w:t>2005/06</w:t>
                    </w:r>
                    <w:r>
                      <w:fldChar w:fldCharType="end"/>
                    </w:r>
                    <w:r>
                      <w:t>:</w:t>
                    </w:r>
                    <w:r>
                      <w:fldChar w:fldCharType="begin"/>
                    </w:r>
                    <w:r>
                      <w:instrText xml:space="preserve"> DOCPROPERTY "Motionsnummer" *\charformat </w:instrText>
                    </w:r>
                    <w:r>
                      <w:fldChar w:fldCharType="separate"/>
                    </w:r>
                    <w:r w:rsidR="00390256">
                      <w:t>T359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3204F0" w:rsidRDefault="003204F0" w:rsidP="00E55372">
    <w:pPr>
      <w:pStyle w:val="Sidhuvud"/>
    </w:pPr>
    <w:r w:rsidRPr="003204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71211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372" w:rsidRDefault="00E55372">
                          <w:pPr>
                            <w:pStyle w:val="KantRubrikS5H"/>
                            <w:ind w:right="0"/>
                          </w:pPr>
                          <w:r>
                            <w:fldChar w:fldCharType="begin"/>
                          </w:r>
                          <w:r>
                            <w:instrText xml:space="preserve"> DOCPROPERTY "YearUser" *\charformat </w:instrText>
                          </w:r>
                          <w:r>
                            <w:fldChar w:fldCharType="separate"/>
                          </w:r>
                          <w:r w:rsidR="00390256">
                            <w:t>2005/06</w:t>
                          </w:r>
                          <w:r>
                            <w:fldChar w:fldCharType="end"/>
                          </w:r>
                          <w:r>
                            <w:t>:</w:t>
                          </w:r>
                          <w:r>
                            <w:fldChar w:fldCharType="begin"/>
                          </w:r>
                          <w:r>
                            <w:instrText xml:space="preserve"> DOCPROPERTY "Motionsnummer" *\charformat </w:instrText>
                          </w:r>
                          <w:r>
                            <w:fldChar w:fldCharType="separate"/>
                          </w:r>
                          <w:r w:rsidR="00390256">
                            <w:t>T359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5372" w:rsidRDefault="00E55372">
                    <w:pPr>
                      <w:pStyle w:val="KantRubrikS5H"/>
                      <w:ind w:right="0"/>
                    </w:pPr>
                    <w:r>
                      <w:fldChar w:fldCharType="begin"/>
                    </w:r>
                    <w:r>
                      <w:instrText xml:space="preserve"> DOCPROPERTY "YearUser" *\charformat </w:instrText>
                    </w:r>
                    <w:r>
                      <w:fldChar w:fldCharType="separate"/>
                    </w:r>
                    <w:r w:rsidR="00390256">
                      <w:t>2005/06</w:t>
                    </w:r>
                    <w:r>
                      <w:fldChar w:fldCharType="end"/>
                    </w:r>
                    <w:r>
                      <w:t>:</w:t>
                    </w:r>
                    <w:r>
                      <w:fldChar w:fldCharType="begin"/>
                    </w:r>
                    <w:r>
                      <w:instrText xml:space="preserve"> DOCPROPERTY "Motionsnummer" *\charformat </w:instrText>
                    </w:r>
                    <w:r>
                      <w:fldChar w:fldCharType="separate"/>
                    </w:r>
                    <w:r w:rsidR="00390256">
                      <w:t>T359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372" w:rsidRPr="003204F0" w:rsidRDefault="00E55372">
    <w:pPr>
      <w:pStyle w:val="FSHNormal"/>
      <w:tabs>
        <w:tab w:val="right" w:pos="5840"/>
      </w:tabs>
    </w:pPr>
    <w:r w:rsidRPr="003204F0">
      <w:br/>
    </w:r>
    <w:r w:rsidRPr="003204F0">
      <w:fldChar w:fldCharType="begin" w:fldLock="1"/>
    </w:r>
    <w:r w:rsidRPr="003204F0">
      <w:instrText xml:space="preserve"> DOCPROPERTY</w:instrText>
    </w:r>
    <w:r w:rsidRPr="003204F0">
      <w:rPr>
        <w:sz w:val="18"/>
      </w:rPr>
      <w:instrText xml:space="preserve"> "YearUser" *\charformat </w:instrText>
    </w:r>
    <w:r w:rsidRPr="003204F0">
      <w:fldChar w:fldCharType="separate"/>
    </w:r>
    <w:r w:rsidR="00390256" w:rsidRPr="003204F0">
      <w:t>2005/06</w:t>
    </w:r>
    <w:r w:rsidRPr="003204F0">
      <w:fldChar w:fldCharType="end"/>
    </w:r>
    <w:r w:rsidRPr="003204F0">
      <w:t xml:space="preserve"> </w:t>
    </w:r>
    <w:r w:rsidRPr="003204F0">
      <w:tab/>
      <w:t xml:space="preserve">mnr: </w:t>
    </w:r>
    <w:r w:rsidRPr="003204F0">
      <w:fldChar w:fldCharType="begin" w:fldLock="1"/>
    </w:r>
    <w:r w:rsidRPr="003204F0">
      <w:instrText xml:space="preserve"> DOCPROPERTY</w:instrText>
    </w:r>
    <w:r w:rsidRPr="003204F0">
      <w:rPr>
        <w:sz w:val="18"/>
      </w:rPr>
      <w:instrText xml:space="preserve"> "Motionsnummer" *\charformat </w:instrText>
    </w:r>
    <w:r w:rsidRPr="003204F0">
      <w:fldChar w:fldCharType="separate"/>
    </w:r>
    <w:r w:rsidR="00390256" w:rsidRPr="003204F0">
      <w:t>T359</w:t>
    </w:r>
    <w:r w:rsidRPr="003204F0">
      <w:fldChar w:fldCharType="end"/>
    </w:r>
    <w:r w:rsidRPr="003204F0">
      <w:br/>
    </w:r>
    <w:r w:rsidRPr="003204F0">
      <w:fldChar w:fldCharType="begin" w:fldLock="1"/>
    </w:r>
    <w:r w:rsidRPr="003204F0">
      <w:instrText xml:space="preserve"> DOCPROPERTY</w:instrText>
    </w:r>
    <w:r w:rsidRPr="003204F0">
      <w:rPr>
        <w:sz w:val="18"/>
      </w:rPr>
      <w:instrText xml:space="preserve"> "Samling" *\charformat </w:instrText>
    </w:r>
    <w:r w:rsidRPr="003204F0">
      <w:fldChar w:fldCharType="end"/>
    </w:r>
    <w:r w:rsidRPr="003204F0">
      <w:tab/>
      <w:t xml:space="preserve">pnr: </w:t>
    </w:r>
    <w:r w:rsidRPr="003204F0">
      <w:fldChar w:fldCharType="begin" w:fldLock="1"/>
    </w:r>
    <w:r w:rsidRPr="003204F0">
      <w:instrText xml:space="preserve"> DOCPROPERTY</w:instrText>
    </w:r>
    <w:r w:rsidRPr="003204F0">
      <w:rPr>
        <w:sz w:val="18"/>
      </w:rPr>
      <w:instrText xml:space="preserve"> "Partinummer" *\charformat </w:instrText>
    </w:r>
    <w:r w:rsidRPr="003204F0">
      <w:fldChar w:fldCharType="separate"/>
    </w:r>
    <w:r w:rsidR="00390256" w:rsidRPr="003204F0">
      <w:t>s3216</w:t>
    </w:r>
    <w:r w:rsidRPr="003204F0">
      <w:fldChar w:fldCharType="end"/>
    </w:r>
  </w:p>
  <w:p w:rsidR="00E55372" w:rsidRPr="003204F0" w:rsidRDefault="00E55372">
    <w:pPr>
      <w:pStyle w:val="FSHRub1"/>
    </w:pPr>
    <w:r w:rsidRPr="003204F0">
      <w:t>Motion till riksdagen</w:t>
    </w:r>
    <w:r w:rsidRPr="003204F0">
      <w:br/>
    </w:r>
    <w:r w:rsidRPr="003204F0">
      <w:fldChar w:fldCharType="begin" w:fldLock="1"/>
    </w:r>
    <w:r w:rsidRPr="003204F0">
      <w:instrText xml:space="preserve"> DOCPROPERTY "YearUser" *\charformat </w:instrText>
    </w:r>
    <w:r w:rsidRPr="003204F0">
      <w:fldChar w:fldCharType="separate"/>
    </w:r>
    <w:r w:rsidR="00390256" w:rsidRPr="003204F0">
      <w:t>2005/06</w:t>
    </w:r>
    <w:r w:rsidRPr="003204F0">
      <w:fldChar w:fldCharType="end"/>
    </w:r>
    <w:r w:rsidRPr="003204F0">
      <w:t>:</w:t>
    </w:r>
    <w:r w:rsidRPr="003204F0">
      <w:fldChar w:fldCharType="begin" w:fldLock="1"/>
    </w:r>
    <w:r w:rsidRPr="003204F0">
      <w:instrText xml:space="preserve"> DOCPROPERTY "Motionsnummer" *\charformat </w:instrText>
    </w:r>
    <w:r w:rsidRPr="003204F0">
      <w:fldChar w:fldCharType="separate"/>
    </w:r>
    <w:r w:rsidR="00390256" w:rsidRPr="003204F0">
      <w:t>T359</w:t>
    </w:r>
    <w:r w:rsidRPr="003204F0">
      <w:fldChar w:fldCharType="end"/>
    </w:r>
  </w:p>
  <w:p w:rsidR="00E55372" w:rsidRPr="003204F0" w:rsidRDefault="00E55372">
    <w:pPr>
      <w:pStyle w:val="FSHNormalS5"/>
    </w:pPr>
    <w:r w:rsidRPr="003204F0">
      <w:fldChar w:fldCharType="begin" w:fldLock="1"/>
    </w:r>
    <w:r w:rsidRPr="003204F0">
      <w:instrText xml:space="preserve"> DOCPROPERTY "MotionarText" *\charformat </w:instrText>
    </w:r>
    <w:r w:rsidRPr="003204F0">
      <w:fldChar w:fldCharType="separate"/>
    </w:r>
    <w:r w:rsidR="00390256" w:rsidRPr="003204F0">
      <w:t>av Billy Gustafsson (s)</w:t>
    </w:r>
    <w:r w:rsidRPr="003204F0">
      <w:fldChar w:fldCharType="end"/>
    </w:r>
    <w:r w:rsidRPr="003204F0">
      <w:br/>
    </w:r>
    <w:r w:rsidRPr="003204F0">
      <w:fldChar w:fldCharType="begin" w:fldLock="1"/>
    </w:r>
    <w:r w:rsidRPr="003204F0">
      <w:instrText xml:space="preserve"> DOCPROPERTY "SvarFrasKort" *\charformat </w:instrText>
    </w:r>
    <w:r w:rsidRPr="003204F0">
      <w:fldChar w:fldCharType="end"/>
    </w:r>
  </w:p>
  <w:p w:rsidR="00E55372" w:rsidRPr="003204F0" w:rsidRDefault="00E55372">
    <w:pPr>
      <w:pStyle w:val="FSHTitel"/>
    </w:pPr>
    <w:r w:rsidRPr="003204F0">
      <w:fldChar w:fldCharType="begin" w:fldLock="1"/>
    </w:r>
    <w:r w:rsidRPr="003204F0">
      <w:instrText xml:space="preserve"> DOCPROPERTY</w:instrText>
    </w:r>
    <w:r w:rsidRPr="003204F0">
      <w:rPr>
        <w:sz w:val="18"/>
      </w:rPr>
      <w:instrText xml:space="preserve"> "RubrikSvar" *\charformat </w:instrText>
    </w:r>
    <w:r w:rsidRPr="003204F0">
      <w:fldChar w:fldCharType="separate"/>
    </w:r>
    <w:r w:rsidR="00390256" w:rsidRPr="003204F0">
      <w:t>Enhetliga och gemensamma regler för färdtjänsten</w:t>
    </w:r>
    <w:r w:rsidRPr="003204F0">
      <w:fldChar w:fldCharType="end"/>
    </w:r>
  </w:p>
  <w:p w:rsidR="00E55372" w:rsidRPr="003204F0" w:rsidRDefault="00E55372" w:rsidP="00E5537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98244520">
    <w:abstractNumId w:val="13"/>
  </w:num>
  <w:num w:numId="2" w16cid:durableId="484973127">
    <w:abstractNumId w:val="10"/>
  </w:num>
  <w:num w:numId="3" w16cid:durableId="1285230905">
    <w:abstractNumId w:val="11"/>
  </w:num>
  <w:num w:numId="4" w16cid:durableId="1890723234">
    <w:abstractNumId w:val="12"/>
  </w:num>
  <w:num w:numId="5" w16cid:durableId="1724715563">
    <w:abstractNumId w:val="8"/>
  </w:num>
  <w:num w:numId="6" w16cid:durableId="833492538">
    <w:abstractNumId w:val="3"/>
  </w:num>
  <w:num w:numId="7" w16cid:durableId="1963026755">
    <w:abstractNumId w:val="2"/>
  </w:num>
  <w:num w:numId="8" w16cid:durableId="1819765963">
    <w:abstractNumId w:val="1"/>
  </w:num>
  <w:num w:numId="9" w16cid:durableId="1991444759">
    <w:abstractNumId w:val="0"/>
  </w:num>
  <w:num w:numId="10" w16cid:durableId="1748267885">
    <w:abstractNumId w:val="9"/>
  </w:num>
  <w:num w:numId="11" w16cid:durableId="1855613064">
    <w:abstractNumId w:val="7"/>
  </w:num>
  <w:num w:numId="12" w16cid:durableId="1806506823">
    <w:abstractNumId w:val="6"/>
  </w:num>
  <w:num w:numId="13" w16cid:durableId="884298568">
    <w:abstractNumId w:val="5"/>
  </w:num>
  <w:num w:numId="14" w16cid:durableId="735326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5432CC"/>
    <w:rsid w:val="00064BC3"/>
    <w:rsid w:val="00066775"/>
    <w:rsid w:val="00072FB9"/>
    <w:rsid w:val="00100531"/>
    <w:rsid w:val="00201DFB"/>
    <w:rsid w:val="00204A63"/>
    <w:rsid w:val="00212FF1"/>
    <w:rsid w:val="00230193"/>
    <w:rsid w:val="0025068A"/>
    <w:rsid w:val="002818D3"/>
    <w:rsid w:val="00293FE0"/>
    <w:rsid w:val="002D11A8"/>
    <w:rsid w:val="003204F0"/>
    <w:rsid w:val="00390256"/>
    <w:rsid w:val="004276C9"/>
    <w:rsid w:val="00445271"/>
    <w:rsid w:val="004A0504"/>
    <w:rsid w:val="004E38D9"/>
    <w:rsid w:val="00530407"/>
    <w:rsid w:val="005432CC"/>
    <w:rsid w:val="006075D8"/>
    <w:rsid w:val="006A06CB"/>
    <w:rsid w:val="006F7ED4"/>
    <w:rsid w:val="00740D6D"/>
    <w:rsid w:val="00794149"/>
    <w:rsid w:val="007B67A7"/>
    <w:rsid w:val="007C6092"/>
    <w:rsid w:val="00A053C6"/>
    <w:rsid w:val="00B13BF0"/>
    <w:rsid w:val="00C1285C"/>
    <w:rsid w:val="00C27B7D"/>
    <w:rsid w:val="00C45BEC"/>
    <w:rsid w:val="00D1174F"/>
    <w:rsid w:val="00DC6C70"/>
    <w:rsid w:val="00E22893"/>
    <w:rsid w:val="00E360DE"/>
    <w:rsid w:val="00E55372"/>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D0399A51-90B8-476F-B443-6D4E3DD1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55372"/>
    <w:pPr>
      <w:spacing w:after="250"/>
    </w:pPr>
  </w:style>
  <w:style w:type="paragraph" w:customStyle="1" w:styleId="Hemstlatt">
    <w:name w:val="Hemstl_att"/>
    <w:aliases w:val="HemstPunkt,HemstPunktFlera,HemställansPunkt,Förslagstext"/>
    <w:basedOn w:val="Normal"/>
    <w:next w:val="Normal"/>
    <w:rsid w:val="00C45BE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5432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183</Words>
  <Characters>1077</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T359</vt:lpstr>
    </vt:vector>
  </TitlesOfParts>
  <Company>Riksdagen</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T359</dc:title>
  <dc:subject>T359</dc:subject>
  <dc:creator>Riksdagen</dc:creator>
  <cp:keywords>Riksdagen</cp:keywords>
  <dc:description/>
  <cp:lastModifiedBy>Lars Brink</cp:lastModifiedBy>
  <cp:revision>2</cp:revision>
  <cp:lastPrinted>2006-01-19T06:58:00Z</cp:lastPrinted>
  <dcterms:created xsi:type="dcterms:W3CDTF">2025-12-16T21:34:00Z</dcterms:created>
  <dcterms:modified xsi:type="dcterms:W3CDTF">2025-12-16T21:34:00Z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Enhetliga och gemensamma regler för färdtjänsten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Enhetliga och gemensamma regler för färdtjänsten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T359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20052006000000000115000032160069</vt:lpwstr>
  </property>
  <property fmtid="{D5CDD505-2E9C-101B-9397-08002B2CF9AE}" pid="47" name="datum">
    <vt:lpwstr>050927</vt:lpwstr>
  </property>
  <property fmtid="{D5CDD505-2E9C-101B-9397-08002B2CF9AE}" pid="48" name="avsändar-e-post">
    <vt:lpwstr>madeleine.mjoberg.quanne@riksdagen.se</vt:lpwstr>
  </property>
  <property fmtid="{D5CDD505-2E9C-101B-9397-08002B2CF9AE}" pid="49" name="id">
    <vt:lpwstr>20052006000000000115000032160069</vt:lpwstr>
  </property>
  <property fmtid="{D5CDD505-2E9C-101B-9397-08002B2CF9AE}" pid="50" name="nummer">
    <vt:lpwstr>359</vt:lpwstr>
  </property>
  <property fmtid="{D5CDD505-2E9C-101B-9397-08002B2CF9AE}" pid="51" name="utskottsbeteckning">
    <vt:lpwstr>T</vt:lpwstr>
  </property>
</Properties>
</file>