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20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670477">
              <w:rPr>
                <w:b/>
              </w:rPr>
              <w:t>1</w:t>
            </w:r>
            <w:r w:rsidR="004F680C" w:rsidRPr="007A327C">
              <w:rPr>
                <w:b/>
              </w:rPr>
              <w:t>:</w:t>
            </w:r>
            <w:r w:rsidR="003D6A00">
              <w:rPr>
                <w:b/>
              </w:rPr>
              <w:t>2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723B9" w:rsidP="00AC3854">
            <w:r>
              <w:t>2020</w:t>
            </w:r>
            <w:r w:rsidR="00F5133A">
              <w:t>-</w:t>
            </w:r>
            <w:r w:rsidR="003D6A00">
              <w:t>09-15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675BB1" w:rsidP="00F5133A">
            <w:r>
              <w:t>11</w:t>
            </w:r>
            <w:r w:rsidR="00721DB8">
              <w:t>.00</w:t>
            </w:r>
            <w:r w:rsidR="006F41EB">
              <w:t>–</w:t>
            </w:r>
            <w:r w:rsidR="002D070F">
              <w:t>12.25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4F680C" w:rsidRPr="00670477" w:rsidRDefault="00670477" w:rsidP="008E370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70477">
              <w:rPr>
                <w:b/>
                <w:snapToGrid w:val="0"/>
              </w:rPr>
              <w:t>Medgivande att delta på distans</w:t>
            </w:r>
          </w:p>
          <w:p w:rsidR="00670477" w:rsidRPr="00670477" w:rsidRDefault="00670477" w:rsidP="008E37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70477" w:rsidRDefault="00670477" w:rsidP="008E3706">
            <w:pPr>
              <w:tabs>
                <w:tab w:val="left" w:pos="1701"/>
              </w:tabs>
              <w:rPr>
                <w:snapToGrid w:val="0"/>
              </w:rPr>
            </w:pPr>
            <w:r w:rsidRPr="00670477">
              <w:rPr>
                <w:snapToGrid w:val="0"/>
              </w:rPr>
              <w:t xml:space="preserve">Utskottet medgav deltagande på distans för följande ordinarie ledamöter och suppleanter: </w:t>
            </w:r>
            <w:r w:rsidR="002D070F">
              <w:rPr>
                <w:snapToGrid w:val="0"/>
              </w:rPr>
              <w:t>Elisabeth Björnsdotter Rahm (M)</w:t>
            </w:r>
            <w:r w:rsidRPr="00670477">
              <w:rPr>
                <w:snapToGrid w:val="0"/>
              </w:rPr>
              <w:t xml:space="preserve"> </w:t>
            </w:r>
            <w:r w:rsidR="002D070F">
              <w:rPr>
                <w:snapToGrid w:val="0"/>
              </w:rPr>
              <w:t>Ann-Sofie Alm (M) och Jonny Cato (C).</w:t>
            </w:r>
          </w:p>
          <w:p w:rsidR="00670477" w:rsidRPr="00670477" w:rsidRDefault="00670477" w:rsidP="008E370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670477" w:rsidRDefault="00670477" w:rsidP="008E3706">
            <w:pPr>
              <w:tabs>
                <w:tab w:val="left" w:pos="1701"/>
              </w:tabs>
              <w:rPr>
                <w:szCs w:val="24"/>
              </w:rPr>
            </w:pPr>
            <w:r w:rsidRPr="00670477">
              <w:rPr>
                <w:szCs w:val="24"/>
              </w:rPr>
              <w:t>Denna paragraf förklarades omedelbart justerad.</w:t>
            </w:r>
          </w:p>
          <w:p w:rsidR="00670477" w:rsidRPr="007A327C" w:rsidRDefault="00670477" w:rsidP="008E37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670477" w:rsidRPr="007A327C" w:rsidRDefault="00670477" w:rsidP="0067047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670477" w:rsidRPr="007A327C" w:rsidRDefault="00670477" w:rsidP="00670477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670477" w:rsidP="0067047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>
              <w:rPr>
                <w:snapToGrid w:val="0"/>
              </w:rPr>
              <w:t>20</w:t>
            </w:r>
            <w:r w:rsidRPr="007A327C">
              <w:rPr>
                <w:snapToGrid w:val="0"/>
              </w:rPr>
              <w:t>/</w:t>
            </w:r>
            <w:r>
              <w:rPr>
                <w:snapToGrid w:val="0"/>
              </w:rPr>
              <w:t>21</w:t>
            </w:r>
            <w:r w:rsidRPr="007A327C">
              <w:rPr>
                <w:snapToGrid w:val="0"/>
              </w:rPr>
              <w:t>:</w:t>
            </w:r>
            <w:r w:rsidR="00A7276B">
              <w:rPr>
                <w:snapToGrid w:val="0"/>
              </w:rPr>
              <w:t>1</w:t>
            </w:r>
            <w:r w:rsidR="002D070F">
              <w:rPr>
                <w:snapToGrid w:val="0"/>
              </w:rPr>
              <w:t>.</w:t>
            </w:r>
          </w:p>
          <w:p w:rsidR="002D070F" w:rsidRPr="007A327C" w:rsidRDefault="002D070F" w:rsidP="0067047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4F680C" w:rsidRDefault="002D070F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16423E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Information från Socialdepartementet</w:t>
            </w:r>
          </w:p>
          <w:p w:rsidR="00C658FD" w:rsidRPr="002D070F" w:rsidRDefault="002D070F" w:rsidP="002D070F">
            <w:pPr>
              <w:tabs>
                <w:tab w:val="left" w:pos="1701"/>
              </w:tabs>
              <w:rPr>
                <w:snapToGrid w:val="0"/>
              </w:rPr>
            </w:pPr>
            <w:r w:rsidRPr="002D070F">
              <w:rPr>
                <w:snapToGrid w:val="0"/>
              </w:rPr>
              <w:t>Statsrådet Ardalan Shekarabi</w:t>
            </w:r>
            <w:r>
              <w:rPr>
                <w:snapToGrid w:val="0"/>
              </w:rPr>
              <w:t xml:space="preserve"> åtföljd av statssekreterare Alejandro </w:t>
            </w:r>
            <w:proofErr w:type="spellStart"/>
            <w:r>
              <w:rPr>
                <w:snapToGrid w:val="0"/>
              </w:rPr>
              <w:t>Firpo</w:t>
            </w:r>
            <w:proofErr w:type="spellEnd"/>
            <w:r>
              <w:rPr>
                <w:snapToGrid w:val="0"/>
              </w:rPr>
              <w:t xml:space="preserve"> och kanslirådet Esbjörn Åkesson</w:t>
            </w:r>
            <w:r w:rsidRPr="002D070F">
              <w:rPr>
                <w:snapToGrid w:val="0"/>
              </w:rPr>
              <w:t xml:space="preserve"> informera</w:t>
            </w:r>
            <w:r>
              <w:rPr>
                <w:snapToGrid w:val="0"/>
              </w:rPr>
              <w:t>de</w:t>
            </w:r>
            <w:r w:rsidRPr="002D070F">
              <w:rPr>
                <w:snapToGrid w:val="0"/>
              </w:rPr>
              <w:t xml:space="preserve"> om ersättning till riskgrupper m.m.</w:t>
            </w:r>
          </w:p>
          <w:p w:rsidR="002D070F" w:rsidRPr="007A327C" w:rsidRDefault="002D070F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8193D" w:rsidRPr="007A327C" w:rsidTr="00F5133A">
        <w:tc>
          <w:tcPr>
            <w:tcW w:w="567" w:type="dxa"/>
          </w:tcPr>
          <w:p w:rsidR="0038193D" w:rsidRPr="007A327C" w:rsidRDefault="003819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C658FD" w:rsidRDefault="00C658FD" w:rsidP="00C658F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16423E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Riksdagens skrivelser till regeringen - åtgärder under 2019</w:t>
            </w:r>
          </w:p>
          <w:p w:rsidR="00C658FD" w:rsidRDefault="00C658FD" w:rsidP="00C658FD">
            <w:pPr>
              <w:tabs>
                <w:tab w:val="left" w:pos="1701"/>
              </w:tabs>
              <w:rPr>
                <w:snapToGrid w:val="0"/>
              </w:rPr>
            </w:pPr>
          </w:p>
          <w:p w:rsidR="00C658FD" w:rsidRDefault="00C658FD" w:rsidP="00C658FD">
            <w:pPr>
              <w:tabs>
                <w:tab w:val="left" w:pos="1701"/>
              </w:tabs>
              <w:rPr>
                <w:snapToGrid w:val="0"/>
              </w:rPr>
            </w:pPr>
            <w:r w:rsidRPr="00C658FD">
              <w:rPr>
                <w:snapToGrid w:val="0"/>
              </w:rPr>
              <w:t>Utskottet fortsatte behandlingen av fråga om yttrande till konstitutionsutskottet över skrivelse 201</w:t>
            </w:r>
            <w:r w:rsidR="00A7276B">
              <w:rPr>
                <w:snapToGrid w:val="0"/>
              </w:rPr>
              <w:t>9</w:t>
            </w:r>
            <w:r w:rsidRPr="00C658FD">
              <w:rPr>
                <w:snapToGrid w:val="0"/>
              </w:rPr>
              <w:t>/</w:t>
            </w:r>
            <w:r w:rsidR="00A7276B">
              <w:rPr>
                <w:snapToGrid w:val="0"/>
              </w:rPr>
              <w:t>20</w:t>
            </w:r>
            <w:r w:rsidRPr="00C658FD">
              <w:rPr>
                <w:snapToGrid w:val="0"/>
              </w:rPr>
              <w:t>:75.</w:t>
            </w:r>
          </w:p>
          <w:p w:rsidR="00C658FD" w:rsidRDefault="00C658FD" w:rsidP="00C658FD">
            <w:pPr>
              <w:tabs>
                <w:tab w:val="left" w:pos="1701"/>
              </w:tabs>
              <w:rPr>
                <w:snapToGrid w:val="0"/>
              </w:rPr>
            </w:pPr>
          </w:p>
          <w:p w:rsidR="00C658FD" w:rsidRDefault="00C658FD" w:rsidP="00C658F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C658FD" w:rsidRPr="007A327C" w:rsidRDefault="00C658FD" w:rsidP="00C658F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658FD" w:rsidRPr="007A327C" w:rsidTr="00F5133A">
        <w:tc>
          <w:tcPr>
            <w:tcW w:w="567" w:type="dxa"/>
          </w:tcPr>
          <w:p w:rsidR="00C658FD" w:rsidRDefault="00C658F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C658FD" w:rsidRDefault="00C658FD" w:rsidP="00C658F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D</w:t>
            </w:r>
            <w:r w:rsidRPr="0016423E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irektåtkomst för Migrationsverket hos andra myndigheter</w:t>
            </w:r>
          </w:p>
          <w:p w:rsidR="00C658FD" w:rsidRDefault="00C658FD" w:rsidP="00C658F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C658FD" w:rsidRPr="002D070F" w:rsidRDefault="00C658FD" w:rsidP="00C658F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C658FD" w:rsidRDefault="00C658FD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658FD" w:rsidRPr="007A327C" w:rsidTr="00F5133A">
        <w:tc>
          <w:tcPr>
            <w:tcW w:w="567" w:type="dxa"/>
          </w:tcPr>
          <w:p w:rsidR="00C658FD" w:rsidRDefault="00C658F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C658FD" w:rsidRDefault="00C658FD" w:rsidP="00C658F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Deltagande i forskningsförmiddag</w:t>
            </w:r>
          </w:p>
          <w:p w:rsidR="00C658FD" w:rsidRPr="00C658FD" w:rsidRDefault="00C658FD" w:rsidP="00C658F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D2D60" w:rsidRDefault="00C658FD" w:rsidP="00C658F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diskussionen om deltagande i forskningsförmiddag.</w:t>
            </w:r>
          </w:p>
          <w:p w:rsidR="00C658FD" w:rsidRPr="00C658FD" w:rsidRDefault="00C658FD" w:rsidP="00C658F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2D070F" w:rsidRPr="007A327C" w:rsidTr="00F5133A">
        <w:tc>
          <w:tcPr>
            <w:tcW w:w="567" w:type="dxa"/>
          </w:tcPr>
          <w:p w:rsidR="002D070F" w:rsidRDefault="002D07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658FD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2D070F" w:rsidRDefault="002D070F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Övriga frågor</w:t>
            </w:r>
          </w:p>
          <w:p w:rsidR="002D070F" w:rsidRDefault="002D070F" w:rsidP="00F5133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2D070F" w:rsidRDefault="002D070F" w:rsidP="00F5133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Ida Gabrielsson (V) föreslog att utskottet skulle ta ett initiativ om långvarigt sjuka i covid-19.</w:t>
            </w:r>
          </w:p>
          <w:p w:rsidR="002D070F" w:rsidRDefault="002D070F" w:rsidP="00F5133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2D070F" w:rsidRDefault="002D070F" w:rsidP="00F5133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2D070F" w:rsidRPr="002D070F" w:rsidRDefault="002D070F" w:rsidP="00F5133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ED2D60" w:rsidRPr="007A327C" w:rsidTr="00F5133A">
        <w:tc>
          <w:tcPr>
            <w:tcW w:w="567" w:type="dxa"/>
          </w:tcPr>
          <w:p w:rsidR="00ED2D60" w:rsidRDefault="00ED2D6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8</w:t>
            </w:r>
          </w:p>
        </w:tc>
        <w:tc>
          <w:tcPr>
            <w:tcW w:w="6946" w:type="dxa"/>
            <w:gridSpan w:val="2"/>
          </w:tcPr>
          <w:p w:rsidR="00ED2D60" w:rsidRDefault="00ED2D60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</w:p>
          <w:p w:rsidR="00ED2D60" w:rsidRDefault="00ED2D60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D2D60" w:rsidRPr="00403AC6" w:rsidRDefault="00ED2D60" w:rsidP="00ED2D60">
            <w:pPr>
              <w:tabs>
                <w:tab w:val="left" w:pos="1701"/>
              </w:tabs>
              <w:rPr>
                <w:snapToGrid w:val="0"/>
              </w:rPr>
            </w:pPr>
            <w:r w:rsidRPr="00403AC6">
              <w:rPr>
                <w:snapToGrid w:val="0"/>
              </w:rPr>
              <w:t>Inkomna skrivelser enligt bilaga 2 anmäldes.</w:t>
            </w:r>
          </w:p>
          <w:p w:rsidR="00ED2D60" w:rsidRDefault="00ED2D60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</w:t>
            </w:r>
            <w:r w:rsidR="002D070F">
              <w:rPr>
                <w:b/>
                <w:snapToGrid w:val="0"/>
              </w:rPr>
              <w:t xml:space="preserve"> </w:t>
            </w:r>
            <w:r w:rsidR="00ED2D60">
              <w:rPr>
                <w:b/>
                <w:snapToGrid w:val="0"/>
              </w:rPr>
              <w:t>9</w:t>
            </w:r>
            <w:r w:rsidRPr="007A327C"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2D070F">
              <w:rPr>
                <w:color w:val="000000"/>
                <w:szCs w:val="24"/>
              </w:rPr>
              <w:t xml:space="preserve">torsdagen </w:t>
            </w:r>
            <w:r w:rsidRPr="00DC304A">
              <w:rPr>
                <w:color w:val="000000"/>
                <w:szCs w:val="24"/>
              </w:rPr>
              <w:t xml:space="preserve">den </w:t>
            </w:r>
            <w:r w:rsidR="002D070F">
              <w:rPr>
                <w:color w:val="000000"/>
                <w:szCs w:val="24"/>
              </w:rPr>
              <w:t>17 september 2020</w:t>
            </w:r>
            <w:r w:rsidR="00FB34D6">
              <w:rPr>
                <w:color w:val="000000"/>
                <w:szCs w:val="24"/>
              </w:rPr>
              <w:t xml:space="preserve"> kl. </w:t>
            </w:r>
            <w:r w:rsidR="002D070F">
              <w:rPr>
                <w:color w:val="000000"/>
                <w:szCs w:val="24"/>
              </w:rPr>
              <w:t>10.30</w:t>
            </w:r>
            <w:r w:rsidR="00A7276B">
              <w:rPr>
                <w:color w:val="000000"/>
                <w:szCs w:val="24"/>
              </w:rPr>
              <w:t>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2D070F" w:rsidRDefault="002D070F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8C2D0B" w:rsidRPr="002D070F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2D070F">
              <w:t xml:space="preserve"> 17 september</w:t>
            </w:r>
            <w:r w:rsidR="00081A95">
              <w:t xml:space="preserve"> </w:t>
            </w:r>
            <w:r w:rsidR="006723B9">
              <w:t>2020</w:t>
            </w:r>
          </w:p>
        </w:tc>
      </w:tr>
    </w:tbl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425"/>
        <w:gridCol w:w="303"/>
        <w:gridCol w:w="406"/>
        <w:gridCol w:w="322"/>
        <w:gridCol w:w="387"/>
        <w:gridCol w:w="341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CB0EC5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670477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</w:t>
            </w:r>
            <w:r w:rsidR="00670477">
              <w:rPr>
                <w:sz w:val="23"/>
                <w:szCs w:val="23"/>
              </w:rPr>
              <w:t>1</w:t>
            </w:r>
            <w:r w:rsidRPr="002A1A33">
              <w:rPr>
                <w:sz w:val="23"/>
                <w:szCs w:val="23"/>
              </w:rPr>
              <w:t>:</w:t>
            </w:r>
            <w:r w:rsidR="002D070F">
              <w:rPr>
                <w:sz w:val="23"/>
                <w:szCs w:val="23"/>
              </w:rPr>
              <w:t>2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2D070F">
              <w:rPr>
                <w:sz w:val="23"/>
                <w:szCs w:val="23"/>
              </w:rPr>
              <w:t>3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  <w:r w:rsidR="002D070F">
              <w:rPr>
                <w:sz w:val="23"/>
                <w:szCs w:val="23"/>
              </w:rPr>
              <w:t>4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5</w:t>
            </w: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C658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  <w:r w:rsidR="002D070F">
              <w:rPr>
                <w:sz w:val="23"/>
                <w:szCs w:val="23"/>
              </w:rPr>
              <w:t>–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D070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D070F" w:rsidRPr="002A1A33" w:rsidRDefault="002D070F" w:rsidP="002D070F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D070F" w:rsidRPr="00675BB1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D070F" w:rsidRPr="002A1A33" w:rsidRDefault="002D070F" w:rsidP="002D070F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2D070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2D070F" w:rsidRPr="002A1A33" w:rsidRDefault="002D070F" w:rsidP="002D070F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2D070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D070F" w:rsidRPr="002A1A33" w:rsidRDefault="002D070F" w:rsidP="002D070F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2D070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D070F" w:rsidRPr="002A1A33" w:rsidRDefault="002D070F" w:rsidP="002D070F">
            <w:pPr>
              <w:rPr>
                <w:sz w:val="23"/>
                <w:szCs w:val="23"/>
                <w:lang w:val="en-US"/>
              </w:rPr>
            </w:pPr>
            <w:r w:rsidRPr="00055868">
              <w:rPr>
                <w:sz w:val="22"/>
                <w:szCs w:val="22"/>
              </w:rPr>
              <w:t>Linda Lindberg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2D070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D070F" w:rsidRPr="002A1A33" w:rsidRDefault="002D070F" w:rsidP="002D070F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2D070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D070F" w:rsidRPr="002A1A33" w:rsidRDefault="002D070F" w:rsidP="002D070F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3D6A00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2D070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D070F" w:rsidRPr="002A1A33" w:rsidRDefault="002D070F" w:rsidP="002D070F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2D070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D070F" w:rsidRPr="002A1A33" w:rsidRDefault="002D070F" w:rsidP="002D070F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2D070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D070F" w:rsidRPr="002A1A33" w:rsidRDefault="002D070F" w:rsidP="002D070F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2D070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D070F" w:rsidRPr="002A1A33" w:rsidRDefault="002D070F" w:rsidP="002D070F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2D070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D070F" w:rsidRPr="002A1A33" w:rsidRDefault="002D070F" w:rsidP="002D070F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2D070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D070F" w:rsidRPr="002A1A33" w:rsidRDefault="002D070F" w:rsidP="002D070F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2D070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D070F" w:rsidRPr="002A1A33" w:rsidRDefault="002D070F" w:rsidP="002D070F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2D070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D070F" w:rsidRPr="002A1A33" w:rsidRDefault="002D070F" w:rsidP="002D070F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D070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D070F" w:rsidRPr="002A1A33" w:rsidRDefault="002D070F" w:rsidP="002D070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D070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D070F" w:rsidRPr="002A1A33" w:rsidRDefault="002D070F" w:rsidP="002D070F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D070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2A1A33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D070F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070F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3D6A00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3D6A00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3D6A00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070F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070F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Schulte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070F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070F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070F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3D6A00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3D6A00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070F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070F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Ellen Juntti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070F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070F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070F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070F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Malm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070F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070F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Karolina Skog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070F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070F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070F" w:rsidRPr="00675BB1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A67973" w:rsidRDefault="002D070F" w:rsidP="002D070F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D070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A67973" w:rsidRDefault="002D070F" w:rsidP="002D070F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070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A67973" w:rsidRDefault="002D070F" w:rsidP="002D070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070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A67973" w:rsidRDefault="002D070F" w:rsidP="002D070F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Martina Johansson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070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A67973" w:rsidRDefault="002D070F" w:rsidP="002D070F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070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A67973" w:rsidRDefault="002D070F" w:rsidP="002D070F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070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A67973" w:rsidRDefault="002D070F" w:rsidP="002D070F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070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A67973" w:rsidRDefault="002D070F" w:rsidP="002D070F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070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A67973" w:rsidRDefault="002D070F" w:rsidP="002D070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Falk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070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A67973" w:rsidRDefault="002D070F" w:rsidP="002D070F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070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A67973" w:rsidRDefault="002D070F" w:rsidP="002D070F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070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A67973" w:rsidRDefault="002D070F" w:rsidP="002D070F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070F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A67973" w:rsidRDefault="002D070F" w:rsidP="002D070F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0F" w:rsidRPr="00055868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070F" w:rsidRPr="005F118E" w:rsidTr="00880177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2D070F" w:rsidRPr="00CF22E1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D070F" w:rsidRPr="00CF22E1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2D070F" w:rsidRPr="004D30F5" w:rsidTr="00880177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D070F" w:rsidRPr="004D30F5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098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2D070F" w:rsidRPr="004D30F5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2D070F" w:rsidRPr="004D30F5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  <w:tr w:rsidR="002D070F" w:rsidRPr="004D30F5" w:rsidTr="00880177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D070F" w:rsidRPr="004D30F5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09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2D070F" w:rsidRPr="004D30F5" w:rsidRDefault="002D070F" w:rsidP="002D07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880177">
      <w:pgSz w:w="11906" w:h="16838" w:code="9"/>
      <w:pgMar w:top="454" w:right="1134" w:bottom="23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D1ED8"/>
    <w:multiLevelType w:val="multilevel"/>
    <w:tmpl w:val="C88C55D6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400AD"/>
    <w:rsid w:val="00040691"/>
    <w:rsid w:val="00055868"/>
    <w:rsid w:val="000616DB"/>
    <w:rsid w:val="00064E0C"/>
    <w:rsid w:val="00065F76"/>
    <w:rsid w:val="00070EB6"/>
    <w:rsid w:val="00073D71"/>
    <w:rsid w:val="00081A95"/>
    <w:rsid w:val="00093BD4"/>
    <w:rsid w:val="00095048"/>
    <w:rsid w:val="000E7D03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8189D"/>
    <w:rsid w:val="00195A71"/>
    <w:rsid w:val="001A7020"/>
    <w:rsid w:val="001B29C0"/>
    <w:rsid w:val="001B59E4"/>
    <w:rsid w:val="001C39BB"/>
    <w:rsid w:val="001F54F3"/>
    <w:rsid w:val="00211AAB"/>
    <w:rsid w:val="0021671F"/>
    <w:rsid w:val="00250C53"/>
    <w:rsid w:val="00251677"/>
    <w:rsid w:val="002544E0"/>
    <w:rsid w:val="00274599"/>
    <w:rsid w:val="00277F32"/>
    <w:rsid w:val="002A1A33"/>
    <w:rsid w:val="002A2FE6"/>
    <w:rsid w:val="002B4C7D"/>
    <w:rsid w:val="002B5FBD"/>
    <w:rsid w:val="002C5921"/>
    <w:rsid w:val="002D070F"/>
    <w:rsid w:val="002D656B"/>
    <w:rsid w:val="002E4A6E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A00"/>
    <w:rsid w:val="003D6B33"/>
    <w:rsid w:val="003D6C7D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84380"/>
    <w:rsid w:val="004B2502"/>
    <w:rsid w:val="004D30F5"/>
    <w:rsid w:val="004F1558"/>
    <w:rsid w:val="004F1B55"/>
    <w:rsid w:val="004F42DA"/>
    <w:rsid w:val="004F680C"/>
    <w:rsid w:val="00515A13"/>
    <w:rsid w:val="005347A1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F118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66E01"/>
    <w:rsid w:val="00670187"/>
    <w:rsid w:val="00670477"/>
    <w:rsid w:val="006723B9"/>
    <w:rsid w:val="00674B70"/>
    <w:rsid w:val="00675BB1"/>
    <w:rsid w:val="0068513C"/>
    <w:rsid w:val="0069442A"/>
    <w:rsid w:val="006A56E8"/>
    <w:rsid w:val="006C21FA"/>
    <w:rsid w:val="006C2E17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37EC8"/>
    <w:rsid w:val="00746974"/>
    <w:rsid w:val="0078232D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80177"/>
    <w:rsid w:val="00894188"/>
    <w:rsid w:val="00894D40"/>
    <w:rsid w:val="008C2D0B"/>
    <w:rsid w:val="008D1752"/>
    <w:rsid w:val="008E3706"/>
    <w:rsid w:val="008F62F9"/>
    <w:rsid w:val="00901669"/>
    <w:rsid w:val="00912575"/>
    <w:rsid w:val="00913943"/>
    <w:rsid w:val="00916634"/>
    <w:rsid w:val="00940F4E"/>
    <w:rsid w:val="00946978"/>
    <w:rsid w:val="0096372C"/>
    <w:rsid w:val="00973D8B"/>
    <w:rsid w:val="009800E4"/>
    <w:rsid w:val="009E1625"/>
    <w:rsid w:val="009F22E3"/>
    <w:rsid w:val="00A02114"/>
    <w:rsid w:val="00A0486E"/>
    <w:rsid w:val="00A05767"/>
    <w:rsid w:val="00A07505"/>
    <w:rsid w:val="00A119D6"/>
    <w:rsid w:val="00A2414A"/>
    <w:rsid w:val="00A51C20"/>
    <w:rsid w:val="00A5427F"/>
    <w:rsid w:val="00A55283"/>
    <w:rsid w:val="00A67973"/>
    <w:rsid w:val="00A7276B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4FA1"/>
    <w:rsid w:val="00B671AD"/>
    <w:rsid w:val="00B74FAF"/>
    <w:rsid w:val="00B75E0D"/>
    <w:rsid w:val="00BB778C"/>
    <w:rsid w:val="00C0607C"/>
    <w:rsid w:val="00C12C24"/>
    <w:rsid w:val="00C150F4"/>
    <w:rsid w:val="00C30522"/>
    <w:rsid w:val="00C45E21"/>
    <w:rsid w:val="00C658FD"/>
    <w:rsid w:val="00C8075D"/>
    <w:rsid w:val="00C8434B"/>
    <w:rsid w:val="00C850D4"/>
    <w:rsid w:val="00C94625"/>
    <w:rsid w:val="00C9784D"/>
    <w:rsid w:val="00CA31D0"/>
    <w:rsid w:val="00CA4971"/>
    <w:rsid w:val="00CA5BCE"/>
    <w:rsid w:val="00CB0EC5"/>
    <w:rsid w:val="00CB2353"/>
    <w:rsid w:val="00CB4DAF"/>
    <w:rsid w:val="00CB5A24"/>
    <w:rsid w:val="00CC72FB"/>
    <w:rsid w:val="00CD3B87"/>
    <w:rsid w:val="00CE3987"/>
    <w:rsid w:val="00CE5992"/>
    <w:rsid w:val="00CF22E1"/>
    <w:rsid w:val="00D21B05"/>
    <w:rsid w:val="00D3187E"/>
    <w:rsid w:val="00D360B4"/>
    <w:rsid w:val="00D409A3"/>
    <w:rsid w:val="00D54317"/>
    <w:rsid w:val="00D90D9B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83F91"/>
    <w:rsid w:val="00EB3E50"/>
    <w:rsid w:val="00EB5352"/>
    <w:rsid w:val="00EB6861"/>
    <w:rsid w:val="00EC23DC"/>
    <w:rsid w:val="00ED28CD"/>
    <w:rsid w:val="00ED2D60"/>
    <w:rsid w:val="00ED3389"/>
    <w:rsid w:val="00F2328F"/>
    <w:rsid w:val="00F357B8"/>
    <w:rsid w:val="00F50DEF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A0B3-7505-4C76-855D-43CF3292A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Protmall.dot</Template>
  <TotalTime>0</TotalTime>
  <Pages>3</Pages>
  <Words>468</Words>
  <Characters>3055</Characters>
  <Application>Microsoft Office Word</Application>
  <DocSecurity>4</DocSecurity>
  <Lines>1527</Lines>
  <Paragraphs>293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Anna Bolmström</cp:lastModifiedBy>
  <cp:revision>2</cp:revision>
  <cp:lastPrinted>2020-09-17T07:37:00Z</cp:lastPrinted>
  <dcterms:created xsi:type="dcterms:W3CDTF">2020-09-18T09:50:00Z</dcterms:created>
  <dcterms:modified xsi:type="dcterms:W3CDTF">2020-09-18T09:50:00Z</dcterms:modified>
</cp:coreProperties>
</file>