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2B7E" w14:textId="77777777" w:rsidR="006E04A4" w:rsidRPr="00CD7560" w:rsidRDefault="00054377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74</w:t>
      </w:r>
      <w:bookmarkEnd w:id="1"/>
    </w:p>
    <w:p w14:paraId="06962B7F" w14:textId="77777777" w:rsidR="006E04A4" w:rsidRDefault="00054377">
      <w:pPr>
        <w:pStyle w:val="Datum"/>
        <w:outlineLvl w:val="0"/>
      </w:pPr>
      <w:bookmarkStart w:id="2" w:name="DocumentDate"/>
      <w:r>
        <w:t>Torsdagen den 20 februari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71C24" w14:paraId="06962B84" w14:textId="77777777" w:rsidTr="00E47117">
        <w:trPr>
          <w:cantSplit/>
        </w:trPr>
        <w:tc>
          <w:tcPr>
            <w:tcW w:w="454" w:type="dxa"/>
          </w:tcPr>
          <w:p w14:paraId="06962B80" w14:textId="77777777" w:rsidR="006E04A4" w:rsidRDefault="0005437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6962B81" w14:textId="77777777" w:rsidR="006E04A4" w:rsidRDefault="0005437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6962B82" w14:textId="77777777" w:rsidR="006E04A4" w:rsidRDefault="00054377"/>
        </w:tc>
        <w:tc>
          <w:tcPr>
            <w:tcW w:w="7512" w:type="dxa"/>
          </w:tcPr>
          <w:p w14:paraId="06962B83" w14:textId="77777777" w:rsidR="006E04A4" w:rsidRDefault="0005437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71C24" w14:paraId="06962B89" w14:textId="77777777" w:rsidTr="00E47117">
        <w:trPr>
          <w:cantSplit/>
        </w:trPr>
        <w:tc>
          <w:tcPr>
            <w:tcW w:w="454" w:type="dxa"/>
          </w:tcPr>
          <w:p w14:paraId="06962B85" w14:textId="77777777" w:rsidR="006E04A4" w:rsidRDefault="00054377"/>
        </w:tc>
        <w:tc>
          <w:tcPr>
            <w:tcW w:w="1134" w:type="dxa"/>
          </w:tcPr>
          <w:p w14:paraId="06962B86" w14:textId="77777777" w:rsidR="006E04A4" w:rsidRDefault="00054377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6962B87" w14:textId="77777777" w:rsidR="006E04A4" w:rsidRDefault="00054377"/>
        </w:tc>
        <w:tc>
          <w:tcPr>
            <w:tcW w:w="7512" w:type="dxa"/>
          </w:tcPr>
          <w:p w14:paraId="06962B88" w14:textId="77777777" w:rsidR="006E04A4" w:rsidRDefault="00054377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06962B8A" w14:textId="77777777" w:rsidR="006E04A4" w:rsidRDefault="00054377">
      <w:pPr>
        <w:pStyle w:val="StreckLngt"/>
      </w:pPr>
      <w:r>
        <w:tab/>
      </w:r>
    </w:p>
    <w:p w14:paraId="06962B8B" w14:textId="77777777" w:rsidR="00121B42" w:rsidRDefault="00054377" w:rsidP="00121B42">
      <w:pPr>
        <w:pStyle w:val="Blankrad"/>
      </w:pPr>
      <w:r>
        <w:t xml:space="preserve">      </w:t>
      </w:r>
    </w:p>
    <w:p w14:paraId="06962B8C" w14:textId="77777777" w:rsidR="00CF242C" w:rsidRDefault="0005437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71C24" w14:paraId="06962B90" w14:textId="77777777" w:rsidTr="00055526">
        <w:trPr>
          <w:cantSplit/>
        </w:trPr>
        <w:tc>
          <w:tcPr>
            <w:tcW w:w="567" w:type="dxa"/>
          </w:tcPr>
          <w:p w14:paraId="06962B8D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8E" w14:textId="77777777" w:rsidR="006E04A4" w:rsidRDefault="0005437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6962B8F" w14:textId="77777777" w:rsidR="006E04A4" w:rsidRDefault="00054377" w:rsidP="00C84F80">
            <w:pPr>
              <w:keepNext/>
            </w:pPr>
          </w:p>
        </w:tc>
      </w:tr>
      <w:tr w:rsidR="00271C24" w14:paraId="06962B94" w14:textId="77777777" w:rsidTr="00055526">
        <w:trPr>
          <w:cantSplit/>
        </w:trPr>
        <w:tc>
          <w:tcPr>
            <w:tcW w:w="567" w:type="dxa"/>
          </w:tcPr>
          <w:p w14:paraId="06962B91" w14:textId="77777777" w:rsidR="001D7AF0" w:rsidRDefault="0005437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6962B92" w14:textId="77777777" w:rsidR="006E04A4" w:rsidRDefault="00054377" w:rsidP="000326E3">
            <w:r>
              <w:t>Justering av protokoll från sammanträdet torsdagen den 30 januari</w:t>
            </w:r>
          </w:p>
        </w:tc>
        <w:tc>
          <w:tcPr>
            <w:tcW w:w="2055" w:type="dxa"/>
          </w:tcPr>
          <w:p w14:paraId="06962B93" w14:textId="77777777" w:rsidR="006E04A4" w:rsidRDefault="00054377" w:rsidP="00C84F80"/>
        </w:tc>
      </w:tr>
      <w:tr w:rsidR="00271C24" w14:paraId="06962B98" w14:textId="77777777" w:rsidTr="00055526">
        <w:trPr>
          <w:cantSplit/>
        </w:trPr>
        <w:tc>
          <w:tcPr>
            <w:tcW w:w="567" w:type="dxa"/>
          </w:tcPr>
          <w:p w14:paraId="06962B95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96" w14:textId="77777777" w:rsidR="006E04A4" w:rsidRDefault="00054377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6962B97" w14:textId="77777777" w:rsidR="006E04A4" w:rsidRDefault="00054377" w:rsidP="00C84F80">
            <w:pPr>
              <w:keepNext/>
            </w:pPr>
          </w:p>
        </w:tc>
      </w:tr>
      <w:tr w:rsidR="00271C24" w14:paraId="06962B9C" w14:textId="77777777" w:rsidTr="00055526">
        <w:trPr>
          <w:cantSplit/>
        </w:trPr>
        <w:tc>
          <w:tcPr>
            <w:tcW w:w="567" w:type="dxa"/>
          </w:tcPr>
          <w:p w14:paraId="06962B99" w14:textId="77777777" w:rsidR="001D7AF0" w:rsidRDefault="0005437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6962B9A" w14:textId="77777777" w:rsidR="006E04A4" w:rsidRDefault="00054377" w:rsidP="000326E3">
            <w:r>
              <w:t xml:space="preserve">Dan Hovskär (KD) som suppleant i </w:t>
            </w:r>
            <w:r>
              <w:t>miljö- och jordbruksutskottet</w:t>
            </w:r>
          </w:p>
        </w:tc>
        <w:tc>
          <w:tcPr>
            <w:tcW w:w="2055" w:type="dxa"/>
          </w:tcPr>
          <w:p w14:paraId="06962B9B" w14:textId="77777777" w:rsidR="006E04A4" w:rsidRDefault="00054377" w:rsidP="00C84F80"/>
        </w:tc>
      </w:tr>
      <w:tr w:rsidR="00271C24" w14:paraId="06962BA0" w14:textId="77777777" w:rsidTr="00055526">
        <w:trPr>
          <w:cantSplit/>
        </w:trPr>
        <w:tc>
          <w:tcPr>
            <w:tcW w:w="567" w:type="dxa"/>
          </w:tcPr>
          <w:p w14:paraId="06962B9D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9E" w14:textId="77777777" w:rsidR="006E04A4" w:rsidRDefault="00054377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6962B9F" w14:textId="77777777" w:rsidR="006E04A4" w:rsidRDefault="00054377" w:rsidP="00C84F80">
            <w:pPr>
              <w:keepNext/>
            </w:pPr>
          </w:p>
        </w:tc>
      </w:tr>
      <w:tr w:rsidR="00271C24" w14:paraId="06962BA4" w14:textId="77777777" w:rsidTr="00055526">
        <w:trPr>
          <w:cantSplit/>
        </w:trPr>
        <w:tc>
          <w:tcPr>
            <w:tcW w:w="567" w:type="dxa"/>
          </w:tcPr>
          <w:p w14:paraId="06962BA1" w14:textId="77777777" w:rsidR="001D7AF0" w:rsidRDefault="0005437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6962BA2" w14:textId="77777777" w:rsidR="006E04A4" w:rsidRDefault="00054377" w:rsidP="000326E3">
            <w:r>
              <w:t>Roland Utbult (KD) som suppleant i miljö- och jordbruksutskottet</w:t>
            </w:r>
          </w:p>
        </w:tc>
        <w:tc>
          <w:tcPr>
            <w:tcW w:w="2055" w:type="dxa"/>
          </w:tcPr>
          <w:p w14:paraId="06962BA3" w14:textId="77777777" w:rsidR="006E04A4" w:rsidRDefault="00054377" w:rsidP="00C84F80"/>
        </w:tc>
      </w:tr>
      <w:tr w:rsidR="00271C24" w14:paraId="06962BA8" w14:textId="77777777" w:rsidTr="00055526">
        <w:trPr>
          <w:cantSplit/>
        </w:trPr>
        <w:tc>
          <w:tcPr>
            <w:tcW w:w="567" w:type="dxa"/>
          </w:tcPr>
          <w:p w14:paraId="06962BA5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A6" w14:textId="77777777" w:rsidR="006E04A4" w:rsidRDefault="0005437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6962BA7" w14:textId="77777777" w:rsidR="006E04A4" w:rsidRDefault="00054377" w:rsidP="00C84F80">
            <w:pPr>
              <w:keepNext/>
            </w:pPr>
          </w:p>
        </w:tc>
      </w:tr>
      <w:tr w:rsidR="00271C24" w14:paraId="06962BAC" w14:textId="77777777" w:rsidTr="00055526">
        <w:trPr>
          <w:cantSplit/>
        </w:trPr>
        <w:tc>
          <w:tcPr>
            <w:tcW w:w="567" w:type="dxa"/>
          </w:tcPr>
          <w:p w14:paraId="06962BA9" w14:textId="77777777" w:rsidR="001D7AF0" w:rsidRDefault="0005437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6962BAA" w14:textId="77777777" w:rsidR="006E04A4" w:rsidRDefault="00054377" w:rsidP="000326E3">
            <w:r>
              <w:t xml:space="preserve">2024/25:408 av Leif Nysmed (S) </w:t>
            </w:r>
            <w:r>
              <w:br/>
              <w:t xml:space="preserve">Konkursvågen inom </w:t>
            </w:r>
            <w:r>
              <w:t>byggbranschen</w:t>
            </w:r>
          </w:p>
        </w:tc>
        <w:tc>
          <w:tcPr>
            <w:tcW w:w="2055" w:type="dxa"/>
          </w:tcPr>
          <w:p w14:paraId="06962BAB" w14:textId="77777777" w:rsidR="006E04A4" w:rsidRDefault="00054377" w:rsidP="00C84F80"/>
        </w:tc>
      </w:tr>
      <w:tr w:rsidR="00271C24" w14:paraId="06962BB0" w14:textId="77777777" w:rsidTr="00055526">
        <w:trPr>
          <w:cantSplit/>
        </w:trPr>
        <w:tc>
          <w:tcPr>
            <w:tcW w:w="567" w:type="dxa"/>
          </w:tcPr>
          <w:p w14:paraId="06962BAD" w14:textId="77777777" w:rsidR="001D7AF0" w:rsidRDefault="0005437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6962BAE" w14:textId="77777777" w:rsidR="006E04A4" w:rsidRDefault="00054377" w:rsidP="000326E3">
            <w:r>
              <w:t xml:space="preserve">2024/25:409 av Mattias Ottosson (S) </w:t>
            </w:r>
            <w:r>
              <w:br/>
              <w:t>Räddningshelikoptrar</w:t>
            </w:r>
          </w:p>
        </w:tc>
        <w:tc>
          <w:tcPr>
            <w:tcW w:w="2055" w:type="dxa"/>
          </w:tcPr>
          <w:p w14:paraId="06962BAF" w14:textId="77777777" w:rsidR="006E04A4" w:rsidRDefault="00054377" w:rsidP="00C84F80"/>
        </w:tc>
      </w:tr>
      <w:tr w:rsidR="00271C24" w14:paraId="06962BB4" w14:textId="77777777" w:rsidTr="00055526">
        <w:trPr>
          <w:cantSplit/>
        </w:trPr>
        <w:tc>
          <w:tcPr>
            <w:tcW w:w="567" w:type="dxa"/>
          </w:tcPr>
          <w:p w14:paraId="06962BB1" w14:textId="77777777" w:rsidR="001D7AF0" w:rsidRDefault="0005437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6962BB2" w14:textId="77777777" w:rsidR="006E04A4" w:rsidRDefault="00054377" w:rsidP="000326E3">
            <w:r>
              <w:t xml:space="preserve">2024/25:416 av Åsa Westlund (S) </w:t>
            </w:r>
            <w:r>
              <w:br/>
              <w:t>Tvärförbindelse Södertörn</w:t>
            </w:r>
          </w:p>
        </w:tc>
        <w:tc>
          <w:tcPr>
            <w:tcW w:w="2055" w:type="dxa"/>
          </w:tcPr>
          <w:p w14:paraId="06962BB3" w14:textId="77777777" w:rsidR="006E04A4" w:rsidRDefault="00054377" w:rsidP="00C84F80"/>
        </w:tc>
      </w:tr>
      <w:tr w:rsidR="00271C24" w14:paraId="06962BB8" w14:textId="77777777" w:rsidTr="00055526">
        <w:trPr>
          <w:cantSplit/>
        </w:trPr>
        <w:tc>
          <w:tcPr>
            <w:tcW w:w="567" w:type="dxa"/>
          </w:tcPr>
          <w:p w14:paraId="06962BB5" w14:textId="77777777" w:rsidR="001D7AF0" w:rsidRDefault="0005437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6962BB6" w14:textId="77777777" w:rsidR="006E04A4" w:rsidRDefault="00054377" w:rsidP="000326E3">
            <w:r>
              <w:t xml:space="preserve">2024/25:420 av Peder Björk (S) </w:t>
            </w:r>
            <w:r>
              <w:br/>
              <w:t>Startbeslut för dubbelspår på Ostkustbanan</w:t>
            </w:r>
          </w:p>
        </w:tc>
        <w:tc>
          <w:tcPr>
            <w:tcW w:w="2055" w:type="dxa"/>
          </w:tcPr>
          <w:p w14:paraId="06962BB7" w14:textId="77777777" w:rsidR="006E04A4" w:rsidRDefault="00054377" w:rsidP="00C84F80"/>
        </w:tc>
      </w:tr>
      <w:tr w:rsidR="00271C24" w14:paraId="06962BBC" w14:textId="77777777" w:rsidTr="00055526">
        <w:trPr>
          <w:cantSplit/>
        </w:trPr>
        <w:tc>
          <w:tcPr>
            <w:tcW w:w="567" w:type="dxa"/>
          </w:tcPr>
          <w:p w14:paraId="06962BB9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BA" w14:textId="77777777" w:rsidR="006E04A4" w:rsidRDefault="00054377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06962BBB" w14:textId="77777777" w:rsidR="006E04A4" w:rsidRDefault="0005437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71C24" w14:paraId="06962BC0" w14:textId="77777777" w:rsidTr="00055526">
        <w:trPr>
          <w:cantSplit/>
        </w:trPr>
        <w:tc>
          <w:tcPr>
            <w:tcW w:w="567" w:type="dxa"/>
          </w:tcPr>
          <w:p w14:paraId="06962BBD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BE" w14:textId="77777777" w:rsidR="006E04A4" w:rsidRDefault="0005437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6962BBF" w14:textId="77777777" w:rsidR="006E04A4" w:rsidRDefault="00054377" w:rsidP="00C84F80">
            <w:pPr>
              <w:keepNext/>
            </w:pPr>
          </w:p>
        </w:tc>
      </w:tr>
      <w:tr w:rsidR="00271C24" w14:paraId="06962BC4" w14:textId="77777777" w:rsidTr="00055526">
        <w:trPr>
          <w:cantSplit/>
        </w:trPr>
        <w:tc>
          <w:tcPr>
            <w:tcW w:w="567" w:type="dxa"/>
          </w:tcPr>
          <w:p w14:paraId="06962BC1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C2" w14:textId="77777777" w:rsidR="006E04A4" w:rsidRDefault="00054377" w:rsidP="000326E3">
            <w:pPr>
              <w:pStyle w:val="Motionsrubrik"/>
            </w:pPr>
            <w:r>
              <w:t>med anledning av skr. 2024/25:96 Ny strategi för levande och trygga städer</w:t>
            </w:r>
          </w:p>
        </w:tc>
        <w:tc>
          <w:tcPr>
            <w:tcW w:w="2055" w:type="dxa"/>
          </w:tcPr>
          <w:p w14:paraId="06962BC3" w14:textId="77777777" w:rsidR="006E04A4" w:rsidRDefault="00054377" w:rsidP="00C84F80">
            <w:pPr>
              <w:keepNext/>
            </w:pPr>
          </w:p>
        </w:tc>
      </w:tr>
      <w:tr w:rsidR="00271C24" w14:paraId="06962BC8" w14:textId="77777777" w:rsidTr="00055526">
        <w:trPr>
          <w:cantSplit/>
        </w:trPr>
        <w:tc>
          <w:tcPr>
            <w:tcW w:w="567" w:type="dxa"/>
          </w:tcPr>
          <w:p w14:paraId="06962BC5" w14:textId="77777777" w:rsidR="001D7AF0" w:rsidRDefault="0005437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6962BC6" w14:textId="77777777" w:rsidR="006E04A4" w:rsidRDefault="00054377" w:rsidP="000326E3">
            <w:r>
              <w:t>2024/25:3342 av Jennie Nilsson m.fl. (S)</w:t>
            </w:r>
          </w:p>
        </w:tc>
        <w:tc>
          <w:tcPr>
            <w:tcW w:w="2055" w:type="dxa"/>
          </w:tcPr>
          <w:p w14:paraId="06962BC7" w14:textId="77777777" w:rsidR="006E04A4" w:rsidRDefault="00054377" w:rsidP="00C84F80">
            <w:r>
              <w:t>CU</w:t>
            </w:r>
          </w:p>
        </w:tc>
      </w:tr>
      <w:tr w:rsidR="00271C24" w14:paraId="06962BCC" w14:textId="77777777" w:rsidTr="00055526">
        <w:trPr>
          <w:cantSplit/>
        </w:trPr>
        <w:tc>
          <w:tcPr>
            <w:tcW w:w="567" w:type="dxa"/>
          </w:tcPr>
          <w:p w14:paraId="06962BC9" w14:textId="77777777" w:rsidR="001D7AF0" w:rsidRDefault="0005437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6962BCA" w14:textId="77777777" w:rsidR="006E04A4" w:rsidRDefault="00054377" w:rsidP="000326E3">
            <w:r>
              <w:t>2024/25:3346 av Märta Stenevi m.fl. (MP)</w:t>
            </w:r>
          </w:p>
        </w:tc>
        <w:tc>
          <w:tcPr>
            <w:tcW w:w="2055" w:type="dxa"/>
          </w:tcPr>
          <w:p w14:paraId="06962BCB" w14:textId="77777777" w:rsidR="006E04A4" w:rsidRDefault="00054377" w:rsidP="00C84F80">
            <w:r>
              <w:t>CU</w:t>
            </w:r>
          </w:p>
        </w:tc>
      </w:tr>
      <w:tr w:rsidR="00271C24" w14:paraId="06962BD0" w14:textId="77777777" w:rsidTr="00055526">
        <w:trPr>
          <w:cantSplit/>
        </w:trPr>
        <w:tc>
          <w:tcPr>
            <w:tcW w:w="567" w:type="dxa"/>
          </w:tcPr>
          <w:p w14:paraId="06962BCD" w14:textId="77777777" w:rsidR="001D7AF0" w:rsidRDefault="0005437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6962BCE" w14:textId="77777777" w:rsidR="006E04A4" w:rsidRDefault="00054377" w:rsidP="000326E3">
            <w:r>
              <w:t>2024/25:3347 av Alireza Akhondi m.fl. (C)</w:t>
            </w:r>
          </w:p>
        </w:tc>
        <w:tc>
          <w:tcPr>
            <w:tcW w:w="2055" w:type="dxa"/>
          </w:tcPr>
          <w:p w14:paraId="06962BCF" w14:textId="77777777" w:rsidR="006E04A4" w:rsidRDefault="00054377" w:rsidP="00C84F80">
            <w:r>
              <w:t>CU</w:t>
            </w:r>
          </w:p>
        </w:tc>
      </w:tr>
      <w:tr w:rsidR="00271C24" w14:paraId="06962BD4" w14:textId="77777777" w:rsidTr="00055526">
        <w:trPr>
          <w:cantSplit/>
        </w:trPr>
        <w:tc>
          <w:tcPr>
            <w:tcW w:w="567" w:type="dxa"/>
          </w:tcPr>
          <w:p w14:paraId="06962BD1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D2" w14:textId="760A3527" w:rsidR="006E04A4" w:rsidRDefault="00054377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26 februari</w:t>
            </w:r>
          </w:p>
        </w:tc>
        <w:tc>
          <w:tcPr>
            <w:tcW w:w="2055" w:type="dxa"/>
          </w:tcPr>
          <w:p w14:paraId="06962BD3" w14:textId="77777777" w:rsidR="006E04A4" w:rsidRDefault="0005437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71C24" w14:paraId="06962BD8" w14:textId="77777777" w:rsidTr="00055526">
        <w:trPr>
          <w:cantSplit/>
        </w:trPr>
        <w:tc>
          <w:tcPr>
            <w:tcW w:w="567" w:type="dxa"/>
          </w:tcPr>
          <w:p w14:paraId="06962BD5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D6" w14:textId="77777777" w:rsidR="006E04A4" w:rsidRDefault="00054377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6962BD7" w14:textId="77777777" w:rsidR="006E04A4" w:rsidRDefault="00054377" w:rsidP="00C84F80">
            <w:pPr>
              <w:keepNext/>
            </w:pPr>
          </w:p>
        </w:tc>
      </w:tr>
      <w:tr w:rsidR="00271C24" w14:paraId="06962BDC" w14:textId="77777777" w:rsidTr="00055526">
        <w:trPr>
          <w:cantSplit/>
        </w:trPr>
        <w:tc>
          <w:tcPr>
            <w:tcW w:w="567" w:type="dxa"/>
          </w:tcPr>
          <w:p w14:paraId="06962BD9" w14:textId="77777777" w:rsidR="001D7AF0" w:rsidRDefault="0005437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6962BDA" w14:textId="77777777" w:rsidR="006E04A4" w:rsidRDefault="00054377" w:rsidP="000326E3">
            <w:r>
              <w:t>Bet. 2024/25:JuU12 Unga lagöverträdare</w:t>
            </w:r>
          </w:p>
        </w:tc>
        <w:tc>
          <w:tcPr>
            <w:tcW w:w="2055" w:type="dxa"/>
          </w:tcPr>
          <w:p w14:paraId="06962BDB" w14:textId="77777777" w:rsidR="006E04A4" w:rsidRDefault="00054377" w:rsidP="00C84F80">
            <w:r>
              <w:t>1 res. (S)</w:t>
            </w:r>
          </w:p>
        </w:tc>
      </w:tr>
      <w:tr w:rsidR="00271C24" w14:paraId="06962BE0" w14:textId="77777777" w:rsidTr="00055526">
        <w:trPr>
          <w:cantSplit/>
        </w:trPr>
        <w:tc>
          <w:tcPr>
            <w:tcW w:w="567" w:type="dxa"/>
          </w:tcPr>
          <w:p w14:paraId="06962BDD" w14:textId="77777777" w:rsidR="001D7AF0" w:rsidRDefault="0005437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6962BDE" w14:textId="77777777" w:rsidR="006E04A4" w:rsidRDefault="00054377" w:rsidP="000326E3">
            <w:r>
              <w:t>Bet. 2024/25:JuU18 Biometri i brottsbekämpningen</w:t>
            </w:r>
          </w:p>
        </w:tc>
        <w:tc>
          <w:tcPr>
            <w:tcW w:w="2055" w:type="dxa"/>
          </w:tcPr>
          <w:p w14:paraId="06962BDF" w14:textId="77777777" w:rsidR="006E04A4" w:rsidRDefault="00054377" w:rsidP="00C84F80">
            <w:r>
              <w:t>5 res. (S, SD, V, MP)</w:t>
            </w:r>
          </w:p>
        </w:tc>
      </w:tr>
      <w:tr w:rsidR="00271C24" w14:paraId="06962BE4" w14:textId="77777777" w:rsidTr="00055526">
        <w:trPr>
          <w:cantSplit/>
        </w:trPr>
        <w:tc>
          <w:tcPr>
            <w:tcW w:w="567" w:type="dxa"/>
          </w:tcPr>
          <w:p w14:paraId="06962BE1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E2" w14:textId="77777777" w:rsidR="006E04A4" w:rsidRDefault="00054377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6962BE3" w14:textId="77777777" w:rsidR="006E04A4" w:rsidRDefault="00054377" w:rsidP="00C84F80">
            <w:pPr>
              <w:keepNext/>
            </w:pPr>
          </w:p>
        </w:tc>
      </w:tr>
      <w:tr w:rsidR="00271C24" w14:paraId="06962BE8" w14:textId="77777777" w:rsidTr="00055526">
        <w:trPr>
          <w:cantSplit/>
        </w:trPr>
        <w:tc>
          <w:tcPr>
            <w:tcW w:w="567" w:type="dxa"/>
          </w:tcPr>
          <w:p w14:paraId="06962BE5" w14:textId="77777777" w:rsidR="001D7AF0" w:rsidRDefault="0005437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6962BE6" w14:textId="77777777" w:rsidR="006E04A4" w:rsidRDefault="00054377" w:rsidP="000326E3">
            <w:r>
              <w:t xml:space="preserve">Bet. </w:t>
            </w:r>
            <w:r>
              <w:t>2024/25:KrU4 Public service, film och dataspel</w:t>
            </w:r>
          </w:p>
        </w:tc>
        <w:tc>
          <w:tcPr>
            <w:tcW w:w="2055" w:type="dxa"/>
          </w:tcPr>
          <w:p w14:paraId="06962BE7" w14:textId="77777777" w:rsidR="006E04A4" w:rsidRDefault="00054377" w:rsidP="00C84F80">
            <w:r>
              <w:t>23 res. (S, SD, C, MP)</w:t>
            </w:r>
          </w:p>
        </w:tc>
      </w:tr>
      <w:tr w:rsidR="00271C24" w14:paraId="06962BEC" w14:textId="77777777" w:rsidTr="00055526">
        <w:trPr>
          <w:cantSplit/>
        </w:trPr>
        <w:tc>
          <w:tcPr>
            <w:tcW w:w="567" w:type="dxa"/>
          </w:tcPr>
          <w:p w14:paraId="06962BE9" w14:textId="77777777" w:rsidR="001D7AF0" w:rsidRDefault="0005437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6962BEA" w14:textId="77777777" w:rsidR="006E04A4" w:rsidRDefault="00054377" w:rsidP="000326E3">
            <w:r>
              <w:t>Bet. 2024/25:KrU5 Kulturarv</w:t>
            </w:r>
          </w:p>
        </w:tc>
        <w:tc>
          <w:tcPr>
            <w:tcW w:w="2055" w:type="dxa"/>
          </w:tcPr>
          <w:p w14:paraId="06962BEB" w14:textId="77777777" w:rsidR="006E04A4" w:rsidRDefault="00054377" w:rsidP="00C84F80">
            <w:r>
              <w:t>22 res. (S, SD, V, C, MP)</w:t>
            </w:r>
          </w:p>
        </w:tc>
      </w:tr>
      <w:tr w:rsidR="00271C24" w14:paraId="06962BF0" w14:textId="77777777" w:rsidTr="00055526">
        <w:trPr>
          <w:cantSplit/>
        </w:trPr>
        <w:tc>
          <w:tcPr>
            <w:tcW w:w="567" w:type="dxa"/>
          </w:tcPr>
          <w:p w14:paraId="06962BED" w14:textId="77777777" w:rsidR="001D7AF0" w:rsidRDefault="00054377" w:rsidP="00C84F80">
            <w:pPr>
              <w:keepNext/>
            </w:pPr>
          </w:p>
        </w:tc>
        <w:tc>
          <w:tcPr>
            <w:tcW w:w="6663" w:type="dxa"/>
          </w:tcPr>
          <w:p w14:paraId="06962BEE" w14:textId="77777777" w:rsidR="006E04A4" w:rsidRDefault="00054377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06962BEF" w14:textId="77777777" w:rsidR="006E04A4" w:rsidRDefault="00054377" w:rsidP="00C84F80">
            <w:pPr>
              <w:keepNext/>
            </w:pPr>
          </w:p>
        </w:tc>
      </w:tr>
      <w:tr w:rsidR="00271C24" w14:paraId="06962BF4" w14:textId="77777777" w:rsidTr="00055526">
        <w:trPr>
          <w:cantSplit/>
        </w:trPr>
        <w:tc>
          <w:tcPr>
            <w:tcW w:w="567" w:type="dxa"/>
          </w:tcPr>
          <w:p w14:paraId="06962BF1" w14:textId="77777777" w:rsidR="001D7AF0" w:rsidRDefault="0005437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6962BF2" w14:textId="77777777" w:rsidR="006E04A4" w:rsidRDefault="00054377" w:rsidP="000326E3">
            <w:r>
              <w:t>Frågor besvaras av: </w:t>
            </w:r>
            <w:r>
              <w:br/>
              <w:t>Statsrådet Erik Slottner (KD)</w:t>
            </w:r>
            <w:r>
              <w:br/>
              <w:t>Finansminister Elisabeth Svantesson (M)</w:t>
            </w:r>
            <w:r>
              <w:br/>
            </w:r>
            <w:r>
              <w:t>Försvarsminister Pål Jonson (M)</w:t>
            </w:r>
            <w:r>
              <w:br/>
              <w:t>Utrikesminister Maria Malmer Stenergard (M)</w:t>
            </w:r>
          </w:p>
        </w:tc>
        <w:tc>
          <w:tcPr>
            <w:tcW w:w="2055" w:type="dxa"/>
          </w:tcPr>
          <w:p w14:paraId="06962BF3" w14:textId="77777777" w:rsidR="006E04A4" w:rsidRDefault="00054377" w:rsidP="00C84F80"/>
        </w:tc>
      </w:tr>
    </w:tbl>
    <w:p w14:paraId="06962BF5" w14:textId="77777777" w:rsidR="00517888" w:rsidRPr="00F221DA" w:rsidRDefault="00054377" w:rsidP="00137840">
      <w:pPr>
        <w:pStyle w:val="Blankrad"/>
      </w:pPr>
      <w:r>
        <w:t xml:space="preserve">     </w:t>
      </w:r>
    </w:p>
    <w:p w14:paraId="06962BF6" w14:textId="77777777" w:rsidR="00121B42" w:rsidRDefault="00054377" w:rsidP="00121B42">
      <w:pPr>
        <w:pStyle w:val="Blankrad"/>
      </w:pPr>
      <w:r>
        <w:t xml:space="preserve">     </w:t>
      </w:r>
    </w:p>
    <w:p w14:paraId="06962BF7" w14:textId="77777777" w:rsidR="006E04A4" w:rsidRPr="00F221DA" w:rsidRDefault="0005437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71C24" w14:paraId="06962BFA" w14:textId="77777777" w:rsidTr="00D774A8">
        <w:tc>
          <w:tcPr>
            <w:tcW w:w="567" w:type="dxa"/>
          </w:tcPr>
          <w:p w14:paraId="06962BF8" w14:textId="77777777" w:rsidR="00D774A8" w:rsidRDefault="00054377">
            <w:pPr>
              <w:pStyle w:val="IngenText"/>
            </w:pPr>
          </w:p>
        </w:tc>
        <w:tc>
          <w:tcPr>
            <w:tcW w:w="8718" w:type="dxa"/>
          </w:tcPr>
          <w:p w14:paraId="06962BF9" w14:textId="77777777" w:rsidR="00D774A8" w:rsidRDefault="0005437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6962BFB" w14:textId="77777777" w:rsidR="006E04A4" w:rsidRPr="00852BA1" w:rsidRDefault="0005437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2C0D" w14:textId="77777777" w:rsidR="00000000" w:rsidRDefault="00054377">
      <w:pPr>
        <w:spacing w:line="240" w:lineRule="auto"/>
      </w:pPr>
      <w:r>
        <w:separator/>
      </w:r>
    </w:p>
  </w:endnote>
  <w:endnote w:type="continuationSeparator" w:id="0">
    <w:p w14:paraId="06962C0F" w14:textId="77777777" w:rsidR="00000000" w:rsidRDefault="00054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C01" w14:textId="77777777" w:rsidR="00BE217A" w:rsidRDefault="000543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C02" w14:textId="77777777" w:rsidR="00D73249" w:rsidRDefault="000543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6962C03" w14:textId="77777777" w:rsidR="00D73249" w:rsidRDefault="000543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C07" w14:textId="77777777" w:rsidR="00D73249" w:rsidRDefault="000543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6962C08" w14:textId="77777777" w:rsidR="00D73249" w:rsidRDefault="00054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2C09" w14:textId="77777777" w:rsidR="00000000" w:rsidRDefault="00054377">
      <w:pPr>
        <w:spacing w:line="240" w:lineRule="auto"/>
      </w:pPr>
      <w:r>
        <w:separator/>
      </w:r>
    </w:p>
  </w:footnote>
  <w:footnote w:type="continuationSeparator" w:id="0">
    <w:p w14:paraId="06962C0B" w14:textId="77777777" w:rsidR="00000000" w:rsidRDefault="00054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BFC" w14:textId="77777777" w:rsidR="00BE217A" w:rsidRDefault="000543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BFD" w14:textId="77777777" w:rsidR="00D73249" w:rsidRDefault="0005437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20 februari 2025</w:t>
    </w:r>
    <w:r>
      <w:fldChar w:fldCharType="end"/>
    </w:r>
  </w:p>
  <w:p w14:paraId="06962BFE" w14:textId="77777777" w:rsidR="00D73249" w:rsidRDefault="0005437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6962BFF" w14:textId="77777777" w:rsidR="00D73249" w:rsidRDefault="00054377"/>
  <w:p w14:paraId="06962C00" w14:textId="77777777" w:rsidR="00D73249" w:rsidRDefault="000543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C04" w14:textId="77777777" w:rsidR="00D73249" w:rsidRDefault="0005437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6962C09" wp14:editId="06962C0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62C05" w14:textId="77777777" w:rsidR="00D73249" w:rsidRDefault="00054377" w:rsidP="00BE217A">
    <w:pPr>
      <w:pStyle w:val="Dokumentrubrik"/>
      <w:spacing w:after="360"/>
    </w:pPr>
    <w:r>
      <w:t>Föredragningslista</w:t>
    </w:r>
  </w:p>
  <w:p w14:paraId="06962C06" w14:textId="77777777" w:rsidR="00D73249" w:rsidRDefault="000543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8065E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1389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04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AE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C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69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6C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A0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67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71C24"/>
    <w:rsid w:val="00054377"/>
    <w:rsid w:val="002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2B7E"/>
  <w15:docId w15:val="{2CD56B2E-94FA-4934-9084-55729D5A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2025-02-20</SAFIR_Sammantradesdatum_Doc>
    <SAFIR_SammantradeID xmlns="C07A1A6C-0B19-41D9-BDF8-F523BA3921EB">ec043482-97ad-4112-9225-fdfe66bb67c3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380C9AB-E409-48C0-BA4F-A8FA9EC4A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227</Words>
  <Characters>1368</Characters>
  <Application>Microsoft Office Word</Application>
  <DocSecurity>0</DocSecurity>
  <Lines>124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