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14620C" w14:textId="77777777">
      <w:pPr>
        <w:pStyle w:val="Normalutanindragellerluft"/>
      </w:pPr>
      <w:bookmarkStart w:name="_Toc106800475" w:id="0"/>
      <w:bookmarkStart w:name="_Toc106801300" w:id="1"/>
    </w:p>
    <w:p xmlns:w14="http://schemas.microsoft.com/office/word/2010/wordml" w:rsidRPr="009B062B" w:rsidR="00AF30DD" w:rsidP="00283D26" w:rsidRDefault="0040138E" w14:paraId="70025CAB" w14:textId="77777777">
      <w:pPr>
        <w:pStyle w:val="RubrikFrslagTIllRiksdagsbeslut"/>
      </w:pPr>
      <w:sdt>
        <w:sdtPr>
          <w:alias w:val="CC_Boilerplate_4"/>
          <w:tag w:val="CC_Boilerplate_4"/>
          <w:id w:val="-1644581176"/>
          <w:lock w:val="sdtContentLocked"/>
          <w:placeholder>
            <w:docPart w:val="FF59A22F0CCA418FA96E22565B020412"/>
          </w:placeholder>
          <w:text/>
        </w:sdtPr>
        <w:sdtEndPr/>
        <w:sdtContent>
          <w:r w:rsidRPr="009B062B" w:rsidR="00AF30DD">
            <w:t>Förslag till riksdagsbeslut</w:t>
          </w:r>
        </w:sdtContent>
      </w:sdt>
      <w:bookmarkEnd w:id="0"/>
      <w:bookmarkEnd w:id="1"/>
    </w:p>
    <w:sdt>
      <w:sdtPr>
        <w:tag w:val="3ec2baed-5e7d-4033-8a8d-d8ab6b21a7e4"/>
        <w:alias w:val="Yrkande 1"/>
        <w:lock w:val="sdtLocked"/>
        <w15:appearance xmlns:w15="http://schemas.microsoft.com/office/word/2012/wordml" w15:val="boundingBox"/>
      </w:sdtPr>
      <w:sdtContent>
        <w:p>
          <w:pPr>
            <w:pStyle w:val="Frslagstext"/>
          </w:pPr>
          <w:r>
            <w:t>Riksdagen ställer sig bakom det som anförs i motionen om att överväga att utreda möjligheten att begränsa antalet fysiska besök till dömda anstaltsplacerade och ersätta dessa med digitala möten, för att minimera insmuggling av narkotika och andra oönskade objekt på svenska anstalter, och tillkännager detta för regeringen.</w:t>
          </w:r>
        </w:p>
      </w:sdtContent>
    </w:sdt>
    <w:sdt>
      <w:sdtPr>
        <w:tag w:val="9825e9b3-ff3f-4467-ba06-61a733fe2001"/>
        <w:alias w:val="Yrkande 2"/>
        <w:lock w:val="sdtLocked"/>
        <w15:appearance xmlns:w15="http://schemas.microsoft.com/office/word/2012/wordml" w15:val="boundingBox"/>
      </w:sdtPr>
      <w:sdtContent>
        <w:p>
          <w:pPr>
            <w:pStyle w:val="Frslagstext"/>
          </w:pPr>
          <w:r>
            <w:t>Riksdagen ställer sig bakom det som anförs i motionen om att överväga att intagna ska bekosta sin egen medicin under anstaltsvistelsen och tillkännager detta för regeringen.</w:t>
          </w:r>
        </w:p>
      </w:sdtContent>
    </w:sdt>
    <w:sdt>
      <w:sdtPr>
        <w:tag w:val="eb10b153-b141-413a-834a-a0bcd141a88d"/>
        <w:alias w:val="Yrkande 3"/>
        <w:lock w:val="sdtLocked"/>
        <w15:appearance xmlns:w15="http://schemas.microsoft.com/office/word/2012/wordml" w15:val="boundingBox"/>
      </w:sdtPr>
      <w:sdtContent>
        <w:p>
          <w:pPr>
            <w:pStyle w:val="Frslagstext"/>
          </w:pPr>
          <w:r>
            <w:t>Riksdagen ställer sig bakom det som anförs i motionen om att överväga att mat inom kriminalvården enbart bör utgöras av en maträtt och att specialkost eller avvikelser (såsom religiös kost eller annat) som inte är styrkt av läkarintyg bör bekostas av den intagne själv och tillkännager detta för regeringen.</w:t>
          </w:r>
        </w:p>
      </w:sdtContent>
    </w:sdt>
    <w:sdt>
      <w:sdtPr>
        <w:tag w:val="c1a3d8c4-b03f-412c-b7c2-51e7782b0a38"/>
        <w:alias w:val="Yrkande 4"/>
        <w:lock w:val="sdtLocked"/>
        <w15:appearance xmlns:w15="http://schemas.microsoft.com/office/word/2012/wordml" w15:val="boundingBox"/>
      </w:sdtPr>
      <w:sdtContent>
        <w:p>
          <w:pPr>
            <w:pStyle w:val="Frslagstext"/>
          </w:pPr>
          <w:r>
            <w:t>Riksdagen ställer sig bakom det som anförs i motionen om att överväga att samtliga anställda inom kriminalvården får visitera intagna av båda kön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4BA5EC391F4A49B9ACD50840828EA2"/>
        </w:placeholder>
        <w:text/>
      </w:sdtPr>
      <w:sdtEndPr/>
      <w:sdtContent>
        <w:p xmlns:w14="http://schemas.microsoft.com/office/word/2010/wordml" w:rsidRPr="009B062B" w:rsidR="006D79C9" w:rsidP="00333E95" w:rsidRDefault="006D79C9" w14:paraId="0693AA51" w14:textId="77777777">
          <w:pPr>
            <w:pStyle w:val="Rubrik1"/>
          </w:pPr>
          <w:r>
            <w:t>Motivering</w:t>
          </w:r>
        </w:p>
      </w:sdtContent>
    </w:sdt>
    <w:bookmarkEnd w:displacedByCustomXml="prev" w:id="3"/>
    <w:bookmarkEnd w:displacedByCustomXml="prev" w:id="4"/>
    <w:p xmlns:w14="http://schemas.microsoft.com/office/word/2010/wordml" w:rsidR="005633F6" w:rsidP="002D7505" w:rsidRDefault="002D7505" w14:paraId="4BC6EF59" w14:textId="77777777">
      <w:pPr>
        <w:ind w:firstLine="0"/>
      </w:pPr>
      <w:r w:rsidRPr="002D7505">
        <w:t>Fram till år 2033 planera</w:t>
      </w:r>
      <w:r w:rsidR="005633F6">
        <w:t>s</w:t>
      </w:r>
      <w:r w:rsidRPr="002D7505">
        <w:t xml:space="preserve"> för att utöka </w:t>
      </w:r>
      <w:r w:rsidR="005633F6">
        <w:t xml:space="preserve">Kriminalvården </w:t>
      </w:r>
      <w:r w:rsidRPr="002D7505">
        <w:t xml:space="preserve">till cirka 27 000 ordinarie anstalts- och häktesplatser. Detta för att fler som döms till fängelsestraff också ska avtjäna sina straff </w:t>
      </w:r>
      <w:r w:rsidR="005633F6">
        <w:t xml:space="preserve">i </w:t>
      </w:r>
      <w:r w:rsidRPr="002D7505">
        <w:t>enlig</w:t>
      </w:r>
      <w:r w:rsidR="005633F6">
        <w:t>het med</w:t>
      </w:r>
      <w:r w:rsidRPr="002D7505">
        <w:t xml:space="preserve"> domen. </w:t>
      </w:r>
    </w:p>
    <w:p xmlns:w14="http://schemas.microsoft.com/office/word/2010/wordml" w:rsidR="008F7B0B" w:rsidP="00BD3DF7" w:rsidRDefault="002D7505" w14:paraId="46107CCC" w14:textId="1B7C9D65">
      <w:r w:rsidRPr="002D7505">
        <w:t>I samband med att kriminalvården expandera</w:t>
      </w:r>
      <w:r w:rsidR="008D0A48">
        <w:t>r</w:t>
      </w:r>
      <w:r w:rsidRPr="002D7505">
        <w:t xml:space="preserve">, finns också anledning att </w:t>
      </w:r>
      <w:r w:rsidR="005633F6">
        <w:t xml:space="preserve">se över </w:t>
      </w:r>
      <w:r w:rsidRPr="002D7505">
        <w:t>intern</w:t>
      </w:r>
      <w:r>
        <w:t>a</w:t>
      </w:r>
      <w:r w:rsidRPr="002D7505">
        <w:t xml:space="preserve"> rutiner och tillvägagångssätt för </w:t>
      </w:r>
      <w:r w:rsidR="00937080">
        <w:t xml:space="preserve">en </w:t>
      </w:r>
      <w:r w:rsidRPr="002D7505">
        <w:t>effektivare</w:t>
      </w:r>
      <w:r w:rsidR="008F7B0B">
        <w:t>, motiverad</w:t>
      </w:r>
      <w:r w:rsidRPr="002D7505">
        <w:t xml:space="preserve"> och säkrare vård</w:t>
      </w:r>
      <w:r w:rsidR="008F7B0B">
        <w:t xml:space="preserve"> och vistelse</w:t>
      </w:r>
      <w:r w:rsidR="008D0A48">
        <w:t xml:space="preserve"> på svenska anstalter</w:t>
      </w:r>
      <w:r w:rsidR="008F7B0B">
        <w:t xml:space="preserve">. </w:t>
      </w:r>
    </w:p>
    <w:p xmlns:w14="http://schemas.microsoft.com/office/word/2010/wordml" w:rsidR="002D7505" w:rsidP="00BD3DF7" w:rsidRDefault="008F7B0B" w14:paraId="06B4D8B6" w14:textId="09355727">
      <w:r>
        <w:t xml:space="preserve">Det är fortsatt ett problem med insmugglad narkotika och otillåtna föremål. En uppstramning av besök </w:t>
      </w:r>
      <w:r w:rsidR="008D0A48">
        <w:t>skulle kunna</w:t>
      </w:r>
      <w:r>
        <w:t xml:space="preserve"> bidra till att minska detta. </w:t>
      </w:r>
    </w:p>
    <w:p xmlns:w14="http://schemas.microsoft.com/office/word/2010/wordml" w:rsidR="008F7B0B" w:rsidP="00BD3DF7" w:rsidRDefault="008F7B0B" w14:paraId="12D8CD29" w14:textId="202025F3">
      <w:r w:rsidRPr="005633F6">
        <w:t>Idag</w:t>
      </w:r>
      <w:r>
        <w:t xml:space="preserve"> finns också exempel på</w:t>
      </w:r>
      <w:r w:rsidR="008D0A48">
        <w:t xml:space="preserve"> delvis omotiverade</w:t>
      </w:r>
      <w:r>
        <w:t xml:space="preserve"> utgifter </w:t>
      </w:r>
      <w:r w:rsidR="008D0A48">
        <w:t xml:space="preserve">som skulle kunna minskas. Så som en mer återhållsam kostmeny och en större kontroll av </w:t>
      </w:r>
      <w:r>
        <w:t xml:space="preserve">värktabletter, sömntabletter </w:t>
      </w:r>
      <w:r w:rsidRPr="005633F6">
        <w:t>och smärtlindrande preparat</w:t>
      </w:r>
      <w:r w:rsidR="008D0A48">
        <w:t xml:space="preserve"> bidrar till att minska överkonsumtion. </w:t>
      </w:r>
    </w:p>
    <w:p xmlns:w14="http://schemas.microsoft.com/office/word/2010/wordml" w:rsidR="008D0A48" w:rsidP="00BD3DF7" w:rsidRDefault="008D0A48" w14:paraId="0C5C8F5B" w14:textId="30778790">
      <w:r>
        <w:t xml:space="preserve">Att se över personalens befogenheter till en mer likställd arbetsbeskrivning som inte gör skillnad på könen, </w:t>
      </w:r>
      <w:r w:rsidR="006162AE">
        <w:t xml:space="preserve">skulle kunna </w:t>
      </w:r>
      <w:r>
        <w:t xml:space="preserve">effektivisera arbetet. </w:t>
      </w:r>
      <w:r w:rsidRPr="005633F6">
        <w:t xml:space="preserve">Idag </w:t>
      </w:r>
      <w:r>
        <w:t xml:space="preserve">t ex </w:t>
      </w:r>
      <w:r w:rsidRPr="005633F6">
        <w:t>tillåts bara anställda av ett kön visitera en intagen av samma kön, vilket innebär en ineffektivitet i verksamheten</w:t>
      </w:r>
      <w:r>
        <w:rPr>
          <w:rStyle w:val="FrslagstextChar"/>
        </w:rPr>
        <w:t xml:space="preserve">. </w:t>
      </w:r>
    </w:p>
    <w:p xmlns:w14="http://schemas.microsoft.com/office/word/2010/wordml" w:rsidRPr="002D7505" w:rsidR="002D7505" w:rsidP="00BD3DF7" w:rsidRDefault="002D7505" w14:paraId="5548BA95" w14:textId="3DF9B3DD"/>
    <w:p xmlns:w14="http://schemas.microsoft.com/office/word/2010/wordml" w:rsidRPr="002D7505" w:rsidR="002D7505" w:rsidP="002D7505" w:rsidRDefault="002D7505" w14:paraId="3A4DB99D" w14:textId="77777777"/>
    <w:p xmlns:w14="http://schemas.microsoft.com/office/word/2010/wordml" w:rsidR="00BB6339" w:rsidP="008E0FE2" w:rsidRDefault="00BB6339" w14:paraId="2A31A7A6" w14:textId="77777777">
      <w:pPr>
        <w:pStyle w:val="Normalutanindragellerluft"/>
      </w:pPr>
    </w:p>
    <w:sdt>
      <w:sdtPr>
        <w:rPr>
          <w:i/>
          <w:noProof/>
        </w:rPr>
        <w:alias w:val="CC_Underskrifter"/>
        <w:tag w:val="CC_Underskrifter"/>
        <w:id w:val="583496634"/>
        <w:lock w:val="sdtContentLocked"/>
        <w:placeholder>
          <w:docPart w:val="F2660646FF6946F2A7AAA0C14CDB2B18"/>
        </w:placeholder>
      </w:sdtPr>
      <w:sdtEndPr>
        <w:rPr>
          <w:i w:val="0"/>
          <w:noProof w:val="0"/>
        </w:rPr>
      </w:sdtEndPr>
      <w:sdtContent>
        <w:p xmlns:w14="http://schemas.microsoft.com/office/word/2010/wordml" w:rsidR="00283D26" w:rsidP="0040138E" w:rsidRDefault="00283D26" w14:paraId="62E52E8A" w14:textId="77777777">
          <w:pPr/>
          <w:r/>
        </w:p>
        <w:p xmlns:w14="http://schemas.microsoft.com/office/word/2010/wordml" w:rsidRPr="008E0FE2" w:rsidR="004801AC" w:rsidP="0040138E" w:rsidRDefault="00283D26" w14:paraId="70881231" w14:textId="53FB067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1DA1" w14:textId="77777777" w:rsidR="002D7505" w:rsidRDefault="002D7505" w:rsidP="000C1CAD">
      <w:pPr>
        <w:spacing w:line="240" w:lineRule="auto"/>
      </w:pPr>
      <w:r>
        <w:separator/>
      </w:r>
    </w:p>
  </w:endnote>
  <w:endnote w:type="continuationSeparator" w:id="0">
    <w:p w14:paraId="27E75790" w14:textId="77777777" w:rsidR="002D7505" w:rsidRDefault="002D7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E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94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19B9" w14:textId="12748696" w:rsidR="00262EA3" w:rsidRPr="0040138E" w:rsidRDefault="00262EA3" w:rsidP="004013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B4E7" w14:textId="77777777" w:rsidR="002D7505" w:rsidRDefault="002D7505" w:rsidP="000C1CAD">
      <w:pPr>
        <w:spacing w:line="240" w:lineRule="auto"/>
      </w:pPr>
      <w:r>
        <w:separator/>
      </w:r>
    </w:p>
  </w:footnote>
  <w:footnote w:type="continuationSeparator" w:id="0">
    <w:p w14:paraId="4CC5AD24" w14:textId="77777777" w:rsidR="002D7505" w:rsidRDefault="002D75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3D20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405CA" wp14:anchorId="0F18C7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138E" w14:paraId="58A18227" w14:textId="24C5A28E">
                          <w:pPr>
                            <w:jc w:val="right"/>
                          </w:pPr>
                          <w:sdt>
                            <w:sdtPr>
                              <w:alias w:val="CC_Noformat_Partikod"/>
                              <w:tag w:val="CC_Noformat_Partikod"/>
                              <w:id w:val="-53464382"/>
                              <w:text/>
                            </w:sdtPr>
                            <w:sdtEndPr/>
                            <w:sdtContent>
                              <w:r w:rsidR="002D7505">
                                <w:t>M</w:t>
                              </w:r>
                            </w:sdtContent>
                          </w:sdt>
                          <w:sdt>
                            <w:sdtPr>
                              <w:alias w:val="CC_Noformat_Partinummer"/>
                              <w:tag w:val="CC_Noformat_Partinummer"/>
                              <w:id w:val="-1709555926"/>
                              <w:text/>
                            </w:sdtPr>
                            <w:sdtEndPr/>
                            <w:sdtContent>
                              <w:r w:rsidR="00F0010E">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8C7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138E" w14:paraId="58A18227" w14:textId="24C5A28E">
                    <w:pPr>
                      <w:jc w:val="right"/>
                    </w:pPr>
                    <w:sdt>
                      <w:sdtPr>
                        <w:alias w:val="CC_Noformat_Partikod"/>
                        <w:tag w:val="CC_Noformat_Partikod"/>
                        <w:id w:val="-53464382"/>
                        <w:text/>
                      </w:sdtPr>
                      <w:sdtEndPr/>
                      <w:sdtContent>
                        <w:r w:rsidR="002D7505">
                          <w:t>M</w:t>
                        </w:r>
                      </w:sdtContent>
                    </w:sdt>
                    <w:sdt>
                      <w:sdtPr>
                        <w:alias w:val="CC_Noformat_Partinummer"/>
                        <w:tag w:val="CC_Noformat_Partinummer"/>
                        <w:id w:val="-1709555926"/>
                        <w:text/>
                      </w:sdtPr>
                      <w:sdtEndPr/>
                      <w:sdtContent>
                        <w:r w:rsidR="00F0010E">
                          <w:t>1329</w:t>
                        </w:r>
                      </w:sdtContent>
                    </w:sdt>
                  </w:p>
                </w:txbxContent>
              </v:textbox>
              <w10:wrap anchorx="page"/>
            </v:shape>
          </w:pict>
        </mc:Fallback>
      </mc:AlternateContent>
    </w:r>
  </w:p>
  <w:p w:rsidRPr="00293C4F" w:rsidR="00262EA3" w:rsidP="00776B74" w:rsidRDefault="00262EA3" w14:paraId="3616DC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64A0DF" w14:textId="77777777">
    <w:pPr>
      <w:jc w:val="right"/>
    </w:pPr>
  </w:p>
  <w:p w:rsidR="00262EA3" w:rsidP="00776B74" w:rsidRDefault="00262EA3" w14:paraId="5E7C94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0138E" w14:paraId="0CB6C9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CA5EBE" wp14:anchorId="494EE5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138E" w14:paraId="5B5222D0" w14:textId="2B778A0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D7505">
          <w:t>M</w:t>
        </w:r>
      </w:sdtContent>
    </w:sdt>
    <w:sdt>
      <w:sdtPr>
        <w:alias w:val="CC_Noformat_Partinummer"/>
        <w:tag w:val="CC_Noformat_Partinummer"/>
        <w:id w:val="-2014525982"/>
        <w:lock w:val="contentLocked"/>
        <w:text/>
      </w:sdtPr>
      <w:sdtEndPr/>
      <w:sdtContent>
        <w:r w:rsidR="00F0010E">
          <w:t>1329</w:t>
        </w:r>
      </w:sdtContent>
    </w:sdt>
  </w:p>
  <w:p w:rsidRPr="008227B3" w:rsidR="00262EA3" w:rsidP="008227B3" w:rsidRDefault="0040138E" w14:paraId="790E6B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138E" w14:paraId="39434F03" w14:textId="251ED6F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:1823</w:t>
        </w:r>
      </w:sdtContent>
    </w:sdt>
  </w:p>
  <w:p w:rsidR="00262EA3" w:rsidP="00E03A3D" w:rsidRDefault="0040138E" w14:paraId="663AEBFF" w14:textId="2208F05D">
    <w:pPr>
      <w:pStyle w:val="Motionr"/>
    </w:pPr>
    <w:sdt>
      <w:sdtPr>
        <w:alias w:val="CC_Noformat_Avtext"/>
        <w:tag w:val="CC_Noformat_Avtext"/>
        <w:id w:val="-2020768203"/>
        <w:lock w:val="sdtContentLocked"/>
        <w15:appearance w15:val="hidden"/>
        <w:text/>
      </w:sdtPr>
      <w:sdtEndPr/>
      <w:sdtContent>
        <w:r>
          <w:t>av Emma Ahlström Köster (M)</w:t>
        </w:r>
      </w:sdtContent>
    </w:sdt>
  </w:p>
  <w:sdt>
    <w:sdtPr>
      <w:alias w:val="CC_Noformat_Rubtext"/>
      <w:tag w:val="CC_Noformat_Rubtext"/>
      <w:id w:val="-218060500"/>
      <w:lock w:val="sdtContentLocked"/>
      <w:text/>
    </w:sdtPr>
    <w:sdtEndPr/>
    <w:sdtContent>
      <w:p w:rsidR="00262EA3" w:rsidP="00283E0F" w:rsidRDefault="002D7505" w14:paraId="7D7C8188" w14:textId="387A0E8F">
        <w:pPr>
          <w:pStyle w:val="FSHRub2"/>
        </w:pPr>
        <w:r>
          <w:t>Uppdatering av reglemente inom kriminalvården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822D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094B26"/>
    <w:multiLevelType w:val="hybridMultilevel"/>
    <w:tmpl w:val="4314C2B2"/>
    <w:lvl w:ilvl="0" w:tplc="683083F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7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D26"/>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50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38E"/>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4A"/>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7F"/>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F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2AE"/>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63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25"/>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A48"/>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0B"/>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080"/>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3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F7"/>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4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9A"/>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8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0E"/>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D8814"/>
  <w15:chartTrackingRefBased/>
  <w15:docId w15:val="{2363E462-752F-426C-A308-F496AB3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6470693">
      <w:bodyDiv w:val="1"/>
      <w:marLeft w:val="0"/>
      <w:marRight w:val="0"/>
      <w:marTop w:val="0"/>
      <w:marBottom w:val="0"/>
      <w:divBdr>
        <w:top w:val="none" w:sz="0" w:space="0" w:color="auto"/>
        <w:left w:val="none" w:sz="0" w:space="0" w:color="auto"/>
        <w:bottom w:val="none" w:sz="0" w:space="0" w:color="auto"/>
        <w:right w:val="none" w:sz="0" w:space="0" w:color="auto"/>
      </w:divBdr>
    </w:div>
    <w:div w:id="59351067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08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9A22F0CCA418FA96E22565B020412"/>
        <w:category>
          <w:name w:val="Allmänt"/>
          <w:gallery w:val="placeholder"/>
        </w:category>
        <w:types>
          <w:type w:val="bbPlcHdr"/>
        </w:types>
        <w:behaviors>
          <w:behavior w:val="content"/>
        </w:behaviors>
        <w:guid w:val="{B2520F5E-35A9-43E2-8984-F352D0E79AEE}"/>
      </w:docPartPr>
      <w:docPartBody>
        <w:p w:rsidR="00D2118E" w:rsidRDefault="00D2118E">
          <w:pPr>
            <w:pStyle w:val="FF59A22F0CCA418FA96E22565B020412"/>
          </w:pPr>
          <w:r w:rsidRPr="005A0A93">
            <w:rPr>
              <w:rStyle w:val="Platshllartext"/>
            </w:rPr>
            <w:t>Förslag till riksdagsbeslut</w:t>
          </w:r>
        </w:p>
      </w:docPartBody>
    </w:docPart>
    <w:docPart>
      <w:docPartPr>
        <w:name w:val="04A292BB55A04C2683D7E84B3C1D3D8F"/>
        <w:category>
          <w:name w:val="Allmänt"/>
          <w:gallery w:val="placeholder"/>
        </w:category>
        <w:types>
          <w:type w:val="bbPlcHdr"/>
        </w:types>
        <w:behaviors>
          <w:behavior w:val="content"/>
        </w:behaviors>
        <w:guid w:val="{A52C95BB-3E55-4DB6-9D5A-F6E2405B4161}"/>
      </w:docPartPr>
      <w:docPartBody>
        <w:p w:rsidR="00D2118E" w:rsidRDefault="00D2118E">
          <w:pPr>
            <w:pStyle w:val="04A292BB55A04C2683D7E84B3C1D3D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E4BA5EC391F4A49B9ACD50840828EA2"/>
        <w:category>
          <w:name w:val="Allmänt"/>
          <w:gallery w:val="placeholder"/>
        </w:category>
        <w:types>
          <w:type w:val="bbPlcHdr"/>
        </w:types>
        <w:behaviors>
          <w:behavior w:val="content"/>
        </w:behaviors>
        <w:guid w:val="{B1BDB301-8489-488C-BB22-4054DBE0D562}"/>
      </w:docPartPr>
      <w:docPartBody>
        <w:p w:rsidR="00D2118E" w:rsidRDefault="00D2118E">
          <w:pPr>
            <w:pStyle w:val="9E4BA5EC391F4A49B9ACD50840828EA2"/>
          </w:pPr>
          <w:r w:rsidRPr="005A0A93">
            <w:rPr>
              <w:rStyle w:val="Platshllartext"/>
            </w:rPr>
            <w:t>Motivering</w:t>
          </w:r>
        </w:p>
      </w:docPartBody>
    </w:docPart>
    <w:docPart>
      <w:docPartPr>
        <w:name w:val="F2660646FF6946F2A7AAA0C14CDB2B18"/>
        <w:category>
          <w:name w:val="Allmänt"/>
          <w:gallery w:val="placeholder"/>
        </w:category>
        <w:types>
          <w:type w:val="bbPlcHdr"/>
        </w:types>
        <w:behaviors>
          <w:behavior w:val="content"/>
        </w:behaviors>
        <w:guid w:val="{898D04B2-7338-4438-AF8D-B0D6956B420A}"/>
      </w:docPartPr>
      <w:docPartBody>
        <w:p w:rsidR="00D2118E" w:rsidRDefault="00D2118E">
          <w:pPr>
            <w:pStyle w:val="F2660646FF6946F2A7AAA0C14CDB2B1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8E"/>
    <w:rsid w:val="00C60078"/>
    <w:rsid w:val="00D21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0078"/>
    <w:rPr>
      <w:color w:val="F4B083" w:themeColor="accent2" w:themeTint="99"/>
    </w:rPr>
  </w:style>
  <w:style w:type="paragraph" w:customStyle="1" w:styleId="FF59A22F0CCA418FA96E22565B020412">
    <w:name w:val="FF59A22F0CCA418FA96E22565B020412"/>
  </w:style>
  <w:style w:type="paragraph" w:customStyle="1" w:styleId="04A292BB55A04C2683D7E84B3C1D3D8F">
    <w:name w:val="04A292BB55A04C2683D7E84B3C1D3D8F"/>
  </w:style>
  <w:style w:type="paragraph" w:customStyle="1" w:styleId="9E4BA5EC391F4A49B9ACD50840828EA2">
    <w:name w:val="9E4BA5EC391F4A49B9ACD50840828EA2"/>
  </w:style>
  <w:style w:type="paragraph" w:customStyle="1" w:styleId="F2660646FF6946F2A7AAA0C14CDB2B18">
    <w:name w:val="F2660646FF6946F2A7AAA0C14CDB2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CD03F-E640-45DE-B21D-330AC9278B64}"/>
</file>

<file path=customXml/itemProps2.xml><?xml version="1.0" encoding="utf-8"?>
<ds:datastoreItem xmlns:ds="http://schemas.openxmlformats.org/officeDocument/2006/customXml" ds:itemID="{7E0E6B2F-5D34-426D-90B3-8F103433A46E}"/>
</file>

<file path=customXml/itemProps3.xml><?xml version="1.0" encoding="utf-8"?>
<ds:datastoreItem xmlns:ds="http://schemas.openxmlformats.org/officeDocument/2006/customXml" ds:itemID="{E8E7C6EE-0176-4C2E-9A83-79FB5E540F5A}"/>
</file>

<file path=customXml/itemProps4.xml><?xml version="1.0" encoding="utf-8"?>
<ds:datastoreItem xmlns:ds="http://schemas.openxmlformats.org/officeDocument/2006/customXml" ds:itemID="{967803BA-3BC1-4AFE-AA56-7564C6798945}"/>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1809</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M1329 Uppdaterat reglemente inom kriminalvården</vt:lpstr>
      <vt:lpstr>
      </vt:lpstr>
    </vt:vector>
  </TitlesOfParts>
  <Company>Sveriges riksdag</Company>
  <LinksUpToDate>false</LinksUpToDate>
  <CharactersWithSpaces>2121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