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98FFC5A3C424D0FAD2D3CCB8605FB8D"/>
        </w:placeholder>
        <w:text/>
      </w:sdtPr>
      <w:sdtEndPr/>
      <w:sdtContent>
        <w:p w:rsidRPr="009B062B" w:rsidR="00AF30DD" w:rsidP="002945CE" w:rsidRDefault="00AF30DD" w14:paraId="6C1C750D" w14:textId="77777777">
          <w:pPr>
            <w:pStyle w:val="Rubrik1"/>
            <w:spacing w:after="300"/>
          </w:pPr>
          <w:r w:rsidRPr="009B062B">
            <w:t>Förslag till riksdagsbeslut</w:t>
          </w:r>
        </w:p>
      </w:sdtContent>
    </w:sdt>
    <w:sdt>
      <w:sdtPr>
        <w:alias w:val="Yrkande 1"/>
        <w:tag w:val="bff70099-aeb5-463e-a2e9-469090dd4ec0"/>
        <w:id w:val="602157191"/>
        <w:lock w:val="sdtLocked"/>
      </w:sdtPr>
      <w:sdtEndPr/>
      <w:sdtContent>
        <w:p w:rsidR="00862BE4" w:rsidRDefault="00581CE0" w14:paraId="6C1C750E" w14:textId="77777777">
          <w:pPr>
            <w:pStyle w:val="Frslagstext"/>
            <w:numPr>
              <w:ilvl w:val="0"/>
              <w:numId w:val="0"/>
            </w:numPr>
          </w:pPr>
          <w:r>
            <w:t>Riksdagen ställer sig bakom det som anförs i motionen om att regeringen ska utreda möjligheten att höja grundavdraget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E6B9A7E7104C45823300013F489E2E"/>
        </w:placeholder>
        <w:text/>
      </w:sdtPr>
      <w:sdtEndPr/>
      <w:sdtContent>
        <w:p w:rsidRPr="009B062B" w:rsidR="006D79C9" w:rsidP="00333E95" w:rsidRDefault="006D79C9" w14:paraId="6C1C750F" w14:textId="77777777">
          <w:pPr>
            <w:pStyle w:val="Rubrik1"/>
          </w:pPr>
          <w:r>
            <w:t>Motivering</w:t>
          </w:r>
        </w:p>
      </w:sdtContent>
    </w:sdt>
    <w:p w:rsidR="005A1DA8" w:rsidP="000565C8" w:rsidRDefault="005A1DA8" w14:paraId="6C1C7512" w14:textId="6236ACF4">
      <w:pPr>
        <w:pStyle w:val="Normalutanindragellerluft"/>
      </w:pPr>
      <w:r>
        <w:t>Som ett led i att sänka trösklarna till den svenska arbetsmarknaden måste det alltid löna</w:t>
      </w:r>
      <w:r w:rsidR="00F10D57">
        <w:t xml:space="preserve"> </w:t>
      </w:r>
      <w:r>
        <w:t xml:space="preserve">sig att arbeta. </w:t>
      </w:r>
      <w:r w:rsidRPr="000565C8">
        <w:rPr>
          <w:spacing w:val="-2"/>
        </w:rPr>
        <w:t>I dagsläget har Sverige bland världens högsta skatter på arbete, framförallt</w:t>
      </w:r>
      <w:r w:rsidRPr="000565C8" w:rsidR="00F10D57">
        <w:rPr>
          <w:spacing w:val="-2"/>
        </w:rPr>
        <w:t xml:space="preserve"> </w:t>
      </w:r>
      <w:r w:rsidRPr="000565C8">
        <w:rPr>
          <w:spacing w:val="-2"/>
        </w:rPr>
        <w:t>i de lägre inkomstskikten. Det är inte samhällsekonomiskt lönsamt att administrera skatte</w:t>
      </w:r>
      <w:r w:rsidRPr="000565C8" w:rsidR="000565C8">
        <w:rPr>
          <w:spacing w:val="-2"/>
        </w:rPr>
        <w:softHyphen/>
      </w:r>
      <w:r w:rsidRPr="000565C8">
        <w:rPr>
          <w:spacing w:val="-2"/>
        </w:rPr>
        <w:t>intäkter</w:t>
      </w:r>
      <w:r w:rsidRPr="000565C8">
        <w:rPr>
          <w:spacing w:val="-1"/>
        </w:rPr>
        <w:t xml:space="preserve"> för låga inkomster för att senare ge tillbaka samma pengar i diverse bidrag.</w:t>
      </w:r>
      <w:r>
        <w:t xml:space="preserve"> Dessutom berövar ett för högt skatteuttag på en liten inkomst individens egenkraft och därmed även individens självkänsla.</w:t>
      </w:r>
    </w:p>
    <w:p w:rsidR="005A1DA8" w:rsidP="000565C8" w:rsidRDefault="005A1DA8" w14:paraId="6C1C7518" w14:textId="678130B6">
      <w:r w:rsidRPr="005A1DA8">
        <w:t>Vid inkomstnivåer upp till 100</w:t>
      </w:r>
      <w:r w:rsidR="00F10D57">
        <w:t> </w:t>
      </w:r>
      <w:r w:rsidRPr="005A1DA8">
        <w:t>000–150</w:t>
      </w:r>
      <w:r w:rsidR="00F10D57">
        <w:t> </w:t>
      </w:r>
      <w:r w:rsidRPr="005A1DA8">
        <w:t>000 kronor kan det därför vara nödvändigt</w:t>
      </w:r>
      <w:r w:rsidR="00F10D57">
        <w:t xml:space="preserve"> </w:t>
      </w:r>
      <w:r>
        <w:t>att behålla varje krona man arbetar ihop eller har arbetat ihop i form av pension.</w:t>
      </w:r>
      <w:r w:rsidR="00F10D57">
        <w:t xml:space="preserve"> </w:t>
      </w:r>
      <w:r>
        <w:t>Jämför</w:t>
      </w:r>
      <w:r w:rsidR="000565C8">
        <w:softHyphen/>
      </w:r>
      <w:r>
        <w:t>bara OECD-länder har grundavdrag på ungefär 100</w:t>
      </w:r>
      <w:r w:rsidR="00F10D57">
        <w:t> </w:t>
      </w:r>
      <w:r>
        <w:t>000 kronor</w:t>
      </w:r>
      <w:r w:rsidR="00F10D57">
        <w:t>;</w:t>
      </w:r>
      <w:r>
        <w:t xml:space="preserve"> i Sverige är</w:t>
      </w:r>
      <w:r w:rsidR="00F10D57">
        <w:t xml:space="preserve"> </w:t>
      </w:r>
      <w:r>
        <w:t>det en knapp femtedel av detta. En strukturreform med fokus på höjt grundavdrag krävs</w:t>
      </w:r>
      <w:r w:rsidR="00F10D57">
        <w:t xml:space="preserve"> </w:t>
      </w:r>
      <w:r>
        <w:t>därför. Reformen blir självfinansierad genom att dynamiska effekter skapar nya arbeten</w:t>
      </w:r>
      <w:r w:rsidR="00F10D57">
        <w:t xml:space="preserve"> </w:t>
      </w:r>
      <w:r>
        <w:t>i takt med att bidragsberoendet minskar.</w:t>
      </w:r>
    </w:p>
    <w:p w:rsidR="005A1DA8" w:rsidP="000565C8" w:rsidRDefault="005A1DA8" w14:paraId="6C1C751A" w14:textId="45F2A296">
      <w:r w:rsidRPr="005A1DA8">
        <w:t>Sverige har sedan regeringen Löfven tillträdde, trots högt ställda löften om att ha</w:t>
      </w:r>
      <w:r w:rsidR="00F10D57">
        <w:t xml:space="preserve"> </w:t>
      </w:r>
      <w:r>
        <w:t>lägst arbetslöshet i EU, nu den högsta arbetslösheten i EU. Samtidigt har vi fått nya och stora utmaningar i att många nyanlända människor har mycket svårt att komma in på arbetsmarknaden. Många kommuner larmar om att de har mycket svårt att leverera den välfärd som deras medlemmar har rätt till.</w:t>
      </w:r>
    </w:p>
    <w:p w:rsidR="00BB6339" w:rsidP="000565C8" w:rsidRDefault="005A1DA8" w14:paraId="6C1C751C" w14:textId="20DB608B">
      <w:r w:rsidRPr="005A1DA8">
        <w:t>Sammantaget är Sverige i behov av stora reformer, däribland en strukturreform</w:t>
      </w:r>
      <w:r w:rsidR="00F10D57">
        <w:t xml:space="preserve"> </w:t>
      </w:r>
      <w:r>
        <w:t>gällande sänkning av grundavdraget.</w:t>
      </w:r>
    </w:p>
    <w:sdt>
      <w:sdtPr>
        <w:rPr>
          <w:i/>
          <w:noProof/>
        </w:rPr>
        <w:alias w:val="CC_Underskrifter"/>
        <w:tag w:val="CC_Underskrifter"/>
        <w:id w:val="583496634"/>
        <w:lock w:val="sdtContentLocked"/>
        <w:placeholder>
          <w:docPart w:val="F947726DA00449BAB3CBECFEE15350BD"/>
        </w:placeholder>
      </w:sdtPr>
      <w:sdtEndPr>
        <w:rPr>
          <w:i w:val="0"/>
          <w:noProof w:val="0"/>
        </w:rPr>
      </w:sdtEndPr>
      <w:sdtContent>
        <w:p w:rsidR="002945CE" w:rsidP="002945CE" w:rsidRDefault="002945CE" w14:paraId="6C1C751D" w14:textId="77777777"/>
        <w:p w:rsidRPr="008E0FE2" w:rsidR="004801AC" w:rsidP="002945CE" w:rsidRDefault="000565C8" w14:paraId="6C1C751E" w14:textId="77777777"/>
      </w:sdtContent>
    </w:sdt>
    <w:tbl>
      <w:tblPr>
        <w:tblW w:w="5000" w:type="pct"/>
        <w:tblLook w:val="04A0" w:firstRow="1" w:lastRow="0" w:firstColumn="1" w:lastColumn="0" w:noHBand="0" w:noVBand="1"/>
        <w:tblCaption w:val="underskrifter"/>
      </w:tblPr>
      <w:tblGrid>
        <w:gridCol w:w="4252"/>
        <w:gridCol w:w="4252"/>
      </w:tblGrid>
      <w:tr w:rsidR="001418A5" w14:paraId="7B1C2C74" w14:textId="77777777">
        <w:trPr>
          <w:cantSplit/>
        </w:trPr>
        <w:tc>
          <w:tcPr>
            <w:tcW w:w="50" w:type="pct"/>
            <w:vAlign w:val="bottom"/>
          </w:tcPr>
          <w:p w:rsidR="001418A5" w:rsidRDefault="00F10D57" w14:paraId="2E999986" w14:textId="77777777">
            <w:pPr>
              <w:pStyle w:val="Underskrifter"/>
            </w:pPr>
            <w:r>
              <w:t>Ann-Sofie Alm (M)</w:t>
            </w:r>
          </w:p>
        </w:tc>
        <w:tc>
          <w:tcPr>
            <w:tcW w:w="50" w:type="pct"/>
            <w:vAlign w:val="bottom"/>
          </w:tcPr>
          <w:p w:rsidR="001418A5" w:rsidRDefault="001418A5" w14:paraId="55A37714" w14:textId="77777777">
            <w:pPr>
              <w:pStyle w:val="Underskrifter"/>
            </w:pPr>
          </w:p>
        </w:tc>
      </w:tr>
    </w:tbl>
    <w:p w:rsidR="00F93756" w:rsidRDefault="00F93756" w14:paraId="6C1C7522" w14:textId="77777777"/>
    <w:sectPr w:rsidR="00F937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7524" w14:textId="77777777" w:rsidR="00F560D8" w:rsidRDefault="00F560D8" w:rsidP="000C1CAD">
      <w:pPr>
        <w:spacing w:line="240" w:lineRule="auto"/>
      </w:pPr>
      <w:r>
        <w:separator/>
      </w:r>
    </w:p>
  </w:endnote>
  <w:endnote w:type="continuationSeparator" w:id="0">
    <w:p w14:paraId="6C1C7525" w14:textId="77777777" w:rsidR="00F560D8" w:rsidRDefault="00F56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5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533" w14:textId="77777777" w:rsidR="00262EA3" w:rsidRPr="002945CE" w:rsidRDefault="00262EA3" w:rsidP="002945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7522" w14:textId="77777777" w:rsidR="00F560D8" w:rsidRDefault="00F560D8" w:rsidP="000C1CAD">
      <w:pPr>
        <w:spacing w:line="240" w:lineRule="auto"/>
      </w:pPr>
      <w:r>
        <w:separator/>
      </w:r>
    </w:p>
  </w:footnote>
  <w:footnote w:type="continuationSeparator" w:id="0">
    <w:p w14:paraId="6C1C7523" w14:textId="77777777" w:rsidR="00F560D8" w:rsidRDefault="00F560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5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C7534" wp14:editId="6C1C7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1C7538" w14:textId="77777777" w:rsidR="00262EA3" w:rsidRDefault="000565C8" w:rsidP="008103B5">
                          <w:pPr>
                            <w:jc w:val="right"/>
                          </w:pPr>
                          <w:sdt>
                            <w:sdtPr>
                              <w:alias w:val="CC_Noformat_Partikod"/>
                              <w:tag w:val="CC_Noformat_Partikod"/>
                              <w:id w:val="-53464382"/>
                              <w:placeholder>
                                <w:docPart w:val="50F3883EDFFE46F78852BF64A7C35A4B"/>
                              </w:placeholder>
                              <w:text/>
                            </w:sdtPr>
                            <w:sdtEndPr/>
                            <w:sdtContent>
                              <w:r w:rsidR="00532119">
                                <w:t>M</w:t>
                              </w:r>
                            </w:sdtContent>
                          </w:sdt>
                          <w:sdt>
                            <w:sdtPr>
                              <w:alias w:val="CC_Noformat_Partinummer"/>
                              <w:tag w:val="CC_Noformat_Partinummer"/>
                              <w:id w:val="-1709555926"/>
                              <w:placeholder>
                                <w:docPart w:val="E2DAECB11DFB40D0BB687A998928FCDE"/>
                              </w:placeholder>
                              <w:text/>
                            </w:sdtPr>
                            <w:sdtEndPr/>
                            <w:sdtContent>
                              <w:r w:rsidR="005A1DA8">
                                <w:t>2437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C75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1C7538" w14:textId="77777777" w:rsidR="00262EA3" w:rsidRDefault="000565C8" w:rsidP="008103B5">
                    <w:pPr>
                      <w:jc w:val="right"/>
                    </w:pPr>
                    <w:sdt>
                      <w:sdtPr>
                        <w:alias w:val="CC_Noformat_Partikod"/>
                        <w:tag w:val="CC_Noformat_Partikod"/>
                        <w:id w:val="-53464382"/>
                        <w:placeholder>
                          <w:docPart w:val="50F3883EDFFE46F78852BF64A7C35A4B"/>
                        </w:placeholder>
                        <w:text/>
                      </w:sdtPr>
                      <w:sdtEndPr/>
                      <w:sdtContent>
                        <w:r w:rsidR="00532119">
                          <w:t>M</w:t>
                        </w:r>
                      </w:sdtContent>
                    </w:sdt>
                    <w:sdt>
                      <w:sdtPr>
                        <w:alias w:val="CC_Noformat_Partinummer"/>
                        <w:tag w:val="CC_Noformat_Partinummer"/>
                        <w:id w:val="-1709555926"/>
                        <w:placeholder>
                          <w:docPart w:val="E2DAECB11DFB40D0BB687A998928FCDE"/>
                        </w:placeholder>
                        <w:text/>
                      </w:sdtPr>
                      <w:sdtEndPr/>
                      <w:sdtContent>
                        <w:r w:rsidR="005A1DA8">
                          <w:t>2437</w:t>
                        </w:r>
                      </w:sdtContent>
                    </w:sdt>
                  </w:p>
                </w:txbxContent>
              </v:textbox>
              <w10:wrap anchorx="page"/>
            </v:shape>
          </w:pict>
        </mc:Fallback>
      </mc:AlternateContent>
    </w:r>
  </w:p>
  <w:p w14:paraId="6C1C75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528" w14:textId="77777777" w:rsidR="00262EA3" w:rsidRDefault="00262EA3" w:rsidP="008563AC">
    <w:pPr>
      <w:jc w:val="right"/>
    </w:pPr>
  </w:p>
  <w:p w14:paraId="6C1C75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52C" w14:textId="77777777" w:rsidR="00262EA3" w:rsidRDefault="00056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1C7536" wp14:editId="6C1C75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1C752D" w14:textId="77777777" w:rsidR="00262EA3" w:rsidRDefault="000565C8" w:rsidP="00A314CF">
    <w:pPr>
      <w:pStyle w:val="FSHNormal"/>
      <w:spacing w:before="40"/>
    </w:pPr>
    <w:sdt>
      <w:sdtPr>
        <w:alias w:val="CC_Noformat_Motionstyp"/>
        <w:tag w:val="CC_Noformat_Motionstyp"/>
        <w:id w:val="1162973129"/>
        <w:lock w:val="sdtContentLocked"/>
        <w15:appearance w15:val="hidden"/>
        <w:text/>
      </w:sdtPr>
      <w:sdtEndPr/>
      <w:sdtContent>
        <w:r w:rsidR="007B5CB4">
          <w:t>Enskild motion</w:t>
        </w:r>
      </w:sdtContent>
    </w:sdt>
    <w:r w:rsidR="00821B36">
      <w:t xml:space="preserve"> </w:t>
    </w:r>
    <w:sdt>
      <w:sdtPr>
        <w:alias w:val="CC_Noformat_Partikod"/>
        <w:tag w:val="CC_Noformat_Partikod"/>
        <w:id w:val="1471015553"/>
        <w:text/>
      </w:sdtPr>
      <w:sdtEndPr/>
      <w:sdtContent>
        <w:r w:rsidR="00532119">
          <w:t>M</w:t>
        </w:r>
      </w:sdtContent>
    </w:sdt>
    <w:sdt>
      <w:sdtPr>
        <w:alias w:val="CC_Noformat_Partinummer"/>
        <w:tag w:val="CC_Noformat_Partinummer"/>
        <w:id w:val="-2014525982"/>
        <w:text/>
      </w:sdtPr>
      <w:sdtEndPr/>
      <w:sdtContent>
        <w:r w:rsidR="005A1DA8">
          <w:t>2437</w:t>
        </w:r>
      </w:sdtContent>
    </w:sdt>
  </w:p>
  <w:p w14:paraId="6C1C752E" w14:textId="77777777" w:rsidR="00262EA3" w:rsidRPr="008227B3" w:rsidRDefault="00056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1C752F" w14:textId="77777777" w:rsidR="00262EA3" w:rsidRPr="008227B3" w:rsidRDefault="000565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C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CB4">
          <w:t>:2942</w:t>
        </w:r>
      </w:sdtContent>
    </w:sdt>
  </w:p>
  <w:p w14:paraId="6C1C7530" w14:textId="77777777" w:rsidR="00262EA3" w:rsidRDefault="000565C8" w:rsidP="00E03A3D">
    <w:pPr>
      <w:pStyle w:val="Motionr"/>
    </w:pPr>
    <w:sdt>
      <w:sdtPr>
        <w:alias w:val="CC_Noformat_Avtext"/>
        <w:tag w:val="CC_Noformat_Avtext"/>
        <w:id w:val="-2020768203"/>
        <w:lock w:val="sdtContentLocked"/>
        <w15:appearance w15:val="hidden"/>
        <w:text/>
      </w:sdtPr>
      <w:sdtEndPr/>
      <w:sdtContent>
        <w:r w:rsidR="007B5CB4">
          <w:t>av Ann-Sofie Alm (M)</w:t>
        </w:r>
      </w:sdtContent>
    </w:sdt>
  </w:p>
  <w:sdt>
    <w:sdtPr>
      <w:alias w:val="CC_Noformat_Rubtext"/>
      <w:tag w:val="CC_Noformat_Rubtext"/>
      <w:id w:val="-218060500"/>
      <w:lock w:val="sdtLocked"/>
      <w:text/>
    </w:sdtPr>
    <w:sdtEndPr/>
    <w:sdtContent>
      <w:p w14:paraId="6C1C7531" w14:textId="77777777" w:rsidR="00262EA3" w:rsidRDefault="00532119" w:rsidP="00283E0F">
        <w:pPr>
          <w:pStyle w:val="FSHRub2"/>
        </w:pPr>
        <w:r>
          <w:t>Höj grundavdraget</w:t>
        </w:r>
      </w:p>
    </w:sdtContent>
  </w:sdt>
  <w:sdt>
    <w:sdtPr>
      <w:alias w:val="CC_Boilerplate_3"/>
      <w:tag w:val="CC_Boilerplate_3"/>
      <w:id w:val="1606463544"/>
      <w:lock w:val="sdtContentLocked"/>
      <w15:appearance w15:val="hidden"/>
      <w:text w:multiLine="1"/>
    </w:sdtPr>
    <w:sdtEndPr/>
    <w:sdtContent>
      <w:p w14:paraId="6C1C75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21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C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8A5"/>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5C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C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9"/>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E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A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F3"/>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B4"/>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BE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F5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D5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D8"/>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5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1C750C"/>
  <w15:chartTrackingRefBased/>
  <w15:docId w15:val="{87B4A2B5-ED2F-4330-9B08-341AE06B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8FFC5A3C424D0FAD2D3CCB8605FB8D"/>
        <w:category>
          <w:name w:val="Allmänt"/>
          <w:gallery w:val="placeholder"/>
        </w:category>
        <w:types>
          <w:type w:val="bbPlcHdr"/>
        </w:types>
        <w:behaviors>
          <w:behavior w:val="content"/>
        </w:behaviors>
        <w:guid w:val="{92CE865E-1A56-4B01-9095-DD1320360A30}"/>
      </w:docPartPr>
      <w:docPartBody>
        <w:p w:rsidR="00D16CBF" w:rsidRDefault="00D16CBF">
          <w:pPr>
            <w:pStyle w:val="398FFC5A3C424D0FAD2D3CCB8605FB8D"/>
          </w:pPr>
          <w:r w:rsidRPr="005A0A93">
            <w:rPr>
              <w:rStyle w:val="Platshllartext"/>
            </w:rPr>
            <w:t>Förslag till riksdagsbeslut</w:t>
          </w:r>
        </w:p>
      </w:docPartBody>
    </w:docPart>
    <w:docPart>
      <w:docPartPr>
        <w:name w:val="F9E6B9A7E7104C45823300013F489E2E"/>
        <w:category>
          <w:name w:val="Allmänt"/>
          <w:gallery w:val="placeholder"/>
        </w:category>
        <w:types>
          <w:type w:val="bbPlcHdr"/>
        </w:types>
        <w:behaviors>
          <w:behavior w:val="content"/>
        </w:behaviors>
        <w:guid w:val="{D985D0A1-ED8E-4C14-B8C1-1932F9EBCBB1}"/>
      </w:docPartPr>
      <w:docPartBody>
        <w:p w:rsidR="00D16CBF" w:rsidRDefault="00D16CBF">
          <w:pPr>
            <w:pStyle w:val="F9E6B9A7E7104C45823300013F489E2E"/>
          </w:pPr>
          <w:r w:rsidRPr="005A0A93">
            <w:rPr>
              <w:rStyle w:val="Platshllartext"/>
            </w:rPr>
            <w:t>Motivering</w:t>
          </w:r>
        </w:p>
      </w:docPartBody>
    </w:docPart>
    <w:docPart>
      <w:docPartPr>
        <w:name w:val="50F3883EDFFE46F78852BF64A7C35A4B"/>
        <w:category>
          <w:name w:val="Allmänt"/>
          <w:gallery w:val="placeholder"/>
        </w:category>
        <w:types>
          <w:type w:val="bbPlcHdr"/>
        </w:types>
        <w:behaviors>
          <w:behavior w:val="content"/>
        </w:behaviors>
        <w:guid w:val="{A70C95CD-00C8-4617-B6D4-694D8F7AD184}"/>
      </w:docPartPr>
      <w:docPartBody>
        <w:p w:rsidR="00D16CBF" w:rsidRDefault="00D16CBF">
          <w:pPr>
            <w:pStyle w:val="50F3883EDFFE46F78852BF64A7C35A4B"/>
          </w:pPr>
          <w:r>
            <w:rPr>
              <w:rStyle w:val="Platshllartext"/>
            </w:rPr>
            <w:t xml:space="preserve"> </w:t>
          </w:r>
        </w:p>
      </w:docPartBody>
    </w:docPart>
    <w:docPart>
      <w:docPartPr>
        <w:name w:val="E2DAECB11DFB40D0BB687A998928FCDE"/>
        <w:category>
          <w:name w:val="Allmänt"/>
          <w:gallery w:val="placeholder"/>
        </w:category>
        <w:types>
          <w:type w:val="bbPlcHdr"/>
        </w:types>
        <w:behaviors>
          <w:behavior w:val="content"/>
        </w:behaviors>
        <w:guid w:val="{3E2C2A55-5390-46B3-B947-7E6700CD611A}"/>
      </w:docPartPr>
      <w:docPartBody>
        <w:p w:rsidR="00D16CBF" w:rsidRDefault="00D16CBF">
          <w:pPr>
            <w:pStyle w:val="E2DAECB11DFB40D0BB687A998928FCDE"/>
          </w:pPr>
          <w:r>
            <w:t xml:space="preserve"> </w:t>
          </w:r>
        </w:p>
      </w:docPartBody>
    </w:docPart>
    <w:docPart>
      <w:docPartPr>
        <w:name w:val="F947726DA00449BAB3CBECFEE15350BD"/>
        <w:category>
          <w:name w:val="Allmänt"/>
          <w:gallery w:val="placeholder"/>
        </w:category>
        <w:types>
          <w:type w:val="bbPlcHdr"/>
        </w:types>
        <w:behaviors>
          <w:behavior w:val="content"/>
        </w:behaviors>
        <w:guid w:val="{A5480B6B-032D-4E85-80DF-F7D8ED003AE9}"/>
      </w:docPartPr>
      <w:docPartBody>
        <w:p w:rsidR="00BC7218" w:rsidRDefault="00BC7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BF"/>
    <w:rsid w:val="004E158D"/>
    <w:rsid w:val="00BC7218"/>
    <w:rsid w:val="00D16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8FFC5A3C424D0FAD2D3CCB8605FB8D">
    <w:name w:val="398FFC5A3C424D0FAD2D3CCB8605FB8D"/>
  </w:style>
  <w:style w:type="paragraph" w:customStyle="1" w:styleId="F9E6B9A7E7104C45823300013F489E2E">
    <w:name w:val="F9E6B9A7E7104C45823300013F489E2E"/>
  </w:style>
  <w:style w:type="paragraph" w:customStyle="1" w:styleId="50F3883EDFFE46F78852BF64A7C35A4B">
    <w:name w:val="50F3883EDFFE46F78852BF64A7C35A4B"/>
  </w:style>
  <w:style w:type="paragraph" w:customStyle="1" w:styleId="E2DAECB11DFB40D0BB687A998928FCDE">
    <w:name w:val="E2DAECB11DFB40D0BB687A998928F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19093-8887-4F91-ABF6-196564135B19}"/>
</file>

<file path=customXml/itemProps2.xml><?xml version="1.0" encoding="utf-8"?>
<ds:datastoreItem xmlns:ds="http://schemas.openxmlformats.org/officeDocument/2006/customXml" ds:itemID="{F2F0B210-BBB9-4060-8C69-1EE620C8A4AB}"/>
</file>

<file path=customXml/itemProps3.xml><?xml version="1.0" encoding="utf-8"?>
<ds:datastoreItem xmlns:ds="http://schemas.openxmlformats.org/officeDocument/2006/customXml" ds:itemID="{1D9F3957-AAE0-4BA0-9E7C-58C3FFD07ED1}"/>
</file>

<file path=docProps/app.xml><?xml version="1.0" encoding="utf-8"?>
<Properties xmlns="http://schemas.openxmlformats.org/officeDocument/2006/extended-properties" xmlns:vt="http://schemas.openxmlformats.org/officeDocument/2006/docPropsVTypes">
  <Template>Normal</Template>
  <TotalTime>9</TotalTime>
  <Pages>2</Pages>
  <Words>253</Words>
  <Characters>1410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M2437 Höj grundavdraget</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