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4F6BC1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483F" w:rsidRDefault="0045483F" w14:paraId="289A4B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482D43478E40D9B48D8C4DE98ED9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c765111-e4d3-47be-aae8-49172cded48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utbyggnaden av ny ringled i Trelleborg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1561E8A721490BA2B31F473886972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D954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2408D9" w14:paraId="6F90E3ED" w14:textId="64F87F85">
      <w:pPr>
        <w:pStyle w:val="Normalutanindragellerluft"/>
      </w:pPr>
      <w:r>
        <w:t>Det pågår en omvandling av Trelleborgs hamn som innebär att nya färjelägen byggs i hamnens östra del och ersätter gamla färjelägen i väster. Trelleborgs Hamn är kritisk för landets och regionens transsporeter och trafik. Idag leds transporter till hamnen rakt genom Trelleborgs stad på samma vägar som övrig pendlings – och genomfartstrafik.</w:t>
      </w:r>
    </w:p>
    <w:p xmlns:w14="http://schemas.microsoft.com/office/word/2010/wordml" w:rsidRPr="002408D9" w:rsidR="002408D9" w:rsidP="002408D9" w:rsidRDefault="002408D9" w14:paraId="23FB06F4" w14:textId="52CBC803">
      <w:r>
        <w:t xml:space="preserve">För att möjliggöra för fortsatt utveckling av hamnen och staden behövs en </w:t>
      </w:r>
      <w:proofErr w:type="spellStart"/>
      <w:r>
        <w:t>omledning</w:t>
      </w:r>
      <w:proofErr w:type="spellEnd"/>
      <w:r>
        <w:t xml:space="preserve"> av trafiken runt staden istället för genom den. Med en östlig hamninfart och fullvärdig ringväg från väg 9 till väg E6 vid </w:t>
      </w:r>
      <w:proofErr w:type="spellStart"/>
      <w:r>
        <w:t>Maglaprsrondelen</w:t>
      </w:r>
      <w:proofErr w:type="spellEnd"/>
      <w:r>
        <w:t xml:space="preserve"> kommer inte den tunga trafiken behöva köra genom stadens centrum. En ringväg med hamninfart kommer att innebära att fler vägar ut och in i hamnen öppnas upp, vilket är viktigt om en olycka skulle inträffa. Vidare skapar Trelleborgs Hamn med </w:t>
      </w:r>
      <w:r w:rsidR="0045483F">
        <w:t>ringvägredundans</w:t>
      </w:r>
      <w:r>
        <w:t xml:space="preserve"> så väl lokalt som regionalt, särskilt vid situationer där Öresundsbron inte kan användas.</w:t>
      </w:r>
    </w:p>
    <w:p xmlns:w14="http://schemas.microsoft.com/office/word/2010/wordml" w:rsidR="00BB6339" w:rsidP="008E0FE2" w:rsidRDefault="00BB6339" w14:paraId="2484FED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C21110CAE9432A81B05DFD555C1F3F"/>
        </w:placeholder>
      </w:sdtPr>
      <w:sdtEndPr/>
      <w:sdtContent>
        <w:p xmlns:w14="http://schemas.microsoft.com/office/word/2010/wordml" w:rsidR="0045483F" w:rsidP="0045483F" w:rsidRDefault="0045483F" w14:paraId="13234A57" w14:textId="77777777">
          <w:pPr/>
          <w:r/>
        </w:p>
        <w:p xmlns:w14="http://schemas.microsoft.com/office/word/2010/wordml" w:rsidR="0045483F" w:rsidP="0045483F" w:rsidRDefault="0045483F" w14:paraId="2C126F6C" w14:textId="57C33AC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E2BE5EE" w14:textId="5A493DA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DFC5" w14:textId="77777777" w:rsidR="004743E5" w:rsidRDefault="004743E5" w:rsidP="000C1CAD">
      <w:pPr>
        <w:spacing w:line="240" w:lineRule="auto"/>
      </w:pPr>
      <w:r>
        <w:separator/>
      </w:r>
    </w:p>
  </w:endnote>
  <w:endnote w:type="continuationSeparator" w:id="0">
    <w:p w14:paraId="0DDB58CC" w14:textId="77777777" w:rsidR="004743E5" w:rsidRDefault="004743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D8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D2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6ECE" w14:textId="28AF0FEF" w:rsidR="00262EA3" w:rsidRPr="0045483F" w:rsidRDefault="00262EA3" w:rsidP="00454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4F0F" w14:textId="77777777" w:rsidR="004743E5" w:rsidRDefault="004743E5" w:rsidP="000C1CAD">
      <w:pPr>
        <w:spacing w:line="240" w:lineRule="auto"/>
      </w:pPr>
      <w:r>
        <w:separator/>
      </w:r>
    </w:p>
  </w:footnote>
  <w:footnote w:type="continuationSeparator" w:id="0">
    <w:p w14:paraId="47B30BDA" w14:textId="77777777" w:rsidR="004743E5" w:rsidRDefault="004743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02561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26A94A" wp14:anchorId="25E89E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483F" w14:paraId="0E488BF6" w14:textId="00FF929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D5592FFDBC4C8982FE23AB7189E9C8"/>
                              </w:placeholder>
                              <w:text/>
                            </w:sdtPr>
                            <w:sdtEndPr/>
                            <w:sdtContent>
                              <w:r w:rsidR="002408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0C79F652834E8EB6572DB6FF2695BA"/>
                              </w:placeholder>
                              <w:text/>
                            </w:sdtPr>
                            <w:sdtEndPr/>
                            <w:sdtContent>
                              <w:r w:rsidR="00BD3263">
                                <w:t>1842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E89E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483F" w14:paraId="0E488BF6" w14:textId="00FF929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D5592FFDBC4C8982FE23AB7189E9C8"/>
                        </w:placeholder>
                        <w:text/>
                      </w:sdtPr>
                      <w:sdtEndPr/>
                      <w:sdtContent>
                        <w:r w:rsidR="002408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0C79F652834E8EB6572DB6FF2695BA"/>
                        </w:placeholder>
                        <w:text/>
                      </w:sdtPr>
                      <w:sdtEndPr/>
                      <w:sdtContent>
                        <w:r w:rsidR="00BD3263">
                          <w:t>1842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AD89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0C47CC9" w14:textId="77777777">
    <w:pPr>
      <w:jc w:val="right"/>
    </w:pPr>
  </w:p>
  <w:p w:rsidR="00262EA3" w:rsidP="00776B74" w:rsidRDefault="00262EA3" w14:paraId="1CF41D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5483F" w14:paraId="19F829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23B7A1" wp14:anchorId="2E3973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483F" w14:paraId="60522D5F" w14:textId="27E50A0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08D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D3263">
          <w:t>1842</w:t>
        </w:r>
      </w:sdtContent>
    </w:sdt>
  </w:p>
  <w:p w:rsidRPr="008227B3" w:rsidR="00262EA3" w:rsidP="008227B3" w:rsidRDefault="0045483F" w14:paraId="4BA382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483F" w14:paraId="5AC520E8" w14:textId="2C9895E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:1935</w:t>
        </w:r>
      </w:sdtContent>
    </w:sdt>
  </w:p>
  <w:p w:rsidR="00262EA3" w:rsidP="00E03A3D" w:rsidRDefault="0045483F" w14:paraId="578C3F18" w14:textId="3DAF1AD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D5592FFDBC4C8982FE23AB7189E9C8"/>
        </w:placeholder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A0C79F652834E8EB6572DB6FF2695BA"/>
      </w:placeholder>
      <w:text/>
    </w:sdtPr>
    <w:sdtEndPr/>
    <w:sdtContent>
      <w:p w:rsidR="00262EA3" w:rsidP="00283E0F" w:rsidRDefault="002408D9" w14:paraId="3A5D5B41" w14:textId="08B685DD">
        <w:pPr>
          <w:pStyle w:val="FSHRub2"/>
        </w:pPr>
        <w:r>
          <w:t xml:space="preserve">Ny ringväg i Trelleborg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8296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408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8D9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97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83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3E5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450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25D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263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A6B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B45EA"/>
  <w15:chartTrackingRefBased/>
  <w15:docId w15:val="{F3A576F4-BF4E-4F9B-A895-642E8EFC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482D43478E40D9B48D8C4DE98ED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D2E1D-6DE4-4E6E-A896-334FD597DD06}"/>
      </w:docPartPr>
      <w:docPartBody>
        <w:p w:rsidR="00A72909" w:rsidRDefault="00F11146">
          <w:pPr>
            <w:pStyle w:val="B2482D43478E40D9B48D8C4DE98ED9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68EDF14FA14610B8D26045191C8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43507-638C-4193-8F71-21EE1D082358}"/>
      </w:docPartPr>
      <w:docPartBody>
        <w:p w:rsidR="00A72909" w:rsidRDefault="00F11146">
          <w:pPr>
            <w:pStyle w:val="5168EDF14FA14610B8D26045191C811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71561E8A721490BA2B31F473886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3A592-0920-496D-8204-91EEE9696CE1}"/>
      </w:docPartPr>
      <w:docPartBody>
        <w:p w:rsidR="00A72909" w:rsidRDefault="00F11146">
          <w:pPr>
            <w:pStyle w:val="971561E8A721490BA2B31F47388697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C21110CAE9432A81B05DFD555C1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8358F-A54D-452F-9BA4-132A3CE02C82}"/>
      </w:docPartPr>
      <w:docPartBody>
        <w:p w:rsidR="00A72909" w:rsidRDefault="00F11146">
          <w:pPr>
            <w:pStyle w:val="0DC21110CAE9432A81B05DFD555C1F3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AD5592FFDBC4C8982FE23AB7189E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59C2B-5438-42C1-A15E-E47B327EC4A6}"/>
      </w:docPartPr>
      <w:docPartBody>
        <w:p w:rsidR="00A72909" w:rsidRDefault="00F11146">
          <w:pPr>
            <w:pStyle w:val="2AD5592FFDBC4C8982FE23AB7189E9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0C79F652834E8EB6572DB6FF269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7E309-9ED1-4638-B81C-6C635B25AA68}"/>
      </w:docPartPr>
      <w:docPartBody>
        <w:p w:rsidR="00A72909" w:rsidRDefault="00F11146">
          <w:pPr>
            <w:pStyle w:val="4A0C79F652834E8EB6572DB6FF2695B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6"/>
    <w:rsid w:val="008D203F"/>
    <w:rsid w:val="00A72909"/>
    <w:rsid w:val="00F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482D43478E40D9B48D8C4DE98ED9F8">
    <w:name w:val="B2482D43478E40D9B48D8C4DE98ED9F8"/>
  </w:style>
  <w:style w:type="paragraph" w:customStyle="1" w:styleId="5168EDF14FA14610B8D26045191C8116">
    <w:name w:val="5168EDF14FA14610B8D26045191C8116"/>
  </w:style>
  <w:style w:type="paragraph" w:customStyle="1" w:styleId="971561E8A721490BA2B31F473886972A">
    <w:name w:val="971561E8A721490BA2B31F473886972A"/>
  </w:style>
  <w:style w:type="paragraph" w:customStyle="1" w:styleId="0DC21110CAE9432A81B05DFD555C1F3F">
    <w:name w:val="0DC21110CAE9432A81B05DFD555C1F3F"/>
  </w:style>
  <w:style w:type="paragraph" w:customStyle="1" w:styleId="2AD5592FFDBC4C8982FE23AB7189E9C8">
    <w:name w:val="2AD5592FFDBC4C8982FE23AB7189E9C8"/>
  </w:style>
  <w:style w:type="paragraph" w:customStyle="1" w:styleId="4A0C79F652834E8EB6572DB6FF2695BA">
    <w:name w:val="4A0C79F652834E8EB6572DB6FF269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E9781-9C47-416A-9D00-F81E2A91EE16}"/>
</file>

<file path=customXml/itemProps2.xml><?xml version="1.0" encoding="utf-8"?>
<ds:datastoreItem xmlns:ds="http://schemas.openxmlformats.org/officeDocument/2006/customXml" ds:itemID="{5A3C28E9-C2C4-42AC-BB7E-275BD9C79F8D}"/>
</file>

<file path=customXml/itemProps3.xml><?xml version="1.0" encoding="utf-8"?>
<ds:datastoreItem xmlns:ds="http://schemas.openxmlformats.org/officeDocument/2006/customXml" ds:itemID="{F4DE977D-46B6-4164-BE21-313AAE28BAFC}"/>
</file>

<file path=customXml/itemProps4.xml><?xml version="1.0" encoding="utf-8"?>
<ds:datastoreItem xmlns:ds="http://schemas.openxmlformats.org/officeDocument/2006/customXml" ds:itemID="{DD374068-460D-4D7D-9DFA-022174F0B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946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