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16240" w:rsidRDefault="006E04A4">
      <w:pPr>
        <w:pStyle w:val="Dokumentbeteckning"/>
        <w:rPr>
          <w:u w:val="single"/>
        </w:rPr>
      </w:pPr>
      <w:r w:rsidRPr="00916240">
        <w:fldChar w:fldCharType="begin" w:fldLock="1"/>
      </w:r>
      <w:r w:rsidRPr="00916240">
        <w:instrText xml:space="preserve"> DOCPROPERTY "DocumentYear" </w:instrText>
      </w:r>
      <w:r w:rsidRPr="00916240">
        <w:fldChar w:fldCharType="separate"/>
      </w:r>
      <w:r w:rsidR="00AB0448" w:rsidRPr="00916240">
        <w:t>2009/10</w:t>
      </w:r>
      <w:r w:rsidRPr="00916240">
        <w:fldChar w:fldCharType="end"/>
      </w:r>
      <w:r w:rsidRPr="00916240">
        <w:t>:</w:t>
      </w:r>
      <w:r w:rsidRPr="00916240">
        <w:fldChar w:fldCharType="begin" w:fldLock="1"/>
      </w:r>
      <w:r w:rsidRPr="00916240">
        <w:instrText xml:space="preserve"> DOCPROPERTY "DocumentNumber" </w:instrText>
      </w:r>
      <w:r w:rsidRPr="00916240">
        <w:fldChar w:fldCharType="separate"/>
      </w:r>
      <w:r w:rsidR="00AB0448" w:rsidRPr="00916240">
        <w:t>61</w:t>
      </w:r>
      <w:r w:rsidRPr="00916240">
        <w:fldChar w:fldCharType="end"/>
      </w:r>
    </w:p>
    <w:p w:rsidR="006E04A4" w:rsidRPr="00916240" w:rsidRDefault="006E04A4">
      <w:pPr>
        <w:pStyle w:val="Datum"/>
        <w:outlineLvl w:val="0"/>
      </w:pPr>
      <w:r w:rsidRPr="00916240">
        <w:fldChar w:fldCharType="begin" w:fldLock="1"/>
      </w:r>
      <w:r w:rsidRPr="00916240">
        <w:instrText xml:space="preserve"> DOCPROPERTY "DocumentDate" </w:instrText>
      </w:r>
      <w:r w:rsidRPr="00916240">
        <w:fldChar w:fldCharType="separate"/>
      </w:r>
      <w:r w:rsidR="00AB0448" w:rsidRPr="00916240">
        <w:t>Fredagen den 22 januari 2010</w:t>
      </w:r>
      <w:r w:rsidRPr="0091624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16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16240" w:rsidRDefault="001C79CF">
            <w:pPr>
              <w:pStyle w:val="Plenum"/>
              <w:tabs>
                <w:tab w:val="clear" w:pos="1418"/>
              </w:tabs>
            </w:pPr>
            <w:r w:rsidRPr="00916240">
              <w:t>Kl.</w:t>
            </w:r>
          </w:p>
        </w:tc>
        <w:tc>
          <w:tcPr>
            <w:tcW w:w="851" w:type="dxa"/>
          </w:tcPr>
          <w:p w:rsidR="006E04A4" w:rsidRPr="00916240" w:rsidRDefault="001C79C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16240">
              <w:t>09.00</w:t>
            </w:r>
          </w:p>
        </w:tc>
        <w:tc>
          <w:tcPr>
            <w:tcW w:w="397" w:type="dxa"/>
          </w:tcPr>
          <w:p w:rsidR="006E04A4" w:rsidRPr="0091624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16240" w:rsidRDefault="001C79CF">
            <w:pPr>
              <w:pStyle w:val="Plenum"/>
              <w:tabs>
                <w:tab w:val="clear" w:pos="1418"/>
              </w:tabs>
              <w:ind w:right="1"/>
            </w:pPr>
            <w:r w:rsidRPr="00916240">
              <w:t>Interpellationssvar</w:t>
            </w:r>
          </w:p>
        </w:tc>
      </w:tr>
    </w:tbl>
    <w:p w:rsidR="006E04A4" w:rsidRPr="00916240" w:rsidRDefault="006E04A4">
      <w:pPr>
        <w:pStyle w:val="StreckLngt"/>
      </w:pPr>
      <w:r w:rsidRPr="00916240">
        <w:tab/>
      </w:r>
    </w:p>
    <w:p w:rsidR="00B8442A" w:rsidRPr="00916240" w:rsidRDefault="00B8442A" w:rsidP="003675A0">
      <w:pPr>
        <w:pStyle w:val="Blankrad"/>
      </w:pPr>
      <w:r w:rsidRPr="00916240">
        <w:t xml:space="preserve">     </w:t>
      </w:r>
    </w:p>
    <w:p w:rsidR="00B8442A" w:rsidRPr="00916240" w:rsidRDefault="00B8442A" w:rsidP="003675A0">
      <w:pPr>
        <w:pStyle w:val="Blankrad"/>
      </w:pPr>
      <w:r w:rsidRPr="009162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42A" w:rsidRPr="00916240" w:rsidTr="00FF2C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42A" w:rsidRPr="00916240" w:rsidRDefault="00B8442A" w:rsidP="00FF2C3E">
            <w:pPr>
              <w:pStyle w:val="HuvudrubrikFlisteNr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HuvudrubrikEnsam"/>
            </w:pPr>
            <w:r w:rsidRPr="00916240">
              <w:t>Meddelande om frågestund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HuvudrubrikKolumn3"/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Underrubrik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Underrubrik"/>
            </w:pPr>
            <w:bookmarkStart w:id="1" w:name="TypUnderrubrik"/>
            <w:bookmarkEnd w:id="1"/>
            <w:r w:rsidRPr="00916240">
              <w:t>Torsdagen den 28 januari kl. 14.00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Underrubrik"/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Följande statsråd kommer att delta:</w:t>
            </w:r>
          </w:p>
          <w:p w:rsidR="00B8442A" w:rsidRPr="00916240" w:rsidRDefault="00B8442A" w:rsidP="00FF2C3E">
            <w:r w:rsidRPr="00916240">
              <w:t>Statsrådet Mats Odell (kd)</w:t>
            </w:r>
          </w:p>
          <w:p w:rsidR="00B8442A" w:rsidRPr="00916240" w:rsidRDefault="00B8442A" w:rsidP="00FF2C3E">
            <w:r w:rsidRPr="00916240">
              <w:t>Justitieminister Beatrice Ask (m)</w:t>
            </w:r>
          </w:p>
          <w:p w:rsidR="00B8442A" w:rsidRPr="00916240" w:rsidRDefault="00B8442A" w:rsidP="00FF2C3E">
            <w:r w:rsidRPr="00916240">
              <w:t>Miljöminister Andreas Carlgren (c)</w:t>
            </w:r>
          </w:p>
          <w:p w:rsidR="00B8442A" w:rsidRPr="00916240" w:rsidRDefault="00B8442A" w:rsidP="00FF2C3E">
            <w:r w:rsidRPr="00916240">
              <w:t>Integrations- och jämställdhetsminister Nyamko Sabuni (fp)</w:t>
            </w:r>
          </w:p>
          <w:p w:rsidR="00B8442A" w:rsidRPr="00916240" w:rsidRDefault="00B8442A" w:rsidP="00FF2C3E">
            <w:r w:rsidRPr="00916240">
              <w:t>Statsrådet Ewa Björling (m)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</w:tbl>
    <w:p w:rsidR="00B8442A" w:rsidRPr="00916240" w:rsidRDefault="00B8442A" w:rsidP="003675A0">
      <w:pPr>
        <w:pStyle w:val="Blankrad"/>
      </w:pPr>
      <w:r w:rsidRPr="009162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42A" w:rsidRPr="00916240" w:rsidTr="00FF2C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42A" w:rsidRPr="00916240" w:rsidRDefault="00B8442A" w:rsidP="00FF2C3E">
            <w:pPr>
              <w:pStyle w:val="HuvudrubrikFlisteNr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HuvudrubrikEnsam"/>
            </w:pPr>
            <w:bookmarkStart w:id="2" w:name="TypRubrik"/>
            <w:bookmarkStart w:id="3" w:name="Start_FördröjdaInterpellationer"/>
            <w:bookmarkEnd w:id="2"/>
            <w:bookmarkEnd w:id="3"/>
            <w:r w:rsidRPr="00916240">
              <w:t>Anmälan om fördröjda svar på interpellationer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HuvudrubrikKolumn3"/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2009/10:181 av Lars Johansson (s)</w:t>
            </w:r>
          </w:p>
          <w:p w:rsidR="00B8442A" w:rsidRPr="00916240" w:rsidRDefault="00B8442A" w:rsidP="00FF2C3E">
            <w:r w:rsidRPr="00916240">
              <w:t>Tonnageskatten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2009/10:183 av Monica Green (s)</w:t>
            </w:r>
          </w:p>
          <w:p w:rsidR="00B8442A" w:rsidRPr="00916240" w:rsidRDefault="00B8442A" w:rsidP="00FF2C3E">
            <w:r w:rsidRPr="00916240">
              <w:t>Barnen och krisen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2009/10:184 av Monica Green (s)</w:t>
            </w:r>
          </w:p>
          <w:p w:rsidR="00B8442A" w:rsidRPr="00916240" w:rsidRDefault="00B8442A" w:rsidP="00FF2C3E">
            <w:r w:rsidRPr="00916240">
              <w:t>Barnkonventionen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2009/10:185 av Fredrik Lundh (s)</w:t>
            </w:r>
          </w:p>
          <w:p w:rsidR="00B8442A" w:rsidRPr="00916240" w:rsidRDefault="00B8442A" w:rsidP="00FF2C3E">
            <w:r w:rsidRPr="00916240">
              <w:t>Barnfattigdom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2009/10:187 av Elina Linna (v)</w:t>
            </w:r>
          </w:p>
          <w:p w:rsidR="00B8442A" w:rsidRPr="00916240" w:rsidRDefault="00B8442A" w:rsidP="00FF2C3E">
            <w:r w:rsidRPr="00916240">
              <w:t>ECT-behandling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</w:tbl>
    <w:p w:rsidR="00B8442A" w:rsidRPr="00916240" w:rsidRDefault="00B8442A" w:rsidP="003675A0">
      <w:pPr>
        <w:pStyle w:val="Blankrad"/>
      </w:pPr>
      <w:r w:rsidRPr="009162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42A" w:rsidRPr="00916240" w:rsidTr="00FF2C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42A" w:rsidRPr="00916240" w:rsidRDefault="00B8442A" w:rsidP="00FF2C3E">
            <w:pPr>
              <w:pStyle w:val="HuvudrubrikFlisteNr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Huvudrubrik"/>
            </w:pPr>
            <w:bookmarkStart w:id="5" w:name="Start_Interpellationer"/>
            <w:bookmarkEnd w:id="5"/>
            <w:r w:rsidRPr="00916240">
              <w:t>Svar på interpellationer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HuvudrubrikKolumn3"/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Besvaradav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Besvaradav"/>
            </w:pPr>
            <w:r w:rsidRPr="00916240">
              <w:t>Näringsminister Maud Olofsson (c)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Besvaradav"/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2009/10:112 av Luciano Astudillo (s)</w:t>
            </w:r>
          </w:p>
          <w:p w:rsidR="00B8442A" w:rsidRPr="00916240" w:rsidRDefault="00B8442A" w:rsidP="00FF2C3E">
            <w:r w:rsidRPr="00916240">
              <w:t>Småföretagen och tillgången på lämplig arbetskraft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Besvaradav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Besvaradav"/>
            </w:pPr>
            <w:r w:rsidRPr="00916240">
              <w:t>Statsrådet Maria Larsson (kd)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Besvaradav"/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2009/10:165 av Lars Lilja (s)</w:t>
            </w:r>
          </w:p>
          <w:p w:rsidR="00B8442A" w:rsidRPr="00916240" w:rsidRDefault="00B8442A" w:rsidP="00FF2C3E">
            <w:r w:rsidRPr="00916240">
              <w:t>Användning av dopningspreparat utanför idrotten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Besvaradav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Besvaradav"/>
            </w:pPr>
            <w:r w:rsidRPr="00916240">
              <w:t>Statsrådet Åsa Torstensson (c)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Besvaradav"/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2009/10:175 av Peter Hultqvist (s)</w:t>
            </w:r>
          </w:p>
          <w:p w:rsidR="00B8442A" w:rsidRPr="00916240" w:rsidRDefault="00B8442A" w:rsidP="00FF2C3E">
            <w:r w:rsidRPr="00916240">
              <w:t>Bilprovning i glesbygd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Besvaradav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Besvaradav"/>
            </w:pPr>
            <w:r w:rsidRPr="00916240">
              <w:t>Finansminister Anders Borg (m)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Besvaradav"/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2009/10:135 av Karin Svensson Smith (mp)</w:t>
            </w:r>
          </w:p>
          <w:p w:rsidR="00B8442A" w:rsidRPr="00916240" w:rsidRDefault="00B8442A" w:rsidP="00FF2C3E">
            <w:r w:rsidRPr="00916240">
              <w:t>Kilometerskatt för tunga lastbilar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2009/10:150 av Monica Green (s)</w:t>
            </w:r>
          </w:p>
          <w:p w:rsidR="00B8442A" w:rsidRPr="00916240" w:rsidRDefault="00B8442A" w:rsidP="00FF2C3E">
            <w:r w:rsidRPr="00916240">
              <w:t>Ökning av försörjningsstöden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2009/10:161 av Bosse Ringholm (s)</w:t>
            </w:r>
          </w:p>
          <w:p w:rsidR="00B8442A" w:rsidRPr="00916240" w:rsidRDefault="00B8442A" w:rsidP="00FF2C3E">
            <w:r w:rsidRPr="00916240">
              <w:t>EU-ländernas växande budgetunderskott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2009/10:180 av Bosse Ringholm (s)</w:t>
            </w:r>
          </w:p>
          <w:p w:rsidR="00B8442A" w:rsidRPr="00916240" w:rsidRDefault="00B8442A" w:rsidP="00FF2C3E">
            <w:r w:rsidRPr="00916240">
              <w:t>Lissabonprocessens fortsättning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</w:p>
        </w:tc>
      </w:tr>
    </w:tbl>
    <w:p w:rsidR="00B8442A" w:rsidRPr="00916240" w:rsidRDefault="00B8442A" w:rsidP="003675A0">
      <w:pPr>
        <w:pStyle w:val="Blankrad"/>
      </w:pPr>
      <w:r w:rsidRPr="009162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442A" w:rsidRPr="00916240" w:rsidTr="00FF2C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442A" w:rsidRPr="00916240" w:rsidRDefault="00B8442A" w:rsidP="00FF2C3E">
            <w:pPr>
              <w:pStyle w:val="HuvudrubrikFlisteNr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Huvudrubrik"/>
            </w:pPr>
            <w:bookmarkStart w:id="6" w:name="Start_HänvisningTillUtskott"/>
            <w:bookmarkEnd w:id="6"/>
            <w:r w:rsidRPr="00916240">
              <w:t>Ärenden för hänvisning till utskott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HuvudrubrikKolumn3"/>
            </w:pPr>
            <w:r w:rsidRPr="00916240">
              <w:t>Förslag</w:t>
            </w: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renderubrik"/>
            </w:pPr>
          </w:p>
        </w:tc>
        <w:tc>
          <w:tcPr>
            <w:tcW w:w="6237" w:type="dxa"/>
          </w:tcPr>
          <w:p w:rsidR="00B8442A" w:rsidRPr="00916240" w:rsidRDefault="00B8442A" w:rsidP="00FF2C3E">
            <w:pPr>
              <w:pStyle w:val="renderubrik"/>
            </w:pPr>
            <w:r w:rsidRPr="00916240">
              <w:t>Propositioner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pStyle w:val="renderubrik"/>
              <w:rPr>
                <w:spacing w:val="-4"/>
              </w:rPr>
            </w:pPr>
          </w:p>
        </w:tc>
      </w:tr>
      <w:tr w:rsidR="00B8442A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442A" w:rsidRPr="00916240" w:rsidRDefault="00B8442A" w:rsidP="00FF2C3E">
            <w:pPr>
              <w:pStyle w:val="FlistaNrText"/>
            </w:pPr>
          </w:p>
        </w:tc>
        <w:tc>
          <w:tcPr>
            <w:tcW w:w="6237" w:type="dxa"/>
          </w:tcPr>
          <w:p w:rsidR="00B8442A" w:rsidRPr="00916240" w:rsidRDefault="00B8442A" w:rsidP="00FF2C3E">
            <w:r w:rsidRPr="00916240">
              <w:t>2009/10:84 Svenskt deltagande i Europeiska unionens marina insats utanför Somalias kust (</w:t>
            </w:r>
            <w:r w:rsidR="00F470F0" w:rsidRPr="00916240">
              <w:t xml:space="preserve">Operation </w:t>
            </w:r>
            <w:r w:rsidRPr="00916240">
              <w:t>Atalanta)</w:t>
            </w:r>
          </w:p>
        </w:tc>
        <w:tc>
          <w:tcPr>
            <w:tcW w:w="2481" w:type="dxa"/>
          </w:tcPr>
          <w:p w:rsidR="00B8442A" w:rsidRPr="00916240" w:rsidRDefault="00B8442A" w:rsidP="00FF2C3E">
            <w:pPr>
              <w:rPr>
                <w:spacing w:val="-4"/>
              </w:rPr>
            </w:pPr>
            <w:r w:rsidRPr="00916240">
              <w:rPr>
                <w:spacing w:val="-4"/>
              </w:rPr>
              <w:t>UU</w:t>
            </w: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03F9" w:rsidRPr="00916240" w:rsidRDefault="00F703F9" w:rsidP="00FF2C3E">
            <w:pPr>
              <w:pStyle w:val="FlistaNrText"/>
            </w:pPr>
          </w:p>
        </w:tc>
        <w:tc>
          <w:tcPr>
            <w:tcW w:w="6237" w:type="dxa"/>
          </w:tcPr>
          <w:p w:rsidR="00F703F9" w:rsidRPr="00916240" w:rsidRDefault="00F703F9" w:rsidP="00FF2C3E">
            <w:r w:rsidRPr="00916240">
              <w:t>2009/10:91 Förlängning av tillfälliga skatteanstånd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rPr>
                <w:spacing w:val="-4"/>
              </w:rPr>
            </w:pPr>
            <w:r w:rsidRPr="00916240">
              <w:rPr>
                <w:spacing w:val="-4"/>
              </w:rPr>
              <w:t>SkU</w:t>
            </w: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703F9" w:rsidRPr="00916240" w:rsidRDefault="00F703F9" w:rsidP="00FF2C3E">
            <w:pPr>
              <w:pStyle w:val="HuvudrubrikFlisteNr"/>
            </w:pPr>
          </w:p>
        </w:tc>
        <w:tc>
          <w:tcPr>
            <w:tcW w:w="6237" w:type="dxa"/>
          </w:tcPr>
          <w:p w:rsidR="00F703F9" w:rsidRPr="00916240" w:rsidRDefault="00F703F9" w:rsidP="00FF2C3E">
            <w:pPr>
              <w:pStyle w:val="HuvudrubrikEnsam"/>
            </w:pPr>
            <w:r w:rsidRPr="00916240">
              <w:t>Ärenden för avgörande</w:t>
            </w:r>
            <w:r w:rsidRPr="00916240">
              <w:br/>
              <w:t>onsdagen den 27 januari kl. 16.00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pStyle w:val="HuvudrubrikKolumn3"/>
            </w:pPr>
            <w:r w:rsidRPr="00916240">
              <w:t>Reservationer</w:t>
            </w: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03F9" w:rsidRPr="00916240" w:rsidRDefault="00F703F9" w:rsidP="00FF2C3E">
            <w:pPr>
              <w:pStyle w:val="renderubrik"/>
            </w:pPr>
          </w:p>
        </w:tc>
        <w:tc>
          <w:tcPr>
            <w:tcW w:w="6237" w:type="dxa"/>
          </w:tcPr>
          <w:p w:rsidR="00F703F9" w:rsidRPr="00916240" w:rsidRDefault="00F703F9" w:rsidP="00FF2C3E">
            <w:pPr>
              <w:pStyle w:val="Underrubrik"/>
            </w:pPr>
            <w:r w:rsidRPr="00916240">
              <w:t>Tidigare slutdebatterade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pStyle w:val="renderubrik"/>
              <w:rPr>
                <w:spacing w:val="-4"/>
              </w:rPr>
            </w:pP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03F9" w:rsidRPr="00916240" w:rsidRDefault="00F703F9" w:rsidP="00FF2C3E">
            <w:pPr>
              <w:pStyle w:val="renderubrik"/>
            </w:pPr>
          </w:p>
        </w:tc>
        <w:tc>
          <w:tcPr>
            <w:tcW w:w="6237" w:type="dxa"/>
          </w:tcPr>
          <w:p w:rsidR="00F703F9" w:rsidRPr="00916240" w:rsidRDefault="00F703F9" w:rsidP="00FF2C3E">
            <w:pPr>
              <w:pStyle w:val="renderubrik"/>
            </w:pPr>
            <w:r w:rsidRPr="00916240">
              <w:t>Civilutskottets betänkande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pStyle w:val="renderubrik"/>
              <w:rPr>
                <w:spacing w:val="-4"/>
              </w:rPr>
            </w:pP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03F9" w:rsidRPr="00916240" w:rsidRDefault="00F703F9" w:rsidP="00FF2C3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703F9" w:rsidRPr="00916240" w:rsidRDefault="00F703F9" w:rsidP="00FF2C3E">
            <w:r w:rsidRPr="00916240">
              <w:t>2009/10:CU4 Hyresrätt m.m.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rPr>
                <w:spacing w:val="-4"/>
              </w:rPr>
            </w:pPr>
            <w:r w:rsidRPr="00916240">
              <w:rPr>
                <w:spacing w:val="-4"/>
              </w:rPr>
              <w:t>4 res. (s,v,mp)</w:t>
            </w: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03F9" w:rsidRPr="00916240" w:rsidRDefault="00F703F9" w:rsidP="00FF2C3E">
            <w:pPr>
              <w:pStyle w:val="renderubrik"/>
            </w:pPr>
          </w:p>
        </w:tc>
        <w:tc>
          <w:tcPr>
            <w:tcW w:w="6237" w:type="dxa"/>
          </w:tcPr>
          <w:p w:rsidR="00F703F9" w:rsidRPr="00916240" w:rsidRDefault="00F703F9" w:rsidP="00FF2C3E">
            <w:pPr>
              <w:pStyle w:val="renderubrik"/>
            </w:pPr>
            <w:r w:rsidRPr="00916240">
              <w:t>Näringsutskottets betänkande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pStyle w:val="renderubrik"/>
              <w:rPr>
                <w:spacing w:val="-4"/>
              </w:rPr>
            </w:pPr>
          </w:p>
        </w:tc>
      </w:tr>
      <w:tr w:rsidR="00F703F9" w:rsidRPr="00916240" w:rsidTr="00FF2C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703F9" w:rsidRPr="00916240" w:rsidRDefault="00F703F9" w:rsidP="00FF2C3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F703F9" w:rsidRPr="00916240" w:rsidRDefault="00F703F9" w:rsidP="00FF2C3E">
            <w:r w:rsidRPr="00916240">
              <w:t>2009/10:NU9 Vissa immaterialrättsliga frågor</w:t>
            </w:r>
          </w:p>
        </w:tc>
        <w:tc>
          <w:tcPr>
            <w:tcW w:w="2481" w:type="dxa"/>
          </w:tcPr>
          <w:p w:rsidR="00F703F9" w:rsidRPr="00916240" w:rsidRDefault="00F703F9" w:rsidP="00FF2C3E">
            <w:pPr>
              <w:rPr>
                <w:spacing w:val="-4"/>
              </w:rPr>
            </w:pPr>
            <w:r w:rsidRPr="00916240">
              <w:rPr>
                <w:spacing w:val="-4"/>
              </w:rPr>
              <w:t>8 res. (s,v,mp)</w:t>
            </w:r>
          </w:p>
        </w:tc>
      </w:tr>
    </w:tbl>
    <w:p w:rsidR="00B8442A" w:rsidRPr="00916240" w:rsidRDefault="00B8442A" w:rsidP="003675A0">
      <w:pPr>
        <w:pStyle w:val="Blankrad"/>
      </w:pPr>
      <w:r w:rsidRPr="00916240">
        <w:t>     </w:t>
      </w:r>
    </w:p>
    <w:p w:rsidR="003F5FE4" w:rsidRPr="00916240" w:rsidRDefault="00B8442A" w:rsidP="003675A0">
      <w:pPr>
        <w:pStyle w:val="Blankrad"/>
      </w:pPr>
      <w:bookmarkStart w:id="7" w:name="Start"/>
      <w:bookmarkEnd w:id="7"/>
      <w:r w:rsidRPr="0091624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162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1624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16240" w:rsidRDefault="006E04A4" w:rsidP="00D016E9">
            <w:pPr>
              <w:pStyle w:val="StreckMitten"/>
            </w:pPr>
            <w:r w:rsidRPr="00916240">
              <w:tab/>
            </w:r>
            <w:r w:rsidRPr="00916240">
              <w:tab/>
            </w:r>
          </w:p>
        </w:tc>
      </w:tr>
    </w:tbl>
    <w:p w:rsidR="006E04A4" w:rsidRPr="00916240" w:rsidRDefault="006E04A4" w:rsidP="003675A0">
      <w:pPr>
        <w:pStyle w:val="Blankrad"/>
      </w:pPr>
    </w:p>
    <w:sectPr w:rsidR="006E04A4" w:rsidRPr="0091624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C3E" w:rsidRPr="00916240" w:rsidRDefault="00FF2C3E">
      <w:r w:rsidRPr="00916240">
        <w:separator/>
      </w:r>
    </w:p>
  </w:endnote>
  <w:endnote w:type="continuationSeparator" w:id="0">
    <w:p w:rsidR="00FF2C3E" w:rsidRPr="00916240" w:rsidRDefault="00FF2C3E">
      <w:r w:rsidRPr="009162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9CF" w:rsidRPr="00916240" w:rsidRDefault="001C79CF">
    <w:pPr>
      <w:pStyle w:val="Sidhuvud"/>
      <w:jc w:val="center"/>
    </w:pPr>
    <w:r w:rsidRPr="00916240">
      <w:fldChar w:fldCharType="begin" w:fldLock="1"/>
    </w:r>
    <w:r w:rsidRPr="00916240">
      <w:instrText xml:space="preserve"> PAGE </w:instrText>
    </w:r>
    <w:r w:rsidRPr="00916240">
      <w:fldChar w:fldCharType="separate"/>
    </w:r>
    <w:r w:rsidR="00AB0448" w:rsidRPr="00916240">
      <w:t>2</w:t>
    </w:r>
    <w:r w:rsidRPr="00916240">
      <w:fldChar w:fldCharType="end"/>
    </w:r>
    <w:r w:rsidRPr="00916240">
      <w:t xml:space="preserve"> (</w:t>
    </w:r>
    <w:r w:rsidRPr="00916240">
      <w:fldChar w:fldCharType="begin" w:fldLock="1"/>
    </w:r>
    <w:r w:rsidRPr="00916240">
      <w:instrText xml:space="preserve"> NUMPAGES </w:instrText>
    </w:r>
    <w:r w:rsidRPr="00916240">
      <w:fldChar w:fldCharType="separate"/>
    </w:r>
    <w:r w:rsidR="00AB0448" w:rsidRPr="00916240">
      <w:t>2</w:t>
    </w:r>
    <w:r w:rsidRPr="00916240">
      <w:fldChar w:fldCharType="end"/>
    </w:r>
    <w:r w:rsidRPr="00916240">
      <w:t>)</w:t>
    </w:r>
  </w:p>
  <w:p w:rsidR="001C79CF" w:rsidRPr="00916240" w:rsidRDefault="001C79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9CF" w:rsidRPr="00916240" w:rsidRDefault="001C79CF">
    <w:pPr>
      <w:pStyle w:val="Sidhuvud"/>
      <w:jc w:val="center"/>
    </w:pPr>
    <w:r w:rsidRPr="00916240">
      <w:fldChar w:fldCharType="begin" w:fldLock="1"/>
    </w:r>
    <w:r w:rsidRPr="00916240">
      <w:instrText xml:space="preserve"> PAGE </w:instrText>
    </w:r>
    <w:r w:rsidRPr="00916240">
      <w:fldChar w:fldCharType="separate"/>
    </w:r>
    <w:r w:rsidR="00FF2C3E" w:rsidRPr="00916240">
      <w:t>1</w:t>
    </w:r>
    <w:r w:rsidRPr="00916240">
      <w:fldChar w:fldCharType="end"/>
    </w:r>
    <w:r w:rsidRPr="00916240">
      <w:t xml:space="preserve"> (</w:t>
    </w:r>
    <w:r w:rsidRPr="00916240">
      <w:fldChar w:fldCharType="begin" w:fldLock="1"/>
    </w:r>
    <w:r w:rsidRPr="00916240">
      <w:instrText xml:space="preserve"> NUMPAGES </w:instrText>
    </w:r>
    <w:r w:rsidRPr="00916240">
      <w:fldChar w:fldCharType="separate"/>
    </w:r>
    <w:r w:rsidR="00AB0448" w:rsidRPr="00916240">
      <w:t>2</w:t>
    </w:r>
    <w:r w:rsidRPr="00916240">
      <w:fldChar w:fldCharType="end"/>
    </w:r>
    <w:r w:rsidRPr="00916240">
      <w:t>)</w:t>
    </w:r>
  </w:p>
  <w:p w:rsidR="001C79CF" w:rsidRPr="00916240" w:rsidRDefault="001C79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C3E" w:rsidRPr="00916240" w:rsidRDefault="00FF2C3E">
      <w:r w:rsidRPr="00916240">
        <w:separator/>
      </w:r>
    </w:p>
  </w:footnote>
  <w:footnote w:type="continuationSeparator" w:id="0">
    <w:p w:rsidR="00FF2C3E" w:rsidRPr="00916240" w:rsidRDefault="00FF2C3E">
      <w:r w:rsidRPr="009162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9CF" w:rsidRPr="00916240" w:rsidRDefault="001C79CF">
    <w:pPr>
      <w:pStyle w:val="Sidhuvud"/>
      <w:tabs>
        <w:tab w:val="clear" w:pos="4536"/>
      </w:tabs>
    </w:pPr>
    <w:r w:rsidRPr="00916240">
      <w:fldChar w:fldCharType="begin" w:fldLock="1"/>
    </w:r>
    <w:r w:rsidRPr="00916240">
      <w:instrText xml:space="preserve"> DOCPROPERTY "DocumentDate" </w:instrText>
    </w:r>
    <w:r w:rsidRPr="00916240">
      <w:fldChar w:fldCharType="separate"/>
    </w:r>
    <w:r w:rsidR="00AB0448" w:rsidRPr="00916240">
      <w:t>Fredagen den 22 januari 2010</w:t>
    </w:r>
    <w:r w:rsidRPr="00916240">
      <w:fldChar w:fldCharType="end"/>
    </w:r>
    <w:r w:rsidRPr="00916240">
      <w:tab/>
    </w:r>
  </w:p>
  <w:p w:rsidR="001C79CF" w:rsidRPr="00916240" w:rsidRDefault="001C79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16240">
      <w:rPr>
        <w:sz w:val="12"/>
      </w:rPr>
      <w:tab/>
    </w:r>
  </w:p>
  <w:p w:rsidR="001C79CF" w:rsidRPr="00916240" w:rsidRDefault="001C79CF"/>
  <w:p w:rsidR="001C79CF" w:rsidRPr="00916240" w:rsidRDefault="001C79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9CF" w:rsidRPr="00916240" w:rsidRDefault="0091624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1624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79CF" w:rsidRPr="00916240" w:rsidRDefault="001C79CF">
    <w:pPr>
      <w:pStyle w:val="Dokumentrubrik"/>
      <w:spacing w:after="360"/>
    </w:pPr>
    <w:r w:rsidRPr="00916240">
      <w:t>Föredragningslista</w:t>
    </w:r>
  </w:p>
  <w:p w:rsidR="001C79CF" w:rsidRPr="00916240" w:rsidRDefault="001C79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5149372">
    <w:abstractNumId w:val="5"/>
  </w:num>
  <w:num w:numId="2" w16cid:durableId="1080524332">
    <w:abstractNumId w:val="2"/>
  </w:num>
  <w:num w:numId="3" w16cid:durableId="1085104003">
    <w:abstractNumId w:val="4"/>
  </w:num>
  <w:num w:numId="4" w16cid:durableId="1660962558">
    <w:abstractNumId w:val="1"/>
  </w:num>
  <w:num w:numId="5" w16cid:durableId="1162546818">
    <w:abstractNumId w:val="0"/>
  </w:num>
  <w:num w:numId="6" w16cid:durableId="1071275769">
    <w:abstractNumId w:val="3"/>
  </w:num>
  <w:num w:numId="7" w16cid:durableId="1167673057">
    <w:abstractNumId w:val="3"/>
  </w:num>
  <w:num w:numId="8" w16cid:durableId="192652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1903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C79CF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5FE4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6D1F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1E7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085D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5731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40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0448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3C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1903"/>
    <w:rsid w:val="00B73A7E"/>
    <w:rsid w:val="00B73B21"/>
    <w:rsid w:val="00B7507C"/>
    <w:rsid w:val="00B76A27"/>
    <w:rsid w:val="00B81DE8"/>
    <w:rsid w:val="00B81FDE"/>
    <w:rsid w:val="00B83FE7"/>
    <w:rsid w:val="00B8442A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2FF5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085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70F0"/>
    <w:rsid w:val="00F5416E"/>
    <w:rsid w:val="00F57380"/>
    <w:rsid w:val="00F6126D"/>
    <w:rsid w:val="00F63D49"/>
    <w:rsid w:val="00F65389"/>
    <w:rsid w:val="00F703F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2C3E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204E2F-7046-4466-8F84-236D4FB6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12FF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262</Words>
  <Characters>1739</Characters>
  <Application>Microsoft Office Word</Application>
  <DocSecurity>4</DocSecurity>
  <Lines>144</Lines>
  <Paragraphs>95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2009/10:61</vt:lpstr>
      <vt:lpstr>Fredagen den 22 januari 2010</vt:lpstr>
    </vt:vector>
  </TitlesOfParts>
  <Company>Riksdagen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2010-01-21T14:21:00Z</cp:lastPrinted>
  <dcterms:created xsi:type="dcterms:W3CDTF">2025-12-17T23:36:00Z</dcterms:created>
  <dcterms:modified xsi:type="dcterms:W3CDTF">2025-12-17T23:36:00Z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22 januari 2010</vt:lpwstr>
  </property>
  <property fmtid="{D5CDD505-2E9C-101B-9397-08002B2CF9AE}" pid="3" name="DocumentNumber">
    <vt:lpwstr>61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2010-01-22</vt:lpwstr>
  </property>
  <property fmtid="{D5CDD505-2E9C-101B-9397-08002B2CF9AE}" pid="7" name="DatumAvgörande">
    <vt:lpwstr>2010-01-22</vt:lpwstr>
  </property>
</Properties>
</file>