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72D1" w:rsidRPr="00DD4931" w:rsidRDefault="000272D1" w:rsidP="00B63A42">
      <w:pPr>
        <w:pStyle w:val="Hemstlrubrik"/>
      </w:pPr>
      <w:r w:rsidRPr="00DD4931">
        <w:t>Förslag till riksdagsbeslut</w:t>
      </w:r>
    </w:p>
    <w:p w:rsidR="000954CD" w:rsidRPr="00DD4931" w:rsidRDefault="000272D1" w:rsidP="000954CD">
      <w:pPr>
        <w:pStyle w:val="Hemstlatt"/>
      </w:pPr>
      <w:r w:rsidRPr="00DD4931">
        <w:t xml:space="preserve">Riksdagen tillkännager för regeringen som sin mening vad i motionen anförs om att en viss andel av Svenska Spels intäkter öronmärks till kommunerna för att kunna användas till hjälp och stöd </w:t>
      </w:r>
      <w:r w:rsidR="00B82B0A" w:rsidRPr="00DD4931">
        <w:t>för</w:t>
      </w:r>
      <w:r w:rsidRPr="00DD4931">
        <w:t xml:space="preserve"> spelmissbr</w:t>
      </w:r>
      <w:r w:rsidRPr="00DD4931">
        <w:t>u</w:t>
      </w:r>
      <w:r w:rsidRPr="00DD4931">
        <w:t>kare.</w:t>
      </w:r>
    </w:p>
    <w:p w:rsidR="000954CD" w:rsidRPr="00DD4931" w:rsidRDefault="000954CD" w:rsidP="000954CD">
      <w:pPr>
        <w:pStyle w:val="Hemstlatt"/>
      </w:pPr>
      <w:r w:rsidRPr="00DD4931">
        <w:t xml:space="preserve">Riksdagen </w:t>
      </w:r>
      <w:r w:rsidR="00BF6FF6" w:rsidRPr="00DD4931">
        <w:t xml:space="preserve">tillkännager för regeringen som sin mening vad i motionen anförs </w:t>
      </w:r>
      <w:r w:rsidRPr="00DD4931">
        <w:t xml:space="preserve">om </w:t>
      </w:r>
      <w:r w:rsidR="00BF6FF6" w:rsidRPr="00DD4931">
        <w:t xml:space="preserve">sådan </w:t>
      </w:r>
      <w:r w:rsidRPr="00DD4931">
        <w:t xml:space="preserve">ändring av </w:t>
      </w:r>
      <w:r w:rsidR="00BF6FF6" w:rsidRPr="00DD4931">
        <w:t xml:space="preserve">socialtjänstlagen </w:t>
      </w:r>
      <w:r w:rsidRPr="00DD4931">
        <w:t xml:space="preserve">att den kompletteras med skrivningar om spelmissbruk </w:t>
      </w:r>
      <w:r w:rsidR="00176858" w:rsidRPr="00DD4931">
        <w:t>och</w:t>
      </w:r>
      <w:r w:rsidRPr="00DD4931">
        <w:t xml:space="preserve"> att kommunerna måste erbj</w:t>
      </w:r>
      <w:r w:rsidR="00BF6FF6" w:rsidRPr="00DD4931">
        <w:t>uda spe</w:t>
      </w:r>
      <w:r w:rsidR="00BF6FF6" w:rsidRPr="00DD4931">
        <w:t>l</w:t>
      </w:r>
      <w:r w:rsidR="00BF6FF6" w:rsidRPr="00DD4931">
        <w:t>missbrukare behandling.</w:t>
      </w:r>
      <w:r w:rsidR="00BF6FF6" w:rsidRPr="00DD4931">
        <w:rPr>
          <w:vertAlign w:val="superscript"/>
        </w:rPr>
        <w:t>1</w:t>
      </w:r>
    </w:p>
    <w:p w:rsidR="00BF6FF6" w:rsidRPr="00DD4931" w:rsidRDefault="00BF6FF6" w:rsidP="00BF6FF6">
      <w:pPr>
        <w:rPr>
          <w:vertAlign w:val="superscript"/>
        </w:rPr>
      </w:pPr>
    </w:p>
    <w:p w:rsidR="00B63A42" w:rsidRPr="00DD4931" w:rsidRDefault="00B63A42" w:rsidP="00B63A42">
      <w:pPr>
        <w:pStyle w:val="Normaltindrag"/>
      </w:pPr>
    </w:p>
    <w:p w:rsidR="00B63A42" w:rsidRPr="00DD4931" w:rsidRDefault="00B63A42" w:rsidP="00B63A42">
      <w:pPr>
        <w:pStyle w:val="Normaltindrag"/>
      </w:pPr>
    </w:p>
    <w:p w:rsidR="00B63A42" w:rsidRPr="00DD4931" w:rsidRDefault="00B63A42" w:rsidP="00B63A42">
      <w:pPr>
        <w:pStyle w:val="Normaltindrag"/>
      </w:pPr>
    </w:p>
    <w:p w:rsidR="00B63A42" w:rsidRPr="00DD4931" w:rsidRDefault="00B63A42" w:rsidP="00B63A42">
      <w:pPr>
        <w:pStyle w:val="Normaltindrag"/>
      </w:pPr>
    </w:p>
    <w:p w:rsidR="00B63A42" w:rsidRPr="00DD4931" w:rsidRDefault="00B63A42" w:rsidP="00B63A42">
      <w:pPr>
        <w:pStyle w:val="Normaltindrag"/>
      </w:pPr>
    </w:p>
    <w:p w:rsidR="00B63A42" w:rsidRPr="00DD4931" w:rsidRDefault="00B63A42" w:rsidP="00B63A42">
      <w:pPr>
        <w:pStyle w:val="Normaltindrag"/>
      </w:pPr>
    </w:p>
    <w:p w:rsidR="00B63A42" w:rsidRPr="00DD4931" w:rsidRDefault="00B63A42" w:rsidP="00B63A42">
      <w:pPr>
        <w:pStyle w:val="Normaltindrag"/>
      </w:pPr>
    </w:p>
    <w:p w:rsidR="00B63A42" w:rsidRPr="00DD4931" w:rsidRDefault="00B63A42" w:rsidP="00B63A42">
      <w:pPr>
        <w:pStyle w:val="Normaltindrag"/>
      </w:pPr>
    </w:p>
    <w:p w:rsidR="00B63A42" w:rsidRPr="00DD4931" w:rsidRDefault="00B63A42" w:rsidP="00B63A42">
      <w:pPr>
        <w:pStyle w:val="Normaltindrag"/>
      </w:pPr>
    </w:p>
    <w:p w:rsidR="00B63A42" w:rsidRPr="00DD4931" w:rsidRDefault="00B63A42" w:rsidP="00B63A42">
      <w:pPr>
        <w:pStyle w:val="Normaltindrag"/>
      </w:pPr>
    </w:p>
    <w:p w:rsidR="00B63A42" w:rsidRPr="00DD4931" w:rsidRDefault="00B63A42" w:rsidP="00B63A42">
      <w:pPr>
        <w:pStyle w:val="Normaltindrag"/>
      </w:pPr>
    </w:p>
    <w:p w:rsidR="00B63A42" w:rsidRPr="00DD4931" w:rsidRDefault="00B63A42" w:rsidP="00B63A42">
      <w:pPr>
        <w:pStyle w:val="Normaltindrag"/>
      </w:pPr>
    </w:p>
    <w:p w:rsidR="00B63A42" w:rsidRPr="00DD4931" w:rsidRDefault="00B63A42" w:rsidP="00B63A42">
      <w:pPr>
        <w:pStyle w:val="Normaltindrag"/>
      </w:pPr>
    </w:p>
    <w:p w:rsidR="00B63A42" w:rsidRPr="00DD4931" w:rsidRDefault="00B63A42" w:rsidP="00B63A42">
      <w:pPr>
        <w:pStyle w:val="Normaltindrag"/>
      </w:pPr>
    </w:p>
    <w:p w:rsidR="00B63A42" w:rsidRPr="00DD4931" w:rsidRDefault="00B63A42" w:rsidP="00B63A42">
      <w:pPr>
        <w:pStyle w:val="Normaltindrag"/>
      </w:pPr>
    </w:p>
    <w:p w:rsidR="00B63A42" w:rsidRPr="00DD4931" w:rsidRDefault="00B63A42" w:rsidP="00B63A42">
      <w:pPr>
        <w:pStyle w:val="Normaltindrag"/>
      </w:pPr>
    </w:p>
    <w:p w:rsidR="00B63A42" w:rsidRPr="00DD4931" w:rsidRDefault="00B63A42" w:rsidP="00B63A42">
      <w:pPr>
        <w:pStyle w:val="Normaltindrag"/>
      </w:pPr>
    </w:p>
    <w:p w:rsidR="00B63A42" w:rsidRPr="00DD4931" w:rsidRDefault="00B63A42" w:rsidP="00B63A42">
      <w:pPr>
        <w:pStyle w:val="Normaltindrag"/>
      </w:pPr>
    </w:p>
    <w:p w:rsidR="00B63A42" w:rsidRPr="00DD4931" w:rsidRDefault="00B63A42" w:rsidP="00B63A42">
      <w:pPr>
        <w:pStyle w:val="Normaltindrag"/>
      </w:pPr>
    </w:p>
    <w:p w:rsidR="00B63A42" w:rsidRPr="00DD4931" w:rsidRDefault="00B63A42" w:rsidP="00B63A42">
      <w:pPr>
        <w:pStyle w:val="Normaltindrag"/>
      </w:pPr>
    </w:p>
    <w:p w:rsidR="00BF6FF6" w:rsidRPr="00DD4931" w:rsidRDefault="00BF6FF6" w:rsidP="00BF6FF6">
      <w:pPr>
        <w:rPr>
          <w:sz w:val="16"/>
          <w:szCs w:val="16"/>
        </w:rPr>
      </w:pPr>
      <w:r w:rsidRPr="00DD4931">
        <w:rPr>
          <w:vertAlign w:val="superscript"/>
        </w:rPr>
        <w:t>1</w:t>
      </w:r>
      <w:r w:rsidRPr="00DD4931">
        <w:t xml:space="preserve"> </w:t>
      </w:r>
      <w:r w:rsidRPr="00DD4931">
        <w:rPr>
          <w:sz w:val="16"/>
          <w:szCs w:val="16"/>
        </w:rPr>
        <w:t>Yrkande 2 hänvisat till SoU.</w:t>
      </w:r>
    </w:p>
    <w:p w:rsidR="00304405" w:rsidRPr="00DD4931" w:rsidRDefault="007C6092" w:rsidP="00B63A42">
      <w:pPr>
        <w:pStyle w:val="Rubrik1"/>
        <w:pageBreakBefore/>
        <w:spacing w:before="0"/>
      </w:pPr>
      <w:r w:rsidRPr="00DD4931">
        <w:lastRenderedPageBreak/>
        <w:t>Motivering</w:t>
      </w:r>
    </w:p>
    <w:p w:rsidR="000918E6" w:rsidRPr="00DD4931" w:rsidRDefault="00FB68E3" w:rsidP="00B63A42">
      <w:r w:rsidRPr="00DD4931">
        <w:t xml:space="preserve">För miljontals människor är spel ett oskyldigt och trivsamt avbrott i vardagen. </w:t>
      </w:r>
      <w:r w:rsidR="004553A1" w:rsidRPr="00DD4931">
        <w:t>Men spelet har även en baksida. Den består av ökade insatser, skulder och lögner för familjen och vännerna, spelberoende.</w:t>
      </w:r>
    </w:p>
    <w:p w:rsidR="000918E6" w:rsidRPr="00DD4931" w:rsidRDefault="00FB68E3" w:rsidP="00F27846">
      <w:pPr>
        <w:pStyle w:val="Normaltindrag"/>
      </w:pPr>
      <w:r w:rsidRPr="00DD4931">
        <w:t>Det finns ingen enkel definition på spelberoende men kortfattat och enkelt uttryckt tala</w:t>
      </w:r>
      <w:r w:rsidR="00797D6C" w:rsidRPr="00DD4931">
        <w:t>r man</w:t>
      </w:r>
      <w:r w:rsidRPr="00DD4931">
        <w:t xml:space="preserve"> om spelberoende som ett tillstånd där spelaren har tappat kontrollen över sitt spelande och att detta även har lett till ett antal allvarliga konsekvenser. Sådana konsekvenser är till exempel ekonomiska problem, familjeproblem eller andra fysiska och/eller psykiska problem såsom ångest, sömnsvårigheter och självmordstankar. </w:t>
      </w:r>
    </w:p>
    <w:p w:rsidR="00C36B9B" w:rsidRPr="00DD4931" w:rsidRDefault="00FB68E3" w:rsidP="00C36B9B">
      <w:pPr>
        <w:pStyle w:val="Normaltindrag"/>
        <w:rPr>
          <w:szCs w:val="24"/>
        </w:rPr>
      </w:pPr>
      <w:r w:rsidRPr="00DD4931">
        <w:rPr>
          <w:szCs w:val="24"/>
        </w:rPr>
        <w:t>För en spelberoende handlar livet om att spela och om att varje dag ha ta</w:t>
      </w:r>
      <w:r w:rsidRPr="00DD4931">
        <w:rPr>
          <w:szCs w:val="24"/>
        </w:rPr>
        <w:t>n</w:t>
      </w:r>
      <w:r w:rsidRPr="00DD4931">
        <w:rPr>
          <w:szCs w:val="24"/>
        </w:rPr>
        <w:t>karna upptagna av spel. Mycket tid går även åt att skaffa pengar till sitt sp</w:t>
      </w:r>
      <w:r w:rsidRPr="00DD4931">
        <w:rPr>
          <w:szCs w:val="24"/>
        </w:rPr>
        <w:t>e</w:t>
      </w:r>
      <w:r w:rsidRPr="00DD4931">
        <w:rPr>
          <w:szCs w:val="24"/>
        </w:rPr>
        <w:t>lande, något som i sin tur ofta leder till kriminalitet. Förnekelse om probl</w:t>
      </w:r>
      <w:r w:rsidRPr="00DD4931">
        <w:rPr>
          <w:szCs w:val="24"/>
        </w:rPr>
        <w:t>e</w:t>
      </w:r>
      <w:r w:rsidRPr="00DD4931">
        <w:rPr>
          <w:szCs w:val="24"/>
        </w:rPr>
        <w:t xml:space="preserve">men, både inför sig själv och för andra är också vanligt och gör att anhöriga drabbas hårt av spelarens beroende och lögner. </w:t>
      </w:r>
    </w:p>
    <w:p w:rsidR="004176F1" w:rsidRPr="00DD4931" w:rsidRDefault="00E213BA" w:rsidP="00244CFD">
      <w:pPr>
        <w:pStyle w:val="Normaltindrag"/>
      </w:pPr>
      <w:r w:rsidRPr="00DD4931">
        <w:t xml:space="preserve">Den senaste speltrenden är nätpoker. År 2004 </w:t>
      </w:r>
      <w:r w:rsidR="00B2665B" w:rsidRPr="00DD4931">
        <w:t>växte världsmarkna</w:t>
      </w:r>
      <w:r w:rsidR="00B63A42" w:rsidRPr="00DD4931">
        <w:t>den för nätpoker med 600 %</w:t>
      </w:r>
      <w:r w:rsidR="00B2665B" w:rsidRPr="00DD4931">
        <w:t xml:space="preserve">. </w:t>
      </w:r>
      <w:r w:rsidR="00CE03E4" w:rsidRPr="00DD4931">
        <w:t>Antalet samtal till</w:t>
      </w:r>
      <w:r w:rsidRPr="00DD4931">
        <w:t xml:space="preserve"> Spelberoendes Riksförbund </w:t>
      </w:r>
      <w:r w:rsidR="00CE03E4" w:rsidRPr="00DD4931">
        <w:t xml:space="preserve">från </w:t>
      </w:r>
      <w:r w:rsidRPr="00DD4931">
        <w:t xml:space="preserve">drabbade och anhöriga har ökat markant sedan slutet på förra året. </w:t>
      </w:r>
      <w:r w:rsidR="004176F1" w:rsidRPr="00DD4931">
        <w:t>Huvudd</w:t>
      </w:r>
      <w:r w:rsidR="004176F1" w:rsidRPr="00DD4931">
        <w:t>e</w:t>
      </w:r>
      <w:r w:rsidR="004176F1" w:rsidRPr="00DD4931">
        <w:t>len av pokerspelarna var yngre än 25 år, samtliga var män och många hade inte spelat andra spel regelbundet tidigare.</w:t>
      </w:r>
      <w:r w:rsidR="00244CFD" w:rsidRPr="00DD4931">
        <w:t xml:space="preserve"> </w:t>
      </w:r>
      <w:r w:rsidRPr="00DD4931">
        <w:t>Det som gör att så många lockas till just nätpoker är att det är ett snabbt spel. Det är lättillgängligt, insatserna är obegränsade och vinner man så får man pengarna direkt. De flesta lockas in i spelandet genom spel m</w:t>
      </w:r>
      <w:r w:rsidR="00B63A42" w:rsidRPr="00DD4931">
        <w:t>ed låtsaspengar –</w:t>
      </w:r>
      <w:r w:rsidRPr="00DD4931">
        <w:t xml:space="preserve"> mot oerfarna spelare. När det blir riktiga pengar i potten</w:t>
      </w:r>
      <w:r w:rsidR="00FD3149" w:rsidRPr="00DD4931">
        <w:t xml:space="preserve">, då </w:t>
      </w:r>
      <w:r w:rsidRPr="00DD4931">
        <w:t>ökar också motståndet</w:t>
      </w:r>
      <w:r w:rsidR="00CE03E4" w:rsidRPr="00DD4931">
        <w:t xml:space="preserve"> dramatiskt</w:t>
      </w:r>
      <w:r w:rsidRPr="00DD4931">
        <w:t xml:space="preserve">. </w:t>
      </w:r>
    </w:p>
    <w:p w:rsidR="004176F1" w:rsidRPr="00DD4931" w:rsidRDefault="004176F1" w:rsidP="004176F1">
      <w:pPr>
        <w:pStyle w:val="Normaltindrag"/>
      </w:pPr>
      <w:r w:rsidRPr="00DD4931">
        <w:t>Svenska Spel har ansökt hos Lotteriinspektionen om att få anordna poke</w:t>
      </w:r>
      <w:r w:rsidRPr="00DD4931">
        <w:t>r</w:t>
      </w:r>
      <w:r w:rsidRPr="00DD4931">
        <w:t>spel över internet. Lotteriinspektionen har dock avstyrkt denna ansökan. St</w:t>
      </w:r>
      <w:r w:rsidRPr="00DD4931">
        <w:t>a</w:t>
      </w:r>
      <w:r w:rsidRPr="00DD4931">
        <w:t xml:space="preserve">tens folkhälsoinstitut har också avrådit regeringen från att ge Svenska Spel tillstånd för nätpoker och andra internetbaserade spel. </w:t>
      </w:r>
      <w:r w:rsidR="003667F5" w:rsidRPr="00DD4931">
        <w:t xml:space="preserve">Många tror dock att det </w:t>
      </w:r>
      <w:r w:rsidR="00A96CAB" w:rsidRPr="00DD4931">
        <w:t>enbart</w:t>
      </w:r>
      <w:r w:rsidR="003667F5" w:rsidRPr="00DD4931">
        <w:t xml:space="preserve"> är en tidsfråga innan även Svenska Spel anordnar nätpoker. </w:t>
      </w:r>
    </w:p>
    <w:p w:rsidR="00FA4D4E" w:rsidRPr="00DD4931" w:rsidRDefault="00FA4D4E" w:rsidP="004176F1">
      <w:pPr>
        <w:pStyle w:val="Normaltindrag"/>
      </w:pPr>
      <w:r w:rsidRPr="00DD4931">
        <w:t>Svenska staten tjänar 6 miljarder krono</w:t>
      </w:r>
      <w:r w:rsidR="002E6E57" w:rsidRPr="00DD4931">
        <w:t>r per år på spel. För att hjälpa</w:t>
      </w:r>
      <w:r w:rsidRPr="00DD4931">
        <w:t xml:space="preserve"> dem som fastnat i spelberoende vore det rimligt om en viss andel av Svenska Spels intäkter gick direkt till kommunerna som genom sina socialnämnder kanalis</w:t>
      </w:r>
      <w:r w:rsidRPr="00DD4931">
        <w:t>e</w:t>
      </w:r>
      <w:r w:rsidRPr="00DD4931">
        <w:t xml:space="preserve">rade hjälp och stöd till spelmissbrukare. </w:t>
      </w:r>
    </w:p>
    <w:p w:rsidR="00E81A4A" w:rsidRPr="00DD4931" w:rsidRDefault="00E81A4A" w:rsidP="004176F1">
      <w:pPr>
        <w:pStyle w:val="Normaltindrag"/>
      </w:pPr>
      <w:r w:rsidRPr="00DD4931">
        <w:t>För att effektivt kunna erbjuda spelmissbrukare behandling är det nödvä</w:t>
      </w:r>
      <w:r w:rsidRPr="00DD4931">
        <w:t>n</w:t>
      </w:r>
      <w:r w:rsidRPr="00DD4931">
        <w:t xml:space="preserve">digt att i </w:t>
      </w:r>
      <w:r w:rsidR="00B63A42" w:rsidRPr="00DD4931">
        <w:t xml:space="preserve">socialtjänstlagen </w:t>
      </w:r>
      <w:r w:rsidRPr="00DD4931">
        <w:t xml:space="preserve">lägga till skrivningar om spelmissbruk för att tvinga kommunerna att erbjuda spelmissbrukare behandling.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63A42" w:rsidRPr="00DD4931">
        <w:tblPrEx>
          <w:tblCellMar>
            <w:top w:w="0" w:type="dxa"/>
            <w:bottom w:w="0" w:type="dxa"/>
          </w:tblCellMar>
        </w:tblPrEx>
        <w:trPr>
          <w:cantSplit/>
        </w:trPr>
        <w:tc>
          <w:tcPr>
            <w:tcW w:w="3046" w:type="dxa"/>
          </w:tcPr>
          <w:p w:rsidR="00B63A42" w:rsidRPr="00DD4931" w:rsidRDefault="00B63A42" w:rsidP="00B63A42">
            <w:pPr>
              <w:pStyle w:val="UnderskriftDatum"/>
              <w:spacing w:before="240"/>
            </w:pPr>
            <w:r w:rsidRPr="00DD4931">
              <w:t>Stockholm den 20 september 2005</w:t>
            </w:r>
          </w:p>
        </w:tc>
        <w:tc>
          <w:tcPr>
            <w:tcW w:w="3047" w:type="dxa"/>
          </w:tcPr>
          <w:p w:rsidR="00B63A42" w:rsidRPr="00DD4931" w:rsidRDefault="00B63A42" w:rsidP="00B63A42">
            <w:pPr>
              <w:pStyle w:val="Underskrifter"/>
              <w:spacing w:before="240"/>
            </w:pPr>
          </w:p>
        </w:tc>
      </w:tr>
      <w:tr w:rsidR="00B63A42" w:rsidRPr="00DD4931">
        <w:tblPrEx>
          <w:tblCellMar>
            <w:top w:w="0" w:type="dxa"/>
            <w:bottom w:w="0" w:type="dxa"/>
          </w:tblCellMar>
        </w:tblPrEx>
        <w:trPr>
          <w:cantSplit/>
        </w:trPr>
        <w:tc>
          <w:tcPr>
            <w:tcW w:w="3046" w:type="dxa"/>
          </w:tcPr>
          <w:p w:rsidR="00B63A42" w:rsidRPr="00DD4931" w:rsidRDefault="00B63A42" w:rsidP="00B63A42">
            <w:pPr>
              <w:pStyle w:val="Underskrifter"/>
            </w:pPr>
            <w:r w:rsidRPr="00DD4931">
              <w:t>Else-Marie Lindgren (kd)</w:t>
            </w:r>
          </w:p>
        </w:tc>
        <w:tc>
          <w:tcPr>
            <w:tcW w:w="3047" w:type="dxa"/>
          </w:tcPr>
          <w:p w:rsidR="00B63A42" w:rsidRPr="00DD4931" w:rsidRDefault="00B63A42" w:rsidP="00B63A42">
            <w:pPr>
              <w:pStyle w:val="Underskrifter"/>
            </w:pPr>
          </w:p>
        </w:tc>
      </w:tr>
    </w:tbl>
    <w:p w:rsidR="00C36B9B" w:rsidRPr="00DD4931" w:rsidRDefault="00C36B9B" w:rsidP="00B63A42">
      <w:pPr>
        <w:pStyle w:val="Normaltindrag"/>
      </w:pPr>
    </w:p>
    <w:sectPr w:rsidR="00C36B9B" w:rsidRPr="00DD4931" w:rsidSect="00B63A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6941" w:rsidRPr="00DD4931" w:rsidRDefault="00346941">
      <w:r w:rsidRPr="00DD4931">
        <w:separator/>
      </w:r>
    </w:p>
  </w:endnote>
  <w:endnote w:type="continuationSeparator" w:id="0">
    <w:p w:rsidR="00346941" w:rsidRPr="00DD4931" w:rsidRDefault="00346941">
      <w:r w:rsidRPr="00DD49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A42" w:rsidRPr="00DD4931" w:rsidRDefault="00DD4931" w:rsidP="00B63A42">
    <w:pPr>
      <w:pStyle w:val="Sidfot"/>
    </w:pPr>
    <w:r w:rsidRPr="00DD49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26073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A42" w:rsidRDefault="00B63A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3A42" w:rsidRDefault="00B63A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0A3" w:rsidRPr="00DD4931" w:rsidRDefault="00DD4931" w:rsidP="00B63A42">
    <w:pPr>
      <w:pStyle w:val="Sidfot"/>
    </w:pPr>
    <w:r w:rsidRPr="00DD49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72261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A42" w:rsidRDefault="00B63A4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3A42" w:rsidRDefault="00B63A4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0A3" w:rsidRPr="00DD4931" w:rsidRDefault="00DD4931" w:rsidP="00B63A42">
    <w:pPr>
      <w:pStyle w:val="Sidfot"/>
    </w:pPr>
    <w:r w:rsidRPr="00DD49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73806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A42" w:rsidRDefault="00B63A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3A42" w:rsidRDefault="00B63A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6941" w:rsidRPr="00DD4931" w:rsidRDefault="00346941">
      <w:r w:rsidRPr="00DD4931">
        <w:separator/>
      </w:r>
    </w:p>
  </w:footnote>
  <w:footnote w:type="continuationSeparator" w:id="0">
    <w:p w:rsidR="00346941" w:rsidRPr="00DD4931" w:rsidRDefault="00346941">
      <w:r w:rsidRPr="00DD49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A42" w:rsidRPr="00DD4931" w:rsidRDefault="00DD4931" w:rsidP="00B63A42">
    <w:pPr>
      <w:pStyle w:val="Sidhuvud"/>
    </w:pPr>
    <w:r w:rsidRPr="00DD49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74682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A42" w:rsidRDefault="00B63A4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3A42" w:rsidRDefault="00B63A4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0A3" w:rsidRPr="00DD4931" w:rsidRDefault="00DD4931" w:rsidP="00B63A42">
    <w:pPr>
      <w:pStyle w:val="Sidhuvud"/>
    </w:pPr>
    <w:r w:rsidRPr="00DD49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01657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A42" w:rsidRDefault="00B63A4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3A42" w:rsidRDefault="00B63A4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A42" w:rsidRPr="00DD4931" w:rsidRDefault="00B63A42">
    <w:pPr>
      <w:pStyle w:val="FSHNormal"/>
      <w:tabs>
        <w:tab w:val="right" w:pos="5840"/>
      </w:tabs>
    </w:pPr>
    <w:r w:rsidRPr="00DD4931">
      <w:br/>
    </w:r>
    <w:r w:rsidRPr="00DD4931">
      <w:fldChar w:fldCharType="begin" w:fldLock="1"/>
    </w:r>
    <w:r w:rsidRPr="00DD4931">
      <w:instrText xml:space="preserve"> DOCPROPERTY</w:instrText>
    </w:r>
    <w:r w:rsidRPr="00DD4931">
      <w:rPr>
        <w:sz w:val="18"/>
      </w:rPr>
      <w:instrText xml:space="preserve"> "YearUser" *\charformat </w:instrText>
    </w:r>
    <w:r w:rsidRPr="00DD4931">
      <w:fldChar w:fldCharType="separate"/>
    </w:r>
    <w:r w:rsidRPr="00DD4931">
      <w:t>2005/06</w:t>
    </w:r>
    <w:r w:rsidRPr="00DD4931">
      <w:fldChar w:fldCharType="end"/>
    </w:r>
    <w:r w:rsidRPr="00DD4931">
      <w:t xml:space="preserve"> </w:t>
    </w:r>
    <w:r w:rsidRPr="00DD4931">
      <w:tab/>
      <w:t xml:space="preserve">mnr: </w:t>
    </w:r>
    <w:r w:rsidRPr="00DD4931">
      <w:fldChar w:fldCharType="begin" w:fldLock="1"/>
    </w:r>
    <w:r w:rsidRPr="00DD4931">
      <w:instrText xml:space="preserve"> DOCPROPERTY</w:instrText>
    </w:r>
    <w:r w:rsidRPr="00DD4931">
      <w:rPr>
        <w:sz w:val="18"/>
      </w:rPr>
      <w:instrText xml:space="preserve"> "Motionsnummer" *\charformat </w:instrText>
    </w:r>
    <w:r w:rsidRPr="00DD4931">
      <w:fldChar w:fldCharType="separate"/>
    </w:r>
    <w:r w:rsidRPr="00DD4931">
      <w:t>Kr234</w:t>
    </w:r>
    <w:r w:rsidRPr="00DD4931">
      <w:fldChar w:fldCharType="end"/>
    </w:r>
    <w:r w:rsidRPr="00DD4931">
      <w:br/>
    </w:r>
    <w:r w:rsidRPr="00DD4931">
      <w:fldChar w:fldCharType="begin" w:fldLock="1"/>
    </w:r>
    <w:r w:rsidRPr="00DD4931">
      <w:instrText xml:space="preserve"> DOCPROPERTY</w:instrText>
    </w:r>
    <w:r w:rsidRPr="00DD4931">
      <w:rPr>
        <w:sz w:val="18"/>
      </w:rPr>
      <w:instrText xml:space="preserve"> "Samling" *\charformat </w:instrText>
    </w:r>
    <w:r w:rsidRPr="00DD4931">
      <w:fldChar w:fldCharType="end"/>
    </w:r>
    <w:r w:rsidRPr="00DD4931">
      <w:tab/>
      <w:t xml:space="preserve">pnr: </w:t>
    </w:r>
    <w:r w:rsidRPr="00DD4931">
      <w:fldChar w:fldCharType="begin" w:fldLock="1"/>
    </w:r>
    <w:r w:rsidRPr="00DD4931">
      <w:instrText xml:space="preserve"> DOCPROPERTY</w:instrText>
    </w:r>
    <w:r w:rsidRPr="00DD4931">
      <w:rPr>
        <w:sz w:val="18"/>
      </w:rPr>
      <w:instrText xml:space="preserve"> "Partinummer" *\charformat </w:instrText>
    </w:r>
    <w:r w:rsidRPr="00DD4931">
      <w:fldChar w:fldCharType="separate"/>
    </w:r>
    <w:r w:rsidRPr="00DD4931">
      <w:t>kd570</w:t>
    </w:r>
    <w:r w:rsidRPr="00DD4931">
      <w:fldChar w:fldCharType="end"/>
    </w:r>
  </w:p>
  <w:p w:rsidR="00B63A42" w:rsidRPr="00DD4931" w:rsidRDefault="00B63A42">
    <w:pPr>
      <w:pStyle w:val="FSHRub1"/>
    </w:pPr>
    <w:r w:rsidRPr="00DD4931">
      <w:t>Motion till riksdagen</w:t>
    </w:r>
    <w:r w:rsidRPr="00DD4931">
      <w:br/>
    </w:r>
    <w:r w:rsidRPr="00DD4931">
      <w:fldChar w:fldCharType="begin" w:fldLock="1"/>
    </w:r>
    <w:r w:rsidRPr="00DD4931">
      <w:instrText xml:space="preserve"> DOCPROPERTY "YearUser" *\charformat </w:instrText>
    </w:r>
    <w:r w:rsidRPr="00DD4931">
      <w:fldChar w:fldCharType="separate"/>
    </w:r>
    <w:r w:rsidRPr="00DD4931">
      <w:t>2005/06</w:t>
    </w:r>
    <w:r w:rsidRPr="00DD4931">
      <w:fldChar w:fldCharType="end"/>
    </w:r>
    <w:r w:rsidRPr="00DD4931">
      <w:t>:</w:t>
    </w:r>
    <w:r w:rsidRPr="00DD4931">
      <w:fldChar w:fldCharType="begin" w:fldLock="1"/>
    </w:r>
    <w:r w:rsidRPr="00DD4931">
      <w:instrText xml:space="preserve"> DOCPROPERTY "Motionsnummer" *\charformat </w:instrText>
    </w:r>
    <w:r w:rsidRPr="00DD4931">
      <w:fldChar w:fldCharType="separate"/>
    </w:r>
    <w:r w:rsidRPr="00DD4931">
      <w:t>Kr234</w:t>
    </w:r>
    <w:r w:rsidRPr="00DD4931">
      <w:fldChar w:fldCharType="end"/>
    </w:r>
  </w:p>
  <w:p w:rsidR="00B63A42" w:rsidRPr="00DD4931" w:rsidRDefault="00B63A42">
    <w:pPr>
      <w:pStyle w:val="FSHNormalS5"/>
    </w:pPr>
    <w:r w:rsidRPr="00DD4931">
      <w:fldChar w:fldCharType="begin" w:fldLock="1"/>
    </w:r>
    <w:r w:rsidRPr="00DD4931">
      <w:instrText xml:space="preserve"> DOCPROPERTY "MotionarText" *\charformat </w:instrText>
    </w:r>
    <w:r w:rsidRPr="00DD4931">
      <w:fldChar w:fldCharType="separate"/>
    </w:r>
    <w:r w:rsidRPr="00DD4931">
      <w:t>av Else-Marie Lindgren (kd)</w:t>
    </w:r>
    <w:r w:rsidRPr="00DD4931">
      <w:fldChar w:fldCharType="end"/>
    </w:r>
    <w:r w:rsidRPr="00DD4931">
      <w:br/>
    </w:r>
    <w:r w:rsidRPr="00DD4931">
      <w:fldChar w:fldCharType="begin" w:fldLock="1"/>
    </w:r>
    <w:r w:rsidRPr="00DD4931">
      <w:instrText xml:space="preserve"> DOCPROPERTY "SvarFrasKort" *\charformat </w:instrText>
    </w:r>
    <w:r w:rsidRPr="00DD4931">
      <w:fldChar w:fldCharType="end"/>
    </w:r>
  </w:p>
  <w:p w:rsidR="00B63A42" w:rsidRPr="00DD4931" w:rsidRDefault="00B63A42">
    <w:pPr>
      <w:pStyle w:val="FSHTitel"/>
    </w:pPr>
    <w:r w:rsidRPr="00DD4931">
      <w:fldChar w:fldCharType="begin" w:fldLock="1"/>
    </w:r>
    <w:r w:rsidRPr="00DD4931">
      <w:instrText xml:space="preserve"> DOCPROPERTY</w:instrText>
    </w:r>
    <w:r w:rsidRPr="00DD4931">
      <w:rPr>
        <w:sz w:val="18"/>
      </w:rPr>
      <w:instrText xml:space="preserve"> "RubrikSvar" *\charformat </w:instrText>
    </w:r>
    <w:r w:rsidRPr="00DD4931">
      <w:fldChar w:fldCharType="separate"/>
    </w:r>
    <w:r w:rsidRPr="00DD4931">
      <w:t>Spelmissbruk</w:t>
    </w:r>
    <w:r w:rsidRPr="00DD4931">
      <w:fldChar w:fldCharType="end"/>
    </w:r>
  </w:p>
  <w:p w:rsidR="00B63A42" w:rsidRPr="00DD4931" w:rsidRDefault="00B63A42" w:rsidP="00B63A42">
    <w:pPr>
      <w:pStyle w:val="Normal00"/>
      <w:rPr>
        <w:i/>
      </w:rPr>
    </w:pPr>
    <w:r w:rsidRPr="00DD4931">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D804304"/>
    <w:lvl w:ilvl="0" w:tplc="1ECE39E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38067740">
    <w:abstractNumId w:val="13"/>
  </w:num>
  <w:num w:numId="2" w16cid:durableId="407534052">
    <w:abstractNumId w:val="10"/>
  </w:num>
  <w:num w:numId="3" w16cid:durableId="2060979083">
    <w:abstractNumId w:val="11"/>
  </w:num>
  <w:num w:numId="4" w16cid:durableId="2053724610">
    <w:abstractNumId w:val="12"/>
  </w:num>
  <w:num w:numId="5" w16cid:durableId="898367953">
    <w:abstractNumId w:val="8"/>
  </w:num>
  <w:num w:numId="6" w16cid:durableId="1857310125">
    <w:abstractNumId w:val="3"/>
  </w:num>
  <w:num w:numId="7" w16cid:durableId="677853094">
    <w:abstractNumId w:val="2"/>
  </w:num>
  <w:num w:numId="8" w16cid:durableId="127406408">
    <w:abstractNumId w:val="1"/>
  </w:num>
  <w:num w:numId="9" w16cid:durableId="579142188">
    <w:abstractNumId w:val="0"/>
  </w:num>
  <w:num w:numId="10" w16cid:durableId="2132044897">
    <w:abstractNumId w:val="9"/>
  </w:num>
  <w:num w:numId="11" w16cid:durableId="29845568">
    <w:abstractNumId w:val="7"/>
  </w:num>
  <w:num w:numId="12" w16cid:durableId="747265392">
    <w:abstractNumId w:val="6"/>
  </w:num>
  <w:num w:numId="13" w16cid:durableId="1851413497">
    <w:abstractNumId w:val="5"/>
  </w:num>
  <w:num w:numId="14" w16cid:durableId="896087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3"/>
  </w:docVars>
  <w:rsids>
    <w:rsidRoot w:val="00304405"/>
    <w:rsid w:val="000272D1"/>
    <w:rsid w:val="000577E4"/>
    <w:rsid w:val="00064BC3"/>
    <w:rsid w:val="00066775"/>
    <w:rsid w:val="00072FB9"/>
    <w:rsid w:val="000918E6"/>
    <w:rsid w:val="000954CD"/>
    <w:rsid w:val="00100531"/>
    <w:rsid w:val="00176858"/>
    <w:rsid w:val="00201DFB"/>
    <w:rsid w:val="00204A63"/>
    <w:rsid w:val="00212FF1"/>
    <w:rsid w:val="002212D3"/>
    <w:rsid w:val="00230193"/>
    <w:rsid w:val="00244CFD"/>
    <w:rsid w:val="0025068A"/>
    <w:rsid w:val="002818D3"/>
    <w:rsid w:val="002D11A8"/>
    <w:rsid w:val="002E6E57"/>
    <w:rsid w:val="002F20B6"/>
    <w:rsid w:val="00304405"/>
    <w:rsid w:val="00324565"/>
    <w:rsid w:val="00346941"/>
    <w:rsid w:val="003667F5"/>
    <w:rsid w:val="004176F1"/>
    <w:rsid w:val="00445271"/>
    <w:rsid w:val="004553A1"/>
    <w:rsid w:val="004A0504"/>
    <w:rsid w:val="004E38D9"/>
    <w:rsid w:val="00541063"/>
    <w:rsid w:val="005D14CD"/>
    <w:rsid w:val="006E00A3"/>
    <w:rsid w:val="006E3932"/>
    <w:rsid w:val="00740D6D"/>
    <w:rsid w:val="00794149"/>
    <w:rsid w:val="00797D6C"/>
    <w:rsid w:val="007B67A7"/>
    <w:rsid w:val="007C6092"/>
    <w:rsid w:val="008B308F"/>
    <w:rsid w:val="009E5AE0"/>
    <w:rsid w:val="00A004DC"/>
    <w:rsid w:val="00A053C6"/>
    <w:rsid w:val="00A63AF7"/>
    <w:rsid w:val="00A96CAB"/>
    <w:rsid w:val="00B13BF0"/>
    <w:rsid w:val="00B2665B"/>
    <w:rsid w:val="00B63A42"/>
    <w:rsid w:val="00B82B0A"/>
    <w:rsid w:val="00BF6FF6"/>
    <w:rsid w:val="00C1285C"/>
    <w:rsid w:val="00C27B7D"/>
    <w:rsid w:val="00C33A5B"/>
    <w:rsid w:val="00C36B9B"/>
    <w:rsid w:val="00CE03E4"/>
    <w:rsid w:val="00D1174F"/>
    <w:rsid w:val="00DC6C70"/>
    <w:rsid w:val="00DD4931"/>
    <w:rsid w:val="00E213BA"/>
    <w:rsid w:val="00E22893"/>
    <w:rsid w:val="00E360DE"/>
    <w:rsid w:val="00E75D28"/>
    <w:rsid w:val="00E81A4A"/>
    <w:rsid w:val="00E84F25"/>
    <w:rsid w:val="00F27846"/>
    <w:rsid w:val="00FA4D4E"/>
    <w:rsid w:val="00FB68E3"/>
    <w:rsid w:val="00FD314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5725BE-824B-4D62-AE5A-60BE9654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63A42"/>
    <w:pPr>
      <w:spacing w:after="250"/>
    </w:pPr>
  </w:style>
  <w:style w:type="paragraph" w:customStyle="1" w:styleId="Hemstlatt">
    <w:name w:val="Hemstl_att"/>
    <w:aliases w:val="HemstPunkt,HemstPunktFlera,HemställansPunkt,Förslagstext"/>
    <w:basedOn w:val="Normal"/>
    <w:next w:val="Normal"/>
    <w:rsid w:val="00B63A42"/>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465</Words>
  <Characters>2625</Characters>
  <Application>Microsoft Office Word</Application>
  <DocSecurity>4</DocSecurity>
  <Lines>72</Lines>
  <Paragraphs>16</Paragraphs>
  <ScaleCrop>false</ScaleCrop>
  <HeadingPairs>
    <vt:vector size="2" baseType="variant">
      <vt:variant>
        <vt:lpstr>Rubrik</vt:lpstr>
      </vt:variant>
      <vt:variant>
        <vt:i4>1</vt:i4>
      </vt:variant>
    </vt:vector>
  </HeadingPairs>
  <TitlesOfParts>
    <vt:vector size="1" baseType="lpstr">
      <vt:lpstr>Kr234</vt:lpstr>
    </vt:vector>
  </TitlesOfParts>
  <Company>Riksdagen</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Kr234</dc:title>
  <dc:subject>Kr234</dc:subject>
  <dc:creator>Riksdagen</dc:creator>
  <cp:keywords>Riksdagen</cp:keywords>
  <dc:description/>
  <cp:lastModifiedBy>Lars Brink</cp:lastModifiedBy>
  <cp:revision>2</cp:revision>
  <cp:lastPrinted>2005-11-23T13:28:00Z</cp:lastPrinted>
  <dcterms:created xsi:type="dcterms:W3CDTF">2025-12-16T19:45:00Z</dcterms:created>
  <dcterms:modified xsi:type="dcterms:W3CDTF">2025-12-16T19:45:00Z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mot2000_423_2005-11-23</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Spelmissbruk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Spelmissbruk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Else-Marie Lindgren (kd)</vt:lpwstr>
  </property>
  <property fmtid="{D5CDD505-2E9C-101B-9397-08002B2CF9AE}" pid="26" name="MotionarLista">
    <vt:lpwstr>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Kr234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hannah.ekeroos@riksdagen.se</vt:lpwstr>
  </property>
  <property fmtid="{D5CDD505-2E9C-101B-9397-08002B2CF9AE}" pid="45" name="ReservUID">
    <vt:lpwstr>peter jansson</vt:lpwstr>
  </property>
  <property fmtid="{D5CDD505-2E9C-101B-9397-08002B2CF9AE}" pid="46" name="MotionID">
    <vt:lpwstr>20052006000001070100000005700069</vt:lpwstr>
  </property>
  <property fmtid="{D5CDD505-2E9C-101B-9397-08002B2CF9AE}" pid="47" name="datum">
    <vt:lpwstr>050920</vt:lpwstr>
  </property>
  <property fmtid="{D5CDD505-2E9C-101B-9397-08002B2CF9AE}" pid="48" name="avsändar-e-post">
    <vt:lpwstr>hannah.ekeroos@riksdagen.se</vt:lpwstr>
  </property>
  <property fmtid="{D5CDD505-2E9C-101B-9397-08002B2CF9AE}" pid="49" name="id">
    <vt:lpwstr>20052006000001070100000005700069</vt:lpwstr>
  </property>
  <property fmtid="{D5CDD505-2E9C-101B-9397-08002B2CF9AE}" pid="50" name="nummer">
    <vt:lpwstr>234</vt:lpwstr>
  </property>
  <property fmtid="{D5CDD505-2E9C-101B-9397-08002B2CF9AE}" pid="51" name="utskottsbeteckning">
    <vt:lpwstr>Kr</vt:lpwstr>
  </property>
</Properties>
</file>