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A3AAB" w:rsidRPr="00984522" w:rsidTr="001A3AA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A3AAB" w:rsidRPr="00984522" w:rsidRDefault="00AB312B" w:rsidP="001A3AAB">
            <w:pPr>
              <w:pStyle w:val="RSKRbeteckning"/>
              <w:spacing w:before="240"/>
            </w:pPr>
            <w:r w:rsidRPr="00984522">
              <w:t>Riksdagsskrivelse</w:t>
            </w:r>
          </w:p>
          <w:p w:rsidR="001A3AAB" w:rsidRPr="00984522" w:rsidRDefault="00AB312B" w:rsidP="001A3AAB">
            <w:pPr>
              <w:pStyle w:val="RSKRbeteckning"/>
            </w:pPr>
            <w:r w:rsidRPr="00984522">
              <w:t>2008/09</w:t>
            </w:r>
            <w:r w:rsidR="001A3AAB" w:rsidRPr="00984522">
              <w:t>:</w:t>
            </w:r>
            <w:r w:rsidRPr="00984522">
              <w:t>136</w:t>
            </w:r>
          </w:p>
        </w:tc>
        <w:tc>
          <w:tcPr>
            <w:tcW w:w="1134" w:type="dxa"/>
          </w:tcPr>
          <w:p w:rsidR="001A3AAB" w:rsidRPr="00984522" w:rsidRDefault="00984522" w:rsidP="001A3AAB">
            <w:pPr>
              <w:jc w:val="right"/>
            </w:pPr>
            <w:r w:rsidRPr="00984522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3AAB" w:rsidRPr="00984522" w:rsidTr="001A3AA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A3AAB" w:rsidRPr="00984522" w:rsidRDefault="001A3AAB">
            <w:pPr>
              <w:rPr>
                <w:sz w:val="10"/>
              </w:rPr>
            </w:pPr>
          </w:p>
        </w:tc>
      </w:tr>
    </w:tbl>
    <w:p w:rsidR="001A3AAB" w:rsidRPr="00984522" w:rsidRDefault="001A3AAB"/>
    <w:p w:rsidR="001A3AAB" w:rsidRPr="00984522" w:rsidRDefault="00AB312B" w:rsidP="001A3AAB">
      <w:pPr>
        <w:pStyle w:val="Mottagare1"/>
      </w:pPr>
      <w:r w:rsidRPr="00984522">
        <w:t>Riksrevisionens styrelse</w:t>
      </w:r>
      <w:r w:rsidR="001A3AAB" w:rsidRPr="00984522">
        <w:rPr>
          <w:rStyle w:val="Fotnotsreferens"/>
        </w:rPr>
        <w:footnoteReference w:id="1"/>
      </w:r>
    </w:p>
    <w:p w:rsidR="001A3AAB" w:rsidRPr="00984522" w:rsidRDefault="00AB312B" w:rsidP="001A3AAB">
      <w:pPr>
        <w:pStyle w:val="Mottagare2"/>
      </w:pPr>
      <w:r w:rsidRPr="00984522">
        <w:t xml:space="preserve"> </w:t>
      </w:r>
    </w:p>
    <w:p w:rsidR="001A3AAB" w:rsidRPr="00984522" w:rsidRDefault="001A3AAB" w:rsidP="001A3AAB">
      <w:r w:rsidRPr="00984522">
        <w:t xml:space="preserve">Med överlämnande av </w:t>
      </w:r>
      <w:r w:rsidR="00AB312B" w:rsidRPr="00984522">
        <w:t>arbetsmarknadsutskottet</w:t>
      </w:r>
      <w:r w:rsidRPr="00984522">
        <w:t xml:space="preserve">s betänkande </w:t>
      </w:r>
      <w:r w:rsidR="00AB312B" w:rsidRPr="00984522">
        <w:t>2008/09</w:t>
      </w:r>
      <w:r w:rsidRPr="00984522">
        <w:t>:</w:t>
      </w:r>
      <w:r w:rsidR="00AB312B" w:rsidRPr="00984522">
        <w:t>AU2</w:t>
      </w:r>
      <w:r w:rsidRPr="00984522">
        <w:t xml:space="preserve"> </w:t>
      </w:r>
      <w:r w:rsidR="00AB312B" w:rsidRPr="00984522">
        <w:t>Utgiftsområde 14 Arbetsmarknad och arbetsliv</w:t>
      </w:r>
      <w:r w:rsidRPr="00984522">
        <w:t xml:space="preserve"> får jag anmäla att riksdagen denna dag bifallit utskottets förslag till riksdagsbeslut.</w:t>
      </w:r>
    </w:p>
    <w:p w:rsidR="001A3AAB" w:rsidRPr="00984522" w:rsidRDefault="001A3AAB" w:rsidP="001A3AAB">
      <w:pPr>
        <w:pStyle w:val="Stockholm"/>
      </w:pPr>
      <w:r w:rsidRPr="00984522">
        <w:t xml:space="preserve">Stockholm </w:t>
      </w:r>
      <w:r w:rsidR="00AB312B" w:rsidRPr="00984522">
        <w:t>den 18 december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A3AAB" w:rsidRPr="00984522" w:rsidTr="001A3AA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A3AAB" w:rsidRPr="00984522" w:rsidRDefault="00AB312B" w:rsidP="001A3AAB">
            <w:pPr>
              <w:pStyle w:val="AvsTalman"/>
            </w:pPr>
            <w:r w:rsidRPr="00984522">
              <w:t>Per Westerberg</w:t>
            </w:r>
          </w:p>
        </w:tc>
        <w:tc>
          <w:tcPr>
            <w:tcW w:w="3628" w:type="dxa"/>
          </w:tcPr>
          <w:p w:rsidR="001A3AAB" w:rsidRPr="00984522" w:rsidRDefault="00AB312B" w:rsidP="001A3AAB">
            <w:pPr>
              <w:pStyle w:val="AvsTjnsteman"/>
            </w:pPr>
            <w:r w:rsidRPr="00984522">
              <w:t>Ulf Christoffersson</w:t>
            </w:r>
          </w:p>
        </w:tc>
      </w:tr>
    </w:tbl>
    <w:p w:rsidR="00D85057" w:rsidRPr="00984522" w:rsidRDefault="00D85057" w:rsidP="001A3AAB"/>
    <w:sectPr w:rsidR="00D85057" w:rsidRPr="00984522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3AAB" w:rsidRPr="00984522" w:rsidRDefault="001A3AAB">
      <w:r w:rsidRPr="00984522">
        <w:separator/>
      </w:r>
    </w:p>
  </w:endnote>
  <w:endnote w:type="continuationSeparator" w:id="0">
    <w:p w:rsidR="001A3AAB" w:rsidRPr="00984522" w:rsidRDefault="001A3AAB">
      <w:r w:rsidRPr="0098452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3AAB" w:rsidRPr="00984522" w:rsidRDefault="001A3AAB">
      <w:r w:rsidRPr="00984522">
        <w:separator/>
      </w:r>
    </w:p>
  </w:footnote>
  <w:footnote w:type="continuationSeparator" w:id="0">
    <w:p w:rsidR="001A3AAB" w:rsidRPr="00984522" w:rsidRDefault="001A3AAB">
      <w:r w:rsidRPr="00984522">
        <w:continuationSeparator/>
      </w:r>
    </w:p>
  </w:footnote>
  <w:footnote w:id="1">
    <w:p w:rsidR="001A3AAB" w:rsidRPr="00984522" w:rsidRDefault="001A3AAB" w:rsidP="001A3AAB">
      <w:pPr>
        <w:pStyle w:val="Fotnotstext"/>
      </w:pPr>
      <w:r w:rsidRPr="00984522">
        <w:rPr>
          <w:rStyle w:val="Fotnotsreferens"/>
        </w:rPr>
        <w:footnoteRef/>
      </w:r>
      <w:r w:rsidRPr="00984522">
        <w:t xml:space="preserve"> Riksdagsskrivelse 2008/09:134 till Finansdepartementet</w:t>
      </w:r>
    </w:p>
    <w:p w:rsidR="001A3AAB" w:rsidRPr="00984522" w:rsidRDefault="001A3AAB" w:rsidP="001A3AAB">
      <w:pPr>
        <w:pStyle w:val="Fotnotstext"/>
      </w:pPr>
      <w:r w:rsidRPr="00984522">
        <w:t>Riksdagsskrivelse 2008/09:135 till Arbetsmarknadsdepartementet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AAB"/>
    <w:rsid w:val="00023EAA"/>
    <w:rsid w:val="00065309"/>
    <w:rsid w:val="0009098F"/>
    <w:rsid w:val="000C2D8D"/>
    <w:rsid w:val="001667BD"/>
    <w:rsid w:val="001A3AAB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E387F"/>
    <w:rsid w:val="007D2903"/>
    <w:rsid w:val="00852286"/>
    <w:rsid w:val="00860608"/>
    <w:rsid w:val="008D022D"/>
    <w:rsid w:val="009417EF"/>
    <w:rsid w:val="00984522"/>
    <w:rsid w:val="009F0EC7"/>
    <w:rsid w:val="00A16D59"/>
    <w:rsid w:val="00AB312B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964C8ED-6F92-4C25-AFBE-0A1666369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1A3AAB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1A3A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296</Characters>
  <Application>Microsoft Office Word</Application>
  <DocSecurity>4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2008-12-16T12:40:00Z</cp:lastPrinted>
  <dcterms:created xsi:type="dcterms:W3CDTF">2025-12-17T19:24:00Z</dcterms:created>
  <dcterms:modified xsi:type="dcterms:W3CDTF">2025-12-17T19:24:00Z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136</vt:lpwstr>
  </property>
  <property fmtid="{D5CDD505-2E9C-101B-9397-08002B2CF9AE}" pid="6" name="Datum">
    <vt:lpwstr>2008-12-18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Arbetsmarknadsutskottet</vt:lpwstr>
  </property>
  <property fmtid="{D5CDD505-2E9C-101B-9397-08002B2CF9AE}" pid="14" name="UskBet">
    <vt:lpwstr>AU</vt:lpwstr>
  </property>
  <property fmtid="{D5CDD505-2E9C-101B-9397-08002B2CF9AE}" pid="15" name="RefRM">
    <vt:lpwstr>2008/09</vt:lpwstr>
  </property>
  <property fmtid="{D5CDD505-2E9C-101B-9397-08002B2CF9AE}" pid="16" name="RefNr">
    <vt:lpwstr>2</vt:lpwstr>
  </property>
  <property fmtid="{D5CDD505-2E9C-101B-9397-08002B2CF9AE}" pid="17" name="RefRubrik">
    <vt:lpwstr>Utgiftsområde 14 Arbetsmarknad och arbetsliv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18 december 2008</vt:lpwstr>
  </property>
</Properties>
</file>