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A823" w14:textId="77777777" w:rsidR="005938F8" w:rsidRPr="006C1CF6" w:rsidRDefault="005938F8" w:rsidP="005938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938F8" w:rsidRPr="006C1CF6" w14:paraId="69C1632C" w14:textId="77777777" w:rsidTr="00A94F98">
        <w:tc>
          <w:tcPr>
            <w:tcW w:w="9141" w:type="dxa"/>
          </w:tcPr>
          <w:p w14:paraId="3928348F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RIKSDAGEN</w:t>
            </w:r>
          </w:p>
          <w:p w14:paraId="567536BA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TRAFIKUTSKOTTET</w:t>
            </w:r>
          </w:p>
        </w:tc>
      </w:tr>
    </w:tbl>
    <w:p w14:paraId="3B067483" w14:textId="77777777" w:rsidR="005938F8" w:rsidRPr="006C1CF6" w:rsidRDefault="005938F8" w:rsidP="005938F8">
      <w:pPr>
        <w:rPr>
          <w:sz w:val="22"/>
          <w:szCs w:val="22"/>
        </w:rPr>
      </w:pPr>
    </w:p>
    <w:p w14:paraId="01B0A427" w14:textId="77777777" w:rsidR="005938F8" w:rsidRPr="006C1CF6" w:rsidRDefault="005938F8" w:rsidP="005938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938F8" w:rsidRPr="006C1CF6" w14:paraId="2B7611EB" w14:textId="77777777" w:rsidTr="00A94F98">
        <w:trPr>
          <w:cantSplit/>
          <w:trHeight w:val="742"/>
        </w:trPr>
        <w:tc>
          <w:tcPr>
            <w:tcW w:w="1985" w:type="dxa"/>
          </w:tcPr>
          <w:p w14:paraId="7096287C" w14:textId="77777777" w:rsidR="005938F8" w:rsidRPr="006C1CF6" w:rsidRDefault="005938F8" w:rsidP="00A94F98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B9BFF5B" w14:textId="4FE0014B" w:rsidR="005938F8" w:rsidRPr="006C1CF6" w:rsidRDefault="005938F8" w:rsidP="00A94F98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UTSKOTTSSAMMANTRÄDE 2022/23:</w:t>
            </w:r>
            <w:r w:rsidR="003F103D">
              <w:rPr>
                <w:b/>
                <w:sz w:val="22"/>
                <w:szCs w:val="22"/>
              </w:rPr>
              <w:t>2</w:t>
            </w:r>
            <w:r w:rsidR="00AE3224">
              <w:rPr>
                <w:b/>
                <w:sz w:val="22"/>
                <w:szCs w:val="22"/>
              </w:rPr>
              <w:t>1</w:t>
            </w:r>
          </w:p>
          <w:p w14:paraId="3AA01C9A" w14:textId="77777777" w:rsidR="005938F8" w:rsidRPr="006C1CF6" w:rsidRDefault="005938F8" w:rsidP="00A94F98">
            <w:pPr>
              <w:rPr>
                <w:b/>
                <w:sz w:val="22"/>
                <w:szCs w:val="22"/>
              </w:rPr>
            </w:pPr>
          </w:p>
        </w:tc>
      </w:tr>
      <w:tr w:rsidR="005938F8" w:rsidRPr="006C1CF6" w14:paraId="45FEDF3C" w14:textId="77777777" w:rsidTr="00A94F98">
        <w:tc>
          <w:tcPr>
            <w:tcW w:w="1985" w:type="dxa"/>
          </w:tcPr>
          <w:p w14:paraId="6B9A3345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5ADC22C" w14:textId="10764A2B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2023-0</w:t>
            </w:r>
            <w:r w:rsidR="003F103D">
              <w:rPr>
                <w:sz w:val="22"/>
                <w:szCs w:val="22"/>
              </w:rPr>
              <w:t>3-30</w:t>
            </w:r>
          </w:p>
        </w:tc>
      </w:tr>
      <w:tr w:rsidR="005938F8" w:rsidRPr="006C1CF6" w14:paraId="38D95323" w14:textId="77777777" w:rsidTr="00A94F98">
        <w:tc>
          <w:tcPr>
            <w:tcW w:w="1985" w:type="dxa"/>
          </w:tcPr>
          <w:p w14:paraId="5DC6E50D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24DFEE9" w14:textId="3916F5AA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1</w:t>
            </w:r>
            <w:r w:rsidR="003F103D">
              <w:rPr>
                <w:sz w:val="22"/>
                <w:szCs w:val="22"/>
              </w:rPr>
              <w:t>0</w:t>
            </w:r>
            <w:r w:rsidRPr="006C1CF6">
              <w:rPr>
                <w:sz w:val="22"/>
                <w:szCs w:val="22"/>
              </w:rPr>
              <w:t>.00-1</w:t>
            </w:r>
            <w:r w:rsidR="003F103D">
              <w:rPr>
                <w:sz w:val="22"/>
                <w:szCs w:val="22"/>
              </w:rPr>
              <w:t>0.1</w:t>
            </w:r>
            <w:r w:rsidR="00EA5849">
              <w:rPr>
                <w:sz w:val="22"/>
                <w:szCs w:val="22"/>
              </w:rPr>
              <w:t>5</w:t>
            </w:r>
          </w:p>
          <w:p w14:paraId="75390CA7" w14:textId="77777777" w:rsidR="005938F8" w:rsidRPr="006C1CF6" w:rsidRDefault="005938F8" w:rsidP="00A94F98">
            <w:pPr>
              <w:rPr>
                <w:sz w:val="22"/>
                <w:szCs w:val="22"/>
              </w:rPr>
            </w:pPr>
          </w:p>
          <w:p w14:paraId="28A764F8" w14:textId="77777777" w:rsidR="005938F8" w:rsidRPr="006C1CF6" w:rsidRDefault="005938F8" w:rsidP="00A94F98">
            <w:pPr>
              <w:rPr>
                <w:sz w:val="22"/>
                <w:szCs w:val="22"/>
              </w:rPr>
            </w:pPr>
          </w:p>
        </w:tc>
      </w:tr>
      <w:tr w:rsidR="005938F8" w:rsidRPr="006C1CF6" w14:paraId="1A079E4B" w14:textId="77777777" w:rsidTr="00A94F98">
        <w:tc>
          <w:tcPr>
            <w:tcW w:w="1985" w:type="dxa"/>
          </w:tcPr>
          <w:p w14:paraId="045745C7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31C9187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Se bilaga 1</w:t>
            </w:r>
          </w:p>
        </w:tc>
      </w:tr>
    </w:tbl>
    <w:p w14:paraId="31506A34" w14:textId="77777777" w:rsidR="005938F8" w:rsidRPr="006C1CF6" w:rsidRDefault="005938F8" w:rsidP="005938F8">
      <w:pPr>
        <w:rPr>
          <w:sz w:val="22"/>
          <w:szCs w:val="22"/>
        </w:rPr>
      </w:pPr>
    </w:p>
    <w:p w14:paraId="75072740" w14:textId="77777777" w:rsidR="005938F8" w:rsidRPr="006C1CF6" w:rsidRDefault="005938F8" w:rsidP="005938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E79C4B4" w14:textId="77777777" w:rsidR="005938F8" w:rsidRPr="006C1CF6" w:rsidRDefault="005938F8" w:rsidP="005938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07BEA03" w14:textId="77777777" w:rsidR="005938F8" w:rsidRPr="006C1CF6" w:rsidRDefault="005938F8" w:rsidP="005938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938F8" w:rsidRPr="006C1CF6" w14:paraId="7AC9DEB8" w14:textId="77777777" w:rsidTr="00A94F98">
        <w:tc>
          <w:tcPr>
            <w:tcW w:w="567" w:type="dxa"/>
          </w:tcPr>
          <w:p w14:paraId="7CCD268A" w14:textId="77777777" w:rsidR="005938F8" w:rsidRPr="006C1CF6" w:rsidRDefault="005938F8" w:rsidP="00A94F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1CF6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654C77D6" w14:textId="77777777" w:rsidR="005938F8" w:rsidRPr="006C1CF6" w:rsidRDefault="005938F8" w:rsidP="00A94F9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419E48C0" w14:textId="77777777" w:rsidR="005938F8" w:rsidRDefault="005938F8" w:rsidP="00A94F98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2</w:t>
            </w:r>
          </w:p>
          <w:p w14:paraId="7059B8D3" w14:textId="77777777" w:rsidR="005938F8" w:rsidRDefault="005938F8" w:rsidP="00A94F98">
            <w:pPr>
              <w:rPr>
                <w:b/>
                <w:sz w:val="22"/>
                <w:szCs w:val="22"/>
              </w:rPr>
            </w:pPr>
          </w:p>
          <w:p w14:paraId="3D147701" w14:textId="6A06096A" w:rsidR="005938F8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4A41668" w14:textId="25FC40AA" w:rsidR="003F103D" w:rsidRDefault="003F103D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9498C07" w14:textId="758DD350" w:rsidR="003F103D" w:rsidRDefault="003F103D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9F36558" w14:textId="77777777" w:rsidR="003F103D" w:rsidRDefault="003F103D" w:rsidP="003F103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526410C" w14:textId="77777777" w:rsidR="005938F8" w:rsidRDefault="005938F8" w:rsidP="00A94F98">
            <w:pPr>
              <w:rPr>
                <w:b/>
                <w:sz w:val="22"/>
                <w:szCs w:val="22"/>
              </w:rPr>
            </w:pPr>
          </w:p>
          <w:p w14:paraId="379A417A" w14:textId="77777777" w:rsidR="005938F8" w:rsidRDefault="005938F8" w:rsidP="00A94F98">
            <w:pPr>
              <w:rPr>
                <w:b/>
                <w:sz w:val="22"/>
                <w:szCs w:val="22"/>
              </w:rPr>
            </w:pPr>
          </w:p>
          <w:p w14:paraId="33CEB02D" w14:textId="77777777" w:rsidR="005938F8" w:rsidRPr="006C1CF6" w:rsidRDefault="005938F8" w:rsidP="00A94F98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3</w:t>
            </w:r>
          </w:p>
          <w:p w14:paraId="1B49736F" w14:textId="77777777" w:rsidR="005938F8" w:rsidRDefault="005938F8" w:rsidP="003F103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BDE2EEE" w14:textId="77777777" w:rsidR="005938F8" w:rsidRDefault="005938F8" w:rsidP="00A94F98">
            <w:pPr>
              <w:rPr>
                <w:b/>
                <w:sz w:val="22"/>
                <w:szCs w:val="22"/>
              </w:rPr>
            </w:pPr>
          </w:p>
          <w:p w14:paraId="45BB56D9" w14:textId="77777777" w:rsidR="005938F8" w:rsidRPr="006C1CF6" w:rsidRDefault="005938F8" w:rsidP="00A94F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2C7286A9" w14:textId="77777777" w:rsidR="00EA5849" w:rsidRDefault="005938F8" w:rsidP="00EA5849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4</w:t>
            </w:r>
          </w:p>
          <w:p w14:paraId="0DF74FEE" w14:textId="77777777" w:rsidR="00EA5849" w:rsidRDefault="00EA5849" w:rsidP="00EA58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9E21866" w14:textId="77777777" w:rsidR="00EA5849" w:rsidRDefault="00EA5849" w:rsidP="00EA58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7D5B32E" w14:textId="77777777" w:rsidR="00EA5849" w:rsidRDefault="00EA5849" w:rsidP="00EA58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9569559" w14:textId="77777777" w:rsidR="00EA5849" w:rsidRDefault="00EA5849" w:rsidP="00EA5849">
            <w:pPr>
              <w:spacing w:line="720" w:lineRule="auto"/>
              <w:rPr>
                <w:b/>
                <w:sz w:val="22"/>
                <w:szCs w:val="22"/>
              </w:rPr>
            </w:pPr>
          </w:p>
          <w:p w14:paraId="580BED83" w14:textId="43E312D7" w:rsidR="005938F8" w:rsidRDefault="005938F8" w:rsidP="00EA584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5</w:t>
            </w:r>
          </w:p>
          <w:p w14:paraId="5693DF95" w14:textId="77777777" w:rsidR="00460A96" w:rsidRDefault="00460A96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D941A5A" w14:textId="36D8C49E" w:rsidR="005938F8" w:rsidRDefault="00460A96" w:rsidP="00460A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35C3FC9C" w14:textId="77777777" w:rsidR="005938F8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ABEC7B6" w14:textId="77777777" w:rsidR="005938F8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4005F31" w14:textId="77777777" w:rsidR="005938F8" w:rsidRPr="006C1CF6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D50BEFA" w14:textId="77777777" w:rsidR="005938F8" w:rsidRPr="006C1CF6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DBB7766" w14:textId="77777777" w:rsidR="005938F8" w:rsidRPr="006C1CF6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1BE08A8E" w14:textId="77777777" w:rsidR="005938F8" w:rsidRPr="006C1CF6" w:rsidRDefault="005938F8" w:rsidP="00A94F98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0301EDD" w14:textId="77777777" w:rsidR="005938F8" w:rsidRPr="006C1CF6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11CBD62" w14:textId="77777777" w:rsidR="005938F8" w:rsidRPr="006C1CF6" w:rsidRDefault="005938F8" w:rsidP="00A94F9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69A1BCF" w14:textId="77777777" w:rsidR="005938F8" w:rsidRPr="006C1CF6" w:rsidRDefault="005938F8" w:rsidP="00A94F98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lastRenderedPageBreak/>
              <w:t>Justering av protokoll</w:t>
            </w:r>
          </w:p>
          <w:p w14:paraId="4129D1C7" w14:textId="01D186B5" w:rsidR="005938F8" w:rsidRPr="006C1CF6" w:rsidRDefault="005938F8" w:rsidP="00A94F98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justerade protokoll 2022/23</w:t>
            </w:r>
            <w:r w:rsidR="003F103D">
              <w:rPr>
                <w:bCs/>
                <w:sz w:val="22"/>
                <w:szCs w:val="22"/>
              </w:rPr>
              <w:t>:20</w:t>
            </w:r>
            <w:r w:rsidRPr="006C1CF6">
              <w:rPr>
                <w:bCs/>
                <w:sz w:val="22"/>
                <w:szCs w:val="22"/>
              </w:rPr>
              <w:t>.</w:t>
            </w:r>
          </w:p>
          <w:p w14:paraId="1F47BDC8" w14:textId="77777777" w:rsidR="003F103D" w:rsidRDefault="003F103D" w:rsidP="00A94F9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Sjöfartsfrågor (TU7)</w:t>
            </w:r>
          </w:p>
          <w:p w14:paraId="1EBB5562" w14:textId="3E7546DF" w:rsidR="003F103D" w:rsidRPr="003F103D" w:rsidRDefault="003F103D" w:rsidP="00A94F98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F103D">
              <w:rPr>
                <w:bCs/>
                <w:sz w:val="22"/>
                <w:szCs w:val="22"/>
              </w:rPr>
              <w:t>Utskottet fortsatte be</w:t>
            </w:r>
            <w:r w:rsidR="00EA5849">
              <w:rPr>
                <w:bCs/>
                <w:sz w:val="22"/>
                <w:szCs w:val="22"/>
              </w:rPr>
              <w:t>redningen</w:t>
            </w:r>
            <w:r w:rsidRPr="003F103D">
              <w:rPr>
                <w:bCs/>
                <w:sz w:val="22"/>
                <w:szCs w:val="22"/>
              </w:rPr>
              <w:t xml:space="preserve"> av motioner.</w:t>
            </w:r>
          </w:p>
          <w:p w14:paraId="0EF09703" w14:textId="77777777" w:rsidR="003F103D" w:rsidRPr="00460A96" w:rsidRDefault="003F103D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3F103D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3F103D">
              <w:rPr>
                <w:bCs/>
                <w:sz w:val="22"/>
                <w:szCs w:val="22"/>
              </w:rPr>
              <w:t>23:TU</w:t>
            </w:r>
            <w:proofErr w:type="gramEnd"/>
            <w:r w:rsidRPr="003F103D">
              <w:rPr>
                <w:bCs/>
                <w:sz w:val="22"/>
                <w:szCs w:val="22"/>
              </w:rPr>
              <w:t>7.</w:t>
            </w:r>
            <w:r>
              <w:rPr>
                <w:bCs/>
                <w:sz w:val="22"/>
                <w:szCs w:val="22"/>
              </w:rPr>
              <w:br/>
            </w:r>
            <w:r w:rsidRPr="00460A96">
              <w:rPr>
                <w:sz w:val="22"/>
                <w:szCs w:val="22"/>
              </w:rPr>
              <w:t>S-, SD-, V-, C- och MP-ledamöterna anmälde reservationer.</w:t>
            </w:r>
          </w:p>
          <w:p w14:paraId="7C61A99D" w14:textId="3DA47AC1" w:rsidR="005938F8" w:rsidRDefault="003F103D" w:rsidP="00A94F9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60A96">
              <w:rPr>
                <w:sz w:val="22"/>
                <w:szCs w:val="22"/>
              </w:rPr>
              <w:t>SD-ledamöterna anmälde särskilda yttranden.</w:t>
            </w:r>
            <w:r w:rsidR="005938F8">
              <w:rPr>
                <w:b/>
                <w:sz w:val="22"/>
                <w:szCs w:val="22"/>
              </w:rPr>
              <w:br/>
            </w:r>
            <w:r w:rsidR="005938F8" w:rsidRPr="006925E9">
              <w:rPr>
                <w:bCs/>
                <w:sz w:val="22"/>
                <w:szCs w:val="22"/>
              </w:rPr>
              <w:t xml:space="preserve"> </w:t>
            </w:r>
            <w:r w:rsidR="005938F8" w:rsidRPr="006925E9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Cykelfrågor (TU9)</w:t>
            </w:r>
          </w:p>
          <w:p w14:paraId="5FAE8D7A" w14:textId="105556BD" w:rsidR="003F103D" w:rsidRPr="003F103D" w:rsidRDefault="003F103D" w:rsidP="003F103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F103D">
              <w:rPr>
                <w:bCs/>
                <w:sz w:val="22"/>
                <w:szCs w:val="22"/>
              </w:rPr>
              <w:t>Utskottet fortsatte be</w:t>
            </w:r>
            <w:r w:rsidR="00EA5849">
              <w:rPr>
                <w:bCs/>
                <w:sz w:val="22"/>
                <w:szCs w:val="22"/>
              </w:rPr>
              <w:t>redningen</w:t>
            </w:r>
            <w:r w:rsidRPr="003F103D">
              <w:rPr>
                <w:bCs/>
                <w:sz w:val="22"/>
                <w:szCs w:val="22"/>
              </w:rPr>
              <w:t xml:space="preserve"> av motioner.</w:t>
            </w:r>
          </w:p>
          <w:p w14:paraId="6401EA2D" w14:textId="2CFA7E4A" w:rsidR="003F103D" w:rsidRPr="003F103D" w:rsidRDefault="003F103D" w:rsidP="00A94F98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F103D">
              <w:rPr>
                <w:bCs/>
                <w:sz w:val="22"/>
                <w:szCs w:val="22"/>
              </w:rPr>
              <w:t>Ärendet bordlades.</w:t>
            </w:r>
          </w:p>
          <w:p w14:paraId="271BBEB5" w14:textId="33E38575" w:rsidR="00460A96" w:rsidRPr="00F049A1" w:rsidRDefault="003F103D" w:rsidP="003F103D">
            <w:pPr>
              <w:widowControl/>
              <w:spacing w:after="240" w:line="280" w:lineRule="exac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3F103D">
              <w:rPr>
                <w:b/>
                <w:sz w:val="22"/>
                <w:szCs w:val="22"/>
              </w:rPr>
              <w:t xml:space="preserve">Riksdagens skrivelser till regeringen – åtgärder under 2022 </w:t>
            </w:r>
            <w:r>
              <w:rPr>
                <w:b/>
                <w:sz w:val="22"/>
                <w:szCs w:val="22"/>
              </w:rPr>
              <w:br/>
            </w:r>
            <w:r w:rsidRPr="003F103D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behandlade f</w:t>
            </w:r>
            <w:r w:rsidRPr="003F103D">
              <w:rPr>
                <w:bCs/>
                <w:sz w:val="22"/>
                <w:szCs w:val="22"/>
              </w:rPr>
              <w:t>råga</w:t>
            </w:r>
            <w:r>
              <w:rPr>
                <w:bCs/>
                <w:sz w:val="22"/>
                <w:szCs w:val="22"/>
              </w:rPr>
              <w:t>n</w:t>
            </w:r>
            <w:r w:rsidRPr="003F103D">
              <w:rPr>
                <w:bCs/>
                <w:sz w:val="22"/>
                <w:szCs w:val="22"/>
              </w:rPr>
              <w:t xml:space="preserve"> om yttrande till konstitutionsutskottet</w:t>
            </w:r>
            <w:r w:rsidR="00EA5849">
              <w:rPr>
                <w:bCs/>
                <w:sz w:val="22"/>
                <w:szCs w:val="22"/>
              </w:rPr>
              <w:t xml:space="preserve"> över skrivelse 2022/23:75</w:t>
            </w:r>
            <w:r>
              <w:rPr>
                <w:bCs/>
                <w:sz w:val="22"/>
                <w:szCs w:val="22"/>
              </w:rPr>
              <w:t>.</w:t>
            </w:r>
            <w:r w:rsidRPr="003F103D">
              <w:rPr>
                <w:bCs/>
                <w:sz w:val="22"/>
                <w:szCs w:val="22"/>
              </w:rPr>
              <w:br/>
            </w:r>
            <w:r w:rsidRPr="003F103D">
              <w:rPr>
                <w:bCs/>
                <w:sz w:val="22"/>
                <w:szCs w:val="22"/>
              </w:rPr>
              <w:br/>
            </w:r>
            <w:r w:rsidR="00EA5849">
              <w:rPr>
                <w:bCs/>
                <w:sz w:val="22"/>
                <w:szCs w:val="22"/>
              </w:rPr>
              <w:t>Frågan bordlades.</w:t>
            </w:r>
          </w:p>
          <w:p w14:paraId="3A25D604" w14:textId="77777777" w:rsidR="005938F8" w:rsidRPr="006C1CF6" w:rsidRDefault="005938F8" w:rsidP="00A94F9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58902740" w14:textId="77777777" w:rsidR="005938F8" w:rsidRPr="006C1CF6" w:rsidRDefault="005938F8" w:rsidP="00A94F9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2D3EAD40" w14:textId="6B58DECE" w:rsidR="005938F8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is</w:t>
            </w:r>
            <w:r w:rsidRPr="006C1CF6">
              <w:rPr>
                <w:sz w:val="22"/>
                <w:szCs w:val="22"/>
              </w:rPr>
              <w:t xml:space="preserve">dagen den </w:t>
            </w:r>
            <w:r w:rsidR="00914D1F">
              <w:rPr>
                <w:sz w:val="22"/>
                <w:szCs w:val="22"/>
              </w:rPr>
              <w:t>18</w:t>
            </w:r>
            <w:r w:rsidRPr="006C1CF6">
              <w:rPr>
                <w:sz w:val="22"/>
                <w:szCs w:val="22"/>
              </w:rPr>
              <w:t xml:space="preserve"> </w:t>
            </w:r>
            <w:r w:rsidR="00914D1F">
              <w:rPr>
                <w:sz w:val="22"/>
                <w:szCs w:val="22"/>
              </w:rPr>
              <w:t>april</w:t>
            </w:r>
            <w:r w:rsidRPr="006C1CF6">
              <w:rPr>
                <w:sz w:val="22"/>
                <w:szCs w:val="22"/>
              </w:rPr>
              <w:t xml:space="preserve"> 2023 kl. 1</w:t>
            </w:r>
            <w:r>
              <w:rPr>
                <w:sz w:val="22"/>
                <w:szCs w:val="22"/>
              </w:rPr>
              <w:t>1</w:t>
            </w:r>
            <w:r w:rsidRPr="006C1CF6">
              <w:rPr>
                <w:sz w:val="22"/>
                <w:szCs w:val="22"/>
              </w:rPr>
              <w:t>.00.</w:t>
            </w:r>
          </w:p>
          <w:p w14:paraId="58893269" w14:textId="77777777" w:rsidR="005938F8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25FCEE5" w14:textId="77777777" w:rsidR="005938F8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090FE7B" w14:textId="2B2826F4" w:rsidR="005938F8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3E6B2560" w14:textId="77777777" w:rsidR="00F049A1" w:rsidRDefault="00F049A1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57FA5F9" w14:textId="77777777" w:rsidR="005938F8" w:rsidRPr="006C1CF6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D0F33DF" w14:textId="7976730E" w:rsidR="005938F8" w:rsidRPr="006C1CF6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Vi</w:t>
            </w:r>
            <w:r w:rsidR="003F103D">
              <w:rPr>
                <w:sz w:val="22"/>
                <w:szCs w:val="22"/>
              </w:rPr>
              <w:t>d</w:t>
            </w:r>
            <w:r w:rsidRPr="006C1CF6">
              <w:rPr>
                <w:sz w:val="22"/>
                <w:szCs w:val="22"/>
              </w:rPr>
              <w:t xml:space="preserve"> protokollet </w:t>
            </w:r>
          </w:p>
          <w:p w14:paraId="7B45D9DC" w14:textId="77777777" w:rsidR="005938F8" w:rsidRPr="006C1CF6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1C3C3D5" w14:textId="304AAC0D" w:rsidR="005938F8" w:rsidRPr="006C1CF6" w:rsidRDefault="005938F8" w:rsidP="00A94F9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 </w:t>
            </w:r>
          </w:p>
          <w:p w14:paraId="0E3CA669" w14:textId="617E1BEB" w:rsidR="005938F8" w:rsidRPr="006C1CF6" w:rsidRDefault="005938F8" w:rsidP="00A94F9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18 april </w:t>
            </w: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2023.</w:t>
            </w:r>
          </w:p>
          <w:p w14:paraId="47C8D06D" w14:textId="77777777" w:rsidR="005938F8" w:rsidRPr="006C1CF6" w:rsidRDefault="005938F8" w:rsidP="00A94F9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DF0CDF8" w14:textId="77777777" w:rsidR="005938F8" w:rsidRPr="006C1CF6" w:rsidRDefault="005938F8" w:rsidP="00A94F9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A1AA446" w14:textId="77777777" w:rsidR="005938F8" w:rsidRPr="006C1CF6" w:rsidRDefault="005938F8" w:rsidP="00A94F9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0B1CCA9B" w14:textId="77777777" w:rsidR="005938F8" w:rsidRPr="006C1CF6" w:rsidRDefault="005938F8" w:rsidP="00A94F9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6A95401F" w14:textId="77777777" w:rsidR="005938F8" w:rsidRPr="006C1CF6" w:rsidRDefault="005938F8" w:rsidP="00A94F98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5938F8" w:rsidRPr="006C1CF6" w14:paraId="03A47CAE" w14:textId="77777777" w:rsidTr="00A94F98">
        <w:tc>
          <w:tcPr>
            <w:tcW w:w="567" w:type="dxa"/>
          </w:tcPr>
          <w:p w14:paraId="2D72238B" w14:textId="77777777" w:rsidR="005938F8" w:rsidRPr="006C1CF6" w:rsidRDefault="005938F8" w:rsidP="00A94F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ECA5827" w14:textId="77777777" w:rsidR="005938F8" w:rsidRPr="006C1CF6" w:rsidRDefault="005938F8" w:rsidP="00A94F98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5938F8" w:rsidRPr="006C1CF6" w14:paraId="798292F6" w14:textId="77777777" w:rsidTr="00A94F98">
        <w:tc>
          <w:tcPr>
            <w:tcW w:w="567" w:type="dxa"/>
          </w:tcPr>
          <w:p w14:paraId="584FCEA4" w14:textId="77777777" w:rsidR="005938F8" w:rsidRPr="006C1CF6" w:rsidRDefault="005938F8" w:rsidP="00A94F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8B74299" w14:textId="77777777" w:rsidR="005938F8" w:rsidRPr="006C1CF6" w:rsidRDefault="005938F8" w:rsidP="00A94F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214CEE17" w14:textId="77777777" w:rsidR="005938F8" w:rsidRPr="006C1CF6" w:rsidRDefault="005938F8" w:rsidP="005938F8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5938F8" w:rsidRPr="006C1CF6" w14:paraId="4ADBFAC4" w14:textId="77777777" w:rsidTr="00A94F98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6B29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E4B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9E6E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Bilaga 1 till protokoll</w:t>
            </w:r>
            <w:r w:rsidRPr="006C1CF6">
              <w:rPr>
                <w:sz w:val="22"/>
                <w:szCs w:val="22"/>
              </w:rPr>
              <w:t xml:space="preserve"> </w:t>
            </w:r>
          </w:p>
          <w:p w14:paraId="73CAEC66" w14:textId="4CC536B3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2</w:t>
            </w:r>
            <w:r w:rsidR="00914D1F">
              <w:rPr>
                <w:b/>
                <w:sz w:val="22"/>
                <w:szCs w:val="22"/>
              </w:rPr>
              <w:t>1</w:t>
            </w:r>
          </w:p>
        </w:tc>
      </w:tr>
      <w:tr w:rsidR="005938F8" w:rsidRPr="006C1CF6" w14:paraId="76BAF7DB" w14:textId="77777777" w:rsidTr="00A94F98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18D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55EDE" w14:textId="2F859956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86395F">
              <w:rPr>
                <w:sz w:val="22"/>
                <w:szCs w:val="22"/>
              </w:rPr>
              <w:t>-</w:t>
            </w:r>
            <w:r w:rsidR="00F049A1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38B" w14:textId="0024B539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6FF1" w14:textId="7F2D18F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3F39" w14:textId="4F4AAF1F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634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27A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215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5938F8" w:rsidRPr="006C1CF6" w14:paraId="3CEFA4E3" w14:textId="77777777" w:rsidTr="00A94F98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38EA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335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E51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CF4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050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B6F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76D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6CF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AA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30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58E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004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F79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F08E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CB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5938F8" w:rsidRPr="006C1CF6" w14:paraId="6D260F20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68B6" w14:textId="77777777" w:rsidR="005938F8" w:rsidRPr="006C1CF6" w:rsidRDefault="005938F8" w:rsidP="00A94F98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</w:rPr>
              <w:t xml:space="preserve">Ulrika Heie (C) </w:t>
            </w:r>
            <w:r w:rsidRPr="006C1CF6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FC9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F01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4D2B" w14:textId="1502D40B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532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9B32" w14:textId="5B137881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7E3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E964" w14:textId="1B490362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54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980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389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C03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820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43F2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27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58FB4046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396E" w14:textId="77777777" w:rsidR="005938F8" w:rsidRPr="006C1CF6" w:rsidRDefault="005938F8" w:rsidP="00A94F98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Thomas Morell (SD) </w:t>
            </w:r>
            <w:r w:rsidRPr="006C1CF6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C1CF6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6C1CF6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261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7D1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F109" w14:textId="52F714BD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A36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D56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AE5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6A71" w14:textId="288D620B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04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D53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762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206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53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792BD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23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393C5078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AFD9" w14:textId="77777777" w:rsidR="005938F8" w:rsidRPr="006C1CF6" w:rsidRDefault="005938F8" w:rsidP="00A94F98">
            <w:pPr>
              <w:rPr>
                <w:color w:val="000000"/>
                <w:sz w:val="22"/>
                <w:szCs w:val="22"/>
                <w:lang w:val="en-US"/>
              </w:rPr>
            </w:pPr>
            <w:r w:rsidRPr="006C1CF6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D953" w14:textId="711E616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EF3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DA75" w14:textId="744C9F10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821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6532" w14:textId="11E0B356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0A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6FD8" w14:textId="6BE38135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8C8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254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DF4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2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1CE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5C00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42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38F8" w:rsidRPr="006C1CF6" w14:paraId="52D1968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E62E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63B4" w14:textId="206382C5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C6E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90C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B10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7DD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1A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01B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B13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0A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3C6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F69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F1E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9484A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B6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128C6F14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AD83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51F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F5E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66D9" w14:textId="50E9B3D8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7B1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BB53" w14:textId="3BA8AC60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46E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E1F6" w14:textId="3A7F2B30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A1D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782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D2E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B41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D8B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F5A01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F7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08606D89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FC74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ABB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0A9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EF2B" w14:textId="7F8171F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1F1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6581" w14:textId="4E5DCCAA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E4A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8588" w14:textId="30A53E8F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61F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E78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E30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8CD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922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9131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A5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3D85270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DC09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391B" w14:textId="249C82E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BA1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EDB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212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EFE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016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A4C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863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8AE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C6D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C53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1DF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DE19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C5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6C7A2794" w14:textId="77777777" w:rsidTr="00A94F98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1190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941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C4F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47C5" w14:textId="038EB7D3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484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9600" w14:textId="0ACD5DA8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6AA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2478" w14:textId="23FF0E1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D1F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617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504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734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38D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63C70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13B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468B72D1" w14:textId="77777777" w:rsidTr="00A94F98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4484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373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532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04DF" w14:textId="152EB933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DD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C7E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D41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1A3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032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975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7F3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005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870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31D8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83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184E51AB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8ECB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FDE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600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0584" w14:textId="0140AF50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7C3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D720" w14:textId="2079F1DF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AB7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8B1D" w14:textId="3C839F10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B3E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3D2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C18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595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589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A58DB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FE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5B827B20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D6EE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18B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FD6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E304" w14:textId="3EA542E2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E59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F911" w14:textId="6B809371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D1A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AA4B" w14:textId="2992457D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C2C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593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F9B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4C9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AFB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D344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D5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5F694003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5B82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5EC0" w14:textId="358CC00F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9B0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CFC" w14:textId="6F38554A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509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748D" w14:textId="5BBCA5FA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ECB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D164" w14:textId="6503BED4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C9E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CEA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C2C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D5B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A90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DBD6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55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534D338B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9445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0B7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730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A01E" w14:textId="5FF7A106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915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91EA" w14:textId="57A13EEB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8E6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01CD" w14:textId="5F2CE02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DD0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414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958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B66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6CC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6D1D4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01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7460994C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F86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E45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2C8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11EF" w14:textId="7DB46A3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BDF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72CA" w14:textId="472F53F3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82D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C60" w14:textId="39E95359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36E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D07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C2D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A3B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F1C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1B7B7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65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10E24331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F837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165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08E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FEE" w14:textId="488EC07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B5C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CDB0" w14:textId="11A6D6E5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964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F1C" w14:textId="0D5BB120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7A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247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A3F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4AC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F2F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A91F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06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3AF6EC70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651F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4A8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D97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86B1" w14:textId="60588B0F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3A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032E" w14:textId="4A3EA54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D70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D14F" w14:textId="277B8F8C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976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D36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353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6EA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764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B0772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1D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7D3AF24B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5B88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37E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E43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0420" w14:textId="356C36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252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27BB" w14:textId="68202D06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ED4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928E" w14:textId="3FDBA39A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376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B19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4CF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5D2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38B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E4117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AC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03E4284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E32B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651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58A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412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4A2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F9C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2C8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F97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055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0D3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1D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8CD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121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F36A1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E8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5938F8" w:rsidRPr="006C1CF6" w14:paraId="5B9D6845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EAD6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FDE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E29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4407" w14:textId="401BC063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3B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9EC8" w14:textId="240071D5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4DA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CD56" w14:textId="137253AB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50C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4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C57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3A4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481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9E70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77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26452124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1262" w14:textId="0992C468" w:rsidR="005938F8" w:rsidRPr="006C1CF6" w:rsidRDefault="005938F8" w:rsidP="00A94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Al-Haj</w:t>
            </w:r>
            <w:r w:rsidRPr="006C1CF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01FC" w14:textId="2357A341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E5D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DD13" w14:textId="26298670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E59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9FFA" w14:textId="203180DE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0B6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DA4B" w14:textId="03B05ECD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419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2F9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D01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84D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92A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690D9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C3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33DEA5E7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3446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453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E68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0A8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F6E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591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427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B69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0BB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0FD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C8C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2E5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03D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1C1E5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9B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065B7AB5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6F5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AF41" w14:textId="5FACDEA9" w:rsidR="005938F8" w:rsidRPr="006C1CF6" w:rsidRDefault="006A35A3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19F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1243" w14:textId="73256AF3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862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8312" w14:textId="707C7F1D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41E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FD6E" w14:textId="22173C99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0A4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0AC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AF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CBA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9AA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65E7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5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38E396ED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22E7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FE1D" w14:textId="1EE60812" w:rsidR="005938F8" w:rsidRPr="006C1CF6" w:rsidRDefault="0086395F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84A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376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A62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609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7DD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79C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8FC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850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33E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423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BD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8774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09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6526F6F3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E56A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C98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3ED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E50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56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C0F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1F1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BC1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3B7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0E0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45E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EE6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D68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AB106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5B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63DC395D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A557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D07A" w14:textId="741EB054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91F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982D" w14:textId="42DE6AB5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D71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0737" w14:textId="700675B4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808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F31" w14:textId="7D84F05F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FBD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CD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6B4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F60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9BC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C984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9D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00566267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8C57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9A2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CA7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09D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03D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830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C22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8D7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AC2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33A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247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31B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FC3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6CF08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67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2CC042D4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97C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Björn </w:t>
            </w:r>
            <w:proofErr w:type="spellStart"/>
            <w:r w:rsidRPr="006C1CF6">
              <w:rPr>
                <w:sz w:val="22"/>
                <w:szCs w:val="22"/>
              </w:rPr>
              <w:t>Tidland</w:t>
            </w:r>
            <w:proofErr w:type="spellEnd"/>
            <w:r w:rsidRPr="006C1CF6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592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79B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014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887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E7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726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E72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C30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ABE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6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384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7F4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154B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B8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0C1657B2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915C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682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E2C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FB9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159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291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D65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7FE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9E0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2A5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17F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157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0D7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67272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FC3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1D3F3B3D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045B" w14:textId="77777777" w:rsidR="005938F8" w:rsidRPr="006C1CF6" w:rsidRDefault="005938F8" w:rsidP="00A94F98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F5D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30B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CC3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4D7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0AD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21C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F8E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7F4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739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A63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ADC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4E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5043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03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38F8" w:rsidRPr="006C1CF6" w14:paraId="7EB3569C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61EA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FDC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EA0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FE9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91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2FD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966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25C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775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575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8AE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916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ADB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A490D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A8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603991B6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8B65" w14:textId="77777777" w:rsidR="005938F8" w:rsidRPr="006C1CF6" w:rsidRDefault="005938F8" w:rsidP="00A94F98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6AB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F0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B2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B7D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E1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A6D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75E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F8C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223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7B9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C3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1EF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5C3E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2F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5BCEBD36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E95B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13A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1EC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13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E9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AD5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96B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9A5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97E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987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AFA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750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15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367DC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13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442C5341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967D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lastRenderedPageBreak/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F30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478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0D2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E4A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054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658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06F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769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32D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1DD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B25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055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46512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67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449CA1D9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B529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6C1CF6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6C1CF6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C9D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6FA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7A8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D94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23C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098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B1D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F6C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657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8E6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D44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E57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05C94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56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0A88939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E975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0F5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1EC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8B4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A60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BA1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385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A4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921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52B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2DB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B8D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EC4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62D69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87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4DFBD0A5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BFC8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3C0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2F8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4D1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C0B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57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7C7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BF1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62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A9B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590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087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6E5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DEA59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F7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20EB9849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39A9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DB9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4F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A9B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A4B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45D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33E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125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222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C82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55A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17E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B4C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E61E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CE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6726CEE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E97C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000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FF6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241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F14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EF5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AFD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EA6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2B9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C52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6B8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695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05E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94137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81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73618098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7739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Karlsson </w:t>
            </w:r>
            <w:r w:rsidRPr="006C1CF6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9BB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F62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155E" w14:textId="52A85F79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BEF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FC40" w14:textId="34203545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054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7EEE" w14:textId="69B08661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550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4B2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E2B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A41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405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7A9E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FE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3FD9CC7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3DD4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DC8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4A9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308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1CB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179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A83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33E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106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D1D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65E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E9E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B8A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E4BCE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D4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41004BD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E21B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proofErr w:type="spellStart"/>
            <w:r w:rsidRPr="006C1CF6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E19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A8D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F60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488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744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BC3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E19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61C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0A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282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740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326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31E3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F7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54BFEC6A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559F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83A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CE7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D1C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971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BC6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532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CEF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9EA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97B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941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1C3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313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2C10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1D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50ECCBC1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87A1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25A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217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06B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FDA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0C5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389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0FC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7EF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819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9E3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FFA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0CC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9BD0E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B3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39A78812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89F9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EDA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CB2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71F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63A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BDA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8E6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A34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666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839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041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A91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B7B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AD7A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80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4DF34D4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F37A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807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380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C6C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943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EC5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629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931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082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042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392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118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CF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AF23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574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79DB45E2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95C3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06F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591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A5C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4F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427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8DF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580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D99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2F8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08D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169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52F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B67D9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62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3A719DCE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ACC8" w14:textId="4882718B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341E" w14:textId="05E6E61F" w:rsidR="005938F8" w:rsidRPr="006C1CF6" w:rsidRDefault="006A35A3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5D5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583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747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2F6E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45A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2EC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301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808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C901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F3A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BD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53C4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62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33BE918F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DFA4" w14:textId="77777777" w:rsidR="005938F8" w:rsidRPr="00790E9B" w:rsidRDefault="005938F8" w:rsidP="00A94F9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790E9B">
              <w:rPr>
                <w:b/>
                <w:bCs/>
                <w:i/>
                <w:iCs/>
                <w:sz w:val="22"/>
                <w:szCs w:val="22"/>
                <w:lang w:val="en-US"/>
              </w:rPr>
              <w:t>EXTRA SUPPLEANT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902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53C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117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256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919A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93F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4E7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D5A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C713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FD3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149B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27D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A6EE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053C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6AC6B287" w14:textId="77777777" w:rsidTr="00A94F9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EEB8" w14:textId="77777777" w:rsidR="005938F8" w:rsidRPr="006C1CF6" w:rsidRDefault="005938F8" w:rsidP="00A94F98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E58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605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731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48C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A07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AD5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3168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4936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5BB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065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44C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1B7F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1C07D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DB9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38F8" w:rsidRPr="006C1CF6" w14:paraId="1E29FB34" w14:textId="77777777" w:rsidTr="00A94F98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BBDA74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 = Närvarande</w:t>
            </w:r>
          </w:p>
          <w:p w14:paraId="38B88642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5DF5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 = Ledamöter som deltagit i handläggningen</w:t>
            </w:r>
          </w:p>
          <w:p w14:paraId="0E383A87" w14:textId="77777777" w:rsidR="005938F8" w:rsidRPr="006C1CF6" w:rsidRDefault="005938F8" w:rsidP="00A94F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B96A92C" w14:textId="77777777" w:rsidR="005938F8" w:rsidRPr="006C1CF6" w:rsidRDefault="005938F8" w:rsidP="005938F8">
      <w:pPr>
        <w:rPr>
          <w:sz w:val="22"/>
          <w:szCs w:val="22"/>
        </w:rPr>
      </w:pPr>
    </w:p>
    <w:p w14:paraId="6DE4C80F" w14:textId="77777777" w:rsidR="005938F8" w:rsidRPr="006C1CF6" w:rsidRDefault="005938F8" w:rsidP="005938F8">
      <w:pPr>
        <w:rPr>
          <w:sz w:val="22"/>
          <w:szCs w:val="22"/>
        </w:rPr>
      </w:pPr>
    </w:p>
    <w:p w14:paraId="780C6BF8" w14:textId="77777777" w:rsidR="005938F8" w:rsidRPr="00A37376" w:rsidRDefault="005938F8" w:rsidP="005938F8"/>
    <w:p w14:paraId="6A4DF637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F8"/>
    <w:rsid w:val="0006043F"/>
    <w:rsid w:val="00072835"/>
    <w:rsid w:val="00094A50"/>
    <w:rsid w:val="0028015F"/>
    <w:rsid w:val="00280BC7"/>
    <w:rsid w:val="002B7046"/>
    <w:rsid w:val="00386CC5"/>
    <w:rsid w:val="003F103D"/>
    <w:rsid w:val="00460A96"/>
    <w:rsid w:val="005315D0"/>
    <w:rsid w:val="00585C22"/>
    <w:rsid w:val="005938F8"/>
    <w:rsid w:val="006A35A3"/>
    <w:rsid w:val="006D3AF9"/>
    <w:rsid w:val="00712851"/>
    <w:rsid w:val="007149F6"/>
    <w:rsid w:val="007B6A85"/>
    <w:rsid w:val="0086395F"/>
    <w:rsid w:val="00874A67"/>
    <w:rsid w:val="008D3BE8"/>
    <w:rsid w:val="008F5C48"/>
    <w:rsid w:val="00914D1F"/>
    <w:rsid w:val="00925EF5"/>
    <w:rsid w:val="00980BA4"/>
    <w:rsid w:val="009855B9"/>
    <w:rsid w:val="00A37376"/>
    <w:rsid w:val="00AE3224"/>
    <w:rsid w:val="00B026D0"/>
    <w:rsid w:val="00C603AE"/>
    <w:rsid w:val="00D66118"/>
    <w:rsid w:val="00D8468E"/>
    <w:rsid w:val="00DE3D8E"/>
    <w:rsid w:val="00EA5849"/>
    <w:rsid w:val="00F049A1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4019"/>
  <w15:chartTrackingRefBased/>
  <w15:docId w15:val="{5ECBF29A-3141-43B3-8C31-7430424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8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5938F8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938F8"/>
    <w:rPr>
      <w:rFonts w:ascii="Calibri" w:hAnsi="Calibri"/>
      <w:szCs w:val="21"/>
      <w:lang w:val="sv-SE"/>
    </w:rPr>
  </w:style>
  <w:style w:type="paragraph" w:customStyle="1" w:styleId="Default">
    <w:name w:val="Default"/>
    <w:rsid w:val="00593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</TotalTime>
  <Pages>3</Pages>
  <Words>429</Words>
  <Characters>2468</Characters>
  <Application>Microsoft Office Word</Application>
  <DocSecurity>0</DocSecurity>
  <Lines>1234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dcterms:created xsi:type="dcterms:W3CDTF">2023-03-29T12:21:00Z</dcterms:created>
  <dcterms:modified xsi:type="dcterms:W3CDTF">2023-04-25T12:02:00Z</dcterms:modified>
</cp:coreProperties>
</file>