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E9C63E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D712C4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05CD58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D712C4">
              <w:rPr>
                <w:lang w:eastAsia="en-US"/>
              </w:rPr>
              <w:t>7-04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D04174C" w:rsidR="00626DFC" w:rsidRPr="005F6757" w:rsidRDefault="00D712C4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</w:t>
            </w:r>
            <w:r w:rsidR="00892B33">
              <w:rPr>
                <w:color w:val="000000" w:themeColor="text1"/>
                <w:lang w:eastAsia="en-US"/>
              </w:rPr>
              <w:t xml:space="preserve">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14.00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6EE40ACD" w14:textId="77777777" w:rsidR="00D3769D" w:rsidRDefault="00D3769D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35DE4A25" w:rsidR="003063D1" w:rsidRPr="00BD58DF" w:rsidRDefault="00D712C4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Återrapport från Europeiska rådet</w:t>
            </w:r>
          </w:p>
          <w:p w14:paraId="4686EA47" w14:textId="6136901B" w:rsidR="002B6B2C" w:rsidRDefault="00D712C4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Jessika Roswall</w:t>
            </w:r>
            <w:r w:rsidR="000F2757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med </w:t>
            </w:r>
            <w:r w:rsidR="00892B33">
              <w:rPr>
                <w:rFonts w:eastAsiaTheme="minorHAnsi"/>
                <w:color w:val="000000"/>
                <w:lang w:eastAsia="en-US"/>
              </w:rPr>
              <w:t>medarbetare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134B4">
              <w:rPr>
                <w:rFonts w:eastAsiaTheme="minorHAnsi"/>
                <w:color w:val="000000"/>
                <w:lang w:eastAsia="en-US"/>
              </w:rPr>
              <w:t>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återrapporterade från Europeiska rådet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den </w:t>
            </w:r>
            <w:proofErr w:type="gramStart"/>
            <w:r w:rsidR="005134B4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9-30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juni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35A6513B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</w:t>
            </w:r>
            <w:r w:rsidR="00D712C4">
              <w:rPr>
                <w:rFonts w:eastAsiaTheme="minorHAnsi"/>
                <w:b/>
                <w:bCs/>
                <w:lang w:eastAsia="en-US"/>
              </w:rPr>
              <w:t xml:space="preserve">Europeiska </w:t>
            </w:r>
            <w:r w:rsidRPr="00645DD8">
              <w:rPr>
                <w:rFonts w:eastAsiaTheme="minorHAnsi"/>
                <w:b/>
                <w:bCs/>
                <w:lang w:eastAsia="en-US"/>
              </w:rPr>
              <w:t xml:space="preserve">rådet den </w:t>
            </w:r>
            <w:proofErr w:type="gramStart"/>
            <w:r w:rsidR="00D712C4">
              <w:rPr>
                <w:rFonts w:eastAsiaTheme="minorHAnsi"/>
                <w:b/>
                <w:bCs/>
                <w:lang w:eastAsia="en-US"/>
              </w:rPr>
              <w:t>29-30</w:t>
            </w:r>
            <w:proofErr w:type="gramEnd"/>
            <w:r w:rsidR="00D712C4">
              <w:rPr>
                <w:rFonts w:eastAsiaTheme="minorHAnsi"/>
                <w:b/>
                <w:bCs/>
                <w:lang w:eastAsia="en-US"/>
              </w:rPr>
              <w:t xml:space="preserve"> juni </w:t>
            </w:r>
            <w:r w:rsidRPr="00645DD8">
              <w:rPr>
                <w:rFonts w:eastAsiaTheme="minorHAnsi"/>
                <w:b/>
                <w:bCs/>
                <w:lang w:eastAsia="en-US"/>
              </w:rPr>
              <w:t>2023</w:t>
            </w:r>
            <w:r w:rsidR="005134B4">
              <w:rPr>
                <w:rFonts w:eastAsiaTheme="minorHAnsi"/>
                <w:b/>
                <w:bCs/>
                <w:lang w:eastAsia="en-US"/>
              </w:rPr>
              <w:br/>
            </w:r>
          </w:p>
          <w:p w14:paraId="05FF3452" w14:textId="6AF095C4" w:rsidR="00892B33" w:rsidRPr="00ED15A3" w:rsidRDefault="00892B33" w:rsidP="00892B33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2613D9B7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0960214" w14:textId="49A5379D" w:rsidR="00D3769D" w:rsidRPr="00AC18C2" w:rsidRDefault="00D3769D" w:rsidP="005134B4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64777327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55DC76DE" w14:textId="0D3B6AF5" w:rsidR="0005779D" w:rsidRDefault="0005779D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06D0C76" w14:textId="54CCF4E9" w:rsidR="00BB6CCA" w:rsidRDefault="00BB6CC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4D6D04E2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697E27E" w14:textId="4FE868D6" w:rsidR="00444F38" w:rsidRPr="00BB6CCA" w:rsidRDefault="00444F38" w:rsidP="00645DD8">
            <w:pPr>
              <w:rPr>
                <w:rFonts w:eastAsiaTheme="minorHAnsi"/>
                <w:lang w:eastAsia="en-US"/>
              </w:rPr>
            </w:pPr>
            <w:r w:rsidRPr="00504715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7114F4C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FE68E7" w14:textId="7A0B4932" w:rsidR="00E36737" w:rsidRDefault="00E3673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03F6DB" w14:textId="1921F46C" w:rsidR="00E36737" w:rsidRDefault="00E3673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AA83F0" w14:textId="16946A94" w:rsidR="00E36737" w:rsidRDefault="00E3673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C961D1" w14:textId="77777777" w:rsidR="00E36737" w:rsidRDefault="00E3673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61344EF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712C4" w:rsidRPr="00D712C4">
        <w:rPr>
          <w:b/>
          <w:snapToGrid w:val="0"/>
          <w:lang w:eastAsia="en-US"/>
        </w:rPr>
        <w:t>Helena Fridman Konstantinidou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D19A5D9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5A262D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1A838513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D712C4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17CE5D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685331FD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4294FA4D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6C0D44C3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5AB1A4D4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236255C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16DF05C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5413CE5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0D964EC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15E06B93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04ED123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2501425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51362BE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5D8BA49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0E80FFA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7232D1F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263FA1E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1AECDCC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25A8061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22AEC42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7E9D1CF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5B4845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2D98D5A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6198C4B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5EAEA7A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39FDF50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733DDC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7219F642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6D62606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D55E1D8" w:rsidR="00127263" w:rsidRPr="00DE5153" w:rsidRDefault="00D712C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42C60C63" w:rsidR="00127263" w:rsidRPr="00DE5153" w:rsidRDefault="00D712C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50A3C07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3272A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54E01190" w:rsidR="00127263" w:rsidRPr="005C3E04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1D8407F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690938E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42D6018A" w:rsidR="00127263" w:rsidRPr="00DE5153" w:rsidRDefault="00D712C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6213BA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91CD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2705E13A" w:rsidR="00127263" w:rsidRPr="00DE5153" w:rsidRDefault="00D712C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3E2F6ABF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284907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002F0E6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707DD77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05E47EF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14A7D6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1E269B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279E3C9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1C6B35E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29E6F5A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7C877AD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61F056D4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57FEB84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CDECAC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D4E38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426A26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58618C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213B05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4A163C4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794FE07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1D05015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5C3FF77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27487FF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674BDBD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64107B0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630415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1EA60B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09BFD0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4945036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0E7568E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2EC9CA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3BC247C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4855078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643E62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466A5C7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3791AC1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010F007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365DC5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42E4CBD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6A831C6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425A26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49D66E8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6EF862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078777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C0D5BC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177E1C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1978CD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47FB94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E0198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1E269B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12252735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15E81CE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5E6CFB0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5649AE9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5D9272C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E43795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28E83B3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14E929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527C8A36" w14:textId="06986648" w:rsidR="00CE0A94" w:rsidRPr="00D712C4" w:rsidRDefault="00CE0A94" w:rsidP="00D712C4">
      <w:pPr>
        <w:widowControl/>
        <w:spacing w:after="160" w:line="259" w:lineRule="auto"/>
      </w:pPr>
    </w:p>
    <w:p w14:paraId="39FC17BC" w14:textId="77777777" w:rsidR="00CE0A94" w:rsidRDefault="00CE0A94" w:rsidP="00331A0C">
      <w:pPr>
        <w:rPr>
          <w:b/>
        </w:rPr>
      </w:pPr>
    </w:p>
    <w:sectPr w:rsidR="00CE0A94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2757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69B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B7B33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4F38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715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4B4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46D4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62D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984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CCA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A9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2C4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737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B08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417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45</TotalTime>
  <Pages>5</Pages>
  <Words>647</Words>
  <Characters>3586</Characters>
  <Application>Microsoft Office Word</Application>
  <DocSecurity>0</DocSecurity>
  <Lines>1793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Sebastian Hellberg</cp:lastModifiedBy>
  <cp:revision>3</cp:revision>
  <cp:lastPrinted>2023-05-31T12:46:00Z</cp:lastPrinted>
  <dcterms:created xsi:type="dcterms:W3CDTF">2023-07-04T12:15:00Z</dcterms:created>
  <dcterms:modified xsi:type="dcterms:W3CDTF">2023-07-07T08:02:00Z</dcterms:modified>
</cp:coreProperties>
</file>