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DEDB55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073589">
              <w:rPr>
                <w:b/>
                <w:lang w:eastAsia="en-US"/>
              </w:rPr>
              <w:t>44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B1458D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073589">
              <w:rPr>
                <w:lang w:eastAsia="en-US"/>
              </w:rPr>
              <w:t>06-10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3CA49EE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073589">
              <w:rPr>
                <w:color w:val="000000" w:themeColor="text1"/>
                <w:lang w:eastAsia="en-US"/>
              </w:rPr>
              <w:t>8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4A0552">
              <w:rPr>
                <w:color w:val="000000" w:themeColor="text1"/>
                <w:lang w:eastAsia="en-US"/>
              </w:rPr>
              <w:t>8.35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014A9EA9" w:rsidR="00221CE3" w:rsidRDefault="00073589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07358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Ekonomiska och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finansiella 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D108DF">
              <w:rPr>
                <w:rFonts w:eastAsiaTheme="minorHAnsi"/>
                <w:color w:val="000000"/>
                <w:lang w:eastAsia="en-US"/>
              </w:rPr>
              <w:t>minister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Elisabeth Svantesson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12 juni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3E744D0" w14:textId="21B9E41C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07358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5 maj 2026</w:t>
            </w:r>
          </w:p>
          <w:p w14:paraId="7E5282B5" w14:textId="511B2380" w:rsidR="00AD5233" w:rsidRDefault="00AD523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</w:t>
            </w:r>
            <w:r w:rsidR="00073589" w:rsidRPr="0007358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22–23 maj 2026</w:t>
            </w:r>
          </w:p>
          <w:p w14:paraId="27A63B17" w14:textId="246E2B99" w:rsidR="00073589" w:rsidRPr="003B4C1F" w:rsidRDefault="003B4C1F" w:rsidP="0007358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073589"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073589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073589" w:rsidRPr="00073589">
              <w:rPr>
                <w:b/>
                <w:lang w:eastAsia="en-US"/>
              </w:rPr>
              <w:t>Förordningen om en utvidgning av CBAM:s tillämpningsområde till varor i senare led och om åtgärder mot kringgående</w:t>
            </w:r>
          </w:p>
          <w:p w14:paraId="37396E6E" w14:textId="5DA1DD3A" w:rsidR="00073589" w:rsidRDefault="00073589" w:rsidP="000735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14E395E" w14:textId="64972352" w:rsidR="00073589" w:rsidRPr="003B4C1F" w:rsidRDefault="00F54B88" w:rsidP="000735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073589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073589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7DA43AF9" w14:textId="1D8F9079" w:rsidR="00073589" w:rsidRDefault="000735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9295DB8" w14:textId="77777777" w:rsidR="00073589" w:rsidRDefault="00073589" w:rsidP="00073589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073589">
              <w:rPr>
                <w:b/>
                <w:lang w:eastAsia="en-US"/>
              </w:rPr>
              <w:t xml:space="preserve">Paketet för marknadsintegration och tillsyn </w:t>
            </w:r>
          </w:p>
          <w:p w14:paraId="6B3CC30A" w14:textId="77777777" w:rsidR="00073589" w:rsidRDefault="00073589" w:rsidP="00073589">
            <w:pPr>
              <w:pStyle w:val="Liststycke"/>
              <w:numPr>
                <w:ilvl w:val="0"/>
                <w:numId w:val="38"/>
              </w:numPr>
              <w:spacing w:line="256" w:lineRule="auto"/>
              <w:rPr>
                <w:b/>
                <w:lang w:eastAsia="en-US"/>
              </w:rPr>
            </w:pPr>
            <w:r w:rsidRPr="00073589">
              <w:rPr>
                <w:b/>
                <w:lang w:eastAsia="en-US"/>
              </w:rPr>
              <w:t xml:space="preserve">Direktivet om vidareutveckling av kapitalmarknadsintegration och kapitalmarknadstillsyn i unionen </w:t>
            </w:r>
          </w:p>
          <w:p w14:paraId="03CDF607" w14:textId="25CAE9E1" w:rsidR="00073589" w:rsidRPr="00F54B88" w:rsidRDefault="00073589" w:rsidP="00073589">
            <w:pPr>
              <w:pStyle w:val="Liststycke"/>
              <w:numPr>
                <w:ilvl w:val="0"/>
                <w:numId w:val="38"/>
              </w:numPr>
              <w:spacing w:line="256" w:lineRule="auto"/>
              <w:rPr>
                <w:b/>
                <w:lang w:eastAsia="en-US"/>
              </w:rPr>
            </w:pPr>
            <w:r w:rsidRPr="00073589">
              <w:rPr>
                <w:b/>
                <w:lang w:eastAsia="en-US"/>
              </w:rPr>
              <w:t>Förordningen om vidareutveckling av kapitalmarknadsintegration och kapitalmarknadstillsyn i unionen</w:t>
            </w:r>
          </w:p>
          <w:p w14:paraId="465CBD04" w14:textId="22D03CEC" w:rsidR="00073589" w:rsidRPr="00073589" w:rsidRDefault="00073589" w:rsidP="00073589">
            <w:pPr>
              <w:spacing w:line="256" w:lineRule="auto"/>
              <w:rPr>
                <w:b/>
                <w:lang w:eastAsia="en-US"/>
              </w:rPr>
            </w:pPr>
            <w:r w:rsidRPr="00073589">
              <w:rPr>
                <w:b/>
                <w:lang w:eastAsia="en-US"/>
              </w:rPr>
              <w:t>Förordningen om slutgiltig avveckling</w:t>
            </w:r>
          </w:p>
          <w:p w14:paraId="747B202C" w14:textId="77777777" w:rsidR="00F54B88" w:rsidRDefault="00F54B88" w:rsidP="00F54B8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18DA8BA" w14:textId="77777777" w:rsidR="00073589" w:rsidRDefault="000735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50287A6" w14:textId="7CA5D76A" w:rsidR="00073589" w:rsidRPr="00073589" w:rsidRDefault="00073589" w:rsidP="00073589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073589">
              <w:rPr>
                <w:b/>
                <w:lang w:eastAsia="en-US"/>
              </w:rPr>
              <w:t xml:space="preserve">Övriga frågor </w:t>
            </w:r>
          </w:p>
          <w:p w14:paraId="1DF570CE" w14:textId="35C92894" w:rsidR="00073589" w:rsidRPr="00073589" w:rsidRDefault="00073589" w:rsidP="00073589">
            <w:pPr>
              <w:pStyle w:val="Liststycke"/>
              <w:numPr>
                <w:ilvl w:val="0"/>
                <w:numId w:val="39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73589">
              <w:rPr>
                <w:b/>
                <w:lang w:eastAsia="en-US"/>
              </w:rPr>
              <w:t>Aktuella lagstiftningsförslag om finansiella tjänster</w:t>
            </w:r>
          </w:p>
          <w:p w14:paraId="517F5BE6" w14:textId="77777777" w:rsidR="00073589" w:rsidRDefault="000735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254E3EF" w14:textId="713C4082" w:rsidR="00073589" w:rsidRPr="003B4C1F" w:rsidRDefault="00073589" w:rsidP="0007358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073589">
              <w:rPr>
                <w:b/>
                <w:lang w:eastAsia="en-US"/>
              </w:rPr>
              <w:t>De ekonomiska och finansiella konsekvenserna av Rysslands angrepp mot Ukraina</w:t>
            </w:r>
          </w:p>
          <w:p w14:paraId="1A494A1C" w14:textId="3DC17AF4" w:rsidR="00073589" w:rsidRPr="003B4C1F" w:rsidRDefault="00073589" w:rsidP="000735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5719B04" w14:textId="77777777" w:rsidR="00073589" w:rsidRDefault="000735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B691E56" w14:textId="1E43C122" w:rsidR="00073589" w:rsidRPr="00073589" w:rsidRDefault="00073589" w:rsidP="00073589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073589">
              <w:rPr>
                <w:b/>
                <w:lang w:eastAsia="en-US"/>
              </w:rPr>
              <w:t xml:space="preserve">Den ekonomiska återhämtningen i Europa </w:t>
            </w:r>
          </w:p>
          <w:p w14:paraId="2852F6EC" w14:textId="7ABD90A5" w:rsidR="00073589" w:rsidRPr="003B4C1F" w:rsidRDefault="00073589" w:rsidP="0007358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73589">
              <w:rPr>
                <w:b/>
                <w:lang w:eastAsia="en-US"/>
              </w:rPr>
              <w:lastRenderedPageBreak/>
              <w:t>Rådets genomförandebeslut inom ramen för faciliteten för återhämtning och resiliens</w:t>
            </w:r>
          </w:p>
          <w:p w14:paraId="11D78D09" w14:textId="77777777" w:rsidR="00073589" w:rsidRDefault="00073589" w:rsidP="000735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69D8416E" w14:textId="77777777" w:rsidR="00073589" w:rsidRPr="003B4C1F" w:rsidRDefault="000735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3FE450B" w14:textId="77777777" w:rsidR="00073589" w:rsidRDefault="00073589" w:rsidP="00073589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073589">
              <w:rPr>
                <w:b/>
                <w:lang w:eastAsia="en-US"/>
              </w:rPr>
              <w:t xml:space="preserve">Den europeiska planeringsterminen 2026: Vårpaketet </w:t>
            </w:r>
          </w:p>
          <w:p w14:paraId="6F515208" w14:textId="77777777" w:rsidR="00073589" w:rsidRDefault="00073589" w:rsidP="000735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41ED983" w14:textId="105C6F32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D355D82" w14:textId="175D16DC" w:rsidR="002C0E43" w:rsidRPr="002C0E43" w:rsidRDefault="00073589" w:rsidP="002C0E43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2C0E43" w:rsidRPr="002C0E43">
              <w:rPr>
                <w:b/>
                <w:lang w:eastAsia="en-US"/>
              </w:rPr>
              <w:t xml:space="preserve">Genomförande av ramverket för ekonomisk styrning: rådets rekommendation och beslut inom ramen för förfarandet vid alltför stora underskott </w:t>
            </w:r>
          </w:p>
          <w:p w14:paraId="7F10DA40" w14:textId="77777777" w:rsidR="002C0E43" w:rsidRDefault="002C0E43" w:rsidP="002C0E43">
            <w:pPr>
              <w:pStyle w:val="Liststycke"/>
              <w:numPr>
                <w:ilvl w:val="0"/>
                <w:numId w:val="40"/>
              </w:numPr>
              <w:spacing w:line="256" w:lineRule="auto"/>
              <w:rPr>
                <w:b/>
                <w:lang w:eastAsia="en-US"/>
              </w:rPr>
            </w:pPr>
            <w:r w:rsidRPr="002C0E43">
              <w:rPr>
                <w:b/>
                <w:lang w:eastAsia="en-US"/>
              </w:rPr>
              <w:t xml:space="preserve">Nationella undantagsklausuler: rådets rekommendation </w:t>
            </w:r>
          </w:p>
          <w:p w14:paraId="5A17CA36" w14:textId="77777777" w:rsidR="00650E13" w:rsidRPr="002C0E43" w:rsidRDefault="00650E13" w:rsidP="00650E13">
            <w:pPr>
              <w:spacing w:line="256" w:lineRule="auto"/>
              <w:rPr>
                <w:b/>
                <w:lang w:eastAsia="en-US"/>
              </w:rPr>
            </w:pPr>
            <w:r w:rsidRPr="002C0E43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235903F" w14:textId="77777777" w:rsidR="00650E13" w:rsidRPr="00650E13" w:rsidRDefault="00650E13" w:rsidP="00650E13">
            <w:pPr>
              <w:spacing w:line="256" w:lineRule="auto"/>
              <w:rPr>
                <w:b/>
                <w:lang w:eastAsia="en-US"/>
              </w:rPr>
            </w:pPr>
          </w:p>
          <w:p w14:paraId="259173FE" w14:textId="77777777" w:rsidR="002C0E43" w:rsidRDefault="002C0E43" w:rsidP="002C0E43">
            <w:pPr>
              <w:pStyle w:val="Liststycke"/>
              <w:numPr>
                <w:ilvl w:val="0"/>
                <w:numId w:val="40"/>
              </w:numPr>
              <w:spacing w:line="256" w:lineRule="auto"/>
              <w:rPr>
                <w:b/>
                <w:lang w:eastAsia="en-US"/>
              </w:rPr>
            </w:pPr>
            <w:r w:rsidRPr="002C0E43">
              <w:rPr>
                <w:b/>
                <w:lang w:eastAsia="en-US"/>
              </w:rPr>
              <w:t xml:space="preserve">(ev.) Rådets beslut inom ramen för förfarandet vid alltför stora underskott </w:t>
            </w:r>
          </w:p>
          <w:p w14:paraId="3E8B5D3E" w14:textId="20704409" w:rsidR="002C0E43" w:rsidRPr="002C0E43" w:rsidRDefault="002C0E43" w:rsidP="00650E1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0CCA0A7E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073589">
              <w:rPr>
                <w:b/>
                <w:snapToGrid w:val="0"/>
                <w:color w:val="000000" w:themeColor="text1"/>
                <w:lang w:val="en-GB" w:eastAsia="en-US"/>
              </w:rPr>
              <w:t>2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58307417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3107D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073589">
              <w:rPr>
                <w:rFonts w:eastAsiaTheme="minorHAnsi"/>
                <w:color w:val="000000"/>
                <w:lang w:eastAsia="en-US"/>
              </w:rPr>
              <w:t>5 juni 2026.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50DDD0" w14:textId="77777777" w:rsidR="00CC2ECD" w:rsidRDefault="00CC2ECD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FD686B" w14:textId="77777777" w:rsidR="00CC2ECD" w:rsidRDefault="00CC2ECD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3ADEF1AF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073589">
        <w:rPr>
          <w:b/>
          <w:snapToGrid w:val="0"/>
          <w:lang w:eastAsia="en-US"/>
        </w:rPr>
        <w:t>12 juni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66242826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73589">
              <w:rPr>
                <w:b/>
                <w:color w:val="000000"/>
                <w:lang w:val="en-GB" w:eastAsia="en-US"/>
              </w:rPr>
              <w:t>44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00D856D6" w:rsidR="00351D87" w:rsidRPr="00AD5233" w:rsidRDefault="00CC2EC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0687F908" w:rsidR="00351D87" w:rsidRPr="00AD5233" w:rsidRDefault="00CC2ECD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29695E9B" w:rsidR="00351D87" w:rsidRPr="00AD5233" w:rsidRDefault="00CC2ECD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4A5F3635" w:rsidR="00351D87" w:rsidRPr="00AD5233" w:rsidRDefault="00CC2EC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41AF7E43" w:rsidR="00351D87" w:rsidRPr="00AD5233" w:rsidRDefault="00CC2EC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048B9AD3" w:rsidR="00345890" w:rsidRPr="00AD5233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7ABF32E4" w:rsidR="00345890" w:rsidRPr="00AD5233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14105568" w:rsidR="00345890" w:rsidRPr="00AD5233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51A944EE" w:rsidR="00345890" w:rsidRPr="00AD5233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65C6499B" w:rsidR="00345890" w:rsidRPr="00AD5233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0302B5C6" w:rsidR="00345890" w:rsidRPr="00AD5233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1A042714" w:rsidR="00345890" w:rsidRPr="00AD5233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2C5BDBF2" w:rsidR="00345890" w:rsidRPr="00AD5233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5B11ADCD" w:rsidR="00345890" w:rsidRPr="00AD5233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504577F9" w:rsidR="00345890" w:rsidRPr="00AD5233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157C0C2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52EB0012" w:rsidR="00345890" w:rsidRPr="00AD5233" w:rsidRDefault="00650E13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1053726B" w:rsidR="00345890" w:rsidRPr="00DE5153" w:rsidRDefault="00E356C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09BBC636" w:rsidR="00345890" w:rsidRPr="009E414C" w:rsidRDefault="00CC2EC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0AE0087C" w:rsidR="00345890" w:rsidRPr="003016B3" w:rsidRDefault="005D05DA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Lipinska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39868EAD" w:rsidR="004A4C77" w:rsidRPr="00221CE3" w:rsidRDefault="004A4C77" w:rsidP="00CC2ECD">
      <w:pPr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AA3E" w14:textId="77777777" w:rsidR="00BD2446" w:rsidRDefault="00BD2446" w:rsidP="00011EB2">
      <w:r>
        <w:separator/>
      </w:r>
    </w:p>
  </w:endnote>
  <w:endnote w:type="continuationSeparator" w:id="0">
    <w:p w14:paraId="513A0C26" w14:textId="77777777" w:rsidR="00BD2446" w:rsidRDefault="00BD244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783C" w14:textId="77777777" w:rsidR="00BD2446" w:rsidRDefault="00BD2446" w:rsidP="00011EB2">
      <w:r>
        <w:separator/>
      </w:r>
    </w:p>
  </w:footnote>
  <w:footnote w:type="continuationSeparator" w:id="0">
    <w:p w14:paraId="4F4D0B1B" w14:textId="77777777" w:rsidR="00BD2446" w:rsidRDefault="00BD2446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46254"/>
    <w:multiLevelType w:val="hybridMultilevel"/>
    <w:tmpl w:val="50FA123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85052"/>
    <w:multiLevelType w:val="hybridMultilevel"/>
    <w:tmpl w:val="50FA12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B1B0F"/>
    <w:multiLevelType w:val="hybridMultilevel"/>
    <w:tmpl w:val="7150821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77EBF"/>
    <w:multiLevelType w:val="hybridMultilevel"/>
    <w:tmpl w:val="608099E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8"/>
  </w:num>
  <w:num w:numId="2" w16cid:durableId="141440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9"/>
  </w:num>
  <w:num w:numId="5" w16cid:durableId="2260355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6"/>
  </w:num>
  <w:num w:numId="11" w16cid:durableId="1543513239">
    <w:abstractNumId w:val="3"/>
  </w:num>
  <w:num w:numId="12" w16cid:durableId="12332017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6"/>
  </w:num>
  <w:num w:numId="27" w16cid:durableId="421609592">
    <w:abstractNumId w:val="0"/>
  </w:num>
  <w:num w:numId="28" w16cid:durableId="1987279558">
    <w:abstractNumId w:val="8"/>
  </w:num>
  <w:num w:numId="29" w16cid:durableId="276252883">
    <w:abstractNumId w:val="35"/>
  </w:num>
  <w:num w:numId="30" w16cid:durableId="1951349196">
    <w:abstractNumId w:val="5"/>
  </w:num>
  <w:num w:numId="31" w16cid:durableId="4062670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21"/>
  </w:num>
  <w:num w:numId="34" w16cid:durableId="2104184779">
    <w:abstractNumId w:val="12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5834138">
    <w:abstractNumId w:val="1"/>
  </w:num>
  <w:num w:numId="37" w16cid:durableId="779565544">
    <w:abstractNumId w:val="16"/>
  </w:num>
  <w:num w:numId="38" w16cid:durableId="1499661753">
    <w:abstractNumId w:val="22"/>
  </w:num>
  <w:num w:numId="39" w16cid:durableId="1170486246">
    <w:abstractNumId w:val="13"/>
  </w:num>
  <w:num w:numId="40" w16cid:durableId="669990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A5A"/>
    <w:rsid w:val="00067F43"/>
    <w:rsid w:val="000701C4"/>
    <w:rsid w:val="00070605"/>
    <w:rsid w:val="00070839"/>
    <w:rsid w:val="00070C4A"/>
    <w:rsid w:val="00071166"/>
    <w:rsid w:val="000726A5"/>
    <w:rsid w:val="00072835"/>
    <w:rsid w:val="00073589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D31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58C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0E43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7D7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8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075F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552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00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05D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AD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13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60D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46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0D9B"/>
    <w:rsid w:val="00CC12BE"/>
    <w:rsid w:val="00CC14B1"/>
    <w:rsid w:val="00CC1CEE"/>
    <w:rsid w:val="00CC2B4A"/>
    <w:rsid w:val="00CC2ECD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0D6D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36E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103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B88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70</TotalTime>
  <Pages>6</Pages>
  <Words>862</Words>
  <Characters>5020</Characters>
  <Application>Microsoft Office Word</Application>
  <DocSecurity>0</DocSecurity>
  <Lines>1255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27</cp:revision>
  <cp:lastPrinted>2023-12-19T08:01:00Z</cp:lastPrinted>
  <dcterms:created xsi:type="dcterms:W3CDTF">2025-10-23T11:14:00Z</dcterms:created>
  <dcterms:modified xsi:type="dcterms:W3CDTF">2026-06-10T08:07:00Z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