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3800B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053800E" w14:textId="77777777" w:rsidTr="0096348C">
        <w:tc>
          <w:tcPr>
            <w:tcW w:w="9141" w:type="dxa"/>
          </w:tcPr>
          <w:p w14:paraId="4053800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477C9F" w:rsidRDefault="0096348C" w:rsidP="00477C9F">
      <w:pPr>
        <w:rPr>
          <w:sz w:val="22"/>
          <w:szCs w:val="22"/>
        </w:rPr>
      </w:pPr>
    </w:p>
    <w:p w14:paraId="4053801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477C9F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4053801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40538012" w14:textId="1CD1A6BE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201</w:t>
            </w:r>
            <w:r w:rsidR="00477C9F" w:rsidRPr="00477C9F">
              <w:rPr>
                <w:b/>
                <w:sz w:val="22"/>
                <w:szCs w:val="22"/>
              </w:rPr>
              <w:t>8</w:t>
            </w:r>
            <w:r w:rsidRPr="00477C9F">
              <w:rPr>
                <w:b/>
                <w:sz w:val="22"/>
                <w:szCs w:val="22"/>
              </w:rPr>
              <w:t>/1</w:t>
            </w:r>
            <w:r w:rsidR="00477C9F" w:rsidRPr="00477C9F">
              <w:rPr>
                <w:b/>
                <w:sz w:val="22"/>
                <w:szCs w:val="22"/>
              </w:rPr>
              <w:t>9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F22886">
              <w:rPr>
                <w:b/>
                <w:sz w:val="22"/>
                <w:szCs w:val="22"/>
              </w:rPr>
              <w:t>42</w:t>
            </w:r>
          </w:p>
          <w:p w14:paraId="4053801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0538017" w14:textId="77777777" w:rsidTr="00477C9F">
        <w:tc>
          <w:tcPr>
            <w:tcW w:w="1985" w:type="dxa"/>
          </w:tcPr>
          <w:p w14:paraId="405380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39C5C45A" w:rsidR="0096348C" w:rsidRPr="00477C9F" w:rsidRDefault="009D1BB5" w:rsidP="00F22886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201</w:t>
            </w:r>
            <w:r w:rsidR="009900A1">
              <w:rPr>
                <w:sz w:val="22"/>
                <w:szCs w:val="22"/>
              </w:rPr>
              <w:t>9</w:t>
            </w:r>
            <w:r w:rsidR="00D52626" w:rsidRPr="00477C9F">
              <w:rPr>
                <w:sz w:val="22"/>
                <w:szCs w:val="22"/>
              </w:rPr>
              <w:t>-</w:t>
            </w:r>
            <w:r w:rsidR="00A37318">
              <w:rPr>
                <w:sz w:val="22"/>
                <w:szCs w:val="22"/>
              </w:rPr>
              <w:t>0</w:t>
            </w:r>
            <w:r w:rsidR="00F22886">
              <w:rPr>
                <w:sz w:val="22"/>
                <w:szCs w:val="22"/>
              </w:rPr>
              <w:t>5-06</w:t>
            </w:r>
          </w:p>
        </w:tc>
      </w:tr>
      <w:tr w:rsidR="0096348C" w:rsidRPr="00477C9F" w14:paraId="4053801A" w14:textId="77777777" w:rsidTr="00477C9F">
        <w:tc>
          <w:tcPr>
            <w:tcW w:w="1985" w:type="dxa"/>
          </w:tcPr>
          <w:p w14:paraId="4053801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445373B2" w14:textId="77777777" w:rsidR="0096348C" w:rsidRDefault="00F22886" w:rsidP="00477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C735D" w:rsidRPr="00477C9F">
              <w:rPr>
                <w:sz w:val="22"/>
                <w:szCs w:val="22"/>
              </w:rPr>
              <w:t>.</w:t>
            </w:r>
            <w:r w:rsidR="00477C9F" w:rsidRPr="00477C9F">
              <w:rPr>
                <w:sz w:val="22"/>
                <w:szCs w:val="22"/>
              </w:rPr>
              <w:t>0</w:t>
            </w:r>
            <w:r w:rsidR="00EC735D" w:rsidRPr="00477C9F">
              <w:rPr>
                <w:sz w:val="22"/>
                <w:szCs w:val="22"/>
              </w:rPr>
              <w:t>0–</w:t>
            </w:r>
            <w:r>
              <w:rPr>
                <w:sz w:val="22"/>
                <w:szCs w:val="22"/>
              </w:rPr>
              <w:t>10.26</w:t>
            </w:r>
          </w:p>
          <w:p w14:paraId="40538019" w14:textId="4200C936" w:rsidR="0022791D" w:rsidRPr="00477C9F" w:rsidRDefault="0022791D" w:rsidP="00477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17.51</w:t>
            </w:r>
            <w:r>
              <w:rPr>
                <w:sz w:val="22"/>
                <w:szCs w:val="22"/>
                <w:lang w:val="en-US"/>
              </w:rPr>
              <w:t>–17.5</w:t>
            </w:r>
            <w:r w:rsidR="00EE3047">
              <w:rPr>
                <w:sz w:val="22"/>
                <w:szCs w:val="22"/>
                <w:lang w:val="en-US"/>
              </w:rPr>
              <w:t>3</w:t>
            </w:r>
          </w:p>
        </w:tc>
      </w:tr>
      <w:tr w:rsidR="0096348C" w:rsidRPr="00477C9F" w14:paraId="4053801D" w14:textId="77777777" w:rsidTr="00477C9F">
        <w:tc>
          <w:tcPr>
            <w:tcW w:w="1985" w:type="dxa"/>
          </w:tcPr>
          <w:p w14:paraId="4053801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477C9F" w:rsidRDefault="0096348C" w:rsidP="00477C9F">
      <w:pPr>
        <w:rPr>
          <w:sz w:val="22"/>
          <w:szCs w:val="22"/>
        </w:rPr>
      </w:pPr>
    </w:p>
    <w:p w14:paraId="4053801F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RPr="00477C9F" w14:paraId="4053802A" w14:textId="77777777" w:rsidTr="00344F96">
        <w:tc>
          <w:tcPr>
            <w:tcW w:w="567" w:type="dxa"/>
          </w:tcPr>
          <w:p w14:paraId="40538026" w14:textId="20F0209A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0E7DC3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946" w:type="dxa"/>
            <w:gridSpan w:val="2"/>
          </w:tcPr>
          <w:p w14:paraId="33294A68" w14:textId="32A0DE4B" w:rsidR="002216AB" w:rsidRPr="002216AB" w:rsidRDefault="002216AB" w:rsidP="002216AB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Vårändringsbudget för 2019</w:t>
            </w:r>
          </w:p>
          <w:p w14:paraId="5218512C" w14:textId="77777777" w:rsidR="002216AB" w:rsidRPr="002216AB" w:rsidRDefault="002216AB" w:rsidP="002216A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3F2B85D" w14:textId="088AF5A4" w:rsidR="009C51B0" w:rsidRDefault="002216AB" w:rsidP="002216A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216AB">
              <w:rPr>
                <w:snapToGrid w:val="0"/>
                <w:sz w:val="22"/>
                <w:szCs w:val="22"/>
              </w:rPr>
              <w:t>Utskottet behandlade frågan om yttrande till finansutskottet över proposition 2018/19:99</w:t>
            </w:r>
            <w:r>
              <w:rPr>
                <w:snapToGrid w:val="0"/>
                <w:sz w:val="22"/>
                <w:szCs w:val="22"/>
              </w:rPr>
              <w:t xml:space="preserve"> och </w:t>
            </w:r>
            <w:r w:rsidRPr="002216AB">
              <w:rPr>
                <w:snapToGrid w:val="0"/>
                <w:sz w:val="22"/>
                <w:szCs w:val="22"/>
              </w:rPr>
              <w:t>motioner i de delar som berör utskottets beredningsområde.</w:t>
            </w:r>
          </w:p>
          <w:p w14:paraId="55FE4C79" w14:textId="17C8AB21" w:rsidR="000E35FD" w:rsidRDefault="000E35FD" w:rsidP="002216A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1477A78" w14:textId="71B64CE8" w:rsidR="000E35FD" w:rsidRPr="00CA1967" w:rsidRDefault="00A06ADD" w:rsidP="000E35F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Frågan</w:t>
            </w:r>
            <w:r w:rsidR="000E35FD" w:rsidRPr="00CA1967">
              <w:rPr>
                <w:snapToGrid w:val="0"/>
                <w:sz w:val="22"/>
                <w:szCs w:val="22"/>
              </w:rPr>
              <w:t xml:space="preserve"> bordlades.</w:t>
            </w:r>
          </w:p>
          <w:p w14:paraId="40538029" w14:textId="2C221E57" w:rsidR="002216AB" w:rsidRPr="00477C9F" w:rsidRDefault="002216AB" w:rsidP="002216A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2F" w14:textId="77777777" w:rsidTr="00344F96">
        <w:tc>
          <w:tcPr>
            <w:tcW w:w="567" w:type="dxa"/>
          </w:tcPr>
          <w:p w14:paraId="4053802B" w14:textId="60ED655D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0E7DC3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7A2D2B2E" w14:textId="77777777" w:rsidR="00344F96" w:rsidRDefault="002156E1" w:rsidP="002156E1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CA1967">
              <w:rPr>
                <w:b/>
                <w:bCs/>
                <w:color w:val="000000"/>
                <w:sz w:val="22"/>
                <w:szCs w:val="22"/>
              </w:rPr>
              <w:t>Offentlig förvaltning (KU28)</w:t>
            </w:r>
          </w:p>
          <w:p w14:paraId="73CE4FF8" w14:textId="31DE6E43" w:rsidR="002156E1" w:rsidRDefault="002156E1" w:rsidP="002156E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CDEC34C" w14:textId="77777777" w:rsidR="002156E1" w:rsidRPr="00CA1967" w:rsidRDefault="002156E1" w:rsidP="002156E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A1967">
              <w:rPr>
                <w:snapToGrid w:val="0"/>
                <w:sz w:val="22"/>
                <w:szCs w:val="22"/>
              </w:rPr>
              <w:t xml:space="preserve">Utskottet </w:t>
            </w:r>
            <w:r>
              <w:rPr>
                <w:snapToGrid w:val="0"/>
                <w:sz w:val="22"/>
                <w:szCs w:val="22"/>
              </w:rPr>
              <w:t xml:space="preserve">fortsatte </w:t>
            </w:r>
            <w:r>
              <w:rPr>
                <w:color w:val="000000"/>
                <w:sz w:val="22"/>
                <w:szCs w:val="22"/>
              </w:rPr>
              <w:t xml:space="preserve">behandlingen av </w:t>
            </w:r>
            <w:r w:rsidRPr="00CA1967">
              <w:rPr>
                <w:snapToGrid w:val="0"/>
                <w:sz w:val="22"/>
                <w:szCs w:val="22"/>
              </w:rPr>
              <w:t>motioner.</w:t>
            </w:r>
          </w:p>
          <w:p w14:paraId="18F70B29" w14:textId="77777777" w:rsidR="002156E1" w:rsidRPr="00CA1967" w:rsidRDefault="002156E1" w:rsidP="002156E1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5873E17C" w14:textId="77777777" w:rsidR="002156E1" w:rsidRPr="00CA1967" w:rsidRDefault="002156E1" w:rsidP="002156E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A1967">
              <w:rPr>
                <w:snapToGrid w:val="0"/>
                <w:sz w:val="22"/>
                <w:szCs w:val="22"/>
              </w:rPr>
              <w:t>Ärendet bordlades.</w:t>
            </w:r>
          </w:p>
          <w:p w14:paraId="4053802E" w14:textId="77777777" w:rsidR="003A729A" w:rsidRPr="00477C9F" w:rsidRDefault="003A729A" w:rsidP="000411F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34" w14:textId="77777777" w:rsidTr="00344F96">
        <w:tc>
          <w:tcPr>
            <w:tcW w:w="567" w:type="dxa"/>
          </w:tcPr>
          <w:p w14:paraId="40538030" w14:textId="44B69AE4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0E7DC3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14:paraId="702461BC" w14:textId="77777777" w:rsidR="002156E1" w:rsidRDefault="002156E1" w:rsidP="002156E1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C94F04">
              <w:rPr>
                <w:b/>
                <w:bCs/>
                <w:color w:val="000000"/>
                <w:sz w:val="22"/>
                <w:szCs w:val="22"/>
              </w:rPr>
              <w:t>Tryck- och yttrandefrihet, massmediefrågor (KU29)</w:t>
            </w:r>
          </w:p>
          <w:p w14:paraId="3EC662D5" w14:textId="77777777" w:rsidR="002156E1" w:rsidRPr="00C94F04" w:rsidRDefault="002156E1" w:rsidP="002156E1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</w:rPr>
            </w:pPr>
          </w:p>
          <w:p w14:paraId="5BCA67C2" w14:textId="77777777" w:rsidR="002156E1" w:rsidRPr="00C94F04" w:rsidRDefault="002156E1" w:rsidP="002156E1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</w:rPr>
            </w:pPr>
            <w:r w:rsidRPr="00C94F04">
              <w:rPr>
                <w:bCs/>
                <w:color w:val="000000"/>
                <w:sz w:val="22"/>
                <w:szCs w:val="22"/>
              </w:rPr>
              <w:t xml:space="preserve">Utskottet </w:t>
            </w:r>
            <w:r>
              <w:rPr>
                <w:snapToGrid w:val="0"/>
                <w:sz w:val="22"/>
                <w:szCs w:val="22"/>
              </w:rPr>
              <w:t xml:space="preserve">fortsatte </w:t>
            </w:r>
            <w:r>
              <w:rPr>
                <w:color w:val="000000"/>
                <w:sz w:val="22"/>
                <w:szCs w:val="22"/>
              </w:rPr>
              <w:t xml:space="preserve">behandlingen av </w:t>
            </w:r>
            <w:r w:rsidRPr="00C94F04">
              <w:rPr>
                <w:bCs/>
                <w:color w:val="000000"/>
                <w:sz w:val="22"/>
                <w:szCs w:val="22"/>
              </w:rPr>
              <w:t>motioner.</w:t>
            </w:r>
          </w:p>
          <w:p w14:paraId="7EFB6A45" w14:textId="77777777" w:rsidR="002156E1" w:rsidRPr="00C94F04" w:rsidRDefault="002156E1" w:rsidP="002156E1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</w:rPr>
            </w:pPr>
          </w:p>
          <w:p w14:paraId="0E28CF62" w14:textId="77777777" w:rsidR="002156E1" w:rsidRDefault="002156E1" w:rsidP="002156E1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</w:rPr>
            </w:pPr>
            <w:r w:rsidRPr="00C94F04">
              <w:rPr>
                <w:bCs/>
                <w:color w:val="000000"/>
                <w:sz w:val="22"/>
                <w:szCs w:val="22"/>
              </w:rPr>
              <w:t>Ärendet bordlades.</w:t>
            </w:r>
          </w:p>
          <w:p w14:paraId="40538033" w14:textId="77777777" w:rsidR="003A729A" w:rsidRPr="00477C9F" w:rsidRDefault="003A729A" w:rsidP="002156E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39" w14:textId="77777777" w:rsidTr="00344F96">
        <w:tc>
          <w:tcPr>
            <w:tcW w:w="567" w:type="dxa"/>
          </w:tcPr>
          <w:p w14:paraId="40538035" w14:textId="73679B0A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0E7DC3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14:paraId="2CBAEC1E" w14:textId="77777777" w:rsidR="002156E1" w:rsidRDefault="002156E1" w:rsidP="002156E1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Författningsfrågor (KU30)</w:t>
            </w:r>
          </w:p>
          <w:p w14:paraId="1A011830" w14:textId="77777777" w:rsidR="002156E1" w:rsidRDefault="002156E1" w:rsidP="002156E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709A262" w14:textId="77777777" w:rsidR="002156E1" w:rsidRPr="007E5317" w:rsidRDefault="002156E1" w:rsidP="002156E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E5317">
              <w:rPr>
                <w:snapToGrid w:val="0"/>
                <w:sz w:val="22"/>
                <w:szCs w:val="22"/>
              </w:rPr>
              <w:t xml:space="preserve">Utskottet </w:t>
            </w:r>
            <w:r>
              <w:rPr>
                <w:color w:val="000000"/>
                <w:sz w:val="22"/>
                <w:szCs w:val="22"/>
              </w:rPr>
              <w:t>fortsatte behandlingen av</w:t>
            </w:r>
            <w:r w:rsidRPr="003F221E">
              <w:rPr>
                <w:snapToGrid w:val="0"/>
                <w:sz w:val="22"/>
                <w:szCs w:val="22"/>
              </w:rPr>
              <w:t xml:space="preserve"> </w:t>
            </w:r>
            <w:r w:rsidRPr="007E5317">
              <w:rPr>
                <w:snapToGrid w:val="0"/>
                <w:sz w:val="22"/>
                <w:szCs w:val="22"/>
              </w:rPr>
              <w:t>motioner.</w:t>
            </w:r>
          </w:p>
          <w:p w14:paraId="07A7653E" w14:textId="77777777" w:rsidR="002156E1" w:rsidRPr="007E5317" w:rsidRDefault="002156E1" w:rsidP="002156E1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3BE3B49F" w14:textId="77777777" w:rsidR="002156E1" w:rsidRPr="007E5317" w:rsidRDefault="002156E1" w:rsidP="002156E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E5317">
              <w:rPr>
                <w:snapToGrid w:val="0"/>
                <w:sz w:val="22"/>
                <w:szCs w:val="22"/>
              </w:rPr>
              <w:t>Ärendet bordlades.</w:t>
            </w:r>
          </w:p>
          <w:p w14:paraId="40538038" w14:textId="4EA88EE2" w:rsidR="002156E1" w:rsidRPr="00477C9F" w:rsidRDefault="002156E1" w:rsidP="002156E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D52626" w:rsidRPr="00477C9F" w14:paraId="4053803E" w14:textId="77777777" w:rsidTr="00344F96">
        <w:tc>
          <w:tcPr>
            <w:tcW w:w="567" w:type="dxa"/>
          </w:tcPr>
          <w:p w14:paraId="4053803A" w14:textId="0F84421F" w:rsidR="00D52626" w:rsidRPr="00477C9F" w:rsidRDefault="00D52626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0E7DC3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14:paraId="338676FA" w14:textId="77777777" w:rsidR="00477C9F" w:rsidRPr="00477C9F" w:rsidRDefault="00477C9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Granskning av regeringen</w:t>
            </w:r>
          </w:p>
          <w:p w14:paraId="488F1542" w14:textId="77777777" w:rsidR="00477C9F" w:rsidRPr="00477C9F" w:rsidRDefault="00477C9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4053803B" w14:textId="20ECAB3C" w:rsidR="00D52626" w:rsidRPr="00477C9F" w:rsidRDefault="00477C9F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77C9F">
              <w:rPr>
                <w:snapToGrid w:val="0"/>
                <w:sz w:val="22"/>
                <w:szCs w:val="22"/>
              </w:rPr>
              <w:t>Se särskilt protokoll 201</w:t>
            </w:r>
            <w:r w:rsidR="00A37318">
              <w:rPr>
                <w:snapToGrid w:val="0"/>
                <w:sz w:val="22"/>
                <w:szCs w:val="22"/>
              </w:rPr>
              <w:t>8</w:t>
            </w:r>
            <w:r w:rsidRPr="00477C9F">
              <w:rPr>
                <w:snapToGrid w:val="0"/>
                <w:sz w:val="22"/>
                <w:szCs w:val="22"/>
              </w:rPr>
              <w:t>/1</w:t>
            </w:r>
            <w:r w:rsidR="00A37318">
              <w:rPr>
                <w:snapToGrid w:val="0"/>
                <w:sz w:val="22"/>
                <w:szCs w:val="22"/>
              </w:rPr>
              <w:t>9</w:t>
            </w:r>
            <w:r w:rsidRPr="00477C9F">
              <w:rPr>
                <w:snapToGrid w:val="0"/>
                <w:sz w:val="22"/>
                <w:szCs w:val="22"/>
              </w:rPr>
              <w:t>:</w:t>
            </w:r>
            <w:r w:rsidR="00162079">
              <w:rPr>
                <w:snapToGrid w:val="0"/>
                <w:sz w:val="22"/>
                <w:szCs w:val="22"/>
              </w:rPr>
              <w:t>35</w:t>
            </w:r>
            <w:r w:rsidRPr="00477C9F">
              <w:rPr>
                <w:snapToGrid w:val="0"/>
                <w:sz w:val="22"/>
                <w:szCs w:val="22"/>
              </w:rPr>
              <w:t>.</w:t>
            </w:r>
          </w:p>
          <w:p w14:paraId="4053803D" w14:textId="198BBBA2" w:rsidR="003A729A" w:rsidRPr="00477C9F" w:rsidRDefault="003A729A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C30867" w:rsidRPr="00477C9F" w14:paraId="4449EBBF" w14:textId="77777777" w:rsidTr="00344F96">
        <w:tc>
          <w:tcPr>
            <w:tcW w:w="567" w:type="dxa"/>
          </w:tcPr>
          <w:p w14:paraId="2D4043B1" w14:textId="1E7BD6B0" w:rsidR="00C30867" w:rsidRPr="00477C9F" w:rsidRDefault="00C30867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0E7DC3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6" w:type="dxa"/>
            <w:gridSpan w:val="2"/>
          </w:tcPr>
          <w:p w14:paraId="2C5CC5B7" w14:textId="77777777" w:rsidR="00C30867" w:rsidRPr="00702D9F" w:rsidRDefault="00C30867" w:rsidP="00C3086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702D9F">
              <w:rPr>
                <w:b/>
                <w:snapToGrid w:val="0"/>
                <w:sz w:val="22"/>
                <w:szCs w:val="22"/>
              </w:rPr>
              <w:t>Nästa sammanträde</w:t>
            </w:r>
          </w:p>
          <w:p w14:paraId="7E19CF39" w14:textId="77777777" w:rsidR="00C30867" w:rsidRPr="00702D9F" w:rsidRDefault="00C30867" w:rsidP="00C3086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AD5B54B" w14:textId="373DBE46" w:rsidR="00160E46" w:rsidRPr="00702D9F" w:rsidRDefault="00160E46" w:rsidP="00C30867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702D9F">
              <w:rPr>
                <w:bCs/>
                <w:color w:val="000000"/>
                <w:sz w:val="22"/>
                <w:szCs w:val="22"/>
                <w:lang w:eastAsia="en-US"/>
              </w:rPr>
              <w:t>Utskottet beslutade att ställa in samma</w:t>
            </w:r>
            <w:r w:rsidR="000E7DC3">
              <w:rPr>
                <w:bCs/>
                <w:color w:val="000000"/>
                <w:sz w:val="22"/>
                <w:szCs w:val="22"/>
                <w:lang w:eastAsia="en-US"/>
              </w:rPr>
              <w:t>nträdet tisdagen den 7 maj 2019</w:t>
            </w:r>
            <w:r w:rsidRPr="00702D9F">
              <w:rPr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14:paraId="1571A815" w14:textId="4584407F" w:rsidR="00C30867" w:rsidRPr="00477C9F" w:rsidRDefault="00C30867" w:rsidP="0022791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22791D" w14:paraId="40538057" w14:textId="77777777" w:rsidTr="00344F96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4053804E" w14:textId="10C34116" w:rsidR="0096348C" w:rsidRPr="007615A5" w:rsidRDefault="0022791D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br w:type="page"/>
            </w:r>
            <w:r w:rsidR="0096348C" w:rsidRPr="007615A5">
              <w:rPr>
                <w:sz w:val="22"/>
                <w:szCs w:val="22"/>
              </w:rPr>
              <w:t>Vid protokollet</w:t>
            </w:r>
          </w:p>
          <w:p w14:paraId="3BEC0C9F" w14:textId="558C706D" w:rsidR="0013426B" w:rsidRPr="00344F96" w:rsidRDefault="0013426B" w:rsidP="0013426B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344F96">
              <w:rPr>
                <w:sz w:val="22"/>
                <w:szCs w:val="22"/>
              </w:rPr>
              <w:t>Justera</w:t>
            </w:r>
            <w:r w:rsidR="00344F96">
              <w:rPr>
                <w:sz w:val="22"/>
                <w:szCs w:val="22"/>
              </w:rPr>
              <w:t>t</w:t>
            </w:r>
            <w:r w:rsidRPr="00344F96">
              <w:rPr>
                <w:sz w:val="22"/>
                <w:szCs w:val="22"/>
              </w:rPr>
              <w:t xml:space="preserve"> </w:t>
            </w:r>
            <w:r w:rsidR="00CE4974">
              <w:rPr>
                <w:sz w:val="22"/>
                <w:szCs w:val="22"/>
              </w:rPr>
              <w:t>2019-05-14</w:t>
            </w:r>
            <w:bookmarkStart w:id="0" w:name="_GoBack"/>
            <w:bookmarkEnd w:id="0"/>
          </w:p>
          <w:p w14:paraId="375BB4CE" w14:textId="77777777" w:rsidR="00FD13A3" w:rsidRPr="00344F96" w:rsidRDefault="00B74AFA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344F96">
              <w:rPr>
                <w:sz w:val="22"/>
                <w:szCs w:val="22"/>
              </w:rPr>
              <w:t>Karin En</w:t>
            </w:r>
            <w:r w:rsidR="0013426B" w:rsidRPr="00344F96">
              <w:rPr>
                <w:sz w:val="22"/>
                <w:szCs w:val="22"/>
              </w:rPr>
              <w:t>ström</w:t>
            </w:r>
          </w:p>
          <w:p w14:paraId="40538056" w14:textId="4A5B9B25" w:rsidR="000A3940" w:rsidRPr="00344F96" w:rsidRDefault="000A3940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</w:tbl>
    <w:p w14:paraId="450C16F1" w14:textId="77777777" w:rsidR="00344F96" w:rsidRDefault="00344F96">
      <w:r>
        <w:br w:type="page"/>
      </w:r>
    </w:p>
    <w:tbl>
      <w:tblPr>
        <w:tblW w:w="8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394"/>
        <w:gridCol w:w="8"/>
        <w:gridCol w:w="9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87"/>
        <w:gridCol w:w="69"/>
        <w:gridCol w:w="356"/>
        <w:gridCol w:w="356"/>
        <w:gridCol w:w="356"/>
        <w:gridCol w:w="348"/>
        <w:gridCol w:w="8"/>
      </w:tblGrid>
      <w:tr w:rsidR="00BF6D6B" w14:paraId="0EFFEA1B" w14:textId="77777777" w:rsidTr="00344F96">
        <w:trPr>
          <w:gridAfter w:val="1"/>
          <w:wAfter w:w="8" w:type="dxa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D748A" w14:textId="3D38BF35" w:rsidR="00BF6D6B" w:rsidRPr="00E931D7" w:rsidRDefault="000E35FD" w:rsidP="00B643A5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BF6D6B" w:rsidRPr="00E931D7">
              <w:rPr>
                <w:sz w:val="22"/>
                <w:szCs w:val="22"/>
              </w:rPr>
              <w:t>KONSTITUTIONSUTSKOTTET</w:t>
            </w:r>
          </w:p>
          <w:p w14:paraId="0C0C901A" w14:textId="77777777" w:rsidR="00BF6D6B" w:rsidRPr="008E2326" w:rsidRDefault="00BF6D6B" w:rsidP="00B643A5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5900F13D" w14:textId="111D80B3" w:rsidR="00BF6D6B" w:rsidRPr="004C2FEE" w:rsidRDefault="000B4B17" w:rsidP="007B0C0A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</w:t>
            </w:r>
            <w:r w:rsidR="00BD41E4">
              <w:rPr>
                <w:sz w:val="20"/>
              </w:rPr>
              <w:t>Kompletteringsval 2019</w:t>
            </w:r>
            <w:r w:rsidRPr="00BD41E4">
              <w:rPr>
                <w:sz w:val="20"/>
              </w:rPr>
              <w:t>-</w:t>
            </w:r>
            <w:r w:rsidRPr="00AC2BE8">
              <w:rPr>
                <w:sz w:val="20"/>
              </w:rPr>
              <w:t>0</w:t>
            </w:r>
            <w:r w:rsidR="00A8695B">
              <w:rPr>
                <w:sz w:val="20"/>
              </w:rPr>
              <w:t>3</w:t>
            </w:r>
            <w:r w:rsidRPr="00AC2BE8">
              <w:rPr>
                <w:sz w:val="20"/>
              </w:rPr>
              <w:t>-</w:t>
            </w:r>
            <w:r w:rsidR="00A8695B">
              <w:rPr>
                <w:sz w:val="20"/>
              </w:rPr>
              <w:t>1</w:t>
            </w:r>
            <w:r w:rsidR="007B0C0A">
              <w:rPr>
                <w:sz w:val="20"/>
              </w:rPr>
              <w:t>4</w:t>
            </w:r>
            <w:r w:rsidRPr="00BD41E4">
              <w:rPr>
                <w:sz w:val="20"/>
              </w:rPr>
              <w:t>)</w:t>
            </w:r>
          </w:p>
        </w:tc>
        <w:tc>
          <w:tcPr>
            <w:tcW w:w="35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33890E" w14:textId="77777777" w:rsidR="00BF6D6B" w:rsidRPr="008E2326" w:rsidRDefault="00BF6D6B" w:rsidP="00B643A5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1D9409" w14:textId="77777777" w:rsidR="00BF6D6B" w:rsidRPr="00E931D7" w:rsidRDefault="00BF6D6B" w:rsidP="00B643A5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14:paraId="41C4EEB8" w14:textId="77777777" w:rsidR="00BF6D6B" w:rsidRPr="008E2326" w:rsidRDefault="00BF6D6B" w:rsidP="00B643A5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8E2326">
              <w:rPr>
                <w:sz w:val="16"/>
                <w:szCs w:val="16"/>
              </w:rPr>
              <w:t>till protokoll</w:t>
            </w:r>
          </w:p>
          <w:p w14:paraId="3B06CD54" w14:textId="29E7500C" w:rsidR="00BF6D6B" w:rsidRDefault="00BF6D6B" w:rsidP="00BF6D6B">
            <w:pPr>
              <w:tabs>
                <w:tab w:val="left" w:pos="1701"/>
              </w:tabs>
            </w:pPr>
            <w:r>
              <w:rPr>
                <w:sz w:val="16"/>
                <w:szCs w:val="16"/>
              </w:rPr>
              <w:t>2018</w:t>
            </w:r>
            <w:r w:rsidRPr="008E2326">
              <w:rPr>
                <w:sz w:val="16"/>
                <w:szCs w:val="16"/>
              </w:rPr>
              <w:t>/1</w:t>
            </w:r>
            <w:r>
              <w:rPr>
                <w:sz w:val="16"/>
                <w:szCs w:val="16"/>
              </w:rPr>
              <w:t>9</w:t>
            </w:r>
            <w:r w:rsidRPr="008E2326">
              <w:rPr>
                <w:sz w:val="16"/>
                <w:szCs w:val="16"/>
              </w:rPr>
              <w:t>:</w:t>
            </w:r>
            <w:r w:rsidR="002E5FA5">
              <w:rPr>
                <w:sz w:val="16"/>
                <w:szCs w:val="16"/>
              </w:rPr>
              <w:t>42</w:t>
            </w:r>
          </w:p>
        </w:tc>
      </w:tr>
      <w:tr w:rsidR="00BF6D6B" w:rsidRPr="00E931D7" w14:paraId="6D495085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cantSplit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11A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11F9" w14:textId="7D03B9A2" w:rsidR="00BF6D6B" w:rsidRPr="00E931D7" w:rsidRDefault="00BF6D6B" w:rsidP="00BF75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 1-</w:t>
            </w:r>
            <w:r w:rsidR="00BF758A">
              <w:rPr>
                <w:sz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5833" w14:textId="026D1188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  <w:r w:rsidR="00794B9F">
              <w:rPr>
                <w:sz w:val="20"/>
              </w:rPr>
              <w:t xml:space="preserve"> </w:t>
            </w:r>
            <w:r w:rsidR="00BF758A">
              <w:rPr>
                <w:sz w:val="20"/>
              </w:rPr>
              <w:t>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4EB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2A3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128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402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B93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</w:tr>
      <w:tr w:rsidR="00BF6D6B" w:rsidRPr="00E931D7" w14:paraId="078EE95C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E5C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70B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F44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232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4CB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DA6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833F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D0B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EB9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34D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B62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BE8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EC88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F7E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DC6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</w:tr>
      <w:tr w:rsidR="004012DB" w:rsidRPr="008E2326" w14:paraId="429C2BE4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19CF" w14:textId="503E44C2" w:rsidR="004012DB" w:rsidRPr="00F24B88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</w:t>
            </w:r>
            <w:r w:rsidRPr="008E2326">
              <w:rPr>
                <w:sz w:val="22"/>
                <w:szCs w:val="22"/>
              </w:rPr>
              <w:t xml:space="preserve">) </w:t>
            </w:r>
            <w:r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D432" w14:textId="0ABBCBB8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4C45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BF32" w14:textId="0463FCBD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A9A0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050B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2706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FB94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33E9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2EA2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F782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1D54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F6F6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DDF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47D3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12DB" w:rsidRPr="008E2326" w14:paraId="65287168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A2F" w14:textId="4FC3A301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FE2AC1">
              <w:rPr>
                <w:sz w:val="22"/>
                <w:szCs w:val="22"/>
              </w:rPr>
              <w:t>Hans Ekström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</w:t>
            </w:r>
            <w:r w:rsidRPr="008E2326">
              <w:rPr>
                <w:sz w:val="22"/>
                <w:szCs w:val="22"/>
              </w:rPr>
              <w:t>)</w:t>
            </w:r>
            <w:r w:rsidRPr="008E2326"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BD8B" w14:textId="61830325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49B2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2774" w14:textId="0AE391B1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554B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1B5F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18E7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2678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872E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FBC1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E151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E833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A519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8F3D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0B39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12DB" w:rsidRPr="008E2326" w14:paraId="146488FA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8B9B" w14:textId="61037C3E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Ida Karkiainen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9791" w14:textId="7A1C9035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82D8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8B43" w14:textId="5758DB29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474E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5D7F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82AB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9012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D3FD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5565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DE48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3ACA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0790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F148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4C6A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012DB" w:rsidRPr="008E2326" w14:paraId="470692CC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AC12" w14:textId="01ECF77B" w:rsidR="004012DB" w:rsidRPr="00FE2AC1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Marta Obminska</w:t>
            </w:r>
            <w:r w:rsidRPr="00FE2AC1">
              <w:rPr>
                <w:sz w:val="22"/>
                <w:szCs w:val="22"/>
              </w:rPr>
              <w:t xml:space="preserve"> (M)</w:t>
            </w:r>
            <w:r w:rsidRPr="008E232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12CC" w14:textId="594E68DB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D115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FC95" w14:textId="06DCA604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8D9B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7D55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E066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7D93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460C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0571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73AE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9375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C0A7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95A5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9FA6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012DB" w:rsidRPr="008E2326" w14:paraId="241C82DC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80BC" w14:textId="55373399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</w:t>
            </w:r>
            <w:r w:rsidRPr="008E232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AA53" w14:textId="74D55052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1FEC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7E9E" w14:textId="59D98D11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6418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A763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636B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F3A3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801D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D8D0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7C34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AC2A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6F7E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235E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AAE2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012DB" w:rsidRPr="008E2326" w14:paraId="2290C8AD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F4D4" w14:textId="2E353E6A" w:rsidR="004012DB" w:rsidRPr="000700C4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7116" w14:textId="36773EF1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2D70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F05C" w14:textId="0A05A610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EEFB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133C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CEF9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E8C6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9DE4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02E2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4B0D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1F59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42D8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2412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AF2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012DB" w:rsidRPr="008E2326" w14:paraId="1ED6E609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689F" w14:textId="3B1C9C84" w:rsidR="004012DB" w:rsidRPr="000700C4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Ylivainio</w:t>
            </w:r>
            <w:r w:rsidRPr="000700C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5215" w14:textId="17B685C9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E3EB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849E" w14:textId="15C061F9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577F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8285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0AEC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DB12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2B7D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2E1B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9786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E817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904D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9A8F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4FD1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012DB" w:rsidRPr="008E2326" w14:paraId="5A6000D0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BD8D" w14:textId="12C27C4F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A615" w14:textId="50372884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67FF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587C" w14:textId="107B3CBD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6564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66BA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A64A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51FA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CFA5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AF07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8154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2890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0D3B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6002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02D2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012DB" w:rsidRPr="008E2326" w14:paraId="5D2582BD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1331" w14:textId="43F09CED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E2326">
              <w:rPr>
                <w:sz w:val="22"/>
                <w:szCs w:val="22"/>
                <w:lang w:val="en-US"/>
              </w:rPr>
              <w:t>(M)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FA4B" w14:textId="63EA5B43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F1A1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73EC" w14:textId="62D5E9BD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F4AE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B026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5BDF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7173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10F0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7797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C2BB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7FD6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10E7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57CA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D38D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12DB" w:rsidRPr="008E2326" w14:paraId="2CEBCD7E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878C" w14:textId="0036E5E2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 w:rsidRPr="008E2326"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B523" w14:textId="5982E543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F128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7C99" w14:textId="6B119563" w:rsidR="004012DB" w:rsidRPr="008E2326" w:rsidRDefault="00160E46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D72B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6170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F735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66EC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4E31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7B34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45B8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76CB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0024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6057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956F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012DB" w:rsidRPr="008E2326" w14:paraId="01A223D8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3283" w14:textId="6D638BE6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C053" w14:textId="18E803C9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305B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E4CD" w14:textId="739BACE9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9332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AF6B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75EF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3868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9472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A8C4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2864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5F37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A77B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061A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0D5A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012DB" w:rsidRPr="008E2326" w14:paraId="37B2A407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C965" w14:textId="2C97102D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FCD0" w14:textId="2018C01B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83B1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E5C2" w14:textId="36455E28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0FC1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3582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8044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617C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A60C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BF39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D5A2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7F37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593E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6774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B55D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012DB" w:rsidRPr="008E2326" w14:paraId="7E6EA57C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621B" w14:textId="384646B6" w:rsidR="004012DB" w:rsidRPr="004B210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AC2BE8">
              <w:rPr>
                <w:sz w:val="22"/>
                <w:szCs w:val="22"/>
                <w:lang w:val="en-GB"/>
              </w:rPr>
              <w:t>Daniel Andersson</w:t>
            </w:r>
            <w:r w:rsidRPr="004B2106">
              <w:rPr>
                <w:sz w:val="22"/>
                <w:szCs w:val="22"/>
                <w:lang w:val="en-GB"/>
              </w:rPr>
              <w:t xml:space="preserve">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7D2C" w14:textId="708E984F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F93E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DE4" w14:textId="1E39F395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F305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F5F0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B9F9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71BB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D877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3CA7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89F7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A484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495A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BCAA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9DB9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12DB" w:rsidRPr="008E2326" w14:paraId="583E5421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79BC" w14:textId="483E07F9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Bengt Eliasson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0C85" w14:textId="2975FA00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2176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68DC" w14:textId="304266CF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9437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E916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A212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6568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0A98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2B76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F0DC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FB17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9305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15B5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BA5E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12DB" w:rsidRPr="008E2326" w14:paraId="40199B09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67BA" w14:textId="15B6260E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Mikael Strandman</w:t>
            </w:r>
            <w:r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4070" w14:textId="2E0489AC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B174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5B6C" w14:textId="7E6ED834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257C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0280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DD76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E689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FA8C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B28A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1E57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D103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3F06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A858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DF4E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12DB" w:rsidRPr="008E2326" w14:paraId="449C28E6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9118" w14:textId="51919D40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Jonas Eriksson (MP)</w:t>
            </w:r>
            <w:r w:rsidRPr="008E2326">
              <w:rPr>
                <w:sz w:val="22"/>
                <w:szCs w:val="22"/>
              </w:rPr>
              <w:fldChar w:fldCharType="begin"/>
            </w:r>
            <w:r w:rsidRPr="008E2326">
              <w:rPr>
                <w:sz w:val="22"/>
                <w:szCs w:val="22"/>
              </w:rPr>
              <w:instrText xml:space="preserve">  </w:instrText>
            </w:r>
            <w:r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3FA" w14:textId="7F2263BF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1AFD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EC6" w14:textId="7D694E41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D3B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A81B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EC14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6DB0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0281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FB96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727A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62A5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5A37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B6A3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7011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12DB" w:rsidRPr="008E2326" w14:paraId="207166C8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1286" w14:textId="45DADC31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7A04" w14:textId="6559958A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D566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A41C" w14:textId="4BEC0E1F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C242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09A9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6E43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E054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9DC7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BC07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1F20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EC83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27EB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4368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A8DF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12DB" w:rsidRPr="00E931D7" w14:paraId="347CAE67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C889" w14:textId="77777777" w:rsidR="004012DB" w:rsidRPr="00E931D7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0675" w14:textId="79A42DBC" w:rsidR="004012DB" w:rsidRPr="00E931D7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BCC7" w14:textId="77777777" w:rsidR="004012DB" w:rsidRPr="00E931D7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E4F4" w14:textId="77777777" w:rsidR="004012DB" w:rsidRPr="00E931D7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2322" w14:textId="77777777" w:rsidR="004012DB" w:rsidRPr="00E931D7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958E" w14:textId="77777777" w:rsidR="004012DB" w:rsidRPr="00E931D7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705B" w14:textId="77777777" w:rsidR="004012DB" w:rsidRPr="00E931D7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31FE" w14:textId="77777777" w:rsidR="004012DB" w:rsidRPr="00E931D7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BC70" w14:textId="77777777" w:rsidR="004012DB" w:rsidRPr="00E931D7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BC07" w14:textId="77777777" w:rsidR="004012DB" w:rsidRPr="00E931D7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19E3" w14:textId="77777777" w:rsidR="004012DB" w:rsidRPr="00E931D7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C111" w14:textId="77777777" w:rsidR="004012DB" w:rsidRPr="00E931D7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6FB9" w14:textId="77777777" w:rsidR="004012DB" w:rsidRPr="00E931D7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D36E" w14:textId="77777777" w:rsidR="004012DB" w:rsidRPr="00E931D7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DC34" w14:textId="77777777" w:rsidR="004012DB" w:rsidRPr="00E931D7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4012DB" w:rsidRPr="008E2326" w14:paraId="721B3295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7478" w14:textId="27E989DA" w:rsidR="004012DB" w:rsidRPr="008E2326" w:rsidRDefault="004012DB" w:rsidP="004012D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EB46" w14:textId="5BEBFD3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A170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2AB1" w14:textId="39E69481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9C72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9A94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FF74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B6E4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3A0C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AF10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9DF9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5D42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73EF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7231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7787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12DB" w:rsidRPr="008E2326" w14:paraId="6F25EA98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7558" w14:textId="5EC9CFE8" w:rsidR="004012DB" w:rsidRPr="008E2326" w:rsidRDefault="004012DB" w:rsidP="004012D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Berglund</w:t>
            </w:r>
            <w:r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6425" w14:textId="0628770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BB9A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ECD2" w14:textId="5DDBD926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0104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D04B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9EEA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76C3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E511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88EE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DE70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4F92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688F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0B97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914C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12DB" w:rsidRPr="008E2326" w14:paraId="435AD32F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CF31" w14:textId="0353FCD7" w:rsidR="004012DB" w:rsidRPr="008E2326" w:rsidRDefault="004012DB" w:rsidP="004012DB">
            <w:pPr>
              <w:rPr>
                <w:sz w:val="22"/>
                <w:szCs w:val="22"/>
                <w:lang w:val="en-US"/>
              </w:rPr>
            </w:pPr>
            <w:r w:rsidRPr="00AC2BE8">
              <w:rPr>
                <w:sz w:val="22"/>
                <w:szCs w:val="22"/>
                <w:lang w:val="en-GB"/>
              </w:rPr>
              <w:t>Erik Ezelius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5BF3" w14:textId="2B4BC05F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4840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AA52" w14:textId="56268129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FB48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DDC9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3FAF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0A57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AFC7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4F05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319C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E964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723F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E1B0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C7B9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12DB" w:rsidRPr="008E2326" w14:paraId="2DC96C80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6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8240" w14:textId="627C157E" w:rsidR="004012DB" w:rsidRPr="00B91BEE" w:rsidRDefault="004012DB" w:rsidP="004012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Carl-Oskar Bohlin</w:t>
            </w:r>
            <w:r w:rsidRPr="008E2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925D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CDB4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5D03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2823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9DB6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FE2C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BA86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66AC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8C9B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F205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903D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7FF9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718F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6FC3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12DB" w:rsidRPr="008E2326" w14:paraId="01872C82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2A1E" w14:textId="47F218BC" w:rsidR="004012DB" w:rsidRPr="008E2326" w:rsidRDefault="004012DB" w:rsidP="004012D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</w:t>
            </w:r>
            <w:r w:rsidRPr="008E2326">
              <w:rPr>
                <w:sz w:val="22"/>
                <w:szCs w:val="22"/>
                <w:lang w:val="en-US"/>
              </w:rPr>
              <w:t xml:space="preserve"> (S</w:t>
            </w:r>
            <w:r>
              <w:rPr>
                <w:sz w:val="22"/>
                <w:szCs w:val="22"/>
                <w:lang w:val="en-US"/>
              </w:rPr>
              <w:t>D</w:t>
            </w:r>
            <w:r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7C8A" w14:textId="404EBC0D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AA74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E268" w14:textId="1E35F37D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8773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0E2E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FEE3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0DD3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3CCF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8CEA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E44B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F1AD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714A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588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94E0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12DB" w:rsidRPr="008E2326" w14:paraId="6ED13B79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1D5E" w14:textId="71B0D414" w:rsidR="004012DB" w:rsidRPr="008E2326" w:rsidRDefault="004012DB" w:rsidP="004012D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Ingela Nylund Watz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6416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6320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B93C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2151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F732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F9AD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4AC0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669E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7E15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DECC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F28E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FF24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BB7B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2863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12DB" w:rsidRPr="008E2326" w14:paraId="1F430DD7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852B" w14:textId="4D302D1F" w:rsidR="004012DB" w:rsidRPr="008E2326" w:rsidRDefault="004012DB" w:rsidP="004012DB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B856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7C81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42B9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6F3A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CA81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86D1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AC22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74A2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46D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B0D0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05E3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A5A2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45B2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6B4B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012DB" w:rsidRPr="008E2326" w14:paraId="0ED8AF52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1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6979" w14:textId="56D64F33" w:rsidR="004012DB" w:rsidRPr="008E2326" w:rsidRDefault="004012DB" w:rsidP="004012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</w:t>
            </w:r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2764" w14:textId="279112F2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F867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4F6C" w14:textId="16CAC3FA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D16E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31B8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21A2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09C2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435F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82EE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C233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DAEB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52A5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65B9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459F" w14:textId="77777777" w:rsidR="004012DB" w:rsidRPr="008E2326" w:rsidRDefault="004012DB" w:rsidP="004012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512A20D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8600" w14:textId="72FAE47C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Margareta Cederfelt</w:t>
            </w:r>
            <w:r w:rsidR="00BF6D6B"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84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5B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412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30A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A5C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89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748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E4E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B8C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60F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949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02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EC5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A0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361D696F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B758" w14:textId="50702E8D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717" w14:textId="2060073B" w:rsidR="00BF6D6B" w:rsidRPr="008E2326" w:rsidRDefault="004012D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2B5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93B8" w14:textId="665220F3" w:rsidR="00BF6D6B" w:rsidRPr="008E2326" w:rsidRDefault="004012D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FD1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4A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B1D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6D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1CC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5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783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34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329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4F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2B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89C6BF2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A65F" w14:textId="66CAD1E6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</w:t>
            </w:r>
            <w:r w:rsidR="00BF6D6B"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60F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482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2C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683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969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31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2E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C9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6C2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D3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3C7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D7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146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69B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2AB60FC0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1F85" w14:textId="246F4C62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0DC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6A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51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AA7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F4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DA3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B0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1D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962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3D9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FD2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DA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5F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902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0C763B7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06D4" w14:textId="1C442D8A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Strömkvist (S)</w:t>
            </w:r>
            <w:r w:rsidR="00BF6D6B"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B0D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A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60B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28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06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70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13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8F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588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2F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A9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D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C51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DA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E3E4D38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3993" w14:textId="4B2952B6" w:rsidR="00BF6D6B" w:rsidRPr="008E2326" w:rsidRDefault="000A4BCF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Tina Acketoft</w:t>
            </w:r>
            <w:r w:rsidR="00B74AFA"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8A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8D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D40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4C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E0A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FD6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26D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F34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DD7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E7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D8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F1B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A0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80C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8079042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46C5" w14:textId="45BFFE61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 w:rsidR="00BF6D6B" w:rsidRPr="008E232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="00BF6D6B" w:rsidRPr="008E2326">
              <w:rPr>
                <w:sz w:val="22"/>
                <w:szCs w:val="22"/>
              </w:rPr>
              <w:t>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BC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7CE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9B9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92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C36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FE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75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3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374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A7F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A50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3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5B9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7EA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0912DF50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E175" w14:textId="6BA7B86A" w:rsidR="00BF6D6B" w:rsidRPr="008E2326" w:rsidRDefault="000A4BCF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292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D3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106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76A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234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84F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71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E4D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AC2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508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D2A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71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9A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B5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B86A74C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AE12" w14:textId="2891074E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Ann-Britt Åsebol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B0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343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AE7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FE6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6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E5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2E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96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A05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8A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42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AF9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1BA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DF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51CC4C02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D5CB" w14:textId="6A2B9718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5A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F7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9B5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DEB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87C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89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79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3A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38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6C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5F5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EF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42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C7964" w:rsidRPr="008E2326" w14:paraId="64999858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6653" w14:textId="3B1E357E" w:rsidR="004C7964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41E2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831A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23A2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D79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AA1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A24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664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F43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62FC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387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E0D4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EB13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0B6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22B1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CC45953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9D6" w14:textId="0F1E462C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D9C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B41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18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EB2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A7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67F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4BD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9B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7F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B40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24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A4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D4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C7964" w:rsidRPr="008E2326" w14:paraId="5454A8B1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A663" w14:textId="6C157B1A" w:rsidR="004C7964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 Pehrson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D69E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3D2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94CD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4693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67E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D84A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A09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4A8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BAB7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D59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181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0B58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FDA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7224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4F3F453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74BC" w14:textId="3B0D7FD9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Sibinska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10E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9D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14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D1F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46E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97F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A19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CC3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58F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6A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0C2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2E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B64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BC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7E5AC7D7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042C" w14:textId="253EAA81" w:rsidR="00A571A1" w:rsidRPr="00A571A1" w:rsidRDefault="007B0C0A" w:rsidP="00A571A1">
            <w:pPr>
              <w:rPr>
                <w:sz w:val="22"/>
                <w:szCs w:val="22"/>
              </w:rPr>
            </w:pPr>
            <w:r w:rsidRPr="007B0C0A">
              <w:rPr>
                <w:sz w:val="22"/>
                <w:szCs w:val="22"/>
              </w:rPr>
              <w:t>Per Schöldberg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C72E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F63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9943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6DC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BF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CC89D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EAC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BF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79CB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767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7B3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9BF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337E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48E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6BF716ED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3BD5" w14:textId="55EDFEBC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Ali Esbati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5A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D7E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8CB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D26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858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145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33B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56C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210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ED3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AD6D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03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8BA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14D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672F2B1C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97DD" w14:textId="2652689C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Andreas Carlson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D35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E3E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2EA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4BD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11E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B25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E6D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65C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3CF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D0E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0DC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1E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FAF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9CDF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4874FB00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9755" w14:textId="4283FB3E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59E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5AA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251E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93B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A6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571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3C6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87C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4AD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062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B71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DEE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ABB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981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012C3" w:rsidRPr="008E2326" w14:paraId="0C9CC57C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E5E1" w14:textId="7ABE4073" w:rsidR="005012C3" w:rsidRPr="00A571A1" w:rsidRDefault="005012C3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Wiechel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3D6E2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768B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6F2F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6339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5300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2A45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A243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AE4C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357CD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242C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7783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9BA06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656E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D9FF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012C3" w:rsidRPr="008E2326" w14:paraId="074CC051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673D" w14:textId="719B9A08" w:rsidR="005012C3" w:rsidRPr="00A571A1" w:rsidRDefault="005012C3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815A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2CA5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6C58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1A81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729E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1A98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3B85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325B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D37B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EA6D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4224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6A86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4B82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6FE1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D41E4" w:rsidRPr="008E2326" w14:paraId="1EFA35AD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F27A5" w14:textId="5B8DB1F9" w:rsidR="00BD41E4" w:rsidRPr="00A571A1" w:rsidRDefault="00E66D19" w:rsidP="00A571A1">
            <w:pPr>
              <w:rPr>
                <w:sz w:val="22"/>
                <w:szCs w:val="22"/>
              </w:rPr>
            </w:pPr>
            <w:r w:rsidRPr="0027450B">
              <w:rPr>
                <w:sz w:val="22"/>
                <w:szCs w:val="22"/>
              </w:rPr>
              <w:t>Nermina Mizimovic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0D794" w14:textId="58E78E4C" w:rsidR="00BD41E4" w:rsidRPr="008E2326" w:rsidRDefault="00E63EE4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B4586" w14:textId="77777777" w:rsidR="00BD41E4" w:rsidRPr="008E2326" w:rsidRDefault="00BD41E4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6E9CA" w14:textId="67FB3CE9" w:rsidR="00BD41E4" w:rsidRPr="008E2326" w:rsidRDefault="00794B9F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3C87E" w14:textId="77777777" w:rsidR="00BD41E4" w:rsidRPr="008E2326" w:rsidRDefault="00BD41E4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6902" w14:textId="77777777" w:rsidR="00BD41E4" w:rsidRPr="008E2326" w:rsidRDefault="00BD41E4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4666" w14:textId="77777777" w:rsidR="00BD41E4" w:rsidRPr="008E2326" w:rsidRDefault="00BD41E4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7445" w14:textId="77777777" w:rsidR="00BD41E4" w:rsidRPr="008E2326" w:rsidRDefault="00BD41E4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6445" w14:textId="77777777" w:rsidR="00BD41E4" w:rsidRPr="008E2326" w:rsidRDefault="00BD41E4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55F71" w14:textId="77777777" w:rsidR="00BD41E4" w:rsidRPr="008E2326" w:rsidRDefault="00BD41E4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B4A9D" w14:textId="77777777" w:rsidR="00BD41E4" w:rsidRPr="008E2326" w:rsidRDefault="00BD41E4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5DB4" w14:textId="77777777" w:rsidR="00BD41E4" w:rsidRPr="008E2326" w:rsidRDefault="00BD41E4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96EC0" w14:textId="77777777" w:rsidR="00BD41E4" w:rsidRPr="008E2326" w:rsidRDefault="00BD41E4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A839C" w14:textId="77777777" w:rsidR="00BD41E4" w:rsidRPr="008E2326" w:rsidRDefault="00BD41E4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7B291" w14:textId="77777777" w:rsidR="00BD41E4" w:rsidRPr="008E2326" w:rsidRDefault="00BD41E4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66D19" w:rsidRPr="008E2326" w14:paraId="010FBA94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9372" w14:textId="07ADFB71" w:rsidR="00E66D19" w:rsidRDefault="003075B8" w:rsidP="00AC2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Abir Al-Sahlani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5761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EB58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7746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365EA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7F4D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76C6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86E9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7196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5245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058C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9597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D9182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DEEC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F481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E2AC1" w:rsidRPr="008E2326" w14:paraId="6C76B1E1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6742" w14:textId="15200008" w:rsidR="00FE2AC1" w:rsidRDefault="003075B8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Schulte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3481" w14:textId="3893CAEF" w:rsidR="00FE2AC1" w:rsidRPr="008E2326" w:rsidRDefault="003075B8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176B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6CEB" w14:textId="2C5CA7F0" w:rsidR="00FE2AC1" w:rsidRPr="008E2326" w:rsidRDefault="00794B9F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2F64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D5C4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69CA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3CF5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3CEC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C133C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50C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5571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A9FDA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332D5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D78B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794BEC" w14:paraId="657D113A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3"/>
        </w:trPr>
        <w:tc>
          <w:tcPr>
            <w:tcW w:w="3402" w:type="dxa"/>
            <w:gridSpan w:val="2"/>
          </w:tcPr>
          <w:p w14:paraId="68DA3651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5080" w:type="dxa"/>
            <w:gridSpan w:val="17"/>
          </w:tcPr>
          <w:p w14:paraId="1662C06F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BF6D6B" w:rsidRPr="00794BEC" w14:paraId="556EB43C" w14:textId="77777777" w:rsidTr="00344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2"/>
        </w:trPr>
        <w:tc>
          <w:tcPr>
            <w:tcW w:w="3402" w:type="dxa"/>
            <w:gridSpan w:val="2"/>
          </w:tcPr>
          <w:p w14:paraId="0A0AD309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5080" w:type="dxa"/>
            <w:gridSpan w:val="17"/>
          </w:tcPr>
          <w:p w14:paraId="5C4EC880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40538328" w14:textId="77777777" w:rsidR="004F680C" w:rsidRPr="00477C9F" w:rsidRDefault="004F680C" w:rsidP="00477C9F">
      <w:pPr>
        <w:rPr>
          <w:sz w:val="22"/>
          <w:szCs w:val="22"/>
        </w:rPr>
      </w:pPr>
    </w:p>
    <w:sectPr w:rsidR="004F680C" w:rsidRPr="00477C9F" w:rsidSect="00A45577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B0"/>
    <w:rsid w:val="0000744F"/>
    <w:rsid w:val="00012D39"/>
    <w:rsid w:val="0003470E"/>
    <w:rsid w:val="00037EDF"/>
    <w:rsid w:val="000411FB"/>
    <w:rsid w:val="000700C4"/>
    <w:rsid w:val="000A10F5"/>
    <w:rsid w:val="000A3940"/>
    <w:rsid w:val="000A4BCF"/>
    <w:rsid w:val="000B4B17"/>
    <w:rsid w:val="000B7C05"/>
    <w:rsid w:val="000D4D83"/>
    <w:rsid w:val="000E35FD"/>
    <w:rsid w:val="000E7DC3"/>
    <w:rsid w:val="000F448B"/>
    <w:rsid w:val="001176BB"/>
    <w:rsid w:val="00120821"/>
    <w:rsid w:val="00133B7E"/>
    <w:rsid w:val="0013426B"/>
    <w:rsid w:val="00160E46"/>
    <w:rsid w:val="00161AA6"/>
    <w:rsid w:val="00162079"/>
    <w:rsid w:val="001A1578"/>
    <w:rsid w:val="001E1FAC"/>
    <w:rsid w:val="002156E1"/>
    <w:rsid w:val="002174A8"/>
    <w:rsid w:val="002216AB"/>
    <w:rsid w:val="0022791D"/>
    <w:rsid w:val="00236352"/>
    <w:rsid w:val="002373C0"/>
    <w:rsid w:val="00240D9B"/>
    <w:rsid w:val="002544E0"/>
    <w:rsid w:val="002624FF"/>
    <w:rsid w:val="0027450B"/>
    <w:rsid w:val="00275CD2"/>
    <w:rsid w:val="00277F25"/>
    <w:rsid w:val="00296D10"/>
    <w:rsid w:val="002A04AD"/>
    <w:rsid w:val="002B51DB"/>
    <w:rsid w:val="002D2AB5"/>
    <w:rsid w:val="002E3221"/>
    <w:rsid w:val="002E5FA5"/>
    <w:rsid w:val="002F284C"/>
    <w:rsid w:val="003075B8"/>
    <w:rsid w:val="00344F96"/>
    <w:rsid w:val="00360479"/>
    <w:rsid w:val="00394192"/>
    <w:rsid w:val="003952A4"/>
    <w:rsid w:val="0039591D"/>
    <w:rsid w:val="003A48EB"/>
    <w:rsid w:val="003A729A"/>
    <w:rsid w:val="003E3027"/>
    <w:rsid w:val="003F2270"/>
    <w:rsid w:val="004012DB"/>
    <w:rsid w:val="00401656"/>
    <w:rsid w:val="0041089F"/>
    <w:rsid w:val="00412359"/>
    <w:rsid w:val="0041580F"/>
    <w:rsid w:val="004206DB"/>
    <w:rsid w:val="004270F8"/>
    <w:rsid w:val="00446353"/>
    <w:rsid w:val="00477C9F"/>
    <w:rsid w:val="004B2106"/>
    <w:rsid w:val="004B6D8F"/>
    <w:rsid w:val="004C5D4F"/>
    <w:rsid w:val="004C7964"/>
    <w:rsid w:val="004F1B55"/>
    <w:rsid w:val="004F3CB5"/>
    <w:rsid w:val="004F680C"/>
    <w:rsid w:val="0050040F"/>
    <w:rsid w:val="005012C3"/>
    <w:rsid w:val="00502075"/>
    <w:rsid w:val="005108E6"/>
    <w:rsid w:val="00577B92"/>
    <w:rsid w:val="00581568"/>
    <w:rsid w:val="005C1541"/>
    <w:rsid w:val="005C2F5F"/>
    <w:rsid w:val="005E28B9"/>
    <w:rsid w:val="005E439C"/>
    <w:rsid w:val="005F31D0"/>
    <w:rsid w:val="006A151D"/>
    <w:rsid w:val="006A511D"/>
    <w:rsid w:val="006B7B0C"/>
    <w:rsid w:val="006C21FA"/>
    <w:rsid w:val="006D3126"/>
    <w:rsid w:val="00702D9F"/>
    <w:rsid w:val="00723D66"/>
    <w:rsid w:val="00726EE5"/>
    <w:rsid w:val="007421F4"/>
    <w:rsid w:val="00750FF0"/>
    <w:rsid w:val="007615A5"/>
    <w:rsid w:val="00767BDA"/>
    <w:rsid w:val="00787586"/>
    <w:rsid w:val="00794B9F"/>
    <w:rsid w:val="007B0C0A"/>
    <w:rsid w:val="007F6B0D"/>
    <w:rsid w:val="00834B38"/>
    <w:rsid w:val="008557FA"/>
    <w:rsid w:val="0086130C"/>
    <w:rsid w:val="008808A5"/>
    <w:rsid w:val="008F4D68"/>
    <w:rsid w:val="00906C2D"/>
    <w:rsid w:val="00937BF3"/>
    <w:rsid w:val="00946978"/>
    <w:rsid w:val="00953843"/>
    <w:rsid w:val="0096348C"/>
    <w:rsid w:val="00973D8B"/>
    <w:rsid w:val="009815DB"/>
    <w:rsid w:val="009900A1"/>
    <w:rsid w:val="009A68FE"/>
    <w:rsid w:val="009B0A01"/>
    <w:rsid w:val="009C3BE7"/>
    <w:rsid w:val="009C51B0"/>
    <w:rsid w:val="009D1BB5"/>
    <w:rsid w:val="009F61A0"/>
    <w:rsid w:val="009F6E99"/>
    <w:rsid w:val="00A06ADD"/>
    <w:rsid w:val="00A258F2"/>
    <w:rsid w:val="00A37318"/>
    <w:rsid w:val="00A401A5"/>
    <w:rsid w:val="00A45577"/>
    <w:rsid w:val="00A571A1"/>
    <w:rsid w:val="00A744C3"/>
    <w:rsid w:val="00A84DE6"/>
    <w:rsid w:val="00A8695B"/>
    <w:rsid w:val="00A9262A"/>
    <w:rsid w:val="00A9464E"/>
    <w:rsid w:val="00AA5BE7"/>
    <w:rsid w:val="00AC2BE8"/>
    <w:rsid w:val="00AF7C8D"/>
    <w:rsid w:val="00B15788"/>
    <w:rsid w:val="00B54D41"/>
    <w:rsid w:val="00B64A91"/>
    <w:rsid w:val="00B74AFA"/>
    <w:rsid w:val="00B9203B"/>
    <w:rsid w:val="00BA5688"/>
    <w:rsid w:val="00BD41E4"/>
    <w:rsid w:val="00BF6D6B"/>
    <w:rsid w:val="00BF758A"/>
    <w:rsid w:val="00C30867"/>
    <w:rsid w:val="00C35889"/>
    <w:rsid w:val="00C919F3"/>
    <w:rsid w:val="00C92589"/>
    <w:rsid w:val="00C93236"/>
    <w:rsid w:val="00CA39FE"/>
    <w:rsid w:val="00CA6EF0"/>
    <w:rsid w:val="00CB6A34"/>
    <w:rsid w:val="00CB7431"/>
    <w:rsid w:val="00CE4974"/>
    <w:rsid w:val="00D44270"/>
    <w:rsid w:val="00D52626"/>
    <w:rsid w:val="00D67826"/>
    <w:rsid w:val="00D93637"/>
    <w:rsid w:val="00D96F98"/>
    <w:rsid w:val="00DC58D9"/>
    <w:rsid w:val="00DD2E3A"/>
    <w:rsid w:val="00DD7DC3"/>
    <w:rsid w:val="00DE2A0A"/>
    <w:rsid w:val="00E33857"/>
    <w:rsid w:val="00E45D77"/>
    <w:rsid w:val="00E63EE4"/>
    <w:rsid w:val="00E66D19"/>
    <w:rsid w:val="00E67EBA"/>
    <w:rsid w:val="00E916EA"/>
    <w:rsid w:val="00E92A77"/>
    <w:rsid w:val="00EA7B53"/>
    <w:rsid w:val="00EC735D"/>
    <w:rsid w:val="00EE3047"/>
    <w:rsid w:val="00F064EF"/>
    <w:rsid w:val="00F22886"/>
    <w:rsid w:val="00F70370"/>
    <w:rsid w:val="00F97E87"/>
    <w:rsid w:val="00FA384F"/>
    <w:rsid w:val="00FB3A7E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C4DEB-9C1E-47B2-B17D-65E849EE826A}">
  <ds:schemaRefs>
    <ds:schemaRef ds:uri="http://schemas.openxmlformats.org/package/2006/metadata/core-properties"/>
    <ds:schemaRef ds:uri="http://purl.org/dc/terms/"/>
    <ds:schemaRef ds:uri="60e4b847-d454-401e-b238-4117b4f1204c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4</TotalTime>
  <Pages>2</Pages>
  <Words>469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Satu Saariniemi</cp:lastModifiedBy>
  <cp:revision>4</cp:revision>
  <cp:lastPrinted>2019-05-09T08:31:00Z</cp:lastPrinted>
  <dcterms:created xsi:type="dcterms:W3CDTF">2019-05-31T13:41:00Z</dcterms:created>
  <dcterms:modified xsi:type="dcterms:W3CDTF">2019-05-31T13:49:00Z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