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36CBC316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5A28BD">
              <w:rPr>
                <w:b/>
                <w:sz w:val="22"/>
                <w:szCs w:val="22"/>
              </w:rPr>
              <w:t>5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3F49E0F1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1E45B7">
              <w:rPr>
                <w:sz w:val="22"/>
                <w:szCs w:val="22"/>
              </w:rPr>
              <w:t>1</w:t>
            </w:r>
            <w:r w:rsidR="00952299">
              <w:rPr>
                <w:sz w:val="22"/>
                <w:szCs w:val="22"/>
              </w:rPr>
              <w:t>0</w:t>
            </w:r>
            <w:r w:rsidR="00A955FF" w:rsidRPr="00AA46EB">
              <w:rPr>
                <w:sz w:val="22"/>
                <w:szCs w:val="22"/>
              </w:rPr>
              <w:t>-</w:t>
            </w:r>
            <w:r w:rsidR="005A28BD">
              <w:rPr>
                <w:sz w:val="22"/>
                <w:szCs w:val="22"/>
              </w:rPr>
              <w:t>1</w:t>
            </w:r>
            <w:r w:rsidR="008D26E1">
              <w:rPr>
                <w:sz w:val="22"/>
                <w:szCs w:val="22"/>
              </w:rPr>
              <w:t>4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252B5D0B" w:rsidR="00725D41" w:rsidRPr="00AA46EB" w:rsidRDefault="008D26E1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>
              <w:rPr>
                <w:sz w:val="22"/>
                <w:szCs w:val="22"/>
              </w:rPr>
              <w:t>9.22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15363F39" w14:textId="77777777" w:rsidR="008D26E1" w:rsidRDefault="008D26E1" w:rsidP="008D26E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Hänvisning av ärende</w:t>
            </w:r>
          </w:p>
          <w:p w14:paraId="5D24315E" w14:textId="77777777" w:rsidR="008D26E1" w:rsidRDefault="008D26E1" w:rsidP="008D26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C85BB3" w14:textId="77777777" w:rsidR="008D26E1" w:rsidRDefault="008D26E1" w:rsidP="008D26E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anmälde att till konstitutionsutskottet har hänvisats p</w:t>
            </w:r>
            <w:r w:rsidRPr="008D26E1">
              <w:rPr>
                <w:sz w:val="22"/>
                <w:szCs w:val="22"/>
              </w:rPr>
              <w:t>roposition 2021/22:19 En konsultationsordning i frågor som rör det samiska folket.</w:t>
            </w:r>
          </w:p>
          <w:p w14:paraId="23269BA7" w14:textId="5DB271E6" w:rsidR="008D26E1" w:rsidRPr="0058336F" w:rsidRDefault="008D26E1" w:rsidP="008D26E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37E9D18D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D26E1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2480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133970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766EC0C6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480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6AB30E6B" w14:textId="46DDBB87" w:rsidR="00247FD9" w:rsidRDefault="00247FD9" w:rsidP="00247FD9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790E88">
              <w:rPr>
                <w:b/>
                <w:sz w:val="22"/>
                <w:szCs w:val="22"/>
              </w:rPr>
              <w:t>2019 år</w:t>
            </w:r>
            <w:r w:rsidR="003F0076">
              <w:rPr>
                <w:b/>
                <w:sz w:val="22"/>
                <w:szCs w:val="22"/>
              </w:rPr>
              <w:t>s</w:t>
            </w:r>
            <w:bookmarkStart w:id="0" w:name="_GoBack"/>
            <w:bookmarkEnd w:id="0"/>
            <w:r w:rsidRPr="00790E88">
              <w:rPr>
                <w:b/>
                <w:sz w:val="22"/>
                <w:szCs w:val="22"/>
              </w:rPr>
              <w:t xml:space="preserve"> riksdagsöversyn (KU3)</w:t>
            </w:r>
          </w:p>
          <w:p w14:paraId="723CFD34" w14:textId="77777777" w:rsidR="00247FD9" w:rsidRDefault="00247FD9" w:rsidP="00247FD9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8CAA808" w14:textId="77777777" w:rsidR="00247FD9" w:rsidRDefault="00247FD9" w:rsidP="00247FD9">
            <w:pPr>
              <w:widowControl/>
              <w:textAlignment w:val="center"/>
              <w:rPr>
                <w:sz w:val="22"/>
                <w:szCs w:val="22"/>
              </w:rPr>
            </w:pPr>
            <w:r w:rsidRPr="00790E88">
              <w:rPr>
                <w:sz w:val="22"/>
                <w:szCs w:val="22"/>
              </w:rPr>
              <w:t>Utskottet fortsatte behandlingen</w:t>
            </w:r>
            <w:r>
              <w:rPr>
                <w:sz w:val="22"/>
                <w:szCs w:val="22"/>
              </w:rPr>
              <w:t xml:space="preserve"> av framställning 2020/21:RS5.</w:t>
            </w:r>
          </w:p>
          <w:p w14:paraId="019D035E" w14:textId="77777777" w:rsidR="00247FD9" w:rsidRDefault="00247FD9" w:rsidP="00247FD9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F96D30F" w14:textId="77777777" w:rsidR="00247FD9" w:rsidRDefault="00247FD9" w:rsidP="00247FD9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3A8CCC91" w14:textId="71521D8C" w:rsidR="00BA0AA9" w:rsidRPr="007F152B" w:rsidRDefault="00BA0AA9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502B21F6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480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044575FC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247FD9">
              <w:rPr>
                <w:sz w:val="22"/>
                <w:szCs w:val="22"/>
              </w:rPr>
              <w:t>4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5C875BB4" w:rsidR="00F66346" w:rsidRPr="00D774F0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133970">
              <w:rPr>
                <w:sz w:val="22"/>
                <w:szCs w:val="22"/>
              </w:rPr>
              <w:t>t 2021-10-21</w:t>
            </w:r>
            <w:r w:rsidRPr="00D774F0">
              <w:rPr>
                <w:sz w:val="22"/>
                <w:szCs w:val="22"/>
              </w:rPr>
              <w:t xml:space="preserve"> </w:t>
            </w:r>
          </w:p>
          <w:p w14:paraId="160DC1EA" w14:textId="50465080" w:rsidR="00920F2C" w:rsidRPr="00D774F0" w:rsidRDefault="00D774F0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774F0">
              <w:rPr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ns Ekström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1E043C7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4179D2">
              <w:rPr>
                <w:sz w:val="20"/>
              </w:rPr>
              <w:t>9</w:t>
            </w:r>
            <w:r w:rsidR="00F00B43">
              <w:rPr>
                <w:sz w:val="20"/>
              </w:rPr>
              <w:t>-</w:t>
            </w:r>
            <w:r w:rsidR="00BA0AA9">
              <w:rPr>
                <w:sz w:val="20"/>
              </w:rPr>
              <w:t>1</w:t>
            </w:r>
            <w:r w:rsidR="004179D2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3CF6E795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247FD9">
              <w:rPr>
                <w:sz w:val="16"/>
                <w:szCs w:val="16"/>
              </w:rPr>
              <w:t>5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43FE58A5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5B9C3CD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524807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D3FE7E3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524807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2F0F3C3E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62218F">
              <w:rPr>
                <w:sz w:val="20"/>
              </w:rPr>
              <w:t>4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D26E1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6B33B326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41ACFD5A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F8A7FD4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396C97D1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248045E8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F56E6B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D3FE890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1608ECB1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68069172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43DE00AD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D26E1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8D26E1" w:rsidRPr="00BA0AA9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6F6D0BE1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5F06BD25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36CCD2FA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D26E1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7083A566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456D9ED0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20932283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6AC68A66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D26E1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197276F1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47965D6C" w:rsidR="008D26E1" w:rsidRDefault="00524807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5DB85321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D26E1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5749CC2C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6105996A" w:rsidR="008D26E1" w:rsidRDefault="00524807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69831FD0" w:rsidR="008D26E1" w:rsidRDefault="00FF25F2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D26E1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452A9EE8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C0959C0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2E802CC6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D26E1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0F1F0BD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5CC6D272" w:rsidR="008D26E1" w:rsidRDefault="005203DE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06426C7E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3515FD9D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5CC79E79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3D48D8F8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D26E1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6EA3C40D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27AF46F4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11776D9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2EB8689A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D26E1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0A41CD18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2C375C71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391B2DC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D26E1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99F7BA6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1965CC04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62E22D65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378796BC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657743D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71507511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19F46D6F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67AE8B0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36A7EF2F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51170AD3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2E18787D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288B729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638FA80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C070FC6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BD3314B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192DF919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35F517F1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016FAF0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D26E1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8D26E1" w:rsidRDefault="008D26E1" w:rsidP="008D26E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0B9D379B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4610DF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8D26E1" w:rsidRDefault="008D26E1" w:rsidP="008D26E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8D26E1" w:rsidRDefault="008D26E1" w:rsidP="008D26E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057F980C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79091A1C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6D3B91B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333822A4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8D26E1" w:rsidRDefault="008D26E1" w:rsidP="008D2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0AF8C926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8D26E1" w:rsidRDefault="008D26E1" w:rsidP="008D26E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4A5C8D61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37C4FD3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630F3FF2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5B150F23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8D26E1" w:rsidRDefault="008D26E1" w:rsidP="008D26E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8D26E1" w:rsidRDefault="008D26E1" w:rsidP="008D26E1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056D24AE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0FA7ACA3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8D26E1" w:rsidRDefault="008D26E1" w:rsidP="008D2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6D9CA8E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51F2A4F4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64AF0C6A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2A7C2E4D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8D26E1" w:rsidRDefault="008D26E1" w:rsidP="008D26E1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8D26E1" w:rsidRDefault="008D26E1" w:rsidP="008D2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8D26E1" w:rsidRDefault="008D26E1" w:rsidP="008D2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0549608B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8D26E1" w:rsidRDefault="008D26E1" w:rsidP="008D2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8D26E1" w:rsidRDefault="008D26E1" w:rsidP="008D2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8D26E1" w:rsidRDefault="008D26E1" w:rsidP="008D2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8D26E1" w:rsidRDefault="008D26E1" w:rsidP="008D2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63E6619E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48190D5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0421AA89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1A97FAC6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8D26E1" w:rsidRDefault="008D26E1" w:rsidP="008D2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8D26E1" w:rsidRDefault="008D26E1" w:rsidP="008D2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8D26E1" w:rsidRDefault="008D26E1" w:rsidP="008D2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8D26E1" w:rsidRDefault="008D26E1" w:rsidP="008D2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8D26E1" w:rsidRDefault="008D26E1" w:rsidP="008D2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8D26E1" w:rsidRDefault="008D26E1" w:rsidP="008D2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8D26E1" w:rsidRDefault="008D26E1" w:rsidP="008D26E1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8D26E1" w:rsidRDefault="008D26E1" w:rsidP="008D26E1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3DF858C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5CE14DBE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4A706018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54234C0A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8D26E1" w:rsidRDefault="008D26E1" w:rsidP="008D2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8D26E1" w:rsidRDefault="008D26E1" w:rsidP="008D2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8D26E1" w:rsidRDefault="008D26E1" w:rsidP="008D2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8D26E1" w:rsidRDefault="008D26E1" w:rsidP="008D2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8D26E1" w:rsidRDefault="008D26E1" w:rsidP="008D2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8D26E1" w:rsidRDefault="008D26E1" w:rsidP="008D2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8D26E1" w:rsidRDefault="008D26E1" w:rsidP="008D26E1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6B096EA3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344B4EC1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6928F4DF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6346F5A9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26E1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D26E1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8D26E1" w:rsidRDefault="008D26E1" w:rsidP="008D2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E469C"/>
    <w:rsid w:val="000F2853"/>
    <w:rsid w:val="000F5776"/>
    <w:rsid w:val="0010129B"/>
    <w:rsid w:val="00107412"/>
    <w:rsid w:val="001150B1"/>
    <w:rsid w:val="00131C6A"/>
    <w:rsid w:val="00133970"/>
    <w:rsid w:val="00136DBE"/>
    <w:rsid w:val="0014124C"/>
    <w:rsid w:val="00147CC0"/>
    <w:rsid w:val="001738B7"/>
    <w:rsid w:val="00175973"/>
    <w:rsid w:val="00182EF0"/>
    <w:rsid w:val="0018621C"/>
    <w:rsid w:val="0019530D"/>
    <w:rsid w:val="001A6F90"/>
    <w:rsid w:val="001D6F36"/>
    <w:rsid w:val="001E45B7"/>
    <w:rsid w:val="001F750B"/>
    <w:rsid w:val="00220710"/>
    <w:rsid w:val="00236715"/>
    <w:rsid w:val="00247FD9"/>
    <w:rsid w:val="0026777C"/>
    <w:rsid w:val="0028015F"/>
    <w:rsid w:val="00280BC7"/>
    <w:rsid w:val="00282A12"/>
    <w:rsid w:val="002B7046"/>
    <w:rsid w:val="002C00A0"/>
    <w:rsid w:val="002C1744"/>
    <w:rsid w:val="002C5236"/>
    <w:rsid w:val="002E4D8D"/>
    <w:rsid w:val="00300FE0"/>
    <w:rsid w:val="003155B1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0076"/>
    <w:rsid w:val="003F38F6"/>
    <w:rsid w:val="004055FE"/>
    <w:rsid w:val="004118CB"/>
    <w:rsid w:val="00413CBB"/>
    <w:rsid w:val="004179D2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F5341"/>
    <w:rsid w:val="00500093"/>
    <w:rsid w:val="00501B03"/>
    <w:rsid w:val="00506AFB"/>
    <w:rsid w:val="005203DE"/>
    <w:rsid w:val="005218F0"/>
    <w:rsid w:val="00524807"/>
    <w:rsid w:val="00527B22"/>
    <w:rsid w:val="005315D0"/>
    <w:rsid w:val="0054539E"/>
    <w:rsid w:val="0058336F"/>
    <w:rsid w:val="00585C22"/>
    <w:rsid w:val="005955A8"/>
    <w:rsid w:val="005A06A0"/>
    <w:rsid w:val="005A28BD"/>
    <w:rsid w:val="005B4221"/>
    <w:rsid w:val="005D10A8"/>
    <w:rsid w:val="005F4CC7"/>
    <w:rsid w:val="005F51E5"/>
    <w:rsid w:val="005F65FB"/>
    <w:rsid w:val="00602B01"/>
    <w:rsid w:val="0062218F"/>
    <w:rsid w:val="0062295E"/>
    <w:rsid w:val="00633071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64EA4"/>
    <w:rsid w:val="007758D6"/>
    <w:rsid w:val="007772D7"/>
    <w:rsid w:val="00790A46"/>
    <w:rsid w:val="007B4DDB"/>
    <w:rsid w:val="007B6A85"/>
    <w:rsid w:val="007C2C20"/>
    <w:rsid w:val="007F152B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D26E1"/>
    <w:rsid w:val="008D3BE8"/>
    <w:rsid w:val="008F5C48"/>
    <w:rsid w:val="008F5E64"/>
    <w:rsid w:val="00920F2C"/>
    <w:rsid w:val="00925EF5"/>
    <w:rsid w:val="00934651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F2197"/>
    <w:rsid w:val="00AF6851"/>
    <w:rsid w:val="00B026D0"/>
    <w:rsid w:val="00B205AF"/>
    <w:rsid w:val="00B21831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87ECA"/>
    <w:rsid w:val="00BA0AA9"/>
    <w:rsid w:val="00BB3810"/>
    <w:rsid w:val="00BC5367"/>
    <w:rsid w:val="00BC7ED8"/>
    <w:rsid w:val="00BD7A57"/>
    <w:rsid w:val="00C04BEE"/>
    <w:rsid w:val="00C10F16"/>
    <w:rsid w:val="00C5500B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5D85"/>
    <w:rsid w:val="00CC08C4"/>
    <w:rsid w:val="00D060D5"/>
    <w:rsid w:val="00D10CCE"/>
    <w:rsid w:val="00D21AD5"/>
    <w:rsid w:val="00D66118"/>
    <w:rsid w:val="00D6635B"/>
    <w:rsid w:val="00D774F0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E37338"/>
    <w:rsid w:val="00E51E4F"/>
    <w:rsid w:val="00E7376D"/>
    <w:rsid w:val="00EB23A9"/>
    <w:rsid w:val="00ED054E"/>
    <w:rsid w:val="00F00B43"/>
    <w:rsid w:val="00F0167C"/>
    <w:rsid w:val="00F063C4"/>
    <w:rsid w:val="00F12699"/>
    <w:rsid w:val="00F36225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D292C"/>
    <w:rsid w:val="00FE2792"/>
    <w:rsid w:val="00FE7BDF"/>
    <w:rsid w:val="00FF0714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0</TotalTime>
  <Pages>2</Pages>
  <Words>420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2</cp:revision>
  <cp:lastPrinted>2021-10-21T06:43:00Z</cp:lastPrinted>
  <dcterms:created xsi:type="dcterms:W3CDTF">2021-11-04T09:33:00Z</dcterms:created>
  <dcterms:modified xsi:type="dcterms:W3CDTF">2021-11-04T09:33:00Z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