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11387" w:rsidRDefault="00C2243B" w14:paraId="530D49E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A76BCE04ED24257A0F23359D9E5404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d9f76d0-dcbc-4872-b8c2-9d0a06c71619"/>
        <w:id w:val="54050164"/>
        <w:lock w:val="sdtLocked"/>
      </w:sdtPr>
      <w:sdtEndPr/>
      <w:sdtContent>
        <w:p w:rsidR="00B547DA" w:rsidRDefault="00512B01" w14:paraId="3D07D3D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till mer kännbart straff för hot mot och störande av demokratiskt arbete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5BED3FB142D4DE8BD03222FEBF8FA04"/>
        </w:placeholder>
        <w:text/>
      </w:sdtPr>
      <w:sdtEndPr/>
      <w:sdtContent>
        <w:p w:rsidRPr="009B062B" w:rsidR="006D79C9" w:rsidP="00333E95" w:rsidRDefault="006D79C9" w14:paraId="69BA2C4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0E72279" w14:paraId="38DB6DEA" w14:textId="23463663">
      <w:pPr>
        <w:pStyle w:val="Normalutanindragellerluft"/>
      </w:pPr>
      <w:r>
        <w:t xml:space="preserve">Möjligheten att utföra det parlamentariska arbetet är en oerhört viktig del av demokratin. </w:t>
      </w:r>
      <w:r w:rsidR="00BA0250">
        <w:t>Det måste vara självklart att ledamöter på ett</w:t>
      </w:r>
      <w:r w:rsidR="00512B01">
        <w:t xml:space="preserve"> </w:t>
      </w:r>
      <w:r>
        <w:t xml:space="preserve">säkert sätt </w:t>
      </w:r>
      <w:r w:rsidR="00BA0250">
        <w:t xml:space="preserve">ska </w:t>
      </w:r>
      <w:r>
        <w:t xml:space="preserve">kunna ta sig till och från riksdagens kammare utan att förhindras eller på annat vis stoppas liksom att på ett tryggt och säkert sätt kunna genomföra arbetet på plats i kammaren. Det är redan i dag straffbart men uppenbarligen inte på tillräckligt kännbar nivå då vi vid upprepade tillfällen sett hur kammarens arbete störs och förhindras genom individer som inte respekterar det demokratiska arbetet. </w:t>
      </w:r>
      <w:r w:rsidR="00BA0250">
        <w:t>Det bör ske e</w:t>
      </w:r>
      <w:r>
        <w:t>n genomlysning av hur arbetet kan säkras på plats samt utreda</w:t>
      </w:r>
      <w:r w:rsidR="00BA0250">
        <w:t>s</w:t>
      </w:r>
      <w:r>
        <w:t xml:space="preserve"> hur straffet för störande av demokratiskt arbete bör utformas för att förhindra hot mot demokratin.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D80EB9DF2E14119AB19E25994358B84"/>
        </w:placeholder>
      </w:sdtPr>
      <w:sdtEndPr/>
      <w:sdtContent>
        <w:p w:rsidR="00411387" w:rsidP="00411387" w:rsidRDefault="00411387" w14:paraId="4A58E8E3" w14:textId="77777777"/>
        <w:p w:rsidR="00411387" w:rsidP="00411387" w:rsidRDefault="00C2243B" w14:paraId="3B9DBC01" w14:textId="2A87112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547DA" w14:paraId="3DEB2397" w14:textId="77777777">
        <w:trPr>
          <w:cantSplit/>
        </w:trPr>
        <w:tc>
          <w:tcPr>
            <w:tcW w:w="50" w:type="pct"/>
            <w:vAlign w:val="bottom"/>
          </w:tcPr>
          <w:p w:rsidR="00B547DA" w:rsidRDefault="00512B01" w14:paraId="3C5DA286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B547DA" w:rsidRDefault="00B547DA" w14:paraId="6F30CB1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B1C3B29" w14:textId="2D4236E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209C9" w14:textId="77777777" w:rsidR="007B193B" w:rsidRDefault="007B193B" w:rsidP="000C1CAD">
      <w:pPr>
        <w:spacing w:line="240" w:lineRule="auto"/>
      </w:pPr>
      <w:r>
        <w:separator/>
      </w:r>
    </w:p>
  </w:endnote>
  <w:endnote w:type="continuationSeparator" w:id="0">
    <w:p w14:paraId="175247A9" w14:textId="77777777" w:rsidR="007B193B" w:rsidRDefault="007B193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C533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A4D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0D76" w14:textId="1B9152A0" w:rsidR="00262EA3" w:rsidRPr="00411387" w:rsidRDefault="00262EA3" w:rsidP="0041138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28075" w14:textId="77777777" w:rsidR="007B193B" w:rsidRDefault="007B193B" w:rsidP="000C1CAD">
      <w:pPr>
        <w:spacing w:line="240" w:lineRule="auto"/>
      </w:pPr>
      <w:r>
        <w:separator/>
      </w:r>
    </w:p>
  </w:footnote>
  <w:footnote w:type="continuationSeparator" w:id="0">
    <w:p w14:paraId="15ABD722" w14:textId="77777777" w:rsidR="007B193B" w:rsidRDefault="007B193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4E9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F874CD" wp14:editId="6AA5A72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910247" w14:textId="0F74502D" w:rsidR="00262EA3" w:rsidRDefault="00C2243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7227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E5B8C">
                                <w:t>1506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F874C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B910247" w14:textId="0F74502D" w:rsidR="00262EA3" w:rsidRDefault="00C2243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7227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E5B8C">
                          <w:t>1506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A9526A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CA7C4" w14:textId="77777777" w:rsidR="00262EA3" w:rsidRDefault="00262EA3" w:rsidP="008563AC">
    <w:pPr>
      <w:jc w:val="right"/>
    </w:pPr>
  </w:p>
  <w:p w14:paraId="5D5CFC3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3AF36" w14:textId="77777777" w:rsidR="00262EA3" w:rsidRDefault="00C2243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00B46DB" wp14:editId="7BAA33C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A357579" w14:textId="08B8270C" w:rsidR="00262EA3" w:rsidRDefault="00C2243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1138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7227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E5B8C">
          <w:t>1506</w:t>
        </w:r>
      </w:sdtContent>
    </w:sdt>
  </w:p>
  <w:p w14:paraId="5FE8680A" w14:textId="77777777" w:rsidR="00262EA3" w:rsidRPr="008227B3" w:rsidRDefault="00C2243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1EC339A" w14:textId="02CEDDE8" w:rsidR="00262EA3" w:rsidRPr="008227B3" w:rsidRDefault="00C2243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1138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11387">
          <w:t>:1411</w:t>
        </w:r>
      </w:sdtContent>
    </w:sdt>
  </w:p>
  <w:p w14:paraId="0D849156" w14:textId="58B22C61" w:rsidR="00262EA3" w:rsidRDefault="00C2243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11387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1C8436B" w14:textId="47BE264E" w:rsidR="00262EA3" w:rsidRDefault="0008420B" w:rsidP="00283E0F">
        <w:pPr>
          <w:pStyle w:val="FSHRub2"/>
        </w:pPr>
        <w:r>
          <w:t>Störande av demokratiskt arbete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ACF3C0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7227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20B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B8C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87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B01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93B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4BA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7DA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250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43B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279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597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4598714"/>
  <w15:chartTrackingRefBased/>
  <w15:docId w15:val="{6601C290-872F-4A89-B032-B1B06991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76BCE04ED24257A0F23359D9E54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72BA10-F50A-4ECE-873D-D4DA9FAA57DC}"/>
      </w:docPartPr>
      <w:docPartBody>
        <w:p w:rsidR="00626A9B" w:rsidRDefault="00626A9B">
          <w:pPr>
            <w:pStyle w:val="0A76BCE04ED24257A0F23359D9E5404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5BED3FB142D4DE8BD03222FEBF8FA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B28EA6-3311-478B-A08F-E2A00F1F45BC}"/>
      </w:docPartPr>
      <w:docPartBody>
        <w:p w:rsidR="00626A9B" w:rsidRDefault="00626A9B">
          <w:pPr>
            <w:pStyle w:val="A5BED3FB142D4DE8BD03222FEBF8FA0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D80EB9DF2E14119AB19E25994358B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C4838F-7ADC-42F0-89AE-90272C39D2C4}"/>
      </w:docPartPr>
      <w:docPartBody>
        <w:p w:rsidR="00C76643" w:rsidRDefault="00C7664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9B"/>
    <w:rsid w:val="00626A9B"/>
    <w:rsid w:val="00C76643"/>
    <w:rsid w:val="00C9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A76BCE04ED24257A0F23359D9E54046">
    <w:name w:val="0A76BCE04ED24257A0F23359D9E54046"/>
  </w:style>
  <w:style w:type="paragraph" w:customStyle="1" w:styleId="A5BED3FB142D4DE8BD03222FEBF8FA04">
    <w:name w:val="A5BED3FB142D4DE8BD03222FEBF8FA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ED6734-14BD-4F61-9622-0EE5ECC1FD4D}"/>
</file>

<file path=customXml/itemProps2.xml><?xml version="1.0" encoding="utf-8"?>
<ds:datastoreItem xmlns:ds="http://schemas.openxmlformats.org/officeDocument/2006/customXml" ds:itemID="{07B55B4A-826D-4C39-899C-17AB7019C726}"/>
</file>

<file path=customXml/itemProps3.xml><?xml version="1.0" encoding="utf-8"?>
<ds:datastoreItem xmlns:ds="http://schemas.openxmlformats.org/officeDocument/2006/customXml" ds:itemID="{10B66408-4EB4-463E-92DF-69E4710677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848</Characters>
  <Application>Microsoft Office Word</Application>
  <DocSecurity>0</DocSecurity>
  <Lines>21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Störande av demokratiskt arbete</vt:lpstr>
      <vt:lpstr>
      </vt:lpstr>
    </vt:vector>
  </TitlesOfParts>
  <Company>Sveriges riksdag</Company>
  <LinksUpToDate>false</LinksUpToDate>
  <CharactersWithSpaces>1000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