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6CCE" w:rsidRDefault="00621FA1" w14:paraId="309E1188" w14:textId="17602DCB">
      <w:pPr>
        <w:pStyle w:val="RubrikFrslagTIllRiksdagsbeslut"/>
      </w:pPr>
      <w:sdt>
        <w:sdtPr>
          <w:alias w:val="CC_Boilerplate_4"/>
          <w:tag w:val="CC_Boilerplate_4"/>
          <w:id w:val="-1644581176"/>
          <w:lock w:val="sdtContentLocked"/>
          <w:placeholder>
            <w:docPart w:val="9B096B786B8B42F68E27E505517C28B4"/>
          </w:placeholder>
          <w:text/>
        </w:sdtPr>
        <w:sdtEndPr/>
        <w:sdtContent>
          <w:r w:rsidRPr="009B062B" w:rsidR="00AF30DD">
            <w:t>Förslag till riksdagsbeslut</w:t>
          </w:r>
        </w:sdtContent>
      </w:sdt>
      <w:bookmarkEnd w:id="0"/>
      <w:bookmarkEnd w:id="1"/>
    </w:p>
    <w:sdt>
      <w:sdtPr>
        <w:alias w:val="Yrkande 1"/>
        <w:tag w:val="218fd4d2-9233-4f12-bf20-d0269a95f8ce"/>
        <w:id w:val="813683052"/>
        <w:lock w:val="sdtLocked"/>
      </w:sdtPr>
      <w:sdtEndPr/>
      <w:sdtContent>
        <w:p w:rsidR="00376E98" w:rsidRDefault="007E7F6F" w14:paraId="0C672D5F" w14:textId="77777777">
          <w:pPr>
            <w:pStyle w:val="Frslagstext"/>
            <w:numPr>
              <w:ilvl w:val="0"/>
              <w:numId w:val="0"/>
            </w:numPr>
          </w:pPr>
          <w:r>
            <w:t>Riksdagen ställer sig bakom det som anförs i motionen om att se över om en större del av fastighetsskatten kan tillfalla kommuner och regioner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FCA694BF65498A9EE6AE283346CAE9"/>
        </w:placeholder>
        <w:text/>
      </w:sdtPr>
      <w:sdtEndPr/>
      <w:sdtContent>
        <w:p w:rsidRPr="009B062B" w:rsidR="006D79C9" w:rsidP="00333E95" w:rsidRDefault="006D79C9" w14:paraId="6F3D50F7" w14:textId="77777777">
          <w:pPr>
            <w:pStyle w:val="Rubrik1"/>
          </w:pPr>
          <w:r>
            <w:t>Motivering</w:t>
          </w:r>
        </w:p>
      </w:sdtContent>
    </w:sdt>
    <w:bookmarkEnd w:displacedByCustomXml="prev" w:id="3"/>
    <w:bookmarkEnd w:displacedByCustomXml="prev" w:id="4"/>
    <w:p w:rsidR="00D14AA6" w:rsidP="00621FA1" w:rsidRDefault="00D14AA6" w14:paraId="7D98BFED" w14:textId="1422E73A">
      <w:pPr>
        <w:pStyle w:val="Normalutanindragellerluft"/>
      </w:pPr>
      <w:r>
        <w:t xml:space="preserve">För drygt 10 år sedan ändrades fastighetsskatten och fastighetsavgiften. Både avseende beräkningsgrunden och avseende vem som får ta del av avgiften/skatten. </w:t>
      </w:r>
    </w:p>
    <w:p w:rsidR="00D14AA6" w:rsidP="00621FA1" w:rsidRDefault="00D14AA6" w14:paraId="6807DF48" w14:textId="77777777">
      <w:r>
        <w:t>När det gäller fastighetsavgiften så kommer den kommunerna till del och bidrar till att finansiera den gemensamma servicen, och det är staten som bestämmer nivån på avgiften. Fastighetsskatten som finns på industrifastigheter och elkraftsproduktion tillfaller däremot staten.</w:t>
      </w:r>
    </w:p>
    <w:p w:rsidR="00D14AA6" w:rsidP="00621FA1" w:rsidRDefault="00D14AA6" w14:paraId="110DB47C" w14:textId="77777777">
      <w:r>
        <w:t xml:space="preserve">Jag tycker att det är viktigt att den kommun och region som upplåter mark för industrier och elkraftsanläggningar får del av de skatter som dessa betalar. Skälet till det är att det är den lokala kontexten som avstår mark för att dessa företag ska kunna driva sin verksamhet. I de allra flesta fall är det positivt för regionen att anläggningarna finns, men det innebär också en kostnad för kommunen när det gäller service till företagen. I vissa fall påverkas även de som bor på platsen på ett märkbart sätt. Därför borde kommuner och regioner få del av intäkterna, precis som de får in fastighetsavgiften. </w:t>
      </w:r>
    </w:p>
    <w:p w:rsidR="00D14AA6" w:rsidP="00621FA1" w:rsidRDefault="00D14AA6" w14:paraId="55D1BF07" w14:textId="77777777">
      <w:r>
        <w:t xml:space="preserve">Det har gått ganska många år sedan man gjorde förändringen av fastighetsavgiften och fastighetsskatten, och alla reformer behöver utvärderas för att avgöra om de fick avsedd effekt eller om något behöver förändras för att bli ännu bättre. Av det skälet behöver även denna skattereform ses över för att se om kommuner och regioner får tillräckliga intäkter för den service och den markupplåtelse som görs för olika verksamheter. </w:t>
      </w:r>
    </w:p>
    <w:sdt>
      <w:sdtPr>
        <w:rPr>
          <w:i/>
          <w:noProof/>
        </w:rPr>
        <w:alias w:val="CC_Underskrifter"/>
        <w:tag w:val="CC_Underskrifter"/>
        <w:id w:val="583496634"/>
        <w:lock w:val="sdtContentLocked"/>
        <w:placeholder>
          <w:docPart w:val="E8568DCB68CA49ABA0647925FC0E836A"/>
        </w:placeholder>
      </w:sdtPr>
      <w:sdtEndPr>
        <w:rPr>
          <w:i w:val="0"/>
          <w:noProof w:val="0"/>
        </w:rPr>
      </w:sdtEndPr>
      <w:sdtContent>
        <w:p w:rsidR="00786CCE" w:rsidP="00786CCE" w:rsidRDefault="00786CCE" w14:paraId="6B86C6C5" w14:textId="77777777"/>
        <w:p w:rsidRPr="008E0FE2" w:rsidR="004801AC" w:rsidP="00786CCE" w:rsidRDefault="00621FA1" w14:paraId="2A101C1E" w14:textId="5E2C85AD"/>
      </w:sdtContent>
    </w:sdt>
    <w:tbl>
      <w:tblPr>
        <w:tblW w:w="5000" w:type="pct"/>
        <w:tblLook w:val="04A0" w:firstRow="1" w:lastRow="0" w:firstColumn="1" w:lastColumn="0" w:noHBand="0" w:noVBand="1"/>
        <w:tblCaption w:val="underskrifter"/>
      </w:tblPr>
      <w:tblGrid>
        <w:gridCol w:w="4252"/>
        <w:gridCol w:w="4252"/>
      </w:tblGrid>
      <w:tr w:rsidR="00376E98" w14:paraId="5679C16A" w14:textId="77777777">
        <w:trPr>
          <w:cantSplit/>
        </w:trPr>
        <w:tc>
          <w:tcPr>
            <w:tcW w:w="50" w:type="pct"/>
            <w:vAlign w:val="bottom"/>
          </w:tcPr>
          <w:p w:rsidR="00376E98" w:rsidRDefault="007E7F6F" w14:paraId="38DD8303" w14:textId="77777777">
            <w:pPr>
              <w:pStyle w:val="Underskrifter"/>
              <w:spacing w:after="0"/>
            </w:pPr>
            <w:r>
              <w:lastRenderedPageBreak/>
              <w:t>Martina Johansson (C)</w:t>
            </w:r>
          </w:p>
        </w:tc>
        <w:tc>
          <w:tcPr>
            <w:tcW w:w="50" w:type="pct"/>
            <w:vAlign w:val="bottom"/>
          </w:tcPr>
          <w:p w:rsidR="00376E98" w:rsidRDefault="00376E98" w14:paraId="24F7EE32" w14:textId="77777777">
            <w:pPr>
              <w:pStyle w:val="Underskrifter"/>
              <w:spacing w:after="0"/>
            </w:pPr>
          </w:p>
        </w:tc>
      </w:tr>
    </w:tbl>
    <w:p w:rsidR="00002E05" w:rsidRDefault="00002E05" w14:paraId="0B93E37B" w14:textId="77777777"/>
    <w:sectPr w:rsidR="00002E0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0A3B" w14:textId="77777777" w:rsidR="00D14AA6" w:rsidRDefault="00D14AA6" w:rsidP="000C1CAD">
      <w:pPr>
        <w:spacing w:line="240" w:lineRule="auto"/>
      </w:pPr>
      <w:r>
        <w:separator/>
      </w:r>
    </w:p>
  </w:endnote>
  <w:endnote w:type="continuationSeparator" w:id="0">
    <w:p w14:paraId="0D082951" w14:textId="77777777" w:rsidR="00D14AA6" w:rsidRDefault="00D14A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18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A4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247B" w14:textId="6F87FB87" w:rsidR="00262EA3" w:rsidRPr="00786CCE" w:rsidRDefault="00262EA3" w:rsidP="00786C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8D69" w14:textId="77777777" w:rsidR="00D14AA6" w:rsidRDefault="00D14AA6" w:rsidP="000C1CAD">
      <w:pPr>
        <w:spacing w:line="240" w:lineRule="auto"/>
      </w:pPr>
      <w:r>
        <w:separator/>
      </w:r>
    </w:p>
  </w:footnote>
  <w:footnote w:type="continuationSeparator" w:id="0">
    <w:p w14:paraId="23726A3E" w14:textId="77777777" w:rsidR="00D14AA6" w:rsidRDefault="00D14A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7B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03DEF5" wp14:editId="238D1E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86DC7B" w14:textId="5580CB6E" w:rsidR="00262EA3" w:rsidRDefault="00621FA1" w:rsidP="008103B5">
                          <w:pPr>
                            <w:jc w:val="right"/>
                          </w:pPr>
                          <w:sdt>
                            <w:sdtPr>
                              <w:alias w:val="CC_Noformat_Partikod"/>
                              <w:tag w:val="CC_Noformat_Partikod"/>
                              <w:id w:val="-53464382"/>
                              <w:text/>
                            </w:sdtPr>
                            <w:sdtEndPr/>
                            <w:sdtContent>
                              <w:r w:rsidR="00D14AA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03DE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86DC7B" w14:textId="5580CB6E" w:rsidR="00262EA3" w:rsidRDefault="00621FA1" w:rsidP="008103B5">
                    <w:pPr>
                      <w:jc w:val="right"/>
                    </w:pPr>
                    <w:sdt>
                      <w:sdtPr>
                        <w:alias w:val="CC_Noformat_Partikod"/>
                        <w:tag w:val="CC_Noformat_Partikod"/>
                        <w:id w:val="-53464382"/>
                        <w:text/>
                      </w:sdtPr>
                      <w:sdtEndPr/>
                      <w:sdtContent>
                        <w:r w:rsidR="00D14AA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CB4E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ACCA" w14:textId="77777777" w:rsidR="00262EA3" w:rsidRDefault="00262EA3" w:rsidP="008563AC">
    <w:pPr>
      <w:jc w:val="right"/>
    </w:pPr>
  </w:p>
  <w:p w14:paraId="676B88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DA33" w14:textId="77777777" w:rsidR="00262EA3" w:rsidRDefault="00621F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DD57E9" wp14:editId="018279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DBA14D" w14:textId="7CAC2B6D" w:rsidR="00262EA3" w:rsidRDefault="00621FA1" w:rsidP="00A314CF">
    <w:pPr>
      <w:pStyle w:val="FSHNormal"/>
      <w:spacing w:before="40"/>
    </w:pPr>
    <w:sdt>
      <w:sdtPr>
        <w:alias w:val="CC_Noformat_Motionstyp"/>
        <w:tag w:val="CC_Noformat_Motionstyp"/>
        <w:id w:val="1162973129"/>
        <w:lock w:val="sdtContentLocked"/>
        <w15:appearance w15:val="hidden"/>
        <w:text/>
      </w:sdtPr>
      <w:sdtEndPr/>
      <w:sdtContent>
        <w:r w:rsidR="00786CCE">
          <w:t>Enskild motion</w:t>
        </w:r>
      </w:sdtContent>
    </w:sdt>
    <w:r w:rsidR="00821B36">
      <w:t xml:space="preserve"> </w:t>
    </w:r>
    <w:sdt>
      <w:sdtPr>
        <w:alias w:val="CC_Noformat_Partikod"/>
        <w:tag w:val="CC_Noformat_Partikod"/>
        <w:id w:val="1471015553"/>
        <w:text/>
      </w:sdtPr>
      <w:sdtEndPr/>
      <w:sdtContent>
        <w:r w:rsidR="00D14AA6">
          <w:t>C</w:t>
        </w:r>
      </w:sdtContent>
    </w:sdt>
    <w:sdt>
      <w:sdtPr>
        <w:alias w:val="CC_Noformat_Partinummer"/>
        <w:tag w:val="CC_Noformat_Partinummer"/>
        <w:id w:val="-2014525982"/>
        <w:showingPlcHdr/>
        <w:text/>
      </w:sdtPr>
      <w:sdtEndPr/>
      <w:sdtContent>
        <w:r w:rsidR="00821B36">
          <w:t xml:space="preserve"> </w:t>
        </w:r>
      </w:sdtContent>
    </w:sdt>
  </w:p>
  <w:p w14:paraId="56C811D0" w14:textId="77777777" w:rsidR="00262EA3" w:rsidRPr="008227B3" w:rsidRDefault="00621F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6048BB" w14:textId="755EC46A" w:rsidR="00262EA3" w:rsidRPr="008227B3" w:rsidRDefault="00621F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6CC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6CCE">
          <w:t>:49</w:t>
        </w:r>
      </w:sdtContent>
    </w:sdt>
  </w:p>
  <w:p w14:paraId="0CD3048E" w14:textId="522CB750" w:rsidR="00262EA3" w:rsidRDefault="00621FA1" w:rsidP="00E03A3D">
    <w:pPr>
      <w:pStyle w:val="Motionr"/>
    </w:pPr>
    <w:sdt>
      <w:sdtPr>
        <w:alias w:val="CC_Noformat_Avtext"/>
        <w:tag w:val="CC_Noformat_Avtext"/>
        <w:id w:val="-2020768203"/>
        <w:lock w:val="sdtContentLocked"/>
        <w:placeholder>
          <w:docPart w:val="47CEF01DFD544CD19BCCC222ECC5EB50"/>
        </w:placeholder>
        <w15:appearance w15:val="hidden"/>
        <w:text/>
      </w:sdtPr>
      <w:sdtEndPr/>
      <w:sdtContent>
        <w:r w:rsidR="00786CCE">
          <w:t>av Martina Johansson (C)</w:t>
        </w:r>
      </w:sdtContent>
    </w:sdt>
  </w:p>
  <w:sdt>
    <w:sdtPr>
      <w:alias w:val="CC_Noformat_Rubtext"/>
      <w:tag w:val="CC_Noformat_Rubtext"/>
      <w:id w:val="-218060500"/>
      <w:lock w:val="sdtLocked"/>
      <w:text/>
    </w:sdtPr>
    <w:sdtEndPr/>
    <w:sdtContent>
      <w:p w14:paraId="16626E2A" w14:textId="774A7273" w:rsidR="00262EA3" w:rsidRDefault="00D14AA6" w:rsidP="00283E0F">
        <w:pPr>
          <w:pStyle w:val="FSHRub2"/>
        </w:pPr>
        <w:r>
          <w:t>Utvärdering av fastighetsskatten</w:t>
        </w:r>
      </w:p>
    </w:sdtContent>
  </w:sdt>
  <w:sdt>
    <w:sdtPr>
      <w:alias w:val="CC_Boilerplate_3"/>
      <w:tag w:val="CC_Boilerplate_3"/>
      <w:id w:val="1606463544"/>
      <w:lock w:val="sdtContentLocked"/>
      <w15:appearance w15:val="hidden"/>
      <w:text w:multiLine="1"/>
    </w:sdtPr>
    <w:sdtEndPr/>
    <w:sdtContent>
      <w:p w14:paraId="59290C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4AA6"/>
    <w:rsid w:val="000000E0"/>
    <w:rsid w:val="00000761"/>
    <w:rsid w:val="000014AF"/>
    <w:rsid w:val="00002310"/>
    <w:rsid w:val="00002CB4"/>
    <w:rsid w:val="00002E05"/>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E98"/>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6B0"/>
    <w:rsid w:val="00620810"/>
    <w:rsid w:val="0062096E"/>
    <w:rsid w:val="00620B0B"/>
    <w:rsid w:val="00620C70"/>
    <w:rsid w:val="00621084"/>
    <w:rsid w:val="0062145C"/>
    <w:rsid w:val="0062170E"/>
    <w:rsid w:val="00621FA1"/>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C5E"/>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CCE"/>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E7F6F"/>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044"/>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AA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406353"/>
  <w15:chartTrackingRefBased/>
  <w15:docId w15:val="{F56D49D2-5964-4635-BC61-AB83B742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96B786B8B42F68E27E505517C28B4"/>
        <w:category>
          <w:name w:val="Allmänt"/>
          <w:gallery w:val="placeholder"/>
        </w:category>
        <w:types>
          <w:type w:val="bbPlcHdr"/>
        </w:types>
        <w:behaviors>
          <w:behavior w:val="content"/>
        </w:behaviors>
        <w:guid w:val="{BD35A5EA-DC66-466A-AC42-C5431151A801}"/>
      </w:docPartPr>
      <w:docPartBody>
        <w:p w:rsidR="00813986" w:rsidRDefault="00813986">
          <w:pPr>
            <w:pStyle w:val="9B096B786B8B42F68E27E505517C28B4"/>
          </w:pPr>
          <w:r w:rsidRPr="005A0A93">
            <w:rPr>
              <w:rStyle w:val="Platshllartext"/>
            </w:rPr>
            <w:t>Förslag till riksdagsbeslut</w:t>
          </w:r>
        </w:p>
      </w:docPartBody>
    </w:docPart>
    <w:docPart>
      <w:docPartPr>
        <w:name w:val="78FCA694BF65498A9EE6AE283346CAE9"/>
        <w:category>
          <w:name w:val="Allmänt"/>
          <w:gallery w:val="placeholder"/>
        </w:category>
        <w:types>
          <w:type w:val="bbPlcHdr"/>
        </w:types>
        <w:behaviors>
          <w:behavior w:val="content"/>
        </w:behaviors>
        <w:guid w:val="{5FE86971-6543-47A4-8D9E-611F100923E5}"/>
      </w:docPartPr>
      <w:docPartBody>
        <w:p w:rsidR="00813986" w:rsidRDefault="00813986">
          <w:pPr>
            <w:pStyle w:val="78FCA694BF65498A9EE6AE283346CAE9"/>
          </w:pPr>
          <w:r w:rsidRPr="005A0A93">
            <w:rPr>
              <w:rStyle w:val="Platshllartext"/>
            </w:rPr>
            <w:t>Motivering</w:t>
          </w:r>
        </w:p>
      </w:docPartBody>
    </w:docPart>
    <w:docPart>
      <w:docPartPr>
        <w:name w:val="47CEF01DFD544CD19BCCC222ECC5EB50"/>
        <w:category>
          <w:name w:val="Allmänt"/>
          <w:gallery w:val="placeholder"/>
        </w:category>
        <w:types>
          <w:type w:val="bbPlcHdr"/>
        </w:types>
        <w:behaviors>
          <w:behavior w:val="content"/>
        </w:behaviors>
        <w:guid w:val="{277BABCE-2D5C-4C9C-9C73-A713522A3AC0}"/>
      </w:docPartPr>
      <w:docPartBody>
        <w:p w:rsidR="00813986" w:rsidRDefault="00813986"/>
      </w:docPartBody>
    </w:docPart>
    <w:docPart>
      <w:docPartPr>
        <w:name w:val="E8568DCB68CA49ABA0647925FC0E836A"/>
        <w:category>
          <w:name w:val="Allmänt"/>
          <w:gallery w:val="placeholder"/>
        </w:category>
        <w:types>
          <w:type w:val="bbPlcHdr"/>
        </w:types>
        <w:behaviors>
          <w:behavior w:val="content"/>
        </w:behaviors>
        <w:guid w:val="{515E06AB-55DB-4E12-8F0F-E16382EF121D}"/>
      </w:docPartPr>
      <w:docPartBody>
        <w:p w:rsidR="00B622F7" w:rsidRDefault="00B622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86"/>
    <w:rsid w:val="00813986"/>
    <w:rsid w:val="00B622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096B786B8B42F68E27E505517C28B4">
    <w:name w:val="9B096B786B8B42F68E27E505517C28B4"/>
  </w:style>
  <w:style w:type="paragraph" w:customStyle="1" w:styleId="78FCA694BF65498A9EE6AE283346CAE9">
    <w:name w:val="78FCA694BF65498A9EE6AE283346C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961C9-D044-4FBD-8C4C-91EC6B24CE9A}"/>
</file>

<file path=customXml/itemProps2.xml><?xml version="1.0" encoding="utf-8"?>
<ds:datastoreItem xmlns:ds="http://schemas.openxmlformats.org/officeDocument/2006/customXml" ds:itemID="{B19FA59C-55C6-473C-B18F-888F441C2C1E}"/>
</file>

<file path=customXml/itemProps3.xml><?xml version="1.0" encoding="utf-8"?>
<ds:datastoreItem xmlns:ds="http://schemas.openxmlformats.org/officeDocument/2006/customXml" ds:itemID="{910D6F81-307A-46F4-A27B-93D9CC980DFF}"/>
</file>

<file path=docProps/app.xml><?xml version="1.0" encoding="utf-8"?>
<Properties xmlns="http://schemas.openxmlformats.org/officeDocument/2006/extended-properties" xmlns:vt="http://schemas.openxmlformats.org/officeDocument/2006/docPropsVTypes">
  <Template>Normal</Template>
  <TotalTime>25</TotalTime>
  <Pages>2</Pages>
  <Words>267</Words>
  <Characters>1462</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Utvärdering av fastighetsskatten</vt:lpstr>
      <vt:lpstr>
      </vt:lpstr>
    </vt:vector>
  </TitlesOfParts>
  <Company>Sveriges riksdag</Company>
  <LinksUpToDate>false</LinksUpToDate>
  <CharactersWithSpaces>1720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