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E1859" w:rsidRPr="00F20F9A" w:rsidTr="005E185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E1859" w:rsidRPr="00F20F9A" w:rsidRDefault="005E1859" w:rsidP="005E1859">
            <w:pPr>
              <w:pStyle w:val="RSKRbeteckning"/>
              <w:spacing w:before="240"/>
            </w:pPr>
            <w:r w:rsidRPr="00F20F9A">
              <w:t>Riksdagsskrivelse</w:t>
            </w:r>
          </w:p>
          <w:p w:rsidR="005E1859" w:rsidRPr="00F20F9A" w:rsidRDefault="005E1859" w:rsidP="005E1859">
            <w:pPr>
              <w:pStyle w:val="RSKRbeteckning"/>
            </w:pPr>
            <w:r w:rsidRPr="00F20F9A">
              <w:t>2010/11:166</w:t>
            </w:r>
          </w:p>
        </w:tc>
        <w:tc>
          <w:tcPr>
            <w:tcW w:w="1134" w:type="dxa"/>
          </w:tcPr>
          <w:p w:rsidR="005E1859" w:rsidRPr="00F20F9A" w:rsidRDefault="00F20F9A" w:rsidP="005E1859">
            <w:pPr>
              <w:jc w:val="right"/>
            </w:pPr>
            <w:r w:rsidRPr="00F20F9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859" w:rsidRPr="00F20F9A" w:rsidTr="005E185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E1859" w:rsidRPr="00F20F9A" w:rsidRDefault="005E1859">
            <w:pPr>
              <w:rPr>
                <w:sz w:val="10"/>
              </w:rPr>
            </w:pPr>
          </w:p>
        </w:tc>
      </w:tr>
    </w:tbl>
    <w:p w:rsidR="005E1859" w:rsidRPr="00F20F9A" w:rsidRDefault="005E1859"/>
    <w:p w:rsidR="005E1859" w:rsidRPr="00F20F9A" w:rsidRDefault="005E1859" w:rsidP="005E1859">
      <w:pPr>
        <w:pStyle w:val="Mottagare1"/>
      </w:pPr>
      <w:r w:rsidRPr="00F20F9A">
        <w:t>Riksrevisionen</w:t>
      </w:r>
      <w:r w:rsidRPr="00F20F9A">
        <w:rPr>
          <w:rStyle w:val="Fotnotsreferens"/>
        </w:rPr>
        <w:footnoteReference w:id="1"/>
      </w:r>
    </w:p>
    <w:p w:rsidR="005E1859" w:rsidRPr="00F20F9A" w:rsidRDefault="005E1859" w:rsidP="005E1859">
      <w:pPr>
        <w:pStyle w:val="Mottagare2"/>
      </w:pPr>
      <w:r w:rsidRPr="00F20F9A">
        <w:t xml:space="preserve"> </w:t>
      </w:r>
    </w:p>
    <w:p w:rsidR="005E1859" w:rsidRPr="00F20F9A" w:rsidRDefault="005E1859" w:rsidP="005E1859">
      <w:r w:rsidRPr="00F20F9A">
        <w:t>Med överlämnande av finansutskottets betänkande 2010/11:FiU22 Riksrevisionens styrelses framställning om statens betalningar får jag anmäla att riksdagen denna dag bifallit utskottets förslag till riksdagsbeslut.</w:t>
      </w:r>
    </w:p>
    <w:p w:rsidR="005E1859" w:rsidRPr="00F20F9A" w:rsidRDefault="005E1859" w:rsidP="005E1859">
      <w:pPr>
        <w:pStyle w:val="Stockholm"/>
      </w:pPr>
      <w:r w:rsidRPr="00F20F9A">
        <w:t>Stockholm den 2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E1859" w:rsidRPr="00F20F9A" w:rsidTr="005E185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E1859" w:rsidRPr="00F20F9A" w:rsidRDefault="005E1859" w:rsidP="005E1859">
            <w:pPr>
              <w:pStyle w:val="AvsTalman"/>
            </w:pPr>
            <w:r w:rsidRPr="00F20F9A">
              <w:t>Per Westerberg</w:t>
            </w:r>
          </w:p>
        </w:tc>
        <w:tc>
          <w:tcPr>
            <w:tcW w:w="3628" w:type="dxa"/>
          </w:tcPr>
          <w:p w:rsidR="005E1859" w:rsidRPr="00F20F9A" w:rsidRDefault="005E1859" w:rsidP="005E1859">
            <w:pPr>
              <w:pStyle w:val="AvsTjnsteman"/>
            </w:pPr>
            <w:r w:rsidRPr="00F20F9A">
              <w:t>Ulf Christoffersson</w:t>
            </w:r>
          </w:p>
        </w:tc>
      </w:tr>
    </w:tbl>
    <w:p w:rsidR="00D85057" w:rsidRPr="00F20F9A" w:rsidRDefault="00D85057" w:rsidP="005E1859"/>
    <w:sectPr w:rsidR="00D85057" w:rsidRPr="00F20F9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859" w:rsidRPr="00F20F9A" w:rsidRDefault="005E1859" w:rsidP="005E1859">
      <w:r w:rsidRPr="00F20F9A">
        <w:separator/>
      </w:r>
    </w:p>
  </w:endnote>
  <w:endnote w:type="continuationSeparator" w:id="0">
    <w:p w:rsidR="005E1859" w:rsidRPr="00F20F9A" w:rsidRDefault="005E1859" w:rsidP="005E1859">
      <w:r w:rsidRPr="00F20F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859" w:rsidRPr="00F20F9A" w:rsidRDefault="005E1859" w:rsidP="005E1859">
      <w:r w:rsidRPr="00F20F9A">
        <w:separator/>
      </w:r>
    </w:p>
  </w:footnote>
  <w:footnote w:type="continuationSeparator" w:id="0">
    <w:p w:rsidR="005E1859" w:rsidRPr="00F20F9A" w:rsidRDefault="005E1859" w:rsidP="005E1859">
      <w:r w:rsidRPr="00F20F9A">
        <w:continuationSeparator/>
      </w:r>
    </w:p>
  </w:footnote>
  <w:footnote w:id="1">
    <w:p w:rsidR="005E1859" w:rsidRPr="00F20F9A" w:rsidRDefault="005E1859">
      <w:pPr>
        <w:pStyle w:val="Fotnotstext"/>
      </w:pPr>
      <w:r w:rsidRPr="00F20F9A">
        <w:rPr>
          <w:rStyle w:val="Fotnotsreferens"/>
        </w:rPr>
        <w:footnoteRef/>
      </w:r>
      <w:r w:rsidRPr="00F20F9A">
        <w:t xml:space="preserve"> Riksdagsskrivelse 2010/11:167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59"/>
    <w:rsid w:val="0009098F"/>
    <w:rsid w:val="000C2D8D"/>
    <w:rsid w:val="001667BD"/>
    <w:rsid w:val="00166828"/>
    <w:rsid w:val="001C2855"/>
    <w:rsid w:val="00224A43"/>
    <w:rsid w:val="00243D3C"/>
    <w:rsid w:val="00244660"/>
    <w:rsid w:val="0026798D"/>
    <w:rsid w:val="002B6D86"/>
    <w:rsid w:val="0043579B"/>
    <w:rsid w:val="004A0681"/>
    <w:rsid w:val="004C4FD0"/>
    <w:rsid w:val="004F1358"/>
    <w:rsid w:val="00503547"/>
    <w:rsid w:val="00510D48"/>
    <w:rsid w:val="005422B3"/>
    <w:rsid w:val="005E1859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20F9A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1BFE9E-C13F-4593-8F8C-979947BC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E185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E18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166</vt:lpwstr>
  </property>
  <property fmtid="{D5CDD505-2E9C-101B-9397-08002B2CF9AE}" pid="6" name="Datum">
    <vt:lpwstr>2011-03-02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22</vt:lpwstr>
  </property>
  <property fmtid="{D5CDD505-2E9C-101B-9397-08002B2CF9AE}" pid="17" name="RefRubrik">
    <vt:lpwstr>Riksrevisionens styrelses framställning om statens betalningar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mars 2011</vt:lpwstr>
  </property>
</Properties>
</file>