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CAA1C3" w14:textId="77777777">
      <w:pPr>
        <w:pStyle w:val="Normalutanindragellerluft"/>
      </w:pPr>
      <w:bookmarkStart w:name="_Toc106800475" w:id="0"/>
      <w:bookmarkStart w:name="_Toc106801300" w:id="1"/>
    </w:p>
    <w:p xmlns:w14="http://schemas.microsoft.com/office/word/2010/wordml" w:rsidRPr="009B062B" w:rsidR="00AF30DD" w:rsidP="0009439F" w:rsidRDefault="0009439F" w14:paraId="7DAC81D0" w14:textId="77777777">
      <w:pPr>
        <w:pStyle w:val="RubrikFrslagTIllRiksdagsbeslut"/>
      </w:pPr>
      <w:sdt>
        <w:sdtPr>
          <w:alias w:val="CC_Boilerplate_4"/>
          <w:tag w:val="CC_Boilerplate_4"/>
          <w:id w:val="-1644581176"/>
          <w:lock w:val="sdtContentLocked"/>
          <w:placeholder>
            <w:docPart w:val="CC2B7C18E67E4F389CF3F24F2D060DD8"/>
          </w:placeholder>
          <w:text/>
        </w:sdtPr>
        <w:sdtEndPr/>
        <w:sdtContent>
          <w:r w:rsidRPr="009B062B" w:rsidR="00AF30DD">
            <w:t>Förslag till riksdagsbeslut</w:t>
          </w:r>
        </w:sdtContent>
      </w:sdt>
      <w:bookmarkEnd w:id="0"/>
      <w:bookmarkEnd w:id="1"/>
    </w:p>
    <w:sdt>
      <w:sdtPr>
        <w:tag w:val="9bfcac32-9c6c-4b7f-bec9-25c347339b6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utöka registerkontrollen för anställda som arbetar med barn och unga,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F131D72C81437EA6303AAD11FB1081"/>
        </w:placeholder>
        <w:text/>
      </w:sdtPr>
      <w:sdtEndPr/>
      <w:sdtContent>
        <w:p xmlns:w14="http://schemas.microsoft.com/office/word/2010/wordml" w:rsidRPr="009B062B" w:rsidR="006D79C9" w:rsidP="00333E95" w:rsidRDefault="006D79C9" w14:paraId="50544CCB" w14:textId="77777777">
          <w:pPr>
            <w:pStyle w:val="Rubrik1"/>
          </w:pPr>
          <w:r>
            <w:t>Motivering</w:t>
          </w:r>
        </w:p>
      </w:sdtContent>
    </w:sdt>
    <w:bookmarkEnd w:displacedByCustomXml="prev" w:id="3"/>
    <w:bookmarkEnd w:displacedByCustomXml="prev" w:id="4"/>
    <w:p xmlns:w14="http://schemas.microsoft.com/office/word/2010/wordml" w:rsidR="003F6611" w:rsidP="003F6611" w:rsidRDefault="003F6611" w14:paraId="37280483" w14:textId="08F6F3F2">
      <w:pPr>
        <w:pStyle w:val="Normalutanindragellerluft"/>
      </w:pPr>
      <w:r>
        <w:t xml:space="preserve">Sexuella övergrepp är oacceptabelt, inte minst när det sker mot barn. All verksamhet där vuxna möter barn och unga bör vidta kraftiga åtgärder för att förhindra att det sker. Utdrag ur belastningsregistret vid arbete med barn och unga är en åtgärd, vilken kan stärkas ytterligare. </w:t>
      </w:r>
    </w:p>
    <w:p xmlns:w14="http://schemas.microsoft.com/office/word/2010/wordml" w:rsidR="003F6611" w:rsidP="003F6611" w:rsidRDefault="003F6611" w14:paraId="1CFB671A" w14:textId="019E42C1">
      <w:pPr>
        <w:pStyle w:val="Normalutanindragellerluft"/>
      </w:pPr>
      <w:r>
        <w:tab/>
        <w:t>Alla som erbjuds anställning i verksamheter där den anställde har direktkontakt med barn ska genomgå en registerkontroll där allvarliga brott redovisas ur brottsregistret. Idag inhämtas endast registeruppgifter ur det svenska belastningsregistret samt för medborgare i ett annat EU-land även uppgifter från det landets belastningsregister. För personer som är medborgare i, eller har vistats i, ett land utanför EU innebär det att uppgifter om allvarliga brott som personen är dömd till i länder utanför EU inte visas i en registerkontroll.</w:t>
      </w:r>
    </w:p>
    <w:p xmlns:w14="http://schemas.microsoft.com/office/word/2010/wordml" w:rsidR="003F6611" w:rsidP="003F6611" w:rsidRDefault="003F6611" w14:paraId="1E472E9D" w14:textId="48F42282">
      <w:pPr>
        <w:pStyle w:val="Normalutanindragellerluft"/>
      </w:pPr>
      <w:r>
        <w:lastRenderedPageBreak/>
        <w:tab/>
        <w:t>Arbetsgivare borde också ges möjlighet att kontinuerligt begära ut uppgifter ur brottsregister för att kunna upptäcka eventuella brott som skett under den anställdes pågående anställning. Allt för att kunna identifiera personer som uppenbart kan vara olämpliga att arbeta med barn och unga.</w:t>
      </w:r>
    </w:p>
    <w:p xmlns:w14="http://schemas.microsoft.com/office/word/2010/wordml" w:rsidR="003F6611" w:rsidP="003F6611" w:rsidRDefault="003F6611" w14:paraId="3317F3E9" w14:textId="77777777">
      <w:pPr>
        <w:pStyle w:val="Normalutanindragellerluft"/>
      </w:pPr>
      <w:r>
        <w:tab/>
        <w:t xml:space="preserve">Barns och ungas trygghet ska värnas och därför bör en utökad registerkontroll övervägas till att gälla alla länders belastningsregister eller motsvarande där sådant finns att tillgå samt omfatta även pågående anställningar. Riksdagen bör ställa sig bakom det som anförs i motionen om att överväga att stärka registerkontrollen för dem som arbetar med barn och unga. </w:t>
      </w:r>
    </w:p>
    <w:sdt>
      <w:sdtPr>
        <w:rPr>
          <w:i/>
          <w:noProof/>
        </w:rPr>
        <w:alias w:val="CC_Underskrifter"/>
        <w:tag w:val="CC_Underskrifter"/>
        <w:id w:val="583496634"/>
        <w:lock w:val="sdtContentLocked"/>
        <w:placeholder>
          <w:docPart w:val="A9299BE7A26240F28B4269B88C7A98CC"/>
        </w:placeholder>
      </w:sdtPr>
      <w:sdtEndPr/>
      <w:sdtContent>
        <w:p xmlns:w14="http://schemas.microsoft.com/office/word/2010/wordml" w:rsidR="0009439F" w:rsidP="0009439F" w:rsidRDefault="0009439F" w14:paraId="7DB3165B" w14:textId="77777777">
          <w:pPr/>
          <w:r/>
        </w:p>
        <w:p xmlns:w14="http://schemas.microsoft.com/office/word/2010/wordml" w:rsidR="0009439F" w:rsidP="0009439F" w:rsidRDefault="0009439F" w14:paraId="14187C8E" w14:textId="327333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726B09" w14:textId="0A6F17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A52D" w14:textId="77777777" w:rsidR="009C6825" w:rsidRDefault="009C6825" w:rsidP="000C1CAD">
      <w:pPr>
        <w:spacing w:line="240" w:lineRule="auto"/>
      </w:pPr>
      <w:r>
        <w:separator/>
      </w:r>
    </w:p>
  </w:endnote>
  <w:endnote w:type="continuationSeparator" w:id="0">
    <w:p w14:paraId="3B2EC502" w14:textId="77777777" w:rsidR="009C6825" w:rsidRDefault="009C6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FC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D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258B" w14:textId="790077A8" w:rsidR="00262EA3" w:rsidRPr="0009439F" w:rsidRDefault="00262EA3" w:rsidP="00094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8047" w14:textId="77777777" w:rsidR="009C6825" w:rsidRDefault="009C6825" w:rsidP="000C1CAD">
      <w:pPr>
        <w:spacing w:line="240" w:lineRule="auto"/>
      </w:pPr>
      <w:r>
        <w:separator/>
      </w:r>
    </w:p>
  </w:footnote>
  <w:footnote w:type="continuationSeparator" w:id="0">
    <w:p w14:paraId="2DAA4725" w14:textId="77777777" w:rsidR="009C6825" w:rsidRDefault="009C68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52EE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B35A1" wp14:anchorId="3F3C97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439F" w14:paraId="56A5E96F" w14:textId="5B8280CA">
                          <w:pPr>
                            <w:jc w:val="right"/>
                          </w:pPr>
                          <w:sdt>
                            <w:sdtPr>
                              <w:alias w:val="CC_Noformat_Partikod"/>
                              <w:tag w:val="CC_Noformat_Partikod"/>
                              <w:id w:val="-53464382"/>
                              <w:placeholder>
                                <w:docPart w:val="E4510981A9A84F04801042D29ACA8FCA"/>
                              </w:placeholder>
                              <w:text/>
                            </w:sdtPr>
                            <w:sdtEndPr/>
                            <w:sdtContent>
                              <w:r w:rsidR="009C6825">
                                <w:t>M</w:t>
                              </w:r>
                            </w:sdtContent>
                          </w:sdt>
                          <w:sdt>
                            <w:sdtPr>
                              <w:alias w:val="CC_Noformat_Partinummer"/>
                              <w:tag w:val="CC_Noformat_Partinummer"/>
                              <w:id w:val="-1709555926"/>
                              <w:placeholder>
                                <w:docPart w:val="E63BA8D6C4BC412D9FB27C92B4FDDA5F"/>
                              </w:placeholder>
                              <w:text/>
                            </w:sdtPr>
                            <w:sdtEndPr/>
                            <w:sdtContent>
                              <w:r w:rsidR="004234E8">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3C97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439F" w14:paraId="56A5E96F" w14:textId="5B8280CA">
                    <w:pPr>
                      <w:jc w:val="right"/>
                    </w:pPr>
                    <w:sdt>
                      <w:sdtPr>
                        <w:alias w:val="CC_Noformat_Partikod"/>
                        <w:tag w:val="CC_Noformat_Partikod"/>
                        <w:id w:val="-53464382"/>
                        <w:placeholder>
                          <w:docPart w:val="E4510981A9A84F04801042D29ACA8FCA"/>
                        </w:placeholder>
                        <w:text/>
                      </w:sdtPr>
                      <w:sdtEndPr/>
                      <w:sdtContent>
                        <w:r w:rsidR="009C6825">
                          <w:t>M</w:t>
                        </w:r>
                      </w:sdtContent>
                    </w:sdt>
                    <w:sdt>
                      <w:sdtPr>
                        <w:alias w:val="CC_Noformat_Partinummer"/>
                        <w:tag w:val="CC_Noformat_Partinummer"/>
                        <w:id w:val="-1709555926"/>
                        <w:placeholder>
                          <w:docPart w:val="E63BA8D6C4BC412D9FB27C92B4FDDA5F"/>
                        </w:placeholder>
                        <w:text/>
                      </w:sdtPr>
                      <w:sdtEndPr/>
                      <w:sdtContent>
                        <w:r w:rsidR="004234E8">
                          <w:t>1498</w:t>
                        </w:r>
                      </w:sdtContent>
                    </w:sdt>
                  </w:p>
                </w:txbxContent>
              </v:textbox>
              <w10:wrap anchorx="page"/>
            </v:shape>
          </w:pict>
        </mc:Fallback>
      </mc:AlternateContent>
    </w:r>
  </w:p>
  <w:p w:rsidRPr="00293C4F" w:rsidR="00262EA3" w:rsidP="00776B74" w:rsidRDefault="00262EA3" w14:paraId="5D90CF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6F71A3" w14:textId="77777777">
    <w:pPr>
      <w:jc w:val="right"/>
    </w:pPr>
  </w:p>
  <w:p w:rsidR="00262EA3" w:rsidP="00776B74" w:rsidRDefault="00262EA3" w14:paraId="506774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439F" w14:paraId="7B94A0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C5143B" wp14:anchorId="019517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439F" w14:paraId="0FDDE043" w14:textId="13C00E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6825">
          <w:t>M</w:t>
        </w:r>
      </w:sdtContent>
    </w:sdt>
    <w:sdt>
      <w:sdtPr>
        <w:alias w:val="CC_Noformat_Partinummer"/>
        <w:tag w:val="CC_Noformat_Partinummer"/>
        <w:id w:val="-2014525982"/>
        <w:text/>
      </w:sdtPr>
      <w:sdtEndPr/>
      <w:sdtContent>
        <w:r w:rsidR="004234E8">
          <w:t>1498</w:t>
        </w:r>
      </w:sdtContent>
    </w:sdt>
  </w:p>
  <w:p w:rsidRPr="008227B3" w:rsidR="00262EA3" w:rsidP="008227B3" w:rsidRDefault="0009439F" w14:paraId="4DF11F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439F" w14:paraId="365C693C" w14:textId="264CBB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:2175</w:t>
        </w:r>
      </w:sdtContent>
    </w:sdt>
  </w:p>
  <w:p w:rsidR="00262EA3" w:rsidP="00E03A3D" w:rsidRDefault="0009439F" w14:paraId="123E0422" w14:textId="46C5DBE7">
    <w:pPr>
      <w:pStyle w:val="Motionr"/>
    </w:pPr>
    <w:sdt>
      <w:sdtPr>
        <w:alias w:val="CC_Noformat_Avtext"/>
        <w:tag w:val="CC_Noformat_Avtext"/>
        <w:id w:val="-2020768203"/>
        <w:lock w:val="sdtContentLocked"/>
        <w:placeholder>
          <w:docPart w:val="E4510981A9A84F04801042D29ACA8FCA"/>
        </w:placeholder>
        <w15:appearance w15:val="hidden"/>
        <w:text/>
      </w:sdtPr>
      <w:sdtEndPr/>
      <w:sdtContent>
        <w:r>
          <w:t>av Johanna Rantsi (M)</w:t>
        </w:r>
      </w:sdtContent>
    </w:sdt>
  </w:p>
  <w:sdt>
    <w:sdtPr>
      <w:alias w:val="CC_Noformat_Rubtext"/>
      <w:tag w:val="CC_Noformat_Rubtext"/>
      <w:id w:val="-218060500"/>
      <w:lock w:val="sdtContentLocked"/>
      <w:placeholder>
        <w:docPart w:val="E63BA8D6C4BC412D9FB27C92B4FDDA5F"/>
      </w:placeholder>
      <w:text/>
    </w:sdtPr>
    <w:sdtEndPr/>
    <w:sdtContent>
      <w:p w:rsidR="00262EA3" w:rsidP="00283E0F" w:rsidRDefault="003F6611" w14:paraId="70313DF4" w14:textId="2E587E34">
        <w:pPr>
          <w:pStyle w:val="FSHRub2"/>
        </w:pPr>
        <w:r>
          <w:t>Utökad bakgrundskontroll av personer som arbetar med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2C229C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68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39F"/>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61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E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EF"/>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825"/>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7B991"/>
  <w15:chartTrackingRefBased/>
  <w15:docId w15:val="{B83F6393-D468-4559-BDD0-402983F4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87879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B7C18E67E4F389CF3F24F2D060DD8"/>
        <w:category>
          <w:name w:val="Allmänt"/>
          <w:gallery w:val="placeholder"/>
        </w:category>
        <w:types>
          <w:type w:val="bbPlcHdr"/>
        </w:types>
        <w:behaviors>
          <w:behavior w:val="content"/>
        </w:behaviors>
        <w:guid w:val="{8BCADBA6-9BF0-4CA2-9D7D-40AAC88E6B1F}"/>
      </w:docPartPr>
      <w:docPartBody>
        <w:p w:rsidR="00354F27" w:rsidRDefault="00354F27">
          <w:pPr>
            <w:pStyle w:val="CC2B7C18E67E4F389CF3F24F2D060DD8"/>
          </w:pPr>
          <w:r w:rsidRPr="005A0A93">
            <w:rPr>
              <w:rStyle w:val="Platshllartext"/>
            </w:rPr>
            <w:t>Förslag till riksdagsbeslut</w:t>
          </w:r>
        </w:p>
      </w:docPartBody>
    </w:docPart>
    <w:docPart>
      <w:docPartPr>
        <w:name w:val="FC4A14C57EE74781BA156385B9A9DE32"/>
        <w:category>
          <w:name w:val="Allmänt"/>
          <w:gallery w:val="placeholder"/>
        </w:category>
        <w:types>
          <w:type w:val="bbPlcHdr"/>
        </w:types>
        <w:behaviors>
          <w:behavior w:val="content"/>
        </w:behaviors>
        <w:guid w:val="{607C292F-E1A3-4C74-A42B-C13F46ABB245}"/>
      </w:docPartPr>
      <w:docPartBody>
        <w:p w:rsidR="00354F27" w:rsidRDefault="00354F27">
          <w:pPr>
            <w:pStyle w:val="FC4A14C57EE74781BA156385B9A9DE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F131D72C81437EA6303AAD11FB1081"/>
        <w:category>
          <w:name w:val="Allmänt"/>
          <w:gallery w:val="placeholder"/>
        </w:category>
        <w:types>
          <w:type w:val="bbPlcHdr"/>
        </w:types>
        <w:behaviors>
          <w:behavior w:val="content"/>
        </w:behaviors>
        <w:guid w:val="{E1849202-CEEB-4891-BB5C-8AC794BA7A25}"/>
      </w:docPartPr>
      <w:docPartBody>
        <w:p w:rsidR="00354F27" w:rsidRDefault="00354F27">
          <w:pPr>
            <w:pStyle w:val="67F131D72C81437EA6303AAD11FB1081"/>
          </w:pPr>
          <w:r w:rsidRPr="005A0A93">
            <w:rPr>
              <w:rStyle w:val="Platshllartext"/>
            </w:rPr>
            <w:t>Motivering</w:t>
          </w:r>
        </w:p>
      </w:docPartBody>
    </w:docPart>
    <w:docPart>
      <w:docPartPr>
        <w:name w:val="A9299BE7A26240F28B4269B88C7A98CC"/>
        <w:category>
          <w:name w:val="Allmänt"/>
          <w:gallery w:val="placeholder"/>
        </w:category>
        <w:types>
          <w:type w:val="bbPlcHdr"/>
        </w:types>
        <w:behaviors>
          <w:behavior w:val="content"/>
        </w:behaviors>
        <w:guid w:val="{66CB2FF1-4898-4C14-B5D1-2E64F80CB63F}"/>
      </w:docPartPr>
      <w:docPartBody>
        <w:p w:rsidR="00354F27" w:rsidRDefault="00354F27">
          <w:pPr>
            <w:pStyle w:val="A9299BE7A26240F28B4269B88C7A98CC"/>
          </w:pPr>
          <w:r w:rsidRPr="009B077E">
            <w:rPr>
              <w:rStyle w:val="Platshllartext"/>
            </w:rPr>
            <w:t>Namn på motionärer infogas/tas bort via panelen.</w:t>
          </w:r>
        </w:p>
      </w:docPartBody>
    </w:docPart>
    <w:docPart>
      <w:docPartPr>
        <w:name w:val="E4510981A9A84F04801042D29ACA8FCA"/>
        <w:category>
          <w:name w:val="Allmänt"/>
          <w:gallery w:val="placeholder"/>
        </w:category>
        <w:types>
          <w:type w:val="bbPlcHdr"/>
        </w:types>
        <w:behaviors>
          <w:behavior w:val="content"/>
        </w:behaviors>
        <w:guid w:val="{3CF08E4C-6FCE-4272-9411-D8CD10D33445}"/>
      </w:docPartPr>
      <w:docPartBody>
        <w:p w:rsidR="00354F27" w:rsidRDefault="00354F27">
          <w:pPr>
            <w:pStyle w:val="E4510981A9A84F04801042D29ACA8FCA"/>
          </w:pPr>
          <w:r>
            <w:rPr>
              <w:rStyle w:val="Platshllartext"/>
            </w:rPr>
            <w:t xml:space="preserve"> </w:t>
          </w:r>
        </w:p>
      </w:docPartBody>
    </w:docPart>
    <w:docPart>
      <w:docPartPr>
        <w:name w:val="E63BA8D6C4BC412D9FB27C92B4FDDA5F"/>
        <w:category>
          <w:name w:val="Allmänt"/>
          <w:gallery w:val="placeholder"/>
        </w:category>
        <w:types>
          <w:type w:val="bbPlcHdr"/>
        </w:types>
        <w:behaviors>
          <w:behavior w:val="content"/>
        </w:behaviors>
        <w:guid w:val="{B1DB2CCF-88B7-48EE-A294-720C40D7EA03}"/>
      </w:docPartPr>
      <w:docPartBody>
        <w:p w:rsidR="00354F27" w:rsidRDefault="00354F27">
          <w:pPr>
            <w:pStyle w:val="E63BA8D6C4BC412D9FB27C92B4FDDA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27"/>
    <w:rsid w:val="00354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2B7C18E67E4F389CF3F24F2D060DD8">
    <w:name w:val="CC2B7C18E67E4F389CF3F24F2D060DD8"/>
  </w:style>
  <w:style w:type="paragraph" w:customStyle="1" w:styleId="FC4A14C57EE74781BA156385B9A9DE32">
    <w:name w:val="FC4A14C57EE74781BA156385B9A9DE32"/>
  </w:style>
  <w:style w:type="paragraph" w:customStyle="1" w:styleId="67F131D72C81437EA6303AAD11FB1081">
    <w:name w:val="67F131D72C81437EA6303AAD11FB1081"/>
  </w:style>
  <w:style w:type="paragraph" w:customStyle="1" w:styleId="A9299BE7A26240F28B4269B88C7A98CC">
    <w:name w:val="A9299BE7A26240F28B4269B88C7A98CC"/>
  </w:style>
  <w:style w:type="paragraph" w:customStyle="1" w:styleId="E4510981A9A84F04801042D29ACA8FCA">
    <w:name w:val="E4510981A9A84F04801042D29ACA8FCA"/>
  </w:style>
  <w:style w:type="paragraph" w:customStyle="1" w:styleId="E63BA8D6C4BC412D9FB27C92B4FDDA5F">
    <w:name w:val="E63BA8D6C4BC412D9FB27C92B4FDD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9728A-7FCC-40F3-8971-1DD680011A3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236EC6E-E67E-4005-B3E4-4589177E4A05}"/>
</file>

<file path=customXml/itemProps4.xml><?xml version="1.0" encoding="utf-8"?>
<ds:datastoreItem xmlns:ds="http://schemas.openxmlformats.org/officeDocument/2006/customXml" ds:itemID="{DD83463A-CDB5-4302-9C54-CEB91B1BD251}"/>
</file>

<file path=docProps/app.xml><?xml version="1.0" encoding="utf-8"?>
<Properties xmlns="http://schemas.openxmlformats.org/officeDocument/2006/extended-properties" xmlns:vt="http://schemas.openxmlformats.org/officeDocument/2006/docPropsVTypes">
  <Template>Normal</Template>
  <TotalTime>15</TotalTime>
  <Pages>2</Pages>
  <Words>258</Words>
  <Characters>1474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