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371DA" w:rsidRDefault="00244ADE" w14:paraId="4379F5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CB41DC0E814B3E9EE916962DC4B6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79ff40-e5d9-4df6-81e1-ce3ebdd3c04a"/>
        <w:id w:val="722949368"/>
        <w:lock w:val="sdtLocked"/>
      </w:sdtPr>
      <w:sdtEndPr/>
      <w:sdtContent>
        <w:p w:rsidR="00693DF0" w:rsidRDefault="00DB28F4" w14:paraId="73FB94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om digitala lotsar kan överta vissa funktioner hos Statens servicecenter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5C4A201F6C4B109C5D101B72322C39"/>
        </w:placeholder>
        <w:text/>
      </w:sdtPr>
      <w:sdtEndPr/>
      <w:sdtContent>
        <w:p w:rsidRPr="009B062B" w:rsidR="006D79C9" w:rsidP="00333E95" w:rsidRDefault="006D79C9" w14:paraId="704BC9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54D6" w:rsidP="00DB28F4" w:rsidRDefault="00822F62" w14:paraId="399C1D40" w14:textId="31434078">
      <w:pPr>
        <w:pStyle w:val="Normalutanindragellerluft"/>
      </w:pPr>
      <w:r>
        <w:t xml:space="preserve">För att </w:t>
      </w:r>
      <w:r w:rsidRPr="00DB28F4">
        <w:t>underlätta</w:t>
      </w:r>
      <w:r>
        <w:t xml:space="preserve"> tillgång till statlig service finns ett antal s.k. servicecenter runt om i landet</w:t>
      </w:r>
      <w:r w:rsidR="00DB28F4">
        <w:t>.</w:t>
      </w:r>
      <w:r>
        <w:t xml:space="preserve"> </w:t>
      </w:r>
      <w:r w:rsidR="00DB28F4">
        <w:t>P</w:t>
      </w:r>
      <w:r>
        <w:t>arallellt arbetar också allt fler myndigheter med att erbjuda sin</w:t>
      </w:r>
      <w:r w:rsidR="00F01DA0">
        <w:t>a</w:t>
      </w:r>
      <w:r>
        <w:t xml:space="preserve"> tjänster via internet. På sikt bör de systemen vara så välfungerande att det inte krävs specialist</w:t>
      </w:r>
      <w:r w:rsidR="00244ADE">
        <w:softHyphen/>
      </w:r>
      <w:r>
        <w:t>kompetens (d.v.s. det skall inte krävas en arbetsförmedlare för att använda arbets</w:t>
      </w:r>
      <w:r w:rsidR="00244ADE">
        <w:softHyphen/>
      </w:r>
      <w:r>
        <w:t>förmedlingens tjänster)</w:t>
      </w:r>
      <w:r w:rsidR="00DB28F4">
        <w:t>,</w:t>
      </w:r>
      <w:r>
        <w:t xml:space="preserve"> utan i normalfallet skall tjänsterna direkt kunna användas av användaren.</w:t>
      </w:r>
    </w:p>
    <w:p w:rsidR="00D354D6" w:rsidP="00DB28F4" w:rsidRDefault="00822F62" w14:paraId="67DC2BCF" w14:textId="1B4FC845">
      <w:r>
        <w:t>Det finns dock en grupp som inte har tillräcklig vana vid och kunskap om digitala tjänster och som därför kan behöva assistans, inte med sakärendet utan med data</w:t>
      </w:r>
      <w:r w:rsidR="00244ADE">
        <w:softHyphen/>
      </w:r>
      <w:r>
        <w:t>hanteringen. Det borde därför undersökas om inte vissa funktioner hos Statens Service</w:t>
      </w:r>
      <w:r w:rsidR="00244ADE">
        <w:softHyphen/>
      </w:r>
      <w:r>
        <w:t>center på sikt skulle kunna överföras till digitala stödfunktioner, något jag skulle vilja beteckna som digitala lotsar.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92F60A27D94741A06DF4474D7648EF"/>
        </w:placeholder>
      </w:sdtPr>
      <w:sdtEndPr/>
      <w:sdtContent>
        <w:p w:rsidR="000371DA" w:rsidP="000371DA" w:rsidRDefault="000371DA" w14:paraId="71A8E596" w14:textId="77777777"/>
        <w:p w:rsidR="000371DA" w:rsidP="000371DA" w:rsidRDefault="00244ADE" w14:paraId="05D73BF2" w14:textId="7A8A26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3DF0" w14:paraId="6426A7CA" w14:textId="77777777">
        <w:trPr>
          <w:cantSplit/>
        </w:trPr>
        <w:tc>
          <w:tcPr>
            <w:tcW w:w="50" w:type="pct"/>
            <w:vAlign w:val="bottom"/>
          </w:tcPr>
          <w:p w:rsidR="00693DF0" w:rsidRDefault="00DB28F4" w14:paraId="7D1B023D" w14:textId="77777777">
            <w:pPr>
              <w:pStyle w:val="Underskrifter"/>
              <w:spacing w:after="0"/>
            </w:pPr>
            <w:r>
              <w:t>Ulrik Nilsson (M)</w:t>
            </w:r>
          </w:p>
        </w:tc>
        <w:tc>
          <w:tcPr>
            <w:tcW w:w="50" w:type="pct"/>
            <w:vAlign w:val="bottom"/>
          </w:tcPr>
          <w:p w:rsidR="00693DF0" w:rsidRDefault="00693DF0" w14:paraId="1031DE3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9D0B31" w14:textId="2D2368D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15E6" w14:textId="77777777" w:rsidR="00D9445E" w:rsidRDefault="00D9445E" w:rsidP="000C1CAD">
      <w:pPr>
        <w:spacing w:line="240" w:lineRule="auto"/>
      </w:pPr>
      <w:r>
        <w:separator/>
      </w:r>
    </w:p>
  </w:endnote>
  <w:endnote w:type="continuationSeparator" w:id="0">
    <w:p w14:paraId="409BC06B" w14:textId="77777777" w:rsidR="00D9445E" w:rsidRDefault="00D944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F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D0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D637" w14:textId="2E5B5848" w:rsidR="00262EA3" w:rsidRPr="000371DA" w:rsidRDefault="00262EA3" w:rsidP="000371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910F" w14:textId="77777777" w:rsidR="00D9445E" w:rsidRDefault="00D9445E" w:rsidP="000C1CAD">
      <w:pPr>
        <w:spacing w:line="240" w:lineRule="auto"/>
      </w:pPr>
      <w:r>
        <w:separator/>
      </w:r>
    </w:p>
  </w:footnote>
  <w:footnote w:type="continuationSeparator" w:id="0">
    <w:p w14:paraId="72B4A2A7" w14:textId="77777777" w:rsidR="00D9445E" w:rsidRDefault="00D944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36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4804" wp14:editId="6D66C1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42E0D" w14:textId="34EA0A86" w:rsidR="00262EA3" w:rsidRDefault="00244A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EE925AC9584E00ADAC9409018BACA6"/>
                              </w:placeholder>
                              <w:text/>
                            </w:sdtPr>
                            <w:sdtEndPr/>
                            <w:sdtContent>
                              <w:r w:rsidR="00822F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C5874C5A1A44A89C05654BA8241056"/>
                              </w:placeholder>
                              <w:text/>
                            </w:sdtPr>
                            <w:sdtEndPr/>
                            <w:sdtContent>
                              <w:r w:rsidR="00D354D6">
                                <w:t>1098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DB48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2D42E0D" w14:textId="34EA0A86" w:rsidR="00262EA3" w:rsidRDefault="00244A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EE925AC9584E00ADAC9409018BACA6"/>
                        </w:placeholder>
                        <w:text/>
                      </w:sdtPr>
                      <w:sdtEndPr/>
                      <w:sdtContent>
                        <w:r w:rsidR="00822F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C5874C5A1A44A89C05654BA8241056"/>
                        </w:placeholder>
                        <w:text/>
                      </w:sdtPr>
                      <w:sdtEndPr/>
                      <w:sdtContent>
                        <w:r w:rsidR="00D354D6">
                          <w:t>1098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B71D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7B33" w14:textId="77777777" w:rsidR="00262EA3" w:rsidRDefault="00262EA3" w:rsidP="008563AC">
    <w:pPr>
      <w:jc w:val="right"/>
    </w:pPr>
  </w:p>
  <w:p w14:paraId="100714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0452" w14:textId="77777777" w:rsidR="00262EA3" w:rsidRDefault="00244A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1A25DB86" wp14:editId="396355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C2B500" w14:textId="252D28E1" w:rsidR="00262EA3" w:rsidRDefault="00244A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71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22F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354D6">
          <w:t>1098</w:t>
        </w:r>
      </w:sdtContent>
    </w:sdt>
  </w:p>
  <w:p w14:paraId="2AA69A77" w14:textId="77777777" w:rsidR="00262EA3" w:rsidRPr="008227B3" w:rsidRDefault="00244A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809C6C" w14:textId="033A3CAD" w:rsidR="00262EA3" w:rsidRPr="008227B3" w:rsidRDefault="00244A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71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71DA">
          <w:t>:2452</w:t>
        </w:r>
      </w:sdtContent>
    </w:sdt>
  </w:p>
  <w:p w14:paraId="64FDC93A" w14:textId="5E9360C7" w:rsidR="00262EA3" w:rsidRDefault="00244A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EE925AC9584E00ADAC9409018BACA6"/>
        </w:placeholder>
        <w15:appearance w15:val="hidden"/>
        <w:text/>
      </w:sdtPr>
      <w:sdtEndPr/>
      <w:sdtContent>
        <w:r w:rsidR="000371DA">
          <w:t>av Ulrik Nilsson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C5874C5A1A44A89C05654BA8241056"/>
      </w:placeholder>
      <w:text/>
    </w:sdtPr>
    <w:sdtEndPr/>
    <w:sdtContent>
      <w:p w14:paraId="771DA8C8" w14:textId="0FC1A042" w:rsidR="00262EA3" w:rsidRDefault="00822F62" w:rsidP="00283E0F">
        <w:pPr>
          <w:pStyle w:val="FSHRub2"/>
        </w:pPr>
        <w:r>
          <w:t>Digital lots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E104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952620">
    <w:abstractNumId w:val="9"/>
  </w:num>
  <w:num w:numId="2" w16cid:durableId="1612398482">
    <w:abstractNumId w:val="8"/>
  </w:num>
  <w:num w:numId="3" w16cid:durableId="246958295">
    <w:abstractNumId w:val="16"/>
  </w:num>
  <w:num w:numId="4" w16cid:durableId="580482211">
    <w:abstractNumId w:val="14"/>
  </w:num>
  <w:num w:numId="5" w16cid:durableId="161775017">
    <w:abstractNumId w:val="17"/>
  </w:num>
  <w:num w:numId="6" w16cid:durableId="1526560820">
    <w:abstractNumId w:val="18"/>
  </w:num>
  <w:num w:numId="7" w16cid:durableId="1654672617">
    <w:abstractNumId w:val="11"/>
  </w:num>
  <w:num w:numId="8" w16cid:durableId="1451822641">
    <w:abstractNumId w:val="12"/>
  </w:num>
  <w:num w:numId="9" w16cid:durableId="1131511650">
    <w:abstractNumId w:val="15"/>
  </w:num>
  <w:num w:numId="10" w16cid:durableId="787160693">
    <w:abstractNumId w:val="22"/>
  </w:num>
  <w:num w:numId="11" w16cid:durableId="1942447709">
    <w:abstractNumId w:val="21"/>
  </w:num>
  <w:num w:numId="12" w16cid:durableId="1644307794">
    <w:abstractNumId w:val="21"/>
  </w:num>
  <w:num w:numId="13" w16cid:durableId="339086450">
    <w:abstractNumId w:val="3"/>
  </w:num>
  <w:num w:numId="14" w16cid:durableId="570502182">
    <w:abstractNumId w:val="2"/>
  </w:num>
  <w:num w:numId="15" w16cid:durableId="740447795">
    <w:abstractNumId w:val="1"/>
  </w:num>
  <w:num w:numId="16" w16cid:durableId="327680895">
    <w:abstractNumId w:val="0"/>
  </w:num>
  <w:num w:numId="17" w16cid:durableId="993526059">
    <w:abstractNumId w:val="7"/>
  </w:num>
  <w:num w:numId="18" w16cid:durableId="1005205380">
    <w:abstractNumId w:val="6"/>
  </w:num>
  <w:num w:numId="19" w16cid:durableId="758058804">
    <w:abstractNumId w:val="5"/>
  </w:num>
  <w:num w:numId="20" w16cid:durableId="1955868813">
    <w:abstractNumId w:val="4"/>
  </w:num>
  <w:num w:numId="21" w16cid:durableId="2115199760">
    <w:abstractNumId w:val="21"/>
  </w:num>
  <w:num w:numId="22" w16cid:durableId="597055415">
    <w:abstractNumId w:val="21"/>
  </w:num>
  <w:num w:numId="23" w16cid:durableId="392700477">
    <w:abstractNumId w:val="21"/>
  </w:num>
  <w:num w:numId="24" w16cid:durableId="986670487">
    <w:abstractNumId w:val="21"/>
  </w:num>
  <w:num w:numId="25" w16cid:durableId="732505560">
    <w:abstractNumId w:val="21"/>
  </w:num>
  <w:num w:numId="26" w16cid:durableId="494801080">
    <w:abstractNumId w:val="22"/>
  </w:num>
  <w:num w:numId="27" w16cid:durableId="88627335">
    <w:abstractNumId w:val="22"/>
  </w:num>
  <w:num w:numId="28" w16cid:durableId="1036807558">
    <w:abstractNumId w:val="22"/>
  </w:num>
  <w:num w:numId="29" w16cid:durableId="633369020">
    <w:abstractNumId w:val="22"/>
  </w:num>
  <w:num w:numId="30" w16cid:durableId="1911426111">
    <w:abstractNumId w:val="21"/>
  </w:num>
  <w:num w:numId="31" w16cid:durableId="841166688">
    <w:abstractNumId w:val="21"/>
  </w:num>
  <w:num w:numId="32" w16cid:durableId="672029602">
    <w:abstractNumId w:val="22"/>
  </w:num>
  <w:num w:numId="33" w16cid:durableId="870612279">
    <w:abstractNumId w:val="21"/>
  </w:num>
  <w:num w:numId="34" w16cid:durableId="422727050">
    <w:abstractNumId w:val="18"/>
  </w:num>
  <w:num w:numId="35" w16cid:durableId="796341385">
    <w:abstractNumId w:val="18"/>
    <w:lvlOverride w:ilvl="0">
      <w:startOverride w:val="1"/>
    </w:lvlOverride>
  </w:num>
  <w:num w:numId="36" w16cid:durableId="1718510214">
    <w:abstractNumId w:val="19"/>
  </w:num>
  <w:num w:numId="37" w16cid:durableId="1700811030">
    <w:abstractNumId w:val="18"/>
    <w:lvlOverride w:ilvl="0">
      <w:startOverride w:val="1"/>
    </w:lvlOverride>
  </w:num>
  <w:num w:numId="38" w16cid:durableId="1541476832">
    <w:abstractNumId w:val="13"/>
  </w:num>
  <w:num w:numId="39" w16cid:durableId="1098133417">
    <w:abstractNumId w:val="10"/>
  </w:num>
  <w:num w:numId="40" w16cid:durableId="13533371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22F6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DA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5BB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0CD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ADE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8AF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BE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F0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D7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F62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66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3D30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4D6"/>
    <w:rsid w:val="00D355D2"/>
    <w:rsid w:val="00D363D4"/>
    <w:rsid w:val="00D364AF"/>
    <w:rsid w:val="00D36559"/>
    <w:rsid w:val="00D3655C"/>
    <w:rsid w:val="00D3659D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45E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8F4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68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DA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BB452C"/>
  <w15:chartTrackingRefBased/>
  <w15:docId w15:val="{5D6DEED3-2856-4862-82FE-DAC23D1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CB41DC0E814B3E9EE916962DC4B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4CC70-28D1-4835-8C9C-C1FA0EF959AD}"/>
      </w:docPartPr>
      <w:docPartBody>
        <w:p w:rsidR="00741474" w:rsidRDefault="008C63FA">
          <w:pPr>
            <w:pStyle w:val="28CB41DC0E814B3E9EE916962DC4B6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5C4A201F6C4B109C5D101B72322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BC4B5-ED6A-4A56-B3AC-90F1EEE70C22}"/>
      </w:docPartPr>
      <w:docPartBody>
        <w:p w:rsidR="00741474" w:rsidRDefault="008C63FA">
          <w:pPr>
            <w:pStyle w:val="855C4A201F6C4B109C5D101B72322C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EE925AC9584E00ADAC9409018BA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85D09-D28B-4BD2-8C05-6E71EF520B60}"/>
      </w:docPartPr>
      <w:docPartBody>
        <w:p w:rsidR="00741474" w:rsidRDefault="008C63FA">
          <w:pPr>
            <w:pStyle w:val="5AEE925AC9584E00ADAC9409018BAC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C5874C5A1A44A89C05654BA8241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CB5D6-F642-4BE6-8257-90C20DE8425B}"/>
      </w:docPartPr>
      <w:docPartBody>
        <w:p w:rsidR="00741474" w:rsidRDefault="008C63FA">
          <w:pPr>
            <w:pStyle w:val="E5C5874C5A1A44A89C05654BA8241056"/>
          </w:pPr>
          <w:r>
            <w:t xml:space="preserve"> </w:t>
          </w:r>
        </w:p>
      </w:docPartBody>
    </w:docPart>
    <w:docPart>
      <w:docPartPr>
        <w:name w:val="A592F60A27D94741A06DF4474D764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BB58B-50C3-4EA6-8D60-A008D9AFD19F}"/>
      </w:docPartPr>
      <w:docPartBody>
        <w:p w:rsidR="005D4C30" w:rsidRDefault="005D4C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4"/>
    <w:rsid w:val="00741474"/>
    <w:rsid w:val="008C63FA"/>
    <w:rsid w:val="00B60866"/>
    <w:rsid w:val="00D3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8CB41DC0E814B3E9EE916962DC4B6F8">
    <w:name w:val="28CB41DC0E814B3E9EE916962DC4B6F8"/>
  </w:style>
  <w:style w:type="paragraph" w:customStyle="1" w:styleId="855C4A201F6C4B109C5D101B72322C39">
    <w:name w:val="855C4A201F6C4B109C5D101B72322C39"/>
  </w:style>
  <w:style w:type="paragraph" w:customStyle="1" w:styleId="5AEE925AC9584E00ADAC9409018BACA6">
    <w:name w:val="5AEE925AC9584E00ADAC9409018BACA6"/>
  </w:style>
  <w:style w:type="paragraph" w:customStyle="1" w:styleId="E5C5874C5A1A44A89C05654BA8241056">
    <w:name w:val="E5C5874C5A1A44A89C05654BA824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A3390-DB03-410E-8167-B2FF34FDAE58}"/>
</file>

<file path=customXml/itemProps2.xml><?xml version="1.0" encoding="utf-8"?>
<ds:datastoreItem xmlns:ds="http://schemas.openxmlformats.org/officeDocument/2006/customXml" ds:itemID="{0467652B-EC72-4054-A802-49A169F1F291}"/>
</file>

<file path=customXml/itemProps3.xml><?xml version="1.0" encoding="utf-8"?>
<ds:datastoreItem xmlns:ds="http://schemas.openxmlformats.org/officeDocument/2006/customXml" ds:itemID="{503D2C03-6426-4214-B64A-0E86FE68B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Ang Digital lots</vt:lpstr>
      <vt:lpstr>
      </vt:lpstr>
    </vt:vector>
  </TitlesOfParts>
  <Company>Sveriges riksdag</Company>
  <LinksUpToDate>false</LinksUpToDate>
  <CharactersWithSpaces>1076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