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E76AD" w:rsidRPr="00C323A3" w:rsidTr="000E76A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E76AD" w:rsidRPr="00C323A3" w:rsidRDefault="00555D62" w:rsidP="000E76AD">
            <w:pPr>
              <w:pStyle w:val="RSKRbeteckning"/>
              <w:spacing w:before="240"/>
            </w:pPr>
            <w:r w:rsidRPr="00C323A3">
              <w:t>Riksdagsskrivelse</w:t>
            </w:r>
          </w:p>
          <w:p w:rsidR="000E76AD" w:rsidRPr="00C323A3" w:rsidRDefault="00555D62" w:rsidP="000E76AD">
            <w:pPr>
              <w:pStyle w:val="RSKRbeteckning"/>
            </w:pPr>
            <w:r w:rsidRPr="00C323A3">
              <w:t>2013/14</w:t>
            </w:r>
            <w:r w:rsidR="000E76AD" w:rsidRPr="00C323A3">
              <w:t>:</w:t>
            </w:r>
            <w:r w:rsidRPr="00C323A3">
              <w:t>184</w:t>
            </w:r>
          </w:p>
        </w:tc>
        <w:tc>
          <w:tcPr>
            <w:tcW w:w="1134" w:type="dxa"/>
          </w:tcPr>
          <w:p w:rsidR="000E76AD" w:rsidRPr="00C323A3" w:rsidRDefault="00C323A3" w:rsidP="000E76AD">
            <w:pPr>
              <w:jc w:val="right"/>
            </w:pPr>
            <w:r w:rsidRPr="00C323A3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76AD" w:rsidRPr="00C323A3" w:rsidTr="000E76A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E76AD" w:rsidRPr="00C323A3" w:rsidRDefault="000E76AD" w:rsidP="000E76AD">
            <w:pPr>
              <w:rPr>
                <w:sz w:val="10"/>
              </w:rPr>
            </w:pPr>
          </w:p>
        </w:tc>
      </w:tr>
    </w:tbl>
    <w:p w:rsidR="000E76AD" w:rsidRPr="00C323A3" w:rsidRDefault="000E76AD" w:rsidP="000E76AD"/>
    <w:p w:rsidR="000E76AD" w:rsidRPr="00C323A3" w:rsidRDefault="00555D62" w:rsidP="000E76AD">
      <w:pPr>
        <w:pStyle w:val="Mottagare1"/>
      </w:pPr>
      <w:r w:rsidRPr="00C323A3">
        <w:t>Regeringen</w:t>
      </w:r>
    </w:p>
    <w:p w:rsidR="000E76AD" w:rsidRPr="00C323A3" w:rsidRDefault="00555D62" w:rsidP="000E76AD">
      <w:pPr>
        <w:pStyle w:val="Mottagare2"/>
      </w:pPr>
      <w:r w:rsidRPr="00C323A3">
        <w:t>Näringsdepartementet</w:t>
      </w:r>
    </w:p>
    <w:p w:rsidR="000E76AD" w:rsidRPr="00C323A3" w:rsidRDefault="000E76AD" w:rsidP="000E76AD">
      <w:r w:rsidRPr="00C323A3">
        <w:t xml:space="preserve">Med överlämnande av </w:t>
      </w:r>
      <w:r w:rsidR="00555D62" w:rsidRPr="00C323A3">
        <w:t>civilutskottet</w:t>
      </w:r>
      <w:r w:rsidRPr="00C323A3">
        <w:t xml:space="preserve">s betänkande </w:t>
      </w:r>
      <w:r w:rsidR="00555D62" w:rsidRPr="00C323A3">
        <w:t>2013/14</w:t>
      </w:r>
      <w:r w:rsidRPr="00C323A3">
        <w:t>:</w:t>
      </w:r>
      <w:r w:rsidR="00555D62" w:rsidRPr="00C323A3">
        <w:t>CU24</w:t>
      </w:r>
      <w:r w:rsidRPr="00C323A3">
        <w:t xml:space="preserve"> </w:t>
      </w:r>
      <w:r w:rsidR="00555D62" w:rsidRPr="00C323A3">
        <w:t>Lätt byte – enklare att välja ny leverantör av elektroniska kommunikationstjänster</w:t>
      </w:r>
      <w:r w:rsidRPr="00C323A3">
        <w:t xml:space="preserve"> får jag anmäla att riksdagen denna dag bifallit utskottets förslag till riksdagsbeslut.</w:t>
      </w:r>
    </w:p>
    <w:p w:rsidR="000E76AD" w:rsidRPr="00C323A3" w:rsidRDefault="000E76AD" w:rsidP="000E76AD">
      <w:pPr>
        <w:pStyle w:val="Stockholm"/>
      </w:pPr>
      <w:r w:rsidRPr="00C323A3">
        <w:t xml:space="preserve">Stockholm </w:t>
      </w:r>
      <w:r w:rsidR="00555D62" w:rsidRPr="00C323A3">
        <w:t>den 26 mars 2014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E76AD" w:rsidRPr="00C323A3" w:rsidTr="000E76A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E76AD" w:rsidRPr="00C323A3" w:rsidRDefault="00555D62" w:rsidP="000E76AD">
            <w:pPr>
              <w:pStyle w:val="AvsTalman"/>
            </w:pPr>
            <w:r w:rsidRPr="00C323A3">
              <w:t>Per Westerberg</w:t>
            </w:r>
          </w:p>
        </w:tc>
        <w:tc>
          <w:tcPr>
            <w:tcW w:w="3628" w:type="dxa"/>
          </w:tcPr>
          <w:p w:rsidR="000E76AD" w:rsidRPr="00C323A3" w:rsidRDefault="00555D62" w:rsidP="000E76AD">
            <w:pPr>
              <w:pStyle w:val="AvsTjnsteman"/>
            </w:pPr>
            <w:r w:rsidRPr="00C323A3">
              <w:t>Claes Mårtensson</w:t>
            </w:r>
          </w:p>
        </w:tc>
      </w:tr>
    </w:tbl>
    <w:p w:rsidR="00CE5B19" w:rsidRPr="00C323A3" w:rsidRDefault="00CE5B19" w:rsidP="000E76AD"/>
    <w:sectPr w:rsidR="00CE5B19" w:rsidRPr="00C323A3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6AD"/>
    <w:rsid w:val="00062659"/>
    <w:rsid w:val="0009076C"/>
    <w:rsid w:val="000E76AD"/>
    <w:rsid w:val="00137E7C"/>
    <w:rsid w:val="0028165D"/>
    <w:rsid w:val="002E72EA"/>
    <w:rsid w:val="00333AF6"/>
    <w:rsid w:val="00433AA1"/>
    <w:rsid w:val="0055519C"/>
    <w:rsid w:val="00555D62"/>
    <w:rsid w:val="0065744A"/>
    <w:rsid w:val="0067566D"/>
    <w:rsid w:val="0068755D"/>
    <w:rsid w:val="007D1F51"/>
    <w:rsid w:val="008E3C59"/>
    <w:rsid w:val="00C323A3"/>
    <w:rsid w:val="00C46916"/>
    <w:rsid w:val="00CE0BEB"/>
    <w:rsid w:val="00CE5B19"/>
    <w:rsid w:val="00D76A05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7BEDB9-F522-4223-877E-DFE14E241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555D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42</Words>
  <Characters>318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2014-03-25T16:18:00Z</cp:lastPrinted>
  <dcterms:created xsi:type="dcterms:W3CDTF">2025-12-18T00:19:00Z</dcterms:created>
  <dcterms:modified xsi:type="dcterms:W3CDTF">2025-12-18T00:19:00Z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2014-03-26</vt:lpwstr>
  </property>
  <property fmtid="{D5CDD505-2E9C-101B-9397-08002B2CF9AE}" pid="6" name="DatumIText">
    <vt:lpwstr>den 26 mars 2014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184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2013/14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24</vt:lpwstr>
  </property>
  <property fmtid="{D5CDD505-2E9C-101B-9397-08002B2CF9AE}" pid="18" name="RefRubrik">
    <vt:lpwstr>Lätt byte – enklare att välja ny leverantör av elektroniska kommunikationstjänster</vt:lpwstr>
  </property>
  <property fmtid="{D5CDD505-2E9C-101B-9397-08002B2CF9AE}" pid="19" name="SubTyp">
    <vt:lpwstr> </vt:lpwstr>
  </property>
</Properties>
</file>