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7DA9" w:rsidRPr="00C244D4" w:rsidTr="00197D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7DA9" w:rsidRPr="00C244D4" w:rsidRDefault="00197DA9" w:rsidP="00197DA9">
            <w:pPr>
              <w:pStyle w:val="RSKRbeteckning"/>
              <w:spacing w:before="240"/>
            </w:pPr>
            <w:r w:rsidRPr="00C244D4">
              <w:t>Riksdagsskrivelse</w:t>
            </w:r>
          </w:p>
          <w:p w:rsidR="00197DA9" w:rsidRPr="00C244D4" w:rsidRDefault="00197DA9" w:rsidP="00197DA9">
            <w:pPr>
              <w:pStyle w:val="RSKRbeteckning"/>
            </w:pPr>
            <w:r w:rsidRPr="00C244D4">
              <w:t>2013/14:130</w:t>
            </w:r>
          </w:p>
        </w:tc>
        <w:tc>
          <w:tcPr>
            <w:tcW w:w="1134" w:type="dxa"/>
          </w:tcPr>
          <w:p w:rsidR="00197DA9" w:rsidRPr="00C244D4" w:rsidRDefault="00C244D4" w:rsidP="00197DA9">
            <w:pPr>
              <w:jc w:val="right"/>
            </w:pPr>
            <w:r w:rsidRPr="00C244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DA9" w:rsidRPr="00C244D4" w:rsidTr="00197D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7DA9" w:rsidRPr="00C244D4" w:rsidRDefault="00197DA9" w:rsidP="00197DA9">
            <w:pPr>
              <w:rPr>
                <w:sz w:val="10"/>
              </w:rPr>
            </w:pPr>
          </w:p>
        </w:tc>
      </w:tr>
    </w:tbl>
    <w:p w:rsidR="00197DA9" w:rsidRPr="00C244D4" w:rsidRDefault="00197DA9" w:rsidP="00197DA9"/>
    <w:p w:rsidR="00197DA9" w:rsidRPr="00C244D4" w:rsidRDefault="00197DA9" w:rsidP="00197DA9">
      <w:pPr>
        <w:pStyle w:val="Mottagare1"/>
      </w:pPr>
      <w:r w:rsidRPr="00C244D4">
        <w:t>Regeringen</w:t>
      </w:r>
    </w:p>
    <w:p w:rsidR="00197DA9" w:rsidRPr="00C244D4" w:rsidRDefault="00197DA9" w:rsidP="00197DA9">
      <w:pPr>
        <w:pStyle w:val="Mottagare2"/>
      </w:pPr>
      <w:r w:rsidRPr="00C244D4">
        <w:t>Socialdepartementet</w:t>
      </w:r>
    </w:p>
    <w:p w:rsidR="00197DA9" w:rsidRPr="00C244D4" w:rsidRDefault="00197DA9" w:rsidP="00197DA9">
      <w:r w:rsidRPr="00C244D4">
        <w:t>Med överlämnande av socialutskottets betänkande 2013/14:SoU2 Vissa frågor om behörighet för personal i hälso- och sjukvården och socialtjänsten får jag anmäla att riksdagen denna dag bifallit utskottets förslag till riksdagsbeslut.</w:t>
      </w:r>
    </w:p>
    <w:p w:rsidR="00197DA9" w:rsidRPr="00C244D4" w:rsidRDefault="00197DA9" w:rsidP="00197DA9">
      <w:pPr>
        <w:pStyle w:val="Stockholm"/>
      </w:pPr>
      <w:r w:rsidRPr="00C244D4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7DA9" w:rsidRPr="00C244D4" w:rsidTr="00197D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7DA9" w:rsidRPr="00C244D4" w:rsidRDefault="00197DA9" w:rsidP="00197DA9">
            <w:pPr>
              <w:pStyle w:val="AvsTalman"/>
            </w:pPr>
            <w:r w:rsidRPr="00C244D4">
              <w:t>Per Westerberg</w:t>
            </w:r>
          </w:p>
        </w:tc>
        <w:tc>
          <w:tcPr>
            <w:tcW w:w="3628" w:type="dxa"/>
          </w:tcPr>
          <w:p w:rsidR="00197DA9" w:rsidRPr="00C244D4" w:rsidRDefault="00197DA9" w:rsidP="00197DA9">
            <w:pPr>
              <w:pStyle w:val="AvsTjnsteman"/>
            </w:pPr>
            <w:r w:rsidRPr="00C244D4">
              <w:t>Claes Mårtensson</w:t>
            </w:r>
          </w:p>
        </w:tc>
      </w:tr>
    </w:tbl>
    <w:p w:rsidR="00CE5B19" w:rsidRPr="00C244D4" w:rsidRDefault="00CE5B19" w:rsidP="00197DA9"/>
    <w:sectPr w:rsidR="00CE5B19" w:rsidRPr="00C244D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A9"/>
    <w:rsid w:val="00062659"/>
    <w:rsid w:val="0009076C"/>
    <w:rsid w:val="000F01E3"/>
    <w:rsid w:val="00137E7C"/>
    <w:rsid w:val="00197DA9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8E0178"/>
    <w:rsid w:val="00C244D4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A3B0B-68FE-4620-BEB1-974B9D6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Vissa frågor om behörighet för personal i hälso- och sjukvården och socialtjänsten</vt:lpwstr>
  </property>
  <property fmtid="{D5CDD505-2E9C-101B-9397-08002B2CF9AE}" pid="19" name="SubTyp">
    <vt:lpwstr> </vt:lpwstr>
  </property>
</Properties>
</file>