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2E02F8F" w14:textId="77777777" w:rsidTr="00782EA9">
        <w:tc>
          <w:tcPr>
            <w:tcW w:w="9141" w:type="dxa"/>
          </w:tcPr>
          <w:p w14:paraId="61BE127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3D6CF6B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D8D6C2D" w14:textId="77777777" w:rsidR="0096348C" w:rsidRPr="00477C9F" w:rsidRDefault="0096348C" w:rsidP="00477C9F">
      <w:pPr>
        <w:rPr>
          <w:sz w:val="22"/>
          <w:szCs w:val="22"/>
        </w:rPr>
      </w:pPr>
    </w:p>
    <w:p w14:paraId="557BAB2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E8B6CB6" w14:textId="77777777" w:rsidTr="00F86ACF">
        <w:trPr>
          <w:cantSplit/>
          <w:trHeight w:val="742"/>
        </w:trPr>
        <w:tc>
          <w:tcPr>
            <w:tcW w:w="1790" w:type="dxa"/>
          </w:tcPr>
          <w:p w14:paraId="0460CDFC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0CAEA7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392316C" w14:textId="07B624E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53F89">
              <w:rPr>
                <w:b/>
                <w:sz w:val="22"/>
                <w:szCs w:val="22"/>
              </w:rPr>
              <w:t>21</w:t>
            </w:r>
          </w:p>
          <w:p w14:paraId="2A7ED3AD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9C7CD68" w14:textId="77777777" w:rsidTr="00F86ACF">
        <w:tc>
          <w:tcPr>
            <w:tcW w:w="1790" w:type="dxa"/>
          </w:tcPr>
          <w:p w14:paraId="25D66C4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E053B7C" w14:textId="7707E91E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01</w:t>
            </w:r>
            <w:r w:rsidR="006F54BA">
              <w:rPr>
                <w:sz w:val="22"/>
                <w:szCs w:val="22"/>
              </w:rPr>
              <w:t>-</w:t>
            </w:r>
            <w:r w:rsidR="00D53F89">
              <w:rPr>
                <w:sz w:val="22"/>
                <w:szCs w:val="22"/>
              </w:rPr>
              <w:t>22</w:t>
            </w:r>
          </w:p>
        </w:tc>
      </w:tr>
      <w:tr w:rsidR="0096348C" w:rsidRPr="00477C9F" w14:paraId="2CF1FC6D" w14:textId="77777777" w:rsidTr="00F86ACF">
        <w:tc>
          <w:tcPr>
            <w:tcW w:w="1790" w:type="dxa"/>
          </w:tcPr>
          <w:p w14:paraId="211FBB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96C5B28" w14:textId="718971C3" w:rsidR="00BD53C1" w:rsidRPr="00477C9F" w:rsidRDefault="00D53F8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AF76E0">
              <w:rPr>
                <w:sz w:val="22"/>
                <w:szCs w:val="22"/>
              </w:rPr>
              <w:t>43</w:t>
            </w:r>
            <w:r w:rsidR="00CF4ED5">
              <w:rPr>
                <w:sz w:val="22"/>
                <w:szCs w:val="22"/>
              </w:rPr>
              <w:t>–</w:t>
            </w:r>
            <w:r w:rsidR="00F04C4B">
              <w:rPr>
                <w:sz w:val="22"/>
                <w:szCs w:val="22"/>
              </w:rPr>
              <w:t>10.27</w:t>
            </w:r>
          </w:p>
        </w:tc>
      </w:tr>
      <w:tr w:rsidR="0096348C" w:rsidRPr="00477C9F" w14:paraId="79BA016E" w14:textId="77777777" w:rsidTr="00F86ACF">
        <w:tc>
          <w:tcPr>
            <w:tcW w:w="1790" w:type="dxa"/>
          </w:tcPr>
          <w:p w14:paraId="5A6DB4D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DBF94BE" w14:textId="33116DB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FD5D2F1" w14:textId="77777777" w:rsidR="0096348C" w:rsidRPr="00477C9F" w:rsidRDefault="0096348C" w:rsidP="00477C9F">
      <w:pPr>
        <w:rPr>
          <w:sz w:val="22"/>
          <w:szCs w:val="22"/>
        </w:rPr>
      </w:pPr>
    </w:p>
    <w:p w14:paraId="790A5CA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D91BC0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826F57" w14:paraId="2C52EA16" w14:textId="77777777" w:rsidTr="00F86ACF">
        <w:tc>
          <w:tcPr>
            <w:tcW w:w="753" w:type="dxa"/>
          </w:tcPr>
          <w:p w14:paraId="7AE62888" w14:textId="77777777" w:rsidR="00F84080" w:rsidRPr="00826F5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26F5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AADF61F" w14:textId="77777777" w:rsidR="00336917" w:rsidRPr="00826F57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C7E1E6" w14:textId="77777777" w:rsidR="00F84080" w:rsidRPr="00826F57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31F7D7" w14:textId="66076C71" w:rsidR="0069143B" w:rsidRPr="00826F5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826F57">
              <w:rPr>
                <w:snapToGrid w:val="0"/>
                <w:sz w:val="22"/>
                <w:szCs w:val="22"/>
              </w:rPr>
              <w:t>5</w:t>
            </w:r>
            <w:r w:rsidRPr="00826F57">
              <w:rPr>
                <w:snapToGrid w:val="0"/>
                <w:sz w:val="22"/>
                <w:szCs w:val="22"/>
              </w:rPr>
              <w:t>/2</w:t>
            </w:r>
            <w:r w:rsidR="006F54BA" w:rsidRPr="00826F57">
              <w:rPr>
                <w:snapToGrid w:val="0"/>
                <w:sz w:val="22"/>
                <w:szCs w:val="22"/>
              </w:rPr>
              <w:t>6</w:t>
            </w:r>
            <w:r w:rsidRPr="00826F57">
              <w:rPr>
                <w:snapToGrid w:val="0"/>
                <w:sz w:val="22"/>
                <w:szCs w:val="22"/>
              </w:rPr>
              <w:t>:</w:t>
            </w:r>
            <w:r w:rsidR="00D53F89" w:rsidRPr="00826F57">
              <w:rPr>
                <w:snapToGrid w:val="0"/>
                <w:sz w:val="22"/>
                <w:szCs w:val="22"/>
              </w:rPr>
              <w:t>20</w:t>
            </w:r>
            <w:r w:rsidR="00FD0038" w:rsidRPr="00826F57">
              <w:rPr>
                <w:snapToGrid w:val="0"/>
                <w:sz w:val="22"/>
                <w:szCs w:val="22"/>
              </w:rPr>
              <w:t>.</w:t>
            </w:r>
          </w:p>
          <w:p w14:paraId="28FDD14B" w14:textId="77777777" w:rsidR="007864F6" w:rsidRPr="00826F57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26F57" w14:paraId="587B91B1" w14:textId="77777777" w:rsidTr="00F86ACF">
        <w:tc>
          <w:tcPr>
            <w:tcW w:w="753" w:type="dxa"/>
          </w:tcPr>
          <w:p w14:paraId="03EB1E8B" w14:textId="4E2EF38F" w:rsidR="008273F4" w:rsidRPr="00826F5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26F5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60377" w:rsidRPr="00826F5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6DFF7816" w14:textId="2B5F7F63" w:rsidR="0069143B" w:rsidRPr="00826F57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09A6C88B" w14:textId="4B677DC1" w:rsidR="00360377" w:rsidRPr="00826F57" w:rsidRDefault="0036037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503372" w14:textId="28005FE5" w:rsidR="00360377" w:rsidRPr="00826F57" w:rsidRDefault="0036037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316B9288" w14:textId="06E14A0B" w:rsidR="00360377" w:rsidRPr="00826F57" w:rsidRDefault="00360377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E24B49" w14:textId="30913870" w:rsidR="00360377" w:rsidRPr="00826F57" w:rsidRDefault="00360377" w:rsidP="0067057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26F57">
              <w:rPr>
                <w:bCs/>
                <w:snapToGrid w:val="0"/>
                <w:sz w:val="22"/>
                <w:szCs w:val="22"/>
              </w:rPr>
              <w:t>Granskning av finansministerns uttalanden om finanspolitiska ramverket (anmäld av Mikael Damberg (S), inkom 2026-01-21, dnr 1062-2025/26).</w:t>
            </w:r>
          </w:p>
          <w:p w14:paraId="7CAEC9AB" w14:textId="77777777" w:rsidR="00451D02" w:rsidRPr="00826F57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26F57" w14:paraId="735A91FC" w14:textId="77777777" w:rsidTr="00F86ACF">
        <w:tc>
          <w:tcPr>
            <w:tcW w:w="753" w:type="dxa"/>
          </w:tcPr>
          <w:p w14:paraId="179114C9" w14:textId="7F01D9B2" w:rsidR="00F84080" w:rsidRPr="00826F57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2D8FE70D" w14:textId="77777777" w:rsidR="0069143B" w:rsidRPr="00826F57" w:rsidRDefault="00360377" w:rsidP="0069143B">
            <w:pPr>
              <w:rPr>
                <w:b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799A974C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3AAB42DC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730BC53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98CFE2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5F55A2FC" w14:textId="17A204A4" w:rsidR="00360377" w:rsidRPr="00826F57" w:rsidRDefault="00360377" w:rsidP="0036037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60377" w:rsidRPr="00826F57" w14:paraId="7A373169" w14:textId="77777777" w:rsidTr="00F86ACF">
        <w:tc>
          <w:tcPr>
            <w:tcW w:w="753" w:type="dxa"/>
          </w:tcPr>
          <w:p w14:paraId="5D606C9E" w14:textId="586637CB" w:rsidR="00360377" w:rsidRPr="00826F57" w:rsidRDefault="003603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687578D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Regeringens utrikespolitiska linje gentemot Israel och vice statsministerns uttalanden därom – G21</w:t>
            </w:r>
          </w:p>
          <w:p w14:paraId="37ABC407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538C06AD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E8F549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6D494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5733D31F" w14:textId="5136A02D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</w:tc>
      </w:tr>
      <w:tr w:rsidR="00360377" w:rsidRPr="00826F57" w14:paraId="0EF96ED8" w14:textId="77777777" w:rsidTr="00F86ACF">
        <w:tc>
          <w:tcPr>
            <w:tcW w:w="753" w:type="dxa"/>
          </w:tcPr>
          <w:p w14:paraId="3562210B" w14:textId="4CEFF7EF" w:rsidR="00360377" w:rsidRPr="00826F57" w:rsidRDefault="003603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0BFEA816" w14:textId="77777777" w:rsidR="00360377" w:rsidRPr="00826F57" w:rsidRDefault="00360377" w:rsidP="00360377">
            <w:pPr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6C365286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7B08E1F3" w14:textId="77777777" w:rsidR="00360377" w:rsidRPr="00826F57" w:rsidRDefault="00360377" w:rsidP="003603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26F57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109A6AA1" w14:textId="37239C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</w:tc>
      </w:tr>
      <w:tr w:rsidR="00360377" w:rsidRPr="00826F57" w14:paraId="0C8E2EDA" w14:textId="77777777" w:rsidTr="00F86ACF">
        <w:tc>
          <w:tcPr>
            <w:tcW w:w="753" w:type="dxa"/>
          </w:tcPr>
          <w:p w14:paraId="56F571DB" w14:textId="0E782C15" w:rsidR="00360377" w:rsidRPr="00826F57" w:rsidRDefault="003603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6D72528D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07824B48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3246E226" w14:textId="77B9A366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F27CF8E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5B39EE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211DBAA6" w14:textId="55D5D612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</w:tc>
      </w:tr>
      <w:tr w:rsidR="00360377" w:rsidRPr="00826F57" w14:paraId="551B9120" w14:textId="77777777" w:rsidTr="00F86ACF">
        <w:tc>
          <w:tcPr>
            <w:tcW w:w="753" w:type="dxa"/>
          </w:tcPr>
          <w:p w14:paraId="32DEADE3" w14:textId="32CB1F63" w:rsidR="00360377" w:rsidRPr="00826F57" w:rsidRDefault="003603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E2D25B3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Utlysning av tjänster vid Regeringskansliet – G10</w:t>
            </w:r>
          </w:p>
          <w:p w14:paraId="3F976027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2D5095D4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90C1CE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767C2DE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23C1991C" w14:textId="050C2FEE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826F57" w14:paraId="386C8D47" w14:textId="77777777" w:rsidTr="00F86ACF">
        <w:tc>
          <w:tcPr>
            <w:tcW w:w="753" w:type="dxa"/>
          </w:tcPr>
          <w:p w14:paraId="749F54B9" w14:textId="07144BB6" w:rsidR="00376C7D" w:rsidRPr="00826F5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F8237DE" w14:textId="77777777" w:rsidR="00376C7D" w:rsidRPr="00826F5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EFBDE32" w14:textId="77777777" w:rsidR="00930B63" w:rsidRPr="00826F57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F881B3A" w14:textId="77777777" w:rsidR="00360377" w:rsidRPr="00826F57" w:rsidRDefault="00360377" w:rsidP="0036037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26F57">
              <w:rPr>
                <w:sz w:val="22"/>
                <w:szCs w:val="22"/>
              </w:rPr>
              <w:t>Ordföranden Jennie Nilsson återtog ledningen av sammanträdet.</w:t>
            </w:r>
          </w:p>
          <w:p w14:paraId="61A60076" w14:textId="5A3D5BE9" w:rsidR="00360377" w:rsidRPr="00826F57" w:rsidRDefault="0036037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826F57" w14:paraId="59640EFA" w14:textId="77777777" w:rsidTr="00F86ACF">
        <w:tc>
          <w:tcPr>
            <w:tcW w:w="753" w:type="dxa"/>
          </w:tcPr>
          <w:p w14:paraId="3774B18A" w14:textId="68823EA7" w:rsidR="00376C7D" w:rsidRPr="00826F57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12CBBF52" w14:textId="3088D09E" w:rsidR="00376C7D" w:rsidRPr="00826F57" w:rsidRDefault="00360377" w:rsidP="0069143B">
            <w:pPr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Utnämningen av ny överdirektör vid Myndigheten för samhällsskydd och beredskap – G11</w:t>
            </w:r>
          </w:p>
          <w:p w14:paraId="7FEBFDC8" w14:textId="77777777" w:rsidR="00376C7D" w:rsidRPr="00826F57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B73E0F6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78A0838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6A37CB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2D776B81" w14:textId="0C2B9B28" w:rsidR="00360377" w:rsidRPr="00826F57" w:rsidRDefault="00360377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60377" w:rsidRPr="00826F57" w14:paraId="471078EA" w14:textId="77777777" w:rsidTr="00F86ACF">
        <w:tc>
          <w:tcPr>
            <w:tcW w:w="753" w:type="dxa"/>
          </w:tcPr>
          <w:p w14:paraId="6E62422B" w14:textId="35D749D2" w:rsidR="00360377" w:rsidRPr="00826F57" w:rsidRDefault="0036037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26F57">
              <w:rPr>
                <w:b/>
                <w:snapToGrid w:val="0"/>
                <w:sz w:val="22"/>
                <w:szCs w:val="22"/>
              </w:rPr>
              <w:t>§</w:t>
            </w:r>
            <w:r w:rsidR="00B72BFF" w:rsidRPr="00826F57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596" w:type="dxa"/>
            <w:gridSpan w:val="2"/>
          </w:tcPr>
          <w:p w14:paraId="77A05D99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  <w:r w:rsidRPr="00826F57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00FDCE83" w14:textId="77777777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  <w:p w14:paraId="23E82958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C86DFD3" w14:textId="77777777" w:rsidR="00360377" w:rsidRPr="00826F57" w:rsidRDefault="00360377" w:rsidP="0036037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45723C" w14:textId="77777777" w:rsidR="00360377" w:rsidRPr="00826F57" w:rsidRDefault="00360377" w:rsidP="00360377">
            <w:pPr>
              <w:rPr>
                <w:snapToGrid w:val="0"/>
                <w:sz w:val="22"/>
                <w:szCs w:val="22"/>
              </w:rPr>
            </w:pPr>
            <w:r w:rsidRPr="00826F57">
              <w:rPr>
                <w:snapToGrid w:val="0"/>
                <w:sz w:val="22"/>
                <w:szCs w:val="22"/>
              </w:rPr>
              <w:t>Ärendet bordlades.</w:t>
            </w:r>
          </w:p>
          <w:p w14:paraId="4A91665A" w14:textId="5E33B6EF" w:rsidR="00360377" w:rsidRPr="00826F57" w:rsidRDefault="00360377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826F57" w14:paraId="3AEACF3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E003CDD" w14:textId="4965344A" w:rsidR="008273F4" w:rsidRPr="00826F57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26F57">
              <w:rPr>
                <w:sz w:val="22"/>
                <w:szCs w:val="22"/>
              </w:rPr>
              <w:t>Justera</w:t>
            </w:r>
            <w:r w:rsidR="004D35AE">
              <w:rPr>
                <w:sz w:val="22"/>
                <w:szCs w:val="22"/>
              </w:rPr>
              <w:t xml:space="preserve">t </w:t>
            </w:r>
            <w:r w:rsidR="004D35AE">
              <w:rPr>
                <w:sz w:val="22"/>
                <w:szCs w:val="22"/>
              </w:rPr>
              <w:t>2026-01-27</w:t>
            </w:r>
          </w:p>
          <w:p w14:paraId="7CC20946" w14:textId="4A93CC8E" w:rsidR="00BC495C" w:rsidRPr="00826F57" w:rsidRDefault="00FD4374" w:rsidP="004D35A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26F57">
              <w:rPr>
                <w:sz w:val="22"/>
                <w:szCs w:val="22"/>
              </w:rPr>
              <w:t>Jennie Nilsson</w:t>
            </w:r>
          </w:p>
        </w:tc>
      </w:tr>
    </w:tbl>
    <w:p w14:paraId="5D1C7CDF" w14:textId="77777777" w:rsidR="005805B8" w:rsidRDefault="005805B8" w:rsidP="005805B8">
      <w:pPr>
        <w:widowControl/>
        <w:rPr>
          <w:sz w:val="22"/>
          <w:szCs w:val="22"/>
        </w:rPr>
      </w:pPr>
    </w:p>
    <w:p w14:paraId="28EF559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C18A60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2A4B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066092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579DCA2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F12126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582A25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0855A0B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58025235" w14:textId="1278D01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360377">
              <w:rPr>
                <w:sz w:val="20"/>
              </w:rPr>
              <w:t>21</w:t>
            </w:r>
          </w:p>
        </w:tc>
      </w:tr>
      <w:tr w:rsidR="005805B8" w14:paraId="2E6280B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2E2B" w14:textId="77777777" w:rsidR="005805B8" w:rsidRPr="00826F5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001" w14:textId="6A9ACDE5" w:rsidR="005805B8" w:rsidRPr="00826F5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>§</w:t>
            </w:r>
            <w:r w:rsidR="00CF4ED5" w:rsidRPr="00826F57">
              <w:rPr>
                <w:sz w:val="20"/>
              </w:rPr>
              <w:t xml:space="preserve"> 1–</w:t>
            </w:r>
            <w:r w:rsidR="008E37CF" w:rsidRPr="00826F5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B2E6" w14:textId="6F702ACB" w:rsidR="005805B8" w:rsidRPr="00826F5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>§</w:t>
            </w:r>
            <w:r w:rsidR="008E37CF" w:rsidRPr="00826F57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D0B0" w14:textId="4799FD65" w:rsidR="005805B8" w:rsidRPr="00826F5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 xml:space="preserve">§ </w:t>
            </w:r>
            <w:r w:rsidR="00826F57" w:rsidRPr="00826F57">
              <w:rPr>
                <w:sz w:val="20"/>
              </w:rPr>
              <w:t>5–6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AD14" w14:textId="4448C76B" w:rsidR="005805B8" w:rsidRPr="00826F57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 xml:space="preserve">§ </w:t>
            </w:r>
            <w:r w:rsidR="00826F57" w:rsidRPr="00826F57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BA7E" w14:textId="11C273F4" w:rsidR="005805B8" w:rsidRPr="00826F5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>§</w:t>
            </w:r>
            <w:r w:rsidR="00852AB7" w:rsidRPr="00826F57">
              <w:rPr>
                <w:sz w:val="20"/>
              </w:rPr>
              <w:t xml:space="preserve"> </w:t>
            </w:r>
            <w:r w:rsidR="008F5F54">
              <w:rPr>
                <w:sz w:val="20"/>
              </w:rPr>
              <w:t>8</w:t>
            </w:r>
            <w:r w:rsidR="00687CE6" w:rsidRPr="00826F57">
              <w:rPr>
                <w:sz w:val="20"/>
              </w:rPr>
              <w:t>–</w:t>
            </w:r>
            <w:r w:rsidR="00826F57" w:rsidRPr="00826F57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8FE" w14:textId="77777777" w:rsidR="005805B8" w:rsidRPr="00826F57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826F5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A6FA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A4A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2A4F26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FB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96D2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3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DBF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E3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621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48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0B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99A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6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96C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9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0A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C7A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8AD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1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5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37CF" w14:paraId="1618E08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6AB4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CF3" w14:textId="3AC1D9A3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9CC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A1F0" w14:textId="6D628CF6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2A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7E0" w14:textId="41DA609B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1BF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AEC" w14:textId="5BBC8A8C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35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9BB6" w14:textId="5687C7FB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67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8F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9F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C1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E0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236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BB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:rsidRPr="00C35029" w14:paraId="3C0C48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2682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B0D" w14:textId="39C72558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2AF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FEC" w14:textId="78C6AA48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D63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1D6" w14:textId="6109185E" w:rsidR="008E37CF" w:rsidRPr="006F54BA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C48A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94CA" w14:textId="6B1C0A67" w:rsidR="008E37CF" w:rsidRPr="006F54BA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B4C4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391" w14:textId="345BAB24" w:rsidR="008E37CF" w:rsidRPr="006F54BA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C6B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6E4C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2E3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5107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F54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809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A809" w14:textId="77777777" w:rsidR="008E37CF" w:rsidRPr="006F54BA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68F673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C57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AD6" w14:textId="40946ECB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C66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6C4" w14:textId="787F822A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7A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28DB" w14:textId="34F8C9C8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36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1BB" w14:textId="2DC800B0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35F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EC97" w14:textId="3BC14BA3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4EF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26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ED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DEC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79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FD7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1A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639B6A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10BC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ED83" w14:textId="516D344F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60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365" w14:textId="4EB188C2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14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852D" w14:textId="4761CC42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2B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089" w14:textId="6CCF2FBC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AD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3C2" w14:textId="017F719A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618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B82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A62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E9A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4F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50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F3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065742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CBC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A69" w14:textId="657C9104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07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F614" w14:textId="0BD84BED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FB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809C" w14:textId="0DE5C836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9C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AF3" w14:textId="63672A4B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64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8B91" w14:textId="1135DC11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7D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D05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1D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22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85B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72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69855F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2F0A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0B3" w14:textId="76D429E1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4C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B5C" w14:textId="15182292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78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21D" w14:textId="433E76FD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DC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9C4" w14:textId="07CE67C6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B9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1EF" w14:textId="2E5D90C6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C1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832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F9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092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C1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7F0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D9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1E6352A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54D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AD66" w14:textId="44579E5D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E0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2102" w14:textId="178F39B8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3F9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52FB" w14:textId="4E67AAAA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39D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6144" w14:textId="42C2D422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531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D40" w14:textId="5A4837B7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0B2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88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32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440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60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75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F67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2ECC94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7EF9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A09" w14:textId="706338EA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14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1A56" w14:textId="6CA61278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077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6EB6" w14:textId="7A0B2507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5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D3BF" w14:textId="3F7691C4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A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5F0" w14:textId="1F8E4E06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9F9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30C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D9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26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9D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978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6E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7545B3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C4E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3C03" w14:textId="298B4EC3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C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11FD" w14:textId="3A1F8280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8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DC8" w14:textId="1898859E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846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D0A5" w14:textId="3FF54576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004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FEA1" w14:textId="3153F294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CB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AE6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81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38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3D9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A74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92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631B39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6E4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719" w14:textId="5F2EC29C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1B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C5F" w14:textId="65DE3A8B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65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184" w14:textId="2E4AAC7B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3B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C21A" w14:textId="049414F9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6B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245E" w14:textId="7C8DECA8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FB4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19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7C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00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47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11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EA0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15175D5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DFE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810" w14:textId="60595C1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BFE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51E" w14:textId="1978E2BB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89F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C02A" w14:textId="01C7B95D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F9A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5E52" w14:textId="57EB9A87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388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4A7" w14:textId="6BBCE183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A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C54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415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0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47A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93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4FE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5E94E9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EDB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A464" w14:textId="1FECB5DD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28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1FBC" w14:textId="4D9ED98E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A7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783" w14:textId="661ECD9E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D1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601F" w14:textId="43DEDDB1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F9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DBE" w14:textId="482461CA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A2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D7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83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F1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AE0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EC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C4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37CF" w14:paraId="2BD07D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7A55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CA39" w14:textId="570994EF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C12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C3D8" w14:textId="620CEA36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4A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DBC" w14:textId="46C32661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286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359" w14:textId="1ED3F15A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20C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880" w14:textId="36C85E52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0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4EB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60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21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34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B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29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16CF0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B0E4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A79" w14:textId="25A370C3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0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40F" w14:textId="2481FA5A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9D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0BD5" w14:textId="47A42B02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BC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FDA" w14:textId="620CC44F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97E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333" w14:textId="3FD744C2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D2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B7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3E2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356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010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AA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17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FEE74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654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FB05" w14:textId="0A29BDD0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05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50F" w14:textId="296E1548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36E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A060" w14:textId="0012C86B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5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5ED" w14:textId="51AC823A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F8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80B8" w14:textId="40759F91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129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45E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C1D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838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F38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8CE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04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3C6C6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07B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F63" w14:textId="7E638749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55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61D" w14:textId="7F3322AD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56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085" w14:textId="6B9F586E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56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88A" w14:textId="6F8EBB18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39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A1B0" w14:textId="7B775663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41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D3B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39F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D0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DE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A9C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2D6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EA226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0B5A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3DB6" w14:textId="4B49FA99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239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5135" w14:textId="67C6378A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4ED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26" w14:textId="5B107091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E5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BB99" w14:textId="692C9CF8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D2A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CE26" w14:textId="2C3A1691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47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484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AB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827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336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F0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DF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588C6C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0E4B" w14:textId="77777777" w:rsidR="008E37CF" w:rsidRPr="00244936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1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41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BB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D4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BEC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CA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BB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1C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E0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DA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A4F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139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81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A1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D9E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08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B5692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DA4" w14:textId="77777777" w:rsidR="008E37CF" w:rsidRPr="00244936" w:rsidRDefault="008E37CF" w:rsidP="008E37C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780" w14:textId="701F9BD1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B2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F4D3" w14:textId="516F21B9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BD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964" w14:textId="1A1D6550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D81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2ED1" w14:textId="74C474B8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BF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C49" w14:textId="2FBEB2B4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4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600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5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72B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96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C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5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3C3A5DA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3910" w14:textId="77777777" w:rsidR="008E37CF" w:rsidRPr="00244936" w:rsidRDefault="008E37CF" w:rsidP="008E37C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3D3" w14:textId="07A991C6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DC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6233" w14:textId="39BF24DC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08C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BAB8" w14:textId="20BB54DA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0B6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B43" w14:textId="009E2C17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08B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2F7D" w14:textId="21F0CFB8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A94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AF1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19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E7B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9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9D1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76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03229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5159" w14:textId="77777777" w:rsidR="008E37CF" w:rsidRPr="00244936" w:rsidRDefault="008E37CF" w:rsidP="008E37C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03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9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16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A5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28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A0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E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4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DF0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2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9E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D00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07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47B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4CA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21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088B9AE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CAF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0D1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B3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169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824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F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83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3C2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796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D28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59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9E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F5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BF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81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AC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8A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96E82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EB8" w14:textId="77777777" w:rsidR="008E37CF" w:rsidRPr="00244936" w:rsidRDefault="008E37CF" w:rsidP="008E37CF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FC2" w14:textId="6145844D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2A4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98A" w14:textId="4590ECE2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94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8EC" w14:textId="4DB2F16E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177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5B7" w14:textId="4B80833B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D80" w14:textId="1C373E03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202E" w14:textId="0E52A8D3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65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C4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BB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13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55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E41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248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6F4BC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764" w14:textId="77777777" w:rsidR="008E37CF" w:rsidRPr="00244936" w:rsidRDefault="008E37CF" w:rsidP="008E37CF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937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52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86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F0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A7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48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88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8A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9B8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FA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F2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5B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83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52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1E1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EF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2D037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206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BE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49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7A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6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0F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E4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7A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9B7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34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6B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5E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9F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86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B5D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91F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F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DAE186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A87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F5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5F2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BF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4E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5B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4A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15C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004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7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D2C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D3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CD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F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121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F42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DA1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6D85DC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BA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CF1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83F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0C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8A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093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F0A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0B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DA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6E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C35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68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D9B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B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04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629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64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1B079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AB7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E58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37D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7F2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E64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C7B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CC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67F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97F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7E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FF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BE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3B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04C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4C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35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43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6F248CA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8A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78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E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74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F6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F03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C5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19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0A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F42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427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E2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98F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4B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C10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D64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62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F2A6D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272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0BB9" w14:textId="31D33309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8C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39D" w14:textId="3DC4FAC7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AF2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181" w14:textId="48D57C69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B2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6A6" w14:textId="28B76AD3" w:rsidR="008E37CF" w:rsidRPr="00003AB2" w:rsidRDefault="00800B5E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75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394E" w14:textId="14234ED1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C1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85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6A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7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7F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68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D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ECCCB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2AE6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92A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0C8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A4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D5B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C8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7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3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DAF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C9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08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6F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D9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6C8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7A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B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83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87148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1E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AA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042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B1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A80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9B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929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B0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0D9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9D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B8F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98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853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7A6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D9F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D24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FE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6A792B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D5B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EE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F1E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100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AD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F33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6A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1C5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F3C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00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03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32A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2E1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1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410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07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CD2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663D9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259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127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D4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F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74D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C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28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F0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46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DD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1D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8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E6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E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A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B0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757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7C1EE1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8A3B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C3D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0B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E75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2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6D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E1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EA4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5F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93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3B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8E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96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F9D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806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51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8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B3927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BA8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69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81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A4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79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37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C78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DB8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D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A6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5C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C5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BE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BA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0C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79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7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2D6823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73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E7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EC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E8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49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6C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04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D86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62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C0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66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88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F57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15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07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E8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23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1A85A5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D22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87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A0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B5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224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BE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D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77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6A7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13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859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DA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8E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A5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20A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4F3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881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3BD1169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D93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A1E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83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1F1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7CE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E26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7F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5D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24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198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2D2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F2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C7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AFB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C8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06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6E2402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7BD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AFA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D1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A67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7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416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83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4A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B6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DC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E3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B6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B5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DC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691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D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B4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1E280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C57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5BC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D9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68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1C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BBB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5F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171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86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06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FE6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4D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836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E25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92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FA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29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371C2C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B7C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30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AB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02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C1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F84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BF4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19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54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0C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38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F23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13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F3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65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C7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53A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27CFD4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290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4C1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F7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56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24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F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1A3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D2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F2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32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5E2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D37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646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98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C2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D0A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80E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25F5DC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95F8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2E4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065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B3D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D59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7F1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59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A6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56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B7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284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FD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34D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6F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91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5D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94E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B6E51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5809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F9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3D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829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85E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94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55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893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504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8A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CB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493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41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64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59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50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84B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48CDCD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FEC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58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783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55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D61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799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B7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272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D73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1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3D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D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3E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81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718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E97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545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C7D898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B14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656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615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5B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EE40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5E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C85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B7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D1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2E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51F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C6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14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99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A93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C85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39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5EF6E2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817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818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D1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7472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B1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48B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166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492A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383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55B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9C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BDA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F91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15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52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F90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C45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29CD65C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BBEE" w14:textId="77777777" w:rsidR="008E37CF" w:rsidRPr="00244936" w:rsidRDefault="008E37CF" w:rsidP="008E37CF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3" w14:textId="243B60F1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826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90B" w14:textId="36C39510" w:rsidR="008E37CF" w:rsidRPr="00003AB2" w:rsidRDefault="00A87EA2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9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28E" w14:textId="71B90381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46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DF9" w14:textId="61C86CF7" w:rsidR="008E37CF" w:rsidRPr="00003AB2" w:rsidRDefault="00D75335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8207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E7B" w14:textId="29936931" w:rsidR="008E37CF" w:rsidRPr="00003AB2" w:rsidRDefault="00852AB7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B76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419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2AF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A4C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A704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C3D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CB4E" w14:textId="77777777" w:rsidR="008E37CF" w:rsidRPr="00003AB2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37CF" w14:paraId="0AF46D4C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723B1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11C4F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7E8D3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CBD699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E37CF" w14:paraId="1E7EA231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11BB8C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954D9E0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37556A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D4CB0E" w14:textId="77777777" w:rsidR="008E37CF" w:rsidRDefault="008E37CF" w:rsidP="008E37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B20FDED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21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1921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46762"/>
    <w:rsid w:val="00351D05"/>
    <w:rsid w:val="00351ED2"/>
    <w:rsid w:val="00360377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1375"/>
    <w:rsid w:val="003B2561"/>
    <w:rsid w:val="003C73F9"/>
    <w:rsid w:val="003D31E8"/>
    <w:rsid w:val="003D34BA"/>
    <w:rsid w:val="003E0092"/>
    <w:rsid w:val="003E1AE3"/>
    <w:rsid w:val="003E3027"/>
    <w:rsid w:val="003F2270"/>
    <w:rsid w:val="003F6DD7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35AE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87CE6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0B5E"/>
    <w:rsid w:val="00803002"/>
    <w:rsid w:val="008038CC"/>
    <w:rsid w:val="008063DA"/>
    <w:rsid w:val="008110BE"/>
    <w:rsid w:val="00821AE7"/>
    <w:rsid w:val="008253AA"/>
    <w:rsid w:val="00826F57"/>
    <w:rsid w:val="008273F4"/>
    <w:rsid w:val="00830B72"/>
    <w:rsid w:val="00831AF6"/>
    <w:rsid w:val="0083479E"/>
    <w:rsid w:val="00834B38"/>
    <w:rsid w:val="00841A3E"/>
    <w:rsid w:val="008422E5"/>
    <w:rsid w:val="0084620D"/>
    <w:rsid w:val="00852AB7"/>
    <w:rsid w:val="008557FA"/>
    <w:rsid w:val="008572AE"/>
    <w:rsid w:val="008641A1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7CF"/>
    <w:rsid w:val="008E3B73"/>
    <w:rsid w:val="008E4795"/>
    <w:rsid w:val="008E4E18"/>
    <w:rsid w:val="008F4D68"/>
    <w:rsid w:val="008F5F54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87EA2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6E0"/>
    <w:rsid w:val="00AF7C8D"/>
    <w:rsid w:val="00B11C9C"/>
    <w:rsid w:val="00B11DC3"/>
    <w:rsid w:val="00B15788"/>
    <w:rsid w:val="00B17845"/>
    <w:rsid w:val="00B54D41"/>
    <w:rsid w:val="00B56452"/>
    <w:rsid w:val="00B6245C"/>
    <w:rsid w:val="00B639E1"/>
    <w:rsid w:val="00B64A91"/>
    <w:rsid w:val="00B71674"/>
    <w:rsid w:val="00B72BF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029"/>
    <w:rsid w:val="00C35889"/>
    <w:rsid w:val="00C3798A"/>
    <w:rsid w:val="00C468A5"/>
    <w:rsid w:val="00C53145"/>
    <w:rsid w:val="00C5504B"/>
    <w:rsid w:val="00C77934"/>
    <w:rsid w:val="00C77E0E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3F89"/>
    <w:rsid w:val="00D565FE"/>
    <w:rsid w:val="00D650C7"/>
    <w:rsid w:val="00D650CB"/>
    <w:rsid w:val="00D67826"/>
    <w:rsid w:val="00D67B7E"/>
    <w:rsid w:val="00D67FEC"/>
    <w:rsid w:val="00D75335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5039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4C4B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512B8"/>
  <w15:chartTrackingRefBased/>
  <w15:docId w15:val="{EC4BC017-513E-4491-8F20-DB04CD22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0377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138</TotalTime>
  <Pages>3</Pages>
  <Words>504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20</cp:revision>
  <cp:lastPrinted>2021-05-04T07:05:00Z</cp:lastPrinted>
  <dcterms:created xsi:type="dcterms:W3CDTF">2026-01-21T13:27:00Z</dcterms:created>
  <dcterms:modified xsi:type="dcterms:W3CDTF">2026-02-10T14:40:00Z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