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CF1A52E44BE4D24B4E0D52BE442C164"/>
        </w:placeholder>
        <w15:appearance w15:val="hidden"/>
        <w:text/>
      </w:sdtPr>
      <w:sdtEndPr/>
      <w:sdtContent>
        <w:p w:rsidRPr="009B062B" w:rsidR="00AF30DD" w:rsidP="009B062B" w:rsidRDefault="00AF30DD" w14:paraId="16D0C8E0" w14:textId="77777777">
          <w:pPr>
            <w:pStyle w:val="RubrikFrslagTIllRiksdagsbeslut"/>
          </w:pPr>
          <w:r w:rsidRPr="009B062B">
            <w:t>Förslag till riksdagsbeslut</w:t>
          </w:r>
        </w:p>
      </w:sdtContent>
    </w:sdt>
    <w:sdt>
      <w:sdtPr>
        <w:alias w:val="Yrkande 1"/>
        <w:tag w:val="4bbb8606-b861-4b8f-91ed-4462b9591905"/>
        <w:id w:val="-1881005494"/>
        <w:lock w:val="sdtLocked"/>
      </w:sdtPr>
      <w:sdtEndPr/>
      <w:sdtContent>
        <w:p w:rsidR="006B3CC3" w:rsidRDefault="007132AB" w14:paraId="16D0C8E1" w14:textId="77777777">
          <w:pPr>
            <w:pStyle w:val="Frslagstext"/>
            <w:numPr>
              <w:ilvl w:val="0"/>
              <w:numId w:val="0"/>
            </w:numPr>
          </w:pPr>
          <w:r>
            <w:t>Riksdagen ställer sig bakom det som anförs i motionen om en översyn av krisberedskapen i hela samhället och tillkännager detta för regeringen.</w:t>
          </w:r>
        </w:p>
      </w:sdtContent>
    </w:sdt>
    <w:p w:rsidRPr="009B062B" w:rsidR="00AF30DD" w:rsidP="009B062B" w:rsidRDefault="000156D9" w14:paraId="16D0C8E2" w14:textId="77777777">
      <w:pPr>
        <w:pStyle w:val="Rubrik1"/>
      </w:pPr>
      <w:bookmarkStart w:name="MotionsStart" w:id="0"/>
      <w:bookmarkEnd w:id="0"/>
      <w:r w:rsidRPr="009B062B">
        <w:t>Motivering</w:t>
      </w:r>
    </w:p>
    <w:p w:rsidRPr="0085719D" w:rsidR="007F7829" w:rsidP="0085719D" w:rsidRDefault="007F7829" w14:paraId="16D0C8E3" w14:textId="4299C6D9">
      <w:pPr>
        <w:pStyle w:val="Normalutanindragellerluft"/>
      </w:pPr>
      <w:r w:rsidRPr="0085719D">
        <w:t xml:space="preserve">År 2012 identifierade myndigheten för samhällsskydd </w:t>
      </w:r>
      <w:r w:rsidR="0085719D">
        <w:t>och beredskap inte mindre än 27 </w:t>
      </w:r>
      <w:bookmarkStart w:name="_GoBack" w:id="1"/>
      <w:bookmarkEnd w:id="1"/>
      <w:r w:rsidRPr="0085719D">
        <w:t xml:space="preserve">hot och risker av nationell karaktär. Eftersom det varken är praktiskt eller ekonomiskt försvarbart av förhålla sig till var och en av dessa är det myndighetens slutsats att Sverige behöver en generell krishanteringsförmåga. Ingen vet vilken kris som följer härnäst och vilket behov av avhjälpande åtgärder den kommer att medföra. </w:t>
      </w:r>
    </w:p>
    <w:p w:rsidR="007F7829" w:rsidP="007F7829" w:rsidRDefault="007F7829" w14:paraId="16D0C8E4" w14:textId="77777777">
      <w:r>
        <w:t xml:space="preserve">Generell krishanteringsförmåga förutsätter ett tydligt definierat ansvar på alla nivåer i samhället – för individer och hushåll, för politiska organ och myndigheter, och för det civila samhället och dess företag och organisationer. Ansvaret omfattar beredskap i form av mental insikt, engagemang, kunskaper, materiella resurser, organisation och ledarskap. Medvetna, informerade, och förberedda medborgare är grunden för samhällets styrka. </w:t>
      </w:r>
    </w:p>
    <w:p w:rsidR="007F7829" w:rsidP="007F7829" w:rsidRDefault="007F7829" w14:paraId="16D0C8E5" w14:textId="77777777">
      <w:r>
        <w:lastRenderedPageBreak/>
        <w:t>En hög allmänkompetens som uppnås genom utbildning, beredskapsplanering, och regelbundna samövningar kring några typfall är av stor vikt. Övningar ger god personkännedom och kunskap om varandras ansvarsområden och kompetens som ökar effektiviteten vid verkliga händelser.</w:t>
      </w:r>
    </w:p>
    <w:p w:rsidR="007F7829" w:rsidP="007F7829" w:rsidRDefault="007F7829" w14:paraId="16D0C8E6" w14:textId="77777777">
      <w:r>
        <w:t xml:space="preserve">När samhället är rustat för att kunna hantera en stor händelse, till exempel en kärnteknisk olycka, är sannolikheten stor att det också kan klara mindre allvarliga, helt oförutsedda påfrestningar. Det finns för majoriteten av de identifierade hoten och riskerna ingen väsentlig brist på resurser i vårt samhälle, men det gäller att veta var de finns och hur man kommer åt dem i händelse av kris. </w:t>
      </w:r>
    </w:p>
    <w:p w:rsidR="007F7829" w:rsidP="007F7829" w:rsidRDefault="007F7829" w14:paraId="16D0C8E7" w14:textId="77777777">
      <w:r>
        <w:t>För goda resultat i form av en optimal krishanteri</w:t>
      </w:r>
      <w:r w:rsidR="00D56D41">
        <w:t xml:space="preserve">ngsförmåga räcker det samtidigt </w:t>
      </w:r>
      <w:r>
        <w:t xml:space="preserve">inte med en tydlig ansvarsfördelning. Aktörerna måste förstå, och även acceptera, sina olika roller, något som ställer krav på delaktighet och kommunikation. </w:t>
      </w:r>
    </w:p>
    <w:p w:rsidR="00093F48" w:rsidP="007F7829" w:rsidRDefault="007F7829" w14:paraId="16D0C8E8" w14:textId="77777777">
      <w:r>
        <w:t xml:space="preserve">Med anledning av ovan sagda bör en översyn göras med syfte att tydligt identifiera ansvar för krisberedskap i hela samhället. </w:t>
      </w:r>
    </w:p>
    <w:p w:rsidRPr="00093F48" w:rsidR="0085719D" w:rsidP="007F7829" w:rsidRDefault="0085719D" w14:paraId="100198D5" w14:textId="77777777"/>
    <w:sdt>
      <w:sdtPr>
        <w:alias w:val="CC_Underskrifter"/>
        <w:tag w:val="CC_Underskrifter"/>
        <w:id w:val="583496634"/>
        <w:lock w:val="sdtContentLocked"/>
        <w:placeholder>
          <w:docPart w:val="CA9310F44D1440F98E17A3329C14F6B8"/>
        </w:placeholder>
        <w15:appearance w15:val="hidden"/>
      </w:sdtPr>
      <w:sdtEndPr/>
      <w:sdtContent>
        <w:p w:rsidR="004801AC" w:rsidP="003A4B27" w:rsidRDefault="0085719D" w14:paraId="16D0C8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Gunilla Nordgren (M)</w:t>
            </w:r>
          </w:p>
        </w:tc>
      </w:tr>
    </w:tbl>
    <w:p w:rsidR="0037702B" w:rsidRDefault="0037702B" w14:paraId="16D0C8ED" w14:textId="77777777"/>
    <w:sectPr w:rsidR="003770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0C8EF" w14:textId="77777777" w:rsidR="004C7BC2" w:rsidRDefault="004C7BC2" w:rsidP="000C1CAD">
      <w:pPr>
        <w:spacing w:line="240" w:lineRule="auto"/>
      </w:pPr>
      <w:r>
        <w:separator/>
      </w:r>
    </w:p>
  </w:endnote>
  <w:endnote w:type="continuationSeparator" w:id="0">
    <w:p w14:paraId="16D0C8F0" w14:textId="77777777" w:rsidR="004C7BC2" w:rsidRDefault="004C7B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0C8F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0C8F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719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0C8ED" w14:textId="77777777" w:rsidR="004C7BC2" w:rsidRDefault="004C7BC2" w:rsidP="000C1CAD">
      <w:pPr>
        <w:spacing w:line="240" w:lineRule="auto"/>
      </w:pPr>
      <w:r>
        <w:separator/>
      </w:r>
    </w:p>
  </w:footnote>
  <w:footnote w:type="continuationSeparator" w:id="0">
    <w:p w14:paraId="16D0C8EE" w14:textId="77777777" w:rsidR="004C7BC2" w:rsidRDefault="004C7B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6D0C8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D0C901" wp14:anchorId="16D0C9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5719D" w14:paraId="16D0C902" w14:textId="77777777">
                          <w:pPr>
                            <w:jc w:val="right"/>
                          </w:pPr>
                          <w:sdt>
                            <w:sdtPr>
                              <w:alias w:val="CC_Noformat_Partikod"/>
                              <w:tag w:val="CC_Noformat_Partikod"/>
                              <w:id w:val="-53464382"/>
                              <w:placeholder>
                                <w:docPart w:val="54053E3DE09B4FF9B42896E3B9F6290D"/>
                              </w:placeholder>
                              <w:text/>
                            </w:sdtPr>
                            <w:sdtEndPr/>
                            <w:sdtContent>
                              <w:r w:rsidR="007F7829">
                                <w:t>M</w:t>
                              </w:r>
                            </w:sdtContent>
                          </w:sdt>
                          <w:sdt>
                            <w:sdtPr>
                              <w:alias w:val="CC_Noformat_Partinummer"/>
                              <w:tag w:val="CC_Noformat_Partinummer"/>
                              <w:id w:val="-1709555926"/>
                              <w:placeholder>
                                <w:docPart w:val="38C0C164486246F18D7C659D1C29197D"/>
                              </w:placeholder>
                              <w:text/>
                            </w:sdtPr>
                            <w:sdtEndPr/>
                            <w:sdtContent>
                              <w:r w:rsidR="007F7829">
                                <w:t>1185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D0C9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5719D" w14:paraId="16D0C902" w14:textId="77777777">
                    <w:pPr>
                      <w:jc w:val="right"/>
                    </w:pPr>
                    <w:sdt>
                      <w:sdtPr>
                        <w:alias w:val="CC_Noformat_Partikod"/>
                        <w:tag w:val="CC_Noformat_Partikod"/>
                        <w:id w:val="-53464382"/>
                        <w:placeholder>
                          <w:docPart w:val="54053E3DE09B4FF9B42896E3B9F6290D"/>
                        </w:placeholder>
                        <w:text/>
                      </w:sdtPr>
                      <w:sdtEndPr/>
                      <w:sdtContent>
                        <w:r w:rsidR="007F7829">
                          <w:t>M</w:t>
                        </w:r>
                      </w:sdtContent>
                    </w:sdt>
                    <w:sdt>
                      <w:sdtPr>
                        <w:alias w:val="CC_Noformat_Partinummer"/>
                        <w:tag w:val="CC_Noformat_Partinummer"/>
                        <w:id w:val="-1709555926"/>
                        <w:placeholder>
                          <w:docPart w:val="38C0C164486246F18D7C659D1C29197D"/>
                        </w:placeholder>
                        <w:text/>
                      </w:sdtPr>
                      <w:sdtEndPr/>
                      <w:sdtContent>
                        <w:r w:rsidR="007F7829">
                          <w:t>1185</w:t>
                        </w:r>
                      </w:sdtContent>
                    </w:sdt>
                  </w:p>
                </w:txbxContent>
              </v:textbox>
              <w10:wrap anchorx="page"/>
            </v:shape>
          </w:pict>
        </mc:Fallback>
      </mc:AlternateContent>
    </w:r>
  </w:p>
  <w:p w:rsidRPr="00293C4F" w:rsidR="007A5507" w:rsidP="00776B74" w:rsidRDefault="007A5507" w14:paraId="16D0C8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5719D" w14:paraId="16D0C8F3" w14:textId="77777777">
    <w:pPr>
      <w:jc w:val="right"/>
    </w:pPr>
    <w:sdt>
      <w:sdtPr>
        <w:alias w:val="CC_Noformat_Partikod"/>
        <w:tag w:val="CC_Noformat_Partikod"/>
        <w:id w:val="559911109"/>
        <w:text/>
      </w:sdtPr>
      <w:sdtEndPr/>
      <w:sdtContent>
        <w:r w:rsidR="007F7829">
          <w:t>M</w:t>
        </w:r>
      </w:sdtContent>
    </w:sdt>
    <w:sdt>
      <w:sdtPr>
        <w:alias w:val="CC_Noformat_Partinummer"/>
        <w:tag w:val="CC_Noformat_Partinummer"/>
        <w:id w:val="1197820850"/>
        <w:text/>
      </w:sdtPr>
      <w:sdtEndPr/>
      <w:sdtContent>
        <w:r w:rsidR="007F7829">
          <w:t>1185</w:t>
        </w:r>
      </w:sdtContent>
    </w:sdt>
  </w:p>
  <w:p w:rsidR="007A5507" w:rsidP="00776B74" w:rsidRDefault="007A5507" w14:paraId="16D0C8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5719D" w14:paraId="16D0C8F7" w14:textId="77777777">
    <w:pPr>
      <w:jc w:val="right"/>
    </w:pPr>
    <w:sdt>
      <w:sdtPr>
        <w:alias w:val="CC_Noformat_Partikod"/>
        <w:tag w:val="CC_Noformat_Partikod"/>
        <w:id w:val="1471015553"/>
        <w:text/>
      </w:sdtPr>
      <w:sdtEndPr/>
      <w:sdtContent>
        <w:r w:rsidR="007F7829">
          <w:t>M</w:t>
        </w:r>
      </w:sdtContent>
    </w:sdt>
    <w:sdt>
      <w:sdtPr>
        <w:alias w:val="CC_Noformat_Partinummer"/>
        <w:tag w:val="CC_Noformat_Partinummer"/>
        <w:id w:val="-2014525982"/>
        <w:text/>
      </w:sdtPr>
      <w:sdtEndPr/>
      <w:sdtContent>
        <w:r w:rsidR="007F7829">
          <w:t>1185</w:t>
        </w:r>
      </w:sdtContent>
    </w:sdt>
  </w:p>
  <w:p w:rsidR="007A5507" w:rsidP="00A314CF" w:rsidRDefault="0085719D" w14:paraId="6664223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5719D" w14:paraId="16D0C8F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5719D" w14:paraId="16D0C8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:1415</w:t>
        </w:r>
      </w:sdtContent>
    </w:sdt>
  </w:p>
  <w:p w:rsidR="007A5507" w:rsidP="00E03A3D" w:rsidRDefault="0085719D" w14:paraId="16D0C8FC" w14:textId="77777777">
    <w:pPr>
      <w:pStyle w:val="Motionr"/>
    </w:pPr>
    <w:sdt>
      <w:sdtPr>
        <w:alias w:val="CC_Noformat_Avtext"/>
        <w:tag w:val="CC_Noformat_Avtext"/>
        <w:id w:val="-2020768203"/>
        <w:lock w:val="sdtContentLocked"/>
        <w15:appearance w15:val="hidden"/>
        <w:text/>
      </w:sdtPr>
      <w:sdtEndPr/>
      <w:sdtContent>
        <w:r>
          <w:t>av Lotta Finstorp och Gunilla Nordgren (båda M)</w:t>
        </w:r>
      </w:sdtContent>
    </w:sdt>
  </w:p>
  <w:sdt>
    <w:sdtPr>
      <w:alias w:val="CC_Noformat_Rubtext"/>
      <w:tag w:val="CC_Noformat_Rubtext"/>
      <w:id w:val="-218060500"/>
      <w:lock w:val="sdtLocked"/>
      <w15:appearance w15:val="hidden"/>
      <w:text/>
    </w:sdtPr>
    <w:sdtEndPr/>
    <w:sdtContent>
      <w:p w:rsidR="007A5507" w:rsidP="00283E0F" w:rsidRDefault="007F7829" w14:paraId="16D0C8FD" w14:textId="77777777">
        <w:pPr>
          <w:pStyle w:val="FSHRub2"/>
        </w:pPr>
        <w:r>
          <w:t>Angående krisberedskapen</w:t>
        </w:r>
      </w:p>
    </w:sdtContent>
  </w:sdt>
  <w:sdt>
    <w:sdtPr>
      <w:alias w:val="CC_Boilerplate_3"/>
      <w:tag w:val="CC_Boilerplate_3"/>
      <w:id w:val="1606463544"/>
      <w:lock w:val="sdtContentLocked"/>
      <w15:appearance w15:val="hidden"/>
      <w:text w:multiLine="1"/>
    </w:sdtPr>
    <w:sdtEndPr/>
    <w:sdtContent>
      <w:p w:rsidR="007A5507" w:rsidP="00283E0F" w:rsidRDefault="007A5507" w14:paraId="16D0C8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782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02B"/>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4B27"/>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6D5"/>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68D1"/>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C7BC2"/>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36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CC3"/>
    <w:rsid w:val="006B3D40"/>
    <w:rsid w:val="006B4C19"/>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2AB"/>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829"/>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68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19D"/>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E62"/>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51E"/>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D41"/>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D1E"/>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D0C8DF"/>
  <w15:chartTrackingRefBased/>
  <w15:docId w15:val="{49B6086B-0C76-4E1C-880B-15B051EC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F1A52E44BE4D24B4E0D52BE442C164"/>
        <w:category>
          <w:name w:val="Allmänt"/>
          <w:gallery w:val="placeholder"/>
        </w:category>
        <w:types>
          <w:type w:val="bbPlcHdr"/>
        </w:types>
        <w:behaviors>
          <w:behavior w:val="content"/>
        </w:behaviors>
        <w:guid w:val="{BC8A2F31-FD46-428D-8AF4-7E0108F0C2D7}"/>
      </w:docPartPr>
      <w:docPartBody>
        <w:p w:rsidR="00214554" w:rsidRDefault="00695F36">
          <w:pPr>
            <w:pStyle w:val="DCF1A52E44BE4D24B4E0D52BE442C164"/>
          </w:pPr>
          <w:r w:rsidRPr="009A726D">
            <w:rPr>
              <w:rStyle w:val="Platshllartext"/>
            </w:rPr>
            <w:t>Klicka här för att ange text.</w:t>
          </w:r>
        </w:p>
      </w:docPartBody>
    </w:docPart>
    <w:docPart>
      <w:docPartPr>
        <w:name w:val="CA9310F44D1440F98E17A3329C14F6B8"/>
        <w:category>
          <w:name w:val="Allmänt"/>
          <w:gallery w:val="placeholder"/>
        </w:category>
        <w:types>
          <w:type w:val="bbPlcHdr"/>
        </w:types>
        <w:behaviors>
          <w:behavior w:val="content"/>
        </w:behaviors>
        <w:guid w:val="{D97A37CE-6BA1-43E3-A737-20F3C9E86676}"/>
      </w:docPartPr>
      <w:docPartBody>
        <w:p w:rsidR="00214554" w:rsidRDefault="00695F36">
          <w:pPr>
            <w:pStyle w:val="CA9310F44D1440F98E17A3329C14F6B8"/>
          </w:pPr>
          <w:r w:rsidRPr="002551EA">
            <w:rPr>
              <w:rStyle w:val="Platshllartext"/>
              <w:color w:val="808080" w:themeColor="background1" w:themeShade="80"/>
            </w:rPr>
            <w:t>[Motionärernas namn]</w:t>
          </w:r>
        </w:p>
      </w:docPartBody>
    </w:docPart>
    <w:docPart>
      <w:docPartPr>
        <w:name w:val="54053E3DE09B4FF9B42896E3B9F6290D"/>
        <w:category>
          <w:name w:val="Allmänt"/>
          <w:gallery w:val="placeholder"/>
        </w:category>
        <w:types>
          <w:type w:val="bbPlcHdr"/>
        </w:types>
        <w:behaviors>
          <w:behavior w:val="content"/>
        </w:behaviors>
        <w:guid w:val="{EC607220-ED76-4E79-9500-8161F5AF6452}"/>
      </w:docPartPr>
      <w:docPartBody>
        <w:p w:rsidR="00214554" w:rsidRDefault="00695F36">
          <w:pPr>
            <w:pStyle w:val="54053E3DE09B4FF9B42896E3B9F6290D"/>
          </w:pPr>
          <w:r>
            <w:rPr>
              <w:rStyle w:val="Platshllartext"/>
            </w:rPr>
            <w:t xml:space="preserve"> </w:t>
          </w:r>
        </w:p>
      </w:docPartBody>
    </w:docPart>
    <w:docPart>
      <w:docPartPr>
        <w:name w:val="38C0C164486246F18D7C659D1C29197D"/>
        <w:category>
          <w:name w:val="Allmänt"/>
          <w:gallery w:val="placeholder"/>
        </w:category>
        <w:types>
          <w:type w:val="bbPlcHdr"/>
        </w:types>
        <w:behaviors>
          <w:behavior w:val="content"/>
        </w:behaviors>
        <w:guid w:val="{7E309D29-715E-4111-B39A-7F0849249F50}"/>
      </w:docPartPr>
      <w:docPartBody>
        <w:p w:rsidR="00214554" w:rsidRDefault="00695F36">
          <w:pPr>
            <w:pStyle w:val="38C0C164486246F18D7C659D1C29197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F36"/>
    <w:rsid w:val="00214554"/>
    <w:rsid w:val="00236F13"/>
    <w:rsid w:val="00695F36"/>
    <w:rsid w:val="007D76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F1A52E44BE4D24B4E0D52BE442C164">
    <w:name w:val="DCF1A52E44BE4D24B4E0D52BE442C164"/>
  </w:style>
  <w:style w:type="paragraph" w:customStyle="1" w:styleId="8051B0A99C0049369C08CEBDBAA09B23">
    <w:name w:val="8051B0A99C0049369C08CEBDBAA09B23"/>
  </w:style>
  <w:style w:type="paragraph" w:customStyle="1" w:styleId="0863688AA2414A10A757A74405CB6244">
    <w:name w:val="0863688AA2414A10A757A74405CB6244"/>
  </w:style>
  <w:style w:type="paragraph" w:customStyle="1" w:styleId="CA9310F44D1440F98E17A3329C14F6B8">
    <w:name w:val="CA9310F44D1440F98E17A3329C14F6B8"/>
  </w:style>
  <w:style w:type="paragraph" w:customStyle="1" w:styleId="54053E3DE09B4FF9B42896E3B9F6290D">
    <w:name w:val="54053E3DE09B4FF9B42896E3B9F6290D"/>
  </w:style>
  <w:style w:type="paragraph" w:customStyle="1" w:styleId="38C0C164486246F18D7C659D1C29197D">
    <w:name w:val="38C0C164486246F18D7C659D1C2919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8003</RubrikLookup>
    <MotionGuid xmlns="00d11361-0b92-4bae-a181-288d6a55b763">88d7dd6b-4780-44a9-8875-7a5b449938a8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ADAE3680-2422-4298-AEB1-726321A4A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7CADDD-773A-4D4F-B6AF-A5062525D74A}">
  <ds:schemaRefs>
    <ds:schemaRef ds:uri="http://schemas.microsoft.com/sharepoint/v3/contenttype/forms"/>
  </ds:schemaRefs>
</ds:datastoreItem>
</file>

<file path=customXml/itemProps4.xml><?xml version="1.0" encoding="utf-8"?>
<ds:datastoreItem xmlns:ds="http://schemas.openxmlformats.org/officeDocument/2006/customXml" ds:itemID="{F68F2889-56A7-4A32-BA12-2DDBDD07590A}">
  <ds:schemaRefs>
    <ds:schemaRef ds:uri="http://schemas.riksdagen.se/motion"/>
  </ds:schemaRefs>
</ds:datastoreItem>
</file>

<file path=customXml/itemProps5.xml><?xml version="1.0" encoding="utf-8"?>
<ds:datastoreItem xmlns:ds="http://schemas.openxmlformats.org/officeDocument/2006/customXml" ds:itemID="{0B283776-019E-4AC8-AD64-0D4E7F30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18</TotalTime>
  <Pages>2</Pages>
  <Words>306</Words>
  <Characters>1820</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201617M1185 Angående krisberedskapen</vt:lpstr>
      <vt:lpstr/>
    </vt:vector>
  </TitlesOfParts>
  <Company>Sveriges riksdag</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201617M1185 Angående krisberedskapen</dc:title>
  <dc:subject/>
  <dc:creator>Riksdagsförvaltningen</dc:creator>
  <cp:keywords/>
  <dc:description/>
  <cp:lastModifiedBy>Kerstin Carlqvist</cp:lastModifiedBy>
  <cp:revision>9</cp:revision>
  <cp:lastPrinted>2016-06-13T12:10:00Z</cp:lastPrinted>
  <dcterms:created xsi:type="dcterms:W3CDTF">2016-09-15T14:55:00Z</dcterms:created>
  <dcterms:modified xsi:type="dcterms:W3CDTF">2017-05-24T08:38:00Z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*T528DB1E35EB5*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https://filur.riksdagen.se/drop/DropOffLibrary/T528DB1E35EB5.docx</vt:lpwstr>
  </property>
  <property fmtid="{D5CDD505-2E9C-101B-9397-08002B2CF9AE}" pid="13" name="RevisionsOn">
    <vt:lpwstr>1</vt:lpwstr>
  </property>
</Properties>
</file>