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465E7" w:rsidRDefault="00CA250E" w14:paraId="29519F8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DCD8025CC4A34ED68808A1C5CAD2A35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e1d888c0-614c-4fe4-9d25-c575c6897c2c"/>
        <w:id w:val="-1039042760"/>
        <w:lock w:val="sdtLocked"/>
      </w:sdtPr>
      <w:sdtEndPr/>
      <w:sdtContent>
        <w:p w:rsidR="006756D8" w:rsidRDefault="003F5EFD" w14:paraId="60D8AE2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ett namnbyte på Arlanda Airport till Alfred Nobel Airport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FEB2CA07522B44D5B0CFB959552708D1"/>
        </w:placeholder>
        <w:text/>
      </w:sdtPr>
      <w:sdtEndPr/>
      <w:sdtContent>
        <w:p w:rsidRPr="009B062B" w:rsidR="006D79C9" w:rsidP="00333E95" w:rsidRDefault="006D79C9" w14:paraId="4A0A68C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233D8C" w:rsidP="0079430F" w:rsidRDefault="00233D8C" w14:paraId="0E9668F9" w14:textId="7B3D7080">
      <w:pPr>
        <w:pStyle w:val="Normalutanindragellerluft"/>
      </w:pPr>
      <w:r>
        <w:t xml:space="preserve">I många länder döper man sina flygplatser efter kända personer. I Paris finns Charles de </w:t>
      </w:r>
      <w:r w:rsidRPr="0079430F">
        <w:rPr>
          <w:spacing w:val="-2"/>
        </w:rPr>
        <w:t>Gaulle, i Liverpool John Lennon, I Köln heter flygplatsen Konrad Ardenauer och i Berlin</w:t>
      </w:r>
      <w:r>
        <w:t xml:space="preserve"> finns en som heter Willy Brandt.</w:t>
      </w:r>
    </w:p>
    <w:p w:rsidR="00233D8C" w:rsidP="0079430F" w:rsidRDefault="00233D8C" w14:paraId="3B45C9C3" w14:textId="77777777">
      <w:r>
        <w:t>Det är både ett sätt att hedra framstående personer, hålla deras gärning levande men också ett sätt för att marknadsföra landet och flygplatsen.</w:t>
      </w:r>
    </w:p>
    <w:p w:rsidR="00233D8C" w:rsidP="0079430F" w:rsidRDefault="00233D8C" w14:paraId="7F5A053E" w14:textId="6A70DBFE">
      <w:r>
        <w:t>I Sverige har vi Arlanda. Redan för många år sedan föreslog jag ett namnbyte</w:t>
      </w:r>
      <w:r w:rsidR="003F5EFD">
        <w:t>,</w:t>
      </w:r>
      <w:r>
        <w:t xml:space="preserve"> vilket sedan följdes upp av en riksdagsledamots motion.</w:t>
      </w:r>
    </w:p>
    <w:p w:rsidR="00233D8C" w:rsidP="0079430F" w:rsidRDefault="00233D8C" w14:paraId="3B881FB3" w14:textId="77777777">
      <w:r>
        <w:t>Några år senare gjordes ett annat upprop för att döpa om Arlanda efter en annan historiskt viktig svensk, Raoul Wallenberg.</w:t>
      </w:r>
    </w:p>
    <w:p w:rsidR="00233D8C" w:rsidP="0079430F" w:rsidRDefault="00233D8C" w14:paraId="7034D963" w14:textId="77777777">
      <w:r>
        <w:t>Ingen av dessa gånger har Swedavia, svenska statens helägda bolag, varit intresserad.</w:t>
      </w:r>
    </w:p>
    <w:p w:rsidR="00233D8C" w:rsidP="0079430F" w:rsidRDefault="00233D8C" w14:paraId="3684901E" w14:textId="77777777">
      <w:r>
        <w:t>I Sverige behöver vi öka turismen och tillväxten.</w:t>
      </w:r>
    </w:p>
    <w:p w:rsidR="00233D8C" w:rsidP="0079430F" w:rsidRDefault="00233D8C" w14:paraId="1699B122" w14:textId="781CD31A">
      <w:r>
        <w:t>En möjlighet att öka kännedomen om Sverige och Arlanda, vore att döpa om flyg</w:t>
      </w:r>
      <w:r w:rsidR="0079430F">
        <w:softHyphen/>
      </w:r>
      <w:r>
        <w:t>platsen till Alfred Nobel Airport. Alfred Nobel och Nobelpriset är oerhört välkänt och respekterat.</w:t>
      </w:r>
    </w:p>
    <w:p w:rsidRPr="00422B9E" w:rsidR="00422B9E" w:rsidP="0079430F" w:rsidRDefault="00233D8C" w14:paraId="0C621B32" w14:textId="5CF6984C">
      <w:r>
        <w:t>Nuvarande förkortning, ARN, skulle till och med kunna kvarstå men vi skulle få en flygplats som hela världen känner igen namnet på.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EC8FA065EDA460EB9901C963E219638"/>
        </w:placeholder>
      </w:sdtPr>
      <w:sdtEndPr>
        <w:rPr>
          <w:i w:val="0"/>
          <w:noProof w:val="0"/>
        </w:rPr>
      </w:sdtEndPr>
      <w:sdtContent>
        <w:p w:rsidR="009465E7" w:rsidP="009465E7" w:rsidRDefault="009465E7" w14:paraId="422F4CFC" w14:textId="77777777"/>
        <w:p w:rsidRPr="008E0FE2" w:rsidR="004801AC" w:rsidP="009465E7" w:rsidRDefault="00CA250E" w14:paraId="04022F96" w14:textId="590ACA1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756D8" w14:paraId="5D78A390" w14:textId="77777777">
        <w:trPr>
          <w:cantSplit/>
        </w:trPr>
        <w:tc>
          <w:tcPr>
            <w:tcW w:w="50" w:type="pct"/>
            <w:vAlign w:val="bottom"/>
          </w:tcPr>
          <w:p w:rsidR="006756D8" w:rsidRDefault="003F5EFD" w14:paraId="01AD6EFA" w14:textId="77777777">
            <w:pPr>
              <w:pStyle w:val="Underskrifter"/>
              <w:spacing w:after="0"/>
            </w:pPr>
            <w:r>
              <w:t>Kristina Axén Olin (M)</w:t>
            </w:r>
          </w:p>
        </w:tc>
        <w:tc>
          <w:tcPr>
            <w:tcW w:w="50" w:type="pct"/>
            <w:vAlign w:val="bottom"/>
          </w:tcPr>
          <w:p w:rsidR="006756D8" w:rsidRDefault="006756D8" w14:paraId="75872A8F" w14:textId="77777777">
            <w:pPr>
              <w:pStyle w:val="Underskrifter"/>
              <w:spacing w:after="0"/>
            </w:pPr>
          </w:p>
        </w:tc>
      </w:tr>
    </w:tbl>
    <w:p w:rsidR="008225CE" w:rsidRDefault="008225CE" w14:paraId="1A64768A" w14:textId="77777777"/>
    <w:sectPr w:rsidR="008225C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F5D14" w14:textId="77777777" w:rsidR="00233D8C" w:rsidRDefault="00233D8C" w:rsidP="000C1CAD">
      <w:pPr>
        <w:spacing w:line="240" w:lineRule="auto"/>
      </w:pPr>
      <w:r>
        <w:separator/>
      </w:r>
    </w:p>
  </w:endnote>
  <w:endnote w:type="continuationSeparator" w:id="0">
    <w:p w14:paraId="287C18D9" w14:textId="77777777" w:rsidR="00233D8C" w:rsidRDefault="00233D8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DB1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D5A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8BA" w14:textId="6D772FBA" w:rsidR="00262EA3" w:rsidRPr="009465E7" w:rsidRDefault="00262EA3" w:rsidP="009465E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368A" w14:textId="77777777" w:rsidR="00233D8C" w:rsidRDefault="00233D8C" w:rsidP="000C1CAD">
      <w:pPr>
        <w:spacing w:line="240" w:lineRule="auto"/>
      </w:pPr>
      <w:r>
        <w:separator/>
      </w:r>
    </w:p>
  </w:footnote>
  <w:footnote w:type="continuationSeparator" w:id="0">
    <w:p w14:paraId="392B6679" w14:textId="77777777" w:rsidR="00233D8C" w:rsidRDefault="00233D8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A9D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192C1CC" wp14:editId="0621895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99515B" w14:textId="33AEE1E8" w:rsidR="00262EA3" w:rsidRDefault="00CA250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233D8C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53471C">
                                <w:t>1509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92C1C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C99515B" w14:textId="33AEE1E8" w:rsidR="00262EA3" w:rsidRDefault="00CA250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233D8C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53471C">
                          <w:t>1509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50A768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2508" w14:textId="77777777" w:rsidR="00262EA3" w:rsidRDefault="00262EA3" w:rsidP="008563AC">
    <w:pPr>
      <w:jc w:val="right"/>
    </w:pPr>
  </w:p>
  <w:p w14:paraId="1FB1888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E658" w14:textId="77777777" w:rsidR="00262EA3" w:rsidRDefault="00CA250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F9E034D" wp14:editId="7BF18C1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F3F8B5E" w14:textId="1C600462" w:rsidR="00262EA3" w:rsidRDefault="00CA250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465E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233D8C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3471C">
          <w:t>1509</w:t>
        </w:r>
      </w:sdtContent>
    </w:sdt>
  </w:p>
  <w:p w14:paraId="73D28756" w14:textId="77777777" w:rsidR="00262EA3" w:rsidRPr="008227B3" w:rsidRDefault="00CA250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E9EE78C" w14:textId="7CAB970F" w:rsidR="00262EA3" w:rsidRPr="008227B3" w:rsidRDefault="00CA250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465E7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465E7">
          <w:t>:1840</w:t>
        </w:r>
      </w:sdtContent>
    </w:sdt>
  </w:p>
  <w:p w14:paraId="6125E90F" w14:textId="61D7812F" w:rsidR="00262EA3" w:rsidRDefault="00CA250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465E7">
          <w:t>av Kristina Axén Olin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66AC064" w14:textId="0CD43DD7" w:rsidR="00262EA3" w:rsidRDefault="00233D8C" w:rsidP="00283E0F">
        <w:pPr>
          <w:pStyle w:val="FSHRub2"/>
        </w:pPr>
        <w:r>
          <w:t>Namnbyte från Arlanda till Alfred Nobel Airport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8636AE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233D8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3D8C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5EFD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71C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3A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6D8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0F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5CE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65E7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2C94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50E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54810D"/>
  <w15:chartTrackingRefBased/>
  <w15:docId w15:val="{CF67E5D6-4CA5-43C6-9351-C87D4773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D8025CC4A34ED68808A1C5CAD2A3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1AF077-83E5-4F9E-8859-862054E52366}"/>
      </w:docPartPr>
      <w:docPartBody>
        <w:p w:rsidR="0080243A" w:rsidRDefault="0080243A">
          <w:pPr>
            <w:pStyle w:val="DCD8025CC4A34ED68808A1C5CAD2A35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EB2CA07522B44D5B0CFB959552708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44A217-5E1D-4A6F-A6BC-77EEF3BC91D7}"/>
      </w:docPartPr>
      <w:docPartBody>
        <w:p w:rsidR="0080243A" w:rsidRDefault="0080243A">
          <w:pPr>
            <w:pStyle w:val="FEB2CA07522B44D5B0CFB959552708D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EC8FA065EDA460EB9901C963E2196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09BF9D-B466-4254-B369-996862184073}"/>
      </w:docPartPr>
      <w:docPartBody>
        <w:p w:rsidR="0047448B" w:rsidRDefault="0047448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3A"/>
    <w:rsid w:val="0047448B"/>
    <w:rsid w:val="0080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CD8025CC4A34ED68808A1C5CAD2A353">
    <w:name w:val="DCD8025CC4A34ED68808A1C5CAD2A353"/>
  </w:style>
  <w:style w:type="paragraph" w:customStyle="1" w:styleId="FEB2CA07522B44D5B0CFB959552708D1">
    <w:name w:val="FEB2CA07522B44D5B0CFB959552708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A46C9F-8200-4F9E-8B91-37A8111321DC}"/>
</file>

<file path=customXml/itemProps2.xml><?xml version="1.0" encoding="utf-8"?>
<ds:datastoreItem xmlns:ds="http://schemas.openxmlformats.org/officeDocument/2006/customXml" ds:itemID="{D84DA295-07B8-4CE4-BE1F-27902CE92CC9}"/>
</file>

<file path=customXml/itemProps3.xml><?xml version="1.0" encoding="utf-8"?>
<ds:datastoreItem xmlns:ds="http://schemas.openxmlformats.org/officeDocument/2006/customXml" ds:itemID="{1127965D-AE39-423D-ABA7-84EEA7460F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1096</Characters>
  <Application>Microsoft Office Word</Application>
  <DocSecurity>0</DocSecurity>
  <Lines>26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M1509 Döp om Arlanda till Alfred Nobel Airport</vt:lpstr>
      <vt:lpstr>
      </vt:lpstr>
    </vt:vector>
  </TitlesOfParts>
  <Company>Sveriges riksdag</Company>
  <LinksUpToDate>false</LinksUpToDate>
  <CharactersWithSpaces>1287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