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F1B47" w:rsidRDefault="00496D80" w14:paraId="01BDCDA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907CEC9907147DA85519E0C2D2A0B9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e7ceade-747e-44f8-9a32-21def0be6c2a"/>
        <w:id w:val="1611237533"/>
        <w:lock w:val="sdtLocked"/>
      </w:sdtPr>
      <w:sdtEndPr/>
      <w:sdtContent>
        <w:p w:rsidR="00803856" w:rsidRDefault="00252963" w14:paraId="7210A1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möjligheten att utreda hur man kan öka takten för att minska matsvinnet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E61DCC7170C45D5968C7E213B490A66"/>
        </w:placeholder>
        <w:text/>
      </w:sdtPr>
      <w:sdtEndPr/>
      <w:sdtContent>
        <w:p w:rsidRPr="009B062B" w:rsidR="006D79C9" w:rsidP="00333E95" w:rsidRDefault="006D79C9" w14:paraId="6199820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496D80" w:rsidRDefault="004D781F" w14:paraId="591DA5CC" w14:textId="1F9722EC">
      <w:pPr>
        <w:pStyle w:val="Normalutanindragellerluft"/>
      </w:pPr>
      <w:r w:rsidRPr="004D781F">
        <w:t>Mycket mat kastas idag trots att de</w:t>
      </w:r>
      <w:r w:rsidR="00252963">
        <w:t>n</w:t>
      </w:r>
      <w:r w:rsidRPr="004D781F">
        <w:t xml:space="preserve"> är fullt användbar. Produktionen av den mat som slängs i Sverige ger klimatutsläpp på cirka 2</w:t>
      </w:r>
      <w:r w:rsidR="00252963">
        <w:t> </w:t>
      </w:r>
      <w:r w:rsidRPr="004D781F">
        <w:t>miljoner ton koldioxid vilket motsvarar 3</w:t>
      </w:r>
      <w:r w:rsidR="00252963">
        <w:t> </w:t>
      </w:r>
      <w:r w:rsidRPr="004D781F">
        <w:t xml:space="preserve">% av de totala utsläppen av växthusgaser. Matsvinn uppstår där livsmedel produceras, </w:t>
      </w:r>
      <w:r w:rsidRPr="00496D80">
        <w:rPr>
          <w:spacing w:val="-1"/>
        </w:rPr>
        <w:t>hanteras, processas, säljs och tillagas. Det svenska och globala matsvinnet är omfattande</w:t>
      </w:r>
      <w:r w:rsidRPr="004D781F">
        <w:t xml:space="preserve"> och ger en onödig miljöbelastning</w:t>
      </w:r>
      <w:r w:rsidR="00252963">
        <w:t xml:space="preserve"> och</w:t>
      </w:r>
      <w:r w:rsidRPr="004D781F">
        <w:t xml:space="preserve"> ekonomiska förluster och på sikt försvårar det möjligheten att försörja världens befolkning med mat. Trots att regeringen 2017 gav Livsmedelsverket i uppdrag att tillsammans med Jordbruksverket och Naturvårdsverket fortsätta arbetet med att minska matsvinnet under 2017</w:t>
      </w:r>
      <w:r w:rsidR="00252963">
        <w:t>–</w:t>
      </w:r>
      <w:r w:rsidRPr="004D781F">
        <w:t>2019 så är vi långt ifrån att uppfylla det globala hållbarhetsmålet 12.3 om matsvinn i FN:s Agenda 2030. Detta visar att det behövs ytterligare och kraftfullare åtgärder för att komma tillrätta med mat</w:t>
      </w:r>
      <w:r w:rsidR="00496D80">
        <w:softHyphen/>
      </w:r>
      <w:r w:rsidRPr="004D781F">
        <w:t>svinnet och det resursslöseri som detta innebär. Hur takten på detta ska öka behöver utredas.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1EFE23BBBB44FE973DACB4613DC682"/>
        </w:placeholder>
      </w:sdtPr>
      <w:sdtEndPr>
        <w:rPr>
          <w:i w:val="0"/>
          <w:noProof w:val="0"/>
        </w:rPr>
      </w:sdtEndPr>
      <w:sdtContent>
        <w:p w:rsidR="000F1B47" w:rsidP="000F1B47" w:rsidRDefault="000F1B47" w14:paraId="6379FDCD" w14:textId="77777777"/>
        <w:p w:rsidRPr="008E0FE2" w:rsidR="004801AC" w:rsidP="000F1B47" w:rsidRDefault="00496D80" w14:paraId="5225E1CA" w14:textId="48604CC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03856" w14:paraId="1C85825F" w14:textId="77777777">
        <w:trPr>
          <w:cantSplit/>
        </w:trPr>
        <w:tc>
          <w:tcPr>
            <w:tcW w:w="50" w:type="pct"/>
            <w:vAlign w:val="bottom"/>
          </w:tcPr>
          <w:p w:rsidR="00803856" w:rsidRDefault="00252963" w14:paraId="27BEA3A6" w14:textId="77777777">
            <w:pPr>
              <w:pStyle w:val="Underskrifter"/>
              <w:spacing w:after="0"/>
            </w:pPr>
            <w:r>
              <w:t>Marianne Fundahn (S)</w:t>
            </w:r>
          </w:p>
        </w:tc>
        <w:tc>
          <w:tcPr>
            <w:tcW w:w="50" w:type="pct"/>
            <w:vAlign w:val="bottom"/>
          </w:tcPr>
          <w:p w:rsidR="00803856" w:rsidRDefault="00803856" w14:paraId="5798D08C" w14:textId="77777777">
            <w:pPr>
              <w:pStyle w:val="Underskrifter"/>
              <w:spacing w:after="0"/>
            </w:pPr>
          </w:p>
        </w:tc>
      </w:tr>
    </w:tbl>
    <w:p w:rsidR="00C823A7" w:rsidRDefault="00C823A7" w14:paraId="4DDBC77E" w14:textId="77777777"/>
    <w:sectPr w:rsidR="00C823A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9AC1" w14:textId="77777777" w:rsidR="004D781F" w:rsidRDefault="004D781F" w:rsidP="000C1CAD">
      <w:pPr>
        <w:spacing w:line="240" w:lineRule="auto"/>
      </w:pPr>
      <w:r>
        <w:separator/>
      </w:r>
    </w:p>
  </w:endnote>
  <w:endnote w:type="continuationSeparator" w:id="0">
    <w:p w14:paraId="5365FC8A" w14:textId="77777777" w:rsidR="004D781F" w:rsidRDefault="004D781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AD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87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BAAE" w14:textId="78441EC2" w:rsidR="00262EA3" w:rsidRPr="000F1B47" w:rsidRDefault="00262EA3" w:rsidP="000F1B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54CC" w14:textId="77777777" w:rsidR="004D781F" w:rsidRDefault="004D781F" w:rsidP="000C1CAD">
      <w:pPr>
        <w:spacing w:line="240" w:lineRule="auto"/>
      </w:pPr>
      <w:r>
        <w:separator/>
      </w:r>
    </w:p>
  </w:footnote>
  <w:footnote w:type="continuationSeparator" w:id="0">
    <w:p w14:paraId="2839FD40" w14:textId="77777777" w:rsidR="004D781F" w:rsidRDefault="004D781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70C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2EB3FD" wp14:editId="35BBC2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ECA70" w14:textId="4FDE0481" w:rsidR="00262EA3" w:rsidRDefault="00496D8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D781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D781F">
                                <w:t>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2EB3F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0CECA70" w14:textId="4FDE0481" w:rsidR="00262EA3" w:rsidRDefault="00496D8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D781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D781F">
                          <w:t>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F5A8D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2936" w14:textId="77777777" w:rsidR="00262EA3" w:rsidRDefault="00262EA3" w:rsidP="008563AC">
    <w:pPr>
      <w:jc w:val="right"/>
    </w:pPr>
  </w:p>
  <w:p w14:paraId="7DA3E30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3DE5" w14:textId="77777777" w:rsidR="00262EA3" w:rsidRDefault="00496D8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192808" wp14:editId="0321BF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4D35E26" w14:textId="58B210E3" w:rsidR="00262EA3" w:rsidRDefault="00496D8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F1B4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781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D781F">
          <w:t>85</w:t>
        </w:r>
      </w:sdtContent>
    </w:sdt>
  </w:p>
  <w:p w14:paraId="2BCF971F" w14:textId="77777777" w:rsidR="00262EA3" w:rsidRPr="008227B3" w:rsidRDefault="00496D8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5E54665" w14:textId="75E6B84F" w:rsidR="00262EA3" w:rsidRPr="008227B3" w:rsidRDefault="00496D8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1B4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1B47">
          <w:t>:1849</w:t>
        </w:r>
      </w:sdtContent>
    </w:sdt>
  </w:p>
  <w:p w14:paraId="57CA6B21" w14:textId="3374B98F" w:rsidR="00262EA3" w:rsidRDefault="00496D8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F1B47">
          <w:t>av Marianne Fundahn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B7CB40C" w14:textId="69003F73" w:rsidR="00262EA3" w:rsidRDefault="004D781F" w:rsidP="00283E0F">
        <w:pPr>
          <w:pStyle w:val="FSHRub2"/>
        </w:pPr>
        <w:r>
          <w:t>Minskat matsvinn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13E8C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D781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B47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11F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963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6D80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81F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A7C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856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169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3A7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6EB747"/>
  <w15:chartTrackingRefBased/>
  <w15:docId w15:val="{A96404F0-BF1A-4FD8-BBC4-74F8009A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07CEC9907147DA85519E0C2D2A0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6C1B2-A3AE-453F-B8A5-830F35D162CA}"/>
      </w:docPartPr>
      <w:docPartBody>
        <w:p w:rsidR="009E5C4E" w:rsidRDefault="009E5C4E">
          <w:pPr>
            <w:pStyle w:val="E907CEC9907147DA85519E0C2D2A0B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61DCC7170C45D5968C7E213B490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DEC4F-2E75-4A98-BEF6-479639285D74}"/>
      </w:docPartPr>
      <w:docPartBody>
        <w:p w:rsidR="009E5C4E" w:rsidRDefault="009E5C4E">
          <w:pPr>
            <w:pStyle w:val="DE61DCC7170C45D5968C7E213B490A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1EFE23BBBB44FE973DACB4613DC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F0382-AFC9-4F6F-BA28-98CDA8AAB337}"/>
      </w:docPartPr>
      <w:docPartBody>
        <w:p w:rsidR="00FE0E99" w:rsidRDefault="00FE0E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4E"/>
    <w:rsid w:val="009E5C4E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07CEC9907147DA85519E0C2D2A0B96">
    <w:name w:val="E907CEC9907147DA85519E0C2D2A0B96"/>
  </w:style>
  <w:style w:type="paragraph" w:customStyle="1" w:styleId="DE61DCC7170C45D5968C7E213B490A66">
    <w:name w:val="DE61DCC7170C45D5968C7E213B490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775A1-781D-453E-9B9D-6AC12C2BFB8B}"/>
</file>

<file path=customXml/itemProps2.xml><?xml version="1.0" encoding="utf-8"?>
<ds:datastoreItem xmlns:ds="http://schemas.openxmlformats.org/officeDocument/2006/customXml" ds:itemID="{EAB474D2-4C87-4A2F-B8C9-B06BD1369CBA}"/>
</file>

<file path=customXml/itemProps3.xml><?xml version="1.0" encoding="utf-8"?>
<ds:datastoreItem xmlns:ds="http://schemas.openxmlformats.org/officeDocument/2006/customXml" ds:itemID="{644627F8-97CB-4AE9-B9B8-88474C800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22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