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2AB1A9AE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20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5784E890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666516" w:rsidRPr="00195A55">
              <w:rPr>
                <w:noProof/>
              </w:rPr>
              <w:t>-</w:t>
            </w:r>
            <w:r w:rsidR="000732B4">
              <w:rPr>
                <w:noProof/>
              </w:rPr>
              <w:t>29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6B6E520B" w:rsidR="00240790" w:rsidRPr="00450515" w:rsidRDefault="000732B4" w:rsidP="0096348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7A17C6" w:rsidRPr="00450515">
              <w:rPr>
                <w:noProof/>
              </w:rPr>
              <w:t>.</w:t>
            </w:r>
            <w:r w:rsidR="00DE4A20" w:rsidRPr="00450515">
              <w:rPr>
                <w:noProof/>
              </w:rPr>
              <w:t>00</w:t>
            </w:r>
            <w:r w:rsidR="00C04B68" w:rsidRPr="00450515">
              <w:rPr>
                <w:noProof/>
              </w:rPr>
              <w:t xml:space="preserve"> – </w:t>
            </w:r>
            <w:r>
              <w:rPr>
                <w:noProof/>
              </w:rPr>
              <w:t>10</w:t>
            </w:r>
            <w:r w:rsidR="00C04B68" w:rsidRPr="00450515">
              <w:rPr>
                <w:noProof/>
              </w:rPr>
              <w:t>.</w:t>
            </w:r>
            <w:r>
              <w:rPr>
                <w:noProof/>
              </w:rPr>
              <w:t>16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41F1F" w:rsidRPr="00195A55" w14:paraId="5C75C72C" w14:textId="77777777" w:rsidTr="00B7668F">
        <w:tc>
          <w:tcPr>
            <w:tcW w:w="567" w:type="dxa"/>
          </w:tcPr>
          <w:p w14:paraId="7F00C70B" w14:textId="6803A2DA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715CC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C80EE7D" w14:textId="77777777" w:rsidR="00641F1F" w:rsidRPr="00195A55" w:rsidRDefault="00641F1F" w:rsidP="00641F1F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13DACF4D" w14:textId="0FE2CA57" w:rsidR="00641F1F" w:rsidRDefault="00641F1F" w:rsidP="00641F1F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1</w:t>
            </w:r>
            <w:r w:rsidR="000732B4">
              <w:rPr>
                <w:bCs/>
                <w:noProof/>
              </w:rPr>
              <w:t>9</w:t>
            </w:r>
            <w:r w:rsidRPr="00195A55">
              <w:rPr>
                <w:bCs/>
                <w:noProof/>
              </w:rPr>
              <w:t>.</w:t>
            </w:r>
          </w:p>
          <w:p w14:paraId="5BE0DC71" w14:textId="5F5325B7" w:rsidR="00641F1F" w:rsidRPr="00641F1F" w:rsidRDefault="00641F1F" w:rsidP="00641F1F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641F1F" w:rsidRPr="00195A55" w14:paraId="3FA33160" w14:textId="77777777" w:rsidTr="00B7668F">
        <w:tc>
          <w:tcPr>
            <w:tcW w:w="567" w:type="dxa"/>
          </w:tcPr>
          <w:p w14:paraId="4C7B5727" w14:textId="0EA202F5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715CC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110E8B80" w14:textId="05BE92B2" w:rsidR="00641F1F" w:rsidRDefault="000732B4" w:rsidP="004E4F4B">
            <w:pPr>
              <w:widowControl/>
              <w:spacing w:line="280" w:lineRule="exact"/>
              <w:rPr>
                <w:b/>
                <w:bCs/>
              </w:rPr>
            </w:pPr>
            <w:r w:rsidRPr="000732B4">
              <w:rPr>
                <w:b/>
                <w:bCs/>
              </w:rPr>
              <w:t>Tillfälligt sänkt mervärdesskatt på livsmedel (SkU9)</w:t>
            </w:r>
          </w:p>
          <w:p w14:paraId="7B0E5A67" w14:textId="77777777" w:rsidR="000732B4" w:rsidRPr="000732B4" w:rsidRDefault="000732B4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088D391B" w14:textId="7773A3CB" w:rsidR="00641F1F" w:rsidRDefault="00641F1F" w:rsidP="004E4F4B">
            <w:pPr>
              <w:widowControl/>
              <w:spacing w:line="280" w:lineRule="exact"/>
            </w:pPr>
            <w:r>
              <w:t xml:space="preserve">Utskottet </w:t>
            </w:r>
            <w:r w:rsidR="00B715CC">
              <w:t xml:space="preserve">fortsatte beredningen av </w:t>
            </w:r>
            <w:r w:rsidR="008E1160">
              <w:t>proposition 2025/26:</w:t>
            </w:r>
            <w:r w:rsidR="000732B4">
              <w:t>55</w:t>
            </w:r>
            <w:r>
              <w:t>.</w:t>
            </w:r>
          </w:p>
          <w:p w14:paraId="15F555B8" w14:textId="7FE62179" w:rsidR="00641F1F" w:rsidRDefault="00641F1F" w:rsidP="004E4F4B">
            <w:pPr>
              <w:widowControl/>
              <w:spacing w:line="280" w:lineRule="exact"/>
            </w:pPr>
          </w:p>
          <w:p w14:paraId="47791545" w14:textId="77777777" w:rsidR="000732B4" w:rsidRPr="00B715CC" w:rsidRDefault="000732B4" w:rsidP="000732B4">
            <w:pPr>
              <w:widowControl/>
              <w:spacing w:line="280" w:lineRule="exact"/>
            </w:pPr>
            <w:r>
              <w:t>Ärendet bordlades.</w:t>
            </w:r>
          </w:p>
          <w:p w14:paraId="32CB6309" w14:textId="36C845C4" w:rsidR="008A7B38" w:rsidRPr="00641F1F" w:rsidRDefault="008A7B38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450515" w:rsidRPr="00195A55" w14:paraId="351521C3" w14:textId="77777777" w:rsidTr="00B7668F">
        <w:tc>
          <w:tcPr>
            <w:tcW w:w="567" w:type="dxa"/>
          </w:tcPr>
          <w:p w14:paraId="24AA48FC" w14:textId="467D0DCC" w:rsidR="00450515" w:rsidRDefault="00450515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0660097B" w14:textId="2926EF8D" w:rsidR="00450515" w:rsidRPr="00450515" w:rsidRDefault="000732B4" w:rsidP="004E4F4B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Inkomstskatt (SkU13)</w:t>
            </w:r>
          </w:p>
          <w:p w14:paraId="34DED188" w14:textId="63191B81" w:rsidR="00450515" w:rsidRDefault="00450515" w:rsidP="004E4F4B">
            <w:pPr>
              <w:widowControl/>
              <w:spacing w:line="280" w:lineRule="exact"/>
            </w:pPr>
          </w:p>
          <w:p w14:paraId="2186B0DD" w14:textId="0DF33F4E" w:rsidR="000732B4" w:rsidRDefault="000732B4" w:rsidP="000732B4">
            <w:pPr>
              <w:widowControl/>
              <w:spacing w:line="280" w:lineRule="exact"/>
            </w:pPr>
            <w:r>
              <w:t xml:space="preserve">Utskottet inledde beredningen av </w:t>
            </w:r>
            <w:r>
              <w:t>motioner.</w:t>
            </w:r>
          </w:p>
          <w:p w14:paraId="473BD89D" w14:textId="77777777" w:rsidR="000732B4" w:rsidRDefault="000732B4" w:rsidP="000732B4">
            <w:pPr>
              <w:widowControl/>
              <w:spacing w:line="280" w:lineRule="exact"/>
            </w:pPr>
          </w:p>
          <w:p w14:paraId="5DF1E011" w14:textId="77777777" w:rsidR="000732B4" w:rsidRPr="00B715CC" w:rsidRDefault="000732B4" w:rsidP="000732B4">
            <w:pPr>
              <w:widowControl/>
              <w:spacing w:line="280" w:lineRule="exact"/>
            </w:pPr>
            <w:r>
              <w:t>Ärendet bordlades.</w:t>
            </w:r>
          </w:p>
          <w:p w14:paraId="33BEAD8F" w14:textId="2D587074" w:rsidR="00450515" w:rsidRPr="008E1160" w:rsidRDefault="00450515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1F1F" w:rsidRPr="00195A55" w14:paraId="6DD3792E" w14:textId="77777777" w:rsidTr="00B7668F">
        <w:tc>
          <w:tcPr>
            <w:tcW w:w="567" w:type="dxa"/>
          </w:tcPr>
          <w:p w14:paraId="02CF45DA" w14:textId="50D98514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50515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6B479C12" w14:textId="0560CC68" w:rsidR="00641F1F" w:rsidRPr="000732B4" w:rsidRDefault="000732B4" w:rsidP="004E4F4B">
            <w:pPr>
              <w:widowControl/>
              <w:spacing w:line="280" w:lineRule="exact"/>
              <w:rPr>
                <w:b/>
                <w:bCs/>
              </w:rPr>
            </w:pPr>
            <w:r w:rsidRPr="000732B4">
              <w:rPr>
                <w:b/>
                <w:bCs/>
              </w:rPr>
              <w:t>Riksrevisionens rapport om Skatteverkets åtgärder mot svartarbete (SkU33)</w:t>
            </w:r>
          </w:p>
          <w:p w14:paraId="16B6BB71" w14:textId="7B419B90" w:rsid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5CA6303F" w14:textId="12019D72" w:rsidR="00B715CC" w:rsidRDefault="00B715CC" w:rsidP="00B715CC">
            <w:pPr>
              <w:widowControl/>
              <w:spacing w:line="280" w:lineRule="exact"/>
            </w:pPr>
            <w:r>
              <w:t xml:space="preserve">Utskottet </w:t>
            </w:r>
            <w:r w:rsidR="008E1160">
              <w:t>inledde</w:t>
            </w:r>
            <w:r>
              <w:t xml:space="preserve"> beredningen av </w:t>
            </w:r>
            <w:r w:rsidR="000732B4">
              <w:t>skrivelse</w:t>
            </w:r>
            <w:r w:rsidR="008E1160">
              <w:t xml:space="preserve"> 2025/26:</w:t>
            </w:r>
            <w:r w:rsidR="000732B4">
              <w:t>79</w:t>
            </w:r>
            <w:r>
              <w:t>.</w:t>
            </w:r>
          </w:p>
          <w:p w14:paraId="6E95BC12" w14:textId="77777777" w:rsidR="00B715CC" w:rsidRDefault="00B715CC" w:rsidP="00B715CC">
            <w:pPr>
              <w:widowControl/>
              <w:spacing w:line="280" w:lineRule="exact"/>
            </w:pPr>
          </w:p>
          <w:p w14:paraId="015D00EB" w14:textId="77777777" w:rsidR="00B715CC" w:rsidRPr="00B715CC" w:rsidRDefault="00B715CC" w:rsidP="00B715CC">
            <w:pPr>
              <w:widowControl/>
              <w:spacing w:line="280" w:lineRule="exact"/>
            </w:pPr>
            <w:r>
              <w:t>Ärendet bordlades.</w:t>
            </w:r>
          </w:p>
          <w:p w14:paraId="64B77A16" w14:textId="449EAF45" w:rsidR="00641F1F" w:rsidRP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E4702B" w:rsidRPr="00195A55" w14:paraId="37AC7EF0" w14:textId="77777777" w:rsidTr="00B7668F">
        <w:tc>
          <w:tcPr>
            <w:tcW w:w="567" w:type="dxa"/>
          </w:tcPr>
          <w:p w14:paraId="10578C2C" w14:textId="5644CBC4" w:rsidR="00E4702B" w:rsidRPr="00195A55" w:rsidRDefault="00E4702B" w:rsidP="005F4B7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732B4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2A40EB1F" w14:textId="4C9C95F4" w:rsidR="00E4702B" w:rsidRDefault="008E1160" w:rsidP="005F4B7E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>
              <w:rPr>
                <w:b/>
                <w:noProof/>
                <w:snapToGrid w:val="0"/>
              </w:rPr>
              <w:t>Inkomna skrivelser</w:t>
            </w:r>
          </w:p>
          <w:p w14:paraId="6B37AED6" w14:textId="77777777" w:rsidR="00E4702B" w:rsidRDefault="008E1160" w:rsidP="008E1160">
            <w:pPr>
              <w:widowControl/>
              <w:spacing w:line="280" w:lineRule="exact"/>
            </w:pPr>
            <w:r>
              <w:t>Inkomna skrivelser enligt bilaga 2 anmäldes.</w:t>
            </w:r>
          </w:p>
          <w:p w14:paraId="09A91C39" w14:textId="64FA23AE" w:rsidR="00450515" w:rsidRPr="008E1160" w:rsidRDefault="00450515" w:rsidP="008E1160">
            <w:pPr>
              <w:widowControl/>
              <w:spacing w:line="280" w:lineRule="exact"/>
            </w:pPr>
          </w:p>
        </w:tc>
      </w:tr>
      <w:tr w:rsidR="005F4B7E" w:rsidRPr="00195A55" w14:paraId="74E8DCDD" w14:textId="77777777" w:rsidTr="00B7668F">
        <w:tc>
          <w:tcPr>
            <w:tcW w:w="567" w:type="dxa"/>
          </w:tcPr>
          <w:p w14:paraId="68A46B63" w14:textId="3BBFED02" w:rsidR="005F4B7E" w:rsidRPr="00195A55" w:rsidRDefault="005F4B7E" w:rsidP="005F4B7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732B4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9469EF1" w14:textId="77777777" w:rsidR="005F4B7E" w:rsidRDefault="005F4B7E" w:rsidP="005F4B7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154C499D" w14:textId="48B856CE" w:rsidR="005F4B7E" w:rsidRDefault="005F4B7E" w:rsidP="005F4B7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0732B4">
              <w:rPr>
                <w:noProof/>
                <w:snapToGrid w:val="0"/>
              </w:rPr>
              <w:t>5</w:t>
            </w:r>
            <w:r w:rsidRPr="00195A55">
              <w:rPr>
                <w:noProof/>
                <w:snapToGrid w:val="0"/>
              </w:rPr>
              <w:t xml:space="preserve"> </w:t>
            </w:r>
            <w:r w:rsidR="000732B4">
              <w:rPr>
                <w:noProof/>
                <w:snapToGrid w:val="0"/>
              </w:rPr>
              <w:t>februari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8E1160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6B8A6EF" w14:textId="5BE63330" w:rsidR="005F4B7E" w:rsidRPr="00195A55" w:rsidRDefault="005F4B7E" w:rsidP="005F4B7E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</w:p>
        </w:tc>
      </w:tr>
      <w:bookmarkEnd w:id="0"/>
      <w:bookmarkEnd w:id="1"/>
      <w:tr w:rsidR="005F4B7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5F4B7E" w:rsidRPr="00195A55" w:rsidRDefault="005F4B7E" w:rsidP="005F4B7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798E024A" w14:textId="3E1D7950" w:rsidR="005F4B7E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7777777" w:rsidR="005F4B7E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5F4B7E" w:rsidRPr="00195A55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26A23893" w:rsidR="005F4B7E" w:rsidRPr="00195A55" w:rsidRDefault="005F4B7E" w:rsidP="005F4B7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0732B4">
              <w:rPr>
                <w:noProof/>
              </w:rPr>
              <w:t>5</w:t>
            </w:r>
            <w:r w:rsidRPr="00195A55">
              <w:rPr>
                <w:noProof/>
              </w:rPr>
              <w:t xml:space="preserve"> </w:t>
            </w:r>
            <w:r w:rsidR="000732B4">
              <w:rPr>
                <w:noProof/>
              </w:rPr>
              <w:t>februari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5CC833F1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20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145FA95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0732B4">
              <w:rPr>
                <w:noProof/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6F0847C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450515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4AAE78A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0063441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2E8713A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A4CA3FA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93B627F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5BA766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363E7037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A6FB0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1463ABCD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4EC28554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781C7A7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5B8188ED" w:rsidR="00327621" w:rsidRPr="00195A55" w:rsidRDefault="000732B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36ED1C7" w:rsidR="00327621" w:rsidRPr="00195A55" w:rsidRDefault="000732B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68D506DD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F754B23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61D06B68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6C9A5B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3B571FD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2E2BE65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3FAEE71B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33E4DC6A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6DE88DAB" w:rsidR="00327621" w:rsidRPr="00195A55" w:rsidRDefault="00450515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2FE41953" w:rsidR="00327621" w:rsidRPr="00195A55" w:rsidRDefault="000732B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578944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D72856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0C77330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06FAAA4" w14:textId="66F247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79B64CD" w14:textId="1F77127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60B7090" w14:textId="6FEA134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1F2C299" w14:textId="59200A6C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D3CBCD6" w14:textId="5E2521E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193662D" w14:textId="1EC3A776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2FC2EE9" w14:textId="2FA080B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B764DFC" w14:textId="449A992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9F280D9" w14:textId="6746058F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4501B31" w14:textId="102FCAEB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48861FB" w14:textId="4F238E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220CBD6C" w14:textId="5DCB9D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75398EA" w14:textId="77777777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5AB6507" w14:textId="7B4FB8A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8E1160" w14:paraId="1F762DBA" w14:textId="77777777" w:rsidTr="001046F0">
        <w:tc>
          <w:tcPr>
            <w:tcW w:w="2881" w:type="dxa"/>
          </w:tcPr>
          <w:p w14:paraId="640CA1AD" w14:textId="77777777" w:rsidR="008E1160" w:rsidRDefault="008E1160" w:rsidP="001046F0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53A36122" w14:textId="77777777" w:rsidR="008E1160" w:rsidRDefault="008E1160" w:rsidP="001046F0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3DD235C9" w14:textId="77777777" w:rsidR="008E1160" w:rsidRDefault="008E1160" w:rsidP="001046F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44663118" w14:textId="2C6EEF3E" w:rsidR="008E1160" w:rsidRDefault="008E1160" w:rsidP="001046F0">
            <w:pPr>
              <w:tabs>
                <w:tab w:val="left" w:pos="1276"/>
              </w:tabs>
              <w:rPr>
                <w:b/>
              </w:rPr>
            </w:pPr>
            <w:r>
              <w:t>till protokoll 2025/26:</w:t>
            </w:r>
            <w:r w:rsidR="000732B4">
              <w:t>20</w:t>
            </w:r>
          </w:p>
        </w:tc>
      </w:tr>
    </w:tbl>
    <w:p w14:paraId="13C50167" w14:textId="77777777" w:rsidR="008E1160" w:rsidRDefault="008E1160" w:rsidP="008E1160">
      <w:pPr>
        <w:tabs>
          <w:tab w:val="left" w:pos="1276"/>
        </w:tabs>
        <w:ind w:left="-1134" w:firstLine="1134"/>
      </w:pPr>
    </w:p>
    <w:p w14:paraId="07D3952D" w14:textId="77777777" w:rsidR="008E1160" w:rsidRDefault="008E1160" w:rsidP="008E1160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5B0EA122" w14:textId="77777777" w:rsidR="008E1160" w:rsidRPr="00FE63C5" w:rsidRDefault="008E1160" w:rsidP="008E1160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5B48819F" w14:textId="77777777" w:rsidR="008E1160" w:rsidRDefault="008E1160" w:rsidP="008E1160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07A19CAA" w14:textId="77777777" w:rsidR="008E1160" w:rsidRDefault="008E1160" w:rsidP="008E1160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5E03C873" w14:textId="2E33AE45" w:rsidR="008E1160" w:rsidRDefault="000732B4" w:rsidP="008E1160">
      <w:pPr>
        <w:tabs>
          <w:tab w:val="left" w:pos="1985"/>
          <w:tab w:val="left" w:pos="7655"/>
        </w:tabs>
        <w:ind w:left="2127" w:right="-568" w:hanging="2127"/>
      </w:pPr>
      <w:proofErr w:type="gramStart"/>
      <w:r>
        <w:rPr>
          <w:iCs/>
          <w:szCs w:val="24"/>
        </w:rPr>
        <w:t>1099</w:t>
      </w:r>
      <w:r w:rsidR="008E1160" w:rsidRPr="00D97F2E">
        <w:rPr>
          <w:iCs/>
          <w:szCs w:val="24"/>
        </w:rPr>
        <w:t>-</w:t>
      </w:r>
      <w:r w:rsidR="00855A48">
        <w:rPr>
          <w:iCs/>
          <w:szCs w:val="24"/>
        </w:rPr>
        <w:t>2025</w:t>
      </w:r>
      <w:proofErr w:type="gramEnd"/>
      <w:r w:rsidR="008E1160" w:rsidRPr="00D97F2E">
        <w:rPr>
          <w:iCs/>
          <w:szCs w:val="24"/>
        </w:rPr>
        <w:t>/2</w:t>
      </w:r>
      <w:r w:rsidR="00855A48">
        <w:rPr>
          <w:iCs/>
          <w:szCs w:val="24"/>
        </w:rPr>
        <w:t>6</w:t>
      </w:r>
      <w:r w:rsidR="008E1160" w:rsidRPr="00D97F2E">
        <w:rPr>
          <w:iCs/>
          <w:szCs w:val="24"/>
        </w:rPr>
        <w:tab/>
      </w:r>
      <w:r w:rsidR="00855A48">
        <w:t>Skrivelse om systemfel i Skatteverkets momskarusellmetodik och domstolarnas bevisvärdering</w:t>
      </w:r>
    </w:p>
    <w:p w14:paraId="522DC170" w14:textId="77777777" w:rsidR="008E1160" w:rsidRDefault="008E1160" w:rsidP="008E1160">
      <w:pPr>
        <w:widowControl/>
      </w:pPr>
    </w:p>
    <w:p w14:paraId="4062C17A" w14:textId="77777777" w:rsidR="008E1160" w:rsidRPr="00F65FC3" w:rsidRDefault="008E1160" w:rsidP="008E1160"/>
    <w:p w14:paraId="27A52C5B" w14:textId="77777777" w:rsidR="008E1160" w:rsidRDefault="008E1160" w:rsidP="008E1160"/>
    <w:p w14:paraId="06A35A08" w14:textId="77777777" w:rsidR="008E1160" w:rsidRPr="00FE63C5" w:rsidRDefault="008E1160" w:rsidP="008E1160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</w:p>
    <w:p w14:paraId="43C19682" w14:textId="77777777" w:rsidR="008E1160" w:rsidRPr="00F65FC3" w:rsidRDefault="008E1160" w:rsidP="008E1160"/>
    <w:p w14:paraId="3C6BA2DA" w14:textId="08536A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09025D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4587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2084</TotalTime>
  <Pages>3</Pages>
  <Words>333</Words>
  <Characters>2603</Characters>
  <Application>Microsoft Office Word</Application>
  <DocSecurity>0</DocSecurity>
  <Lines>1301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187</cp:revision>
  <cp:lastPrinted>2026-01-15T08:35:00Z</cp:lastPrinted>
  <dcterms:created xsi:type="dcterms:W3CDTF">2024-12-18T07:18:00Z</dcterms:created>
  <dcterms:modified xsi:type="dcterms:W3CDTF">2026-02-03T12:44:00Z</dcterms:modified>
</cp:coreProperties>
</file>