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F4016" w:rsidRDefault="006E04A4">
      <w:pPr>
        <w:pStyle w:val="Dokumentbeteckning"/>
      </w:pPr>
      <w:r w:rsidRPr="006F4016">
        <w:fldChar w:fldCharType="begin" w:fldLock="1"/>
      </w:r>
      <w:r w:rsidRPr="006F4016">
        <w:instrText xml:space="preserve"> DOCPROPERTY "DocumentYear" </w:instrText>
      </w:r>
      <w:r w:rsidRPr="006F4016">
        <w:fldChar w:fldCharType="separate"/>
      </w:r>
      <w:r w:rsidR="00BD12D8" w:rsidRPr="006F4016">
        <w:t>2005/06</w:t>
      </w:r>
      <w:r w:rsidRPr="006F4016">
        <w:fldChar w:fldCharType="end"/>
      </w:r>
      <w:r w:rsidRPr="006F4016">
        <w:t>:</w:t>
      </w:r>
      <w:r w:rsidRPr="006F4016">
        <w:fldChar w:fldCharType="begin" w:fldLock="1"/>
      </w:r>
      <w:r w:rsidRPr="006F4016">
        <w:instrText xml:space="preserve"> DOCPROPERTY "DocumentNumber" </w:instrText>
      </w:r>
      <w:r w:rsidRPr="006F4016">
        <w:fldChar w:fldCharType="separate"/>
      </w:r>
      <w:r w:rsidR="00BD12D8" w:rsidRPr="006F4016">
        <w:t>66</w:t>
      </w:r>
      <w:r w:rsidRPr="006F4016">
        <w:fldChar w:fldCharType="end"/>
      </w:r>
    </w:p>
    <w:p w:rsidR="006E04A4" w:rsidRPr="006F4016" w:rsidRDefault="006E04A4">
      <w:pPr>
        <w:pStyle w:val="Datum"/>
        <w:outlineLvl w:val="0"/>
      </w:pPr>
      <w:r w:rsidRPr="006F4016">
        <w:fldChar w:fldCharType="begin" w:fldLock="1"/>
      </w:r>
      <w:r w:rsidRPr="006F4016">
        <w:instrText xml:space="preserve"> DOCPROPERTY "DocumentDate" </w:instrText>
      </w:r>
      <w:r w:rsidRPr="006F4016">
        <w:fldChar w:fldCharType="separate"/>
      </w:r>
      <w:r w:rsidR="00BD12D8" w:rsidRPr="006F4016">
        <w:t>Fredagen den 3 februari 2006</w:t>
      </w:r>
      <w:r w:rsidRPr="006F401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F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F4016" w:rsidRDefault="006E04A4">
            <w:pPr>
              <w:pStyle w:val="Plenum"/>
              <w:tabs>
                <w:tab w:val="clear" w:pos="1418"/>
              </w:tabs>
            </w:pPr>
            <w:r w:rsidRPr="006F4016">
              <w:t>Kl.</w:t>
            </w:r>
          </w:p>
        </w:tc>
        <w:tc>
          <w:tcPr>
            <w:tcW w:w="851" w:type="dxa"/>
          </w:tcPr>
          <w:p w:rsidR="006E04A4" w:rsidRPr="006F4016" w:rsidRDefault="00E32E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4016">
              <w:t>09.00</w:t>
            </w:r>
          </w:p>
        </w:tc>
        <w:tc>
          <w:tcPr>
            <w:tcW w:w="397" w:type="dxa"/>
          </w:tcPr>
          <w:p w:rsidR="006E04A4" w:rsidRPr="006F401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F4016" w:rsidRDefault="00E32E3F">
            <w:pPr>
              <w:pStyle w:val="Plenum"/>
              <w:tabs>
                <w:tab w:val="clear" w:pos="1418"/>
              </w:tabs>
              <w:ind w:right="1"/>
            </w:pPr>
            <w:r w:rsidRPr="006F4016">
              <w:t>Interpellationssvar</w:t>
            </w:r>
          </w:p>
        </w:tc>
      </w:tr>
    </w:tbl>
    <w:p w:rsidR="006E04A4" w:rsidRPr="006F4016" w:rsidRDefault="006E04A4">
      <w:pPr>
        <w:pStyle w:val="StreckLngt"/>
      </w:pPr>
      <w:r w:rsidRPr="006F4016">
        <w:tab/>
      </w:r>
    </w:p>
    <w:p w:rsidR="00D45AE3" w:rsidRPr="006F4016" w:rsidRDefault="00D45AE3" w:rsidP="00D45AE3">
      <w:pPr>
        <w:pStyle w:val="Blankrad"/>
      </w:pPr>
      <w:r w:rsidRPr="006F4016">
        <w:t>     </w:t>
      </w:r>
    </w:p>
    <w:p w:rsidR="00CF242C" w:rsidRPr="006F4016" w:rsidRDefault="00CF242C" w:rsidP="00CF242C">
      <w:pPr>
        <w:pStyle w:val="Blankrad"/>
      </w:pPr>
      <w:r w:rsidRPr="006F4016">
        <w:t>     </w:t>
      </w:r>
    </w:p>
    <w:p w:rsidR="006E04A4" w:rsidRPr="006F4016" w:rsidRDefault="006E04A4">
      <w:pPr>
        <w:pStyle w:val="Blankrad"/>
      </w:pPr>
      <w:r w:rsidRPr="006F4016">
        <w:t>     </w:t>
      </w:r>
    </w:p>
    <w:p w:rsidR="006E04A4" w:rsidRPr="006F4016" w:rsidRDefault="006E04A4">
      <w:pPr>
        <w:pStyle w:val="Blankrad"/>
      </w:pPr>
      <w:r w:rsidRPr="006F4016">
        <w:t>     </w:t>
      </w:r>
    </w:p>
    <w:p w:rsidR="0082533F" w:rsidRPr="006F4016" w:rsidRDefault="0082533F">
      <w:pPr>
        <w:pStyle w:val="Blankrad"/>
      </w:pPr>
      <w:r w:rsidRPr="006F4016">
        <w:t>     </w:t>
      </w:r>
    </w:p>
    <w:p w:rsidR="0082533F" w:rsidRPr="006F4016" w:rsidRDefault="0082533F">
      <w:pPr>
        <w:pStyle w:val="Blankrad"/>
      </w:pPr>
      <w:r w:rsidRPr="006F40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2E3F" w:rsidRPr="006F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2E3F" w:rsidRPr="006F4016" w:rsidRDefault="00E32E3F" w:rsidP="00376C01">
            <w:pPr>
              <w:pStyle w:val="HuvudrubrikFlisteNr"/>
            </w:pPr>
          </w:p>
        </w:tc>
        <w:tc>
          <w:tcPr>
            <w:tcW w:w="6237" w:type="dxa"/>
          </w:tcPr>
          <w:p w:rsidR="00E32E3F" w:rsidRPr="006F4016" w:rsidRDefault="00E32E3F">
            <w:pPr>
              <w:pStyle w:val="HuvudrubrikEnsam"/>
            </w:pPr>
            <w:r w:rsidRPr="006F4016">
              <w:t>Anmälan om fördröjt svar på interpellation</w:t>
            </w:r>
          </w:p>
        </w:tc>
        <w:tc>
          <w:tcPr>
            <w:tcW w:w="2481" w:type="dxa"/>
          </w:tcPr>
          <w:p w:rsidR="00E32E3F" w:rsidRPr="006F4016" w:rsidRDefault="00E32E3F" w:rsidP="00376C01">
            <w:pPr>
              <w:pStyle w:val="HuvudrubrikKolumn3"/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>
            <w:r w:rsidRPr="006F4016">
              <w:t>1</w:t>
            </w:r>
          </w:p>
        </w:tc>
        <w:tc>
          <w:tcPr>
            <w:tcW w:w="6237" w:type="dxa"/>
          </w:tcPr>
          <w:p w:rsidR="00E32E3F" w:rsidRPr="006F4016" w:rsidRDefault="00E32E3F">
            <w:r w:rsidRPr="006F4016">
              <w:t>2005/06:226 av Gunnar Axén (m)</w:t>
            </w:r>
          </w:p>
          <w:p w:rsidR="00E32E3F" w:rsidRPr="006F4016" w:rsidRDefault="00E32E3F">
            <w:r w:rsidRPr="006F4016">
              <w:t>Fortsatt utredning om lotterilagen</w:t>
            </w:r>
          </w:p>
        </w:tc>
        <w:tc>
          <w:tcPr>
            <w:tcW w:w="2481" w:type="dxa"/>
          </w:tcPr>
          <w:p w:rsidR="00E32E3F" w:rsidRPr="006F4016" w:rsidRDefault="00E32E3F">
            <w:pPr>
              <w:rPr>
                <w:spacing w:val="-4"/>
              </w:rPr>
            </w:pPr>
          </w:p>
        </w:tc>
      </w:tr>
    </w:tbl>
    <w:p w:rsidR="00E32E3F" w:rsidRPr="006F4016" w:rsidRDefault="00E32E3F">
      <w:pPr>
        <w:pStyle w:val="Blankrad"/>
      </w:pPr>
      <w:r w:rsidRPr="006F4016">
        <w:t>     </w:t>
      </w:r>
    </w:p>
    <w:p w:rsidR="00E32E3F" w:rsidRPr="006F4016" w:rsidRDefault="00E32E3F">
      <w:pPr>
        <w:pStyle w:val="Blankrad"/>
      </w:pPr>
      <w:r w:rsidRPr="006F40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2E3F" w:rsidRPr="006F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2E3F" w:rsidRPr="006F4016" w:rsidRDefault="00E32E3F">
            <w:pPr>
              <w:pStyle w:val="HuvudrubrikFlisteNr"/>
            </w:pPr>
          </w:p>
        </w:tc>
        <w:tc>
          <w:tcPr>
            <w:tcW w:w="6237" w:type="dxa"/>
          </w:tcPr>
          <w:p w:rsidR="00E32E3F" w:rsidRPr="006F4016" w:rsidRDefault="00E32E3F">
            <w:pPr>
              <w:pStyle w:val="Huvudrubrik"/>
            </w:pPr>
            <w:r w:rsidRPr="006F4016">
              <w:t>Svar på interpellationer</w:t>
            </w:r>
          </w:p>
        </w:tc>
        <w:tc>
          <w:tcPr>
            <w:tcW w:w="2481" w:type="dxa"/>
          </w:tcPr>
          <w:p w:rsidR="00E32E3F" w:rsidRPr="006F4016" w:rsidRDefault="00E32E3F">
            <w:pPr>
              <w:pStyle w:val="HuvudrubrikKolumn3"/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Besvaradav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Besvaradav"/>
            </w:pPr>
            <w:r w:rsidRPr="006F4016">
              <w:t>Utrikesminister Laila Freivalds (s)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Besvaradav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2005/06:203 av Torsten Lindström (kd)</w:t>
            </w:r>
          </w:p>
          <w:p w:rsidR="00E32E3F" w:rsidRPr="006F4016" w:rsidRDefault="00E32E3F" w:rsidP="00E32E3F">
            <w:r w:rsidRPr="006F4016">
              <w:t>Demokrati och mänskliga rättigheter i Vitryssland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Besvaradav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Besvaradav"/>
            </w:pPr>
            <w:r w:rsidRPr="006F4016">
              <w:t>Samhällsbyggnadsminister Mona Sahlin (s)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Besvaradav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3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2005/06:214 av Rigmor Stenmark (c)</w:t>
            </w:r>
          </w:p>
          <w:p w:rsidR="00E32E3F" w:rsidRPr="006F4016" w:rsidRDefault="00E32E3F" w:rsidP="00E32E3F">
            <w:r w:rsidRPr="006F4016">
              <w:t>Den svarta bostadsmarknaden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Besvaradav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Besvaradav"/>
            </w:pPr>
            <w:r w:rsidRPr="006F4016">
              <w:t>Justitieminister Thomas Bodström (s)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Besvaradav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4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2005/06:221 av Torkild Strandberg (fp)</w:t>
            </w:r>
          </w:p>
          <w:p w:rsidR="00E32E3F" w:rsidRPr="006F4016" w:rsidRDefault="00E32E3F" w:rsidP="00E32E3F">
            <w:r w:rsidRPr="006F4016">
              <w:t>Utegångsförbud för unga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5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2005/06:222 av Mats Odell (kd)</w:t>
            </w:r>
          </w:p>
          <w:p w:rsidR="00E32E3F" w:rsidRPr="006F4016" w:rsidRDefault="00E32E3F" w:rsidP="00E32E3F">
            <w:r w:rsidRPr="006F4016">
              <w:t>Lagföring av krigsförbrytare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Besvaradav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Besvaradav"/>
            </w:pPr>
            <w:r w:rsidRPr="006F4016">
              <w:t>Statsrådet Sven-Erik Österberg (s)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Besvaradav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6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2005/06:211 av Claes Västerteg (c)</w:t>
            </w:r>
          </w:p>
          <w:p w:rsidR="00E32E3F" w:rsidRPr="006F4016" w:rsidRDefault="00E32E3F" w:rsidP="00E32E3F">
            <w:r w:rsidRPr="006F4016">
              <w:t>Kommunernas självkostnads- och lokaliseringsprincip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</w:p>
        </w:tc>
      </w:tr>
    </w:tbl>
    <w:p w:rsidR="00E32E3F" w:rsidRPr="006F4016" w:rsidRDefault="00E32E3F">
      <w:pPr>
        <w:pStyle w:val="Blankrad"/>
      </w:pPr>
      <w:r w:rsidRPr="006F4016">
        <w:t>     </w:t>
      </w:r>
    </w:p>
    <w:p w:rsidR="003C4E95" w:rsidRPr="006F4016" w:rsidRDefault="00E32E3F">
      <w:pPr>
        <w:pStyle w:val="Blankrad"/>
      </w:pPr>
      <w:r w:rsidRPr="006F40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E95" w:rsidRPr="006F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E95" w:rsidRPr="006F4016" w:rsidRDefault="003C4E95" w:rsidP="00376C01">
            <w:pPr>
              <w:pStyle w:val="HuvudrubrikFlisteNr"/>
            </w:pPr>
          </w:p>
        </w:tc>
        <w:tc>
          <w:tcPr>
            <w:tcW w:w="6237" w:type="dxa"/>
          </w:tcPr>
          <w:p w:rsidR="003C4E95" w:rsidRPr="006F4016" w:rsidRDefault="003C4E95">
            <w:pPr>
              <w:pStyle w:val="HuvudrubrikEnsam"/>
            </w:pPr>
            <w:bookmarkStart w:id="1" w:name="TypRubrik"/>
            <w:bookmarkEnd w:id="1"/>
            <w:r w:rsidRPr="006F401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C4E95" w:rsidRPr="006F4016" w:rsidRDefault="003C4E95" w:rsidP="00376C01">
            <w:pPr>
              <w:pStyle w:val="HuvudrubrikKolumn3"/>
            </w:pPr>
            <w:r w:rsidRPr="006F4016">
              <w:t>Ansvarigt utskott</w:t>
            </w:r>
          </w:p>
        </w:tc>
      </w:tr>
      <w:tr w:rsidR="003C4E95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E95" w:rsidRPr="006F4016" w:rsidRDefault="003C4E95">
            <w:bookmarkStart w:id="2" w:name="StartText"/>
            <w:bookmarkEnd w:id="2"/>
            <w:r w:rsidRPr="006F4016">
              <w:t>7</w:t>
            </w:r>
          </w:p>
        </w:tc>
        <w:tc>
          <w:tcPr>
            <w:tcW w:w="6237" w:type="dxa"/>
          </w:tcPr>
          <w:p w:rsidR="003C4E95" w:rsidRPr="006F4016" w:rsidRDefault="003C4E95">
            <w:r w:rsidRPr="006F4016">
              <w:t xml:space="preserve">2005/06:FPM41 Direktiv om lagring av trafikuppgifter </w:t>
            </w:r>
            <w:r w:rsidRPr="006F4016">
              <w:rPr>
                <w:i/>
              </w:rPr>
              <w:t>KOM(2005) 438</w:t>
            </w:r>
          </w:p>
        </w:tc>
        <w:tc>
          <w:tcPr>
            <w:tcW w:w="2481" w:type="dxa"/>
          </w:tcPr>
          <w:p w:rsidR="003C4E95" w:rsidRPr="006F4016" w:rsidRDefault="003C4E95">
            <w:pPr>
              <w:rPr>
                <w:spacing w:val="-4"/>
              </w:rPr>
            </w:pPr>
            <w:r w:rsidRPr="006F4016">
              <w:rPr>
                <w:spacing w:val="-4"/>
              </w:rPr>
              <w:t>JuU</w:t>
            </w:r>
          </w:p>
        </w:tc>
      </w:tr>
    </w:tbl>
    <w:p w:rsidR="003C4E95" w:rsidRPr="006F4016" w:rsidRDefault="003C4E95">
      <w:pPr>
        <w:pStyle w:val="Blankrad"/>
      </w:pPr>
      <w:r w:rsidRPr="006F4016">
        <w:t>     </w:t>
      </w:r>
    </w:p>
    <w:p w:rsidR="003C4E95" w:rsidRPr="006F4016" w:rsidRDefault="003C4E95">
      <w:pPr>
        <w:pStyle w:val="Blankrad"/>
      </w:pPr>
      <w:r w:rsidRPr="006F4016">
        <w:t>     </w:t>
      </w:r>
    </w:p>
    <w:p w:rsidR="003C4E95" w:rsidRPr="006F4016" w:rsidRDefault="003C4E95">
      <w:pPr>
        <w:pStyle w:val="Blankrad"/>
      </w:pPr>
      <w:bookmarkStart w:id="3" w:name="Start"/>
      <w:bookmarkEnd w:id="3"/>
      <w:r w:rsidRPr="006F40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2E3F" w:rsidRPr="006F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2E3F" w:rsidRPr="006F4016" w:rsidRDefault="00E32E3F">
            <w:pPr>
              <w:pStyle w:val="HuvudrubrikFlisteNr"/>
            </w:pPr>
          </w:p>
        </w:tc>
        <w:tc>
          <w:tcPr>
            <w:tcW w:w="6237" w:type="dxa"/>
          </w:tcPr>
          <w:p w:rsidR="00E32E3F" w:rsidRPr="006F4016" w:rsidRDefault="00E32E3F">
            <w:pPr>
              <w:pStyle w:val="Huvudrubrik"/>
            </w:pPr>
            <w:r w:rsidRPr="006F4016">
              <w:t>Ärenden för hänvisning till utskott</w:t>
            </w:r>
          </w:p>
        </w:tc>
        <w:tc>
          <w:tcPr>
            <w:tcW w:w="2481" w:type="dxa"/>
          </w:tcPr>
          <w:p w:rsidR="00E32E3F" w:rsidRPr="006F4016" w:rsidRDefault="00E32E3F">
            <w:pPr>
              <w:pStyle w:val="HuvudrubrikKolumn3"/>
            </w:pPr>
            <w:r w:rsidRPr="006F4016">
              <w:t>Förslag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rende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renderubrik"/>
            </w:pPr>
            <w:r w:rsidRPr="006F4016">
              <w:t>Motioner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rende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prop. 2005/06:58 Förrättare av vigsel och partnerskap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8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2005/06:L4 av Yvonne Andersson m.fl. (kd)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LU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prop. 2005/06:60 Nationell strategi mot hiv/aids och vissa andra smittsamma sjukdomar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9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2005/06:So14 av Jeppe Johnsson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10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2005/06:So15 av Kenneth Johansson m.fl. (c)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11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2005/06:So16 av Cristina Husmark Pehrsson m.fl.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12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2005/06:So17 av Erik Ullenhag m.fl.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13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2005/06:So18 av Chatrine Pålsson m.fl. (kd)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prop. 2005/06:63 Anmälningsskyldighet, säkerhet och tillsyn inom psykiatrisk tvångsvård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14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2005/06:So19 av Cristina Husmark Pehrsson m.fl.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SoU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prop. 2005/06:65 Ny vägtrafikskattelag, m.m.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15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2005/06:Sk5 av Anna Grönlund Krantz m.fl.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16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2005/06:Sk6 av Lennart Hedquist m.fl.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17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2005/06:Sk7 av Jan-Evert Rådhström och Elizabeth Nyström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18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2005/06:Sk8 av Lars Gustafsson m.fl. (kd)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SkU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prop. 2005/06:67 Fortsatt svenskt deltagande i Förenta nationernas mission i Liberia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19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2005/06:U3 av Cecilia Wigström m.fl.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UU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skr. 2005/06:57 En svensk Asienpolitik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20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2005/06:U4 av Cecilia Wigström m.fl.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UU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21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2005/06:U5 av Lotta Hedström (mp)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UU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skr. 2005/06:62 Tillämpningen i Sverige av den europeiska arresteringsordern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22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2005/06:Ju16 av Leif Björnlod m.fl. (mp)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JuU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skr. 2005/06:66 Digital distribution av ljudradio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23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2005/06:K11 av Dan Kihlström m.fl. (kd)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24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2005/06:K12 av Birgitta Sellén (c)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E32E3F" w:rsidP="00E32E3F">
            <w:pPr>
              <w:pStyle w:val="Motionsrubrik"/>
            </w:pPr>
          </w:p>
        </w:tc>
        <w:tc>
          <w:tcPr>
            <w:tcW w:w="6237" w:type="dxa"/>
          </w:tcPr>
          <w:p w:rsidR="00E32E3F" w:rsidRPr="006F4016" w:rsidRDefault="00E32E3F" w:rsidP="00E32E3F">
            <w:pPr>
              <w:pStyle w:val="Motionsrubrik"/>
            </w:pPr>
            <w:r w:rsidRPr="006F4016">
              <w:t>med anledning av framst. 2005/06:RS3 Riksdagen i en ny tid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pStyle w:val="Motionsrubrik"/>
              <w:rPr>
                <w:spacing w:val="-4"/>
              </w:rPr>
            </w:pP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25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2005/06:K4 av Carl B Hamilton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26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2005/06:K5 av Owe Hellberg och Sten Lundström (v)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27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2005/06:K6 av Britt-Marie Danestig och Lennart Gustavsson (v)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28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2005/06:K7 av Ingvar Svensson m.fl. (kd)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29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2005/06:K8 av Göran Lennmarker m.fl. (m)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30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2005/06:K9 av Helena Bargholtz m.fl. (fp)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  <w:tr w:rsidR="00E32E3F" w:rsidRPr="006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2E3F" w:rsidRPr="006F4016" w:rsidRDefault="003C4E95" w:rsidP="00E32E3F">
            <w:r w:rsidRPr="006F4016">
              <w:t>31</w:t>
            </w:r>
          </w:p>
        </w:tc>
        <w:tc>
          <w:tcPr>
            <w:tcW w:w="6237" w:type="dxa"/>
          </w:tcPr>
          <w:p w:rsidR="00E32E3F" w:rsidRPr="006F4016" w:rsidRDefault="00E32E3F" w:rsidP="00E32E3F">
            <w:r w:rsidRPr="006F4016">
              <w:t>2005/06:K10 av Gustav Fridolin m.fl. (mp)</w:t>
            </w:r>
          </w:p>
        </w:tc>
        <w:tc>
          <w:tcPr>
            <w:tcW w:w="2481" w:type="dxa"/>
          </w:tcPr>
          <w:p w:rsidR="00E32E3F" w:rsidRPr="006F4016" w:rsidRDefault="00E32E3F" w:rsidP="00E32E3F">
            <w:pPr>
              <w:rPr>
                <w:spacing w:val="-4"/>
              </w:rPr>
            </w:pPr>
            <w:r w:rsidRPr="006F4016">
              <w:rPr>
                <w:spacing w:val="-4"/>
              </w:rPr>
              <w:t>KU</w:t>
            </w:r>
          </w:p>
        </w:tc>
      </w:tr>
    </w:tbl>
    <w:p w:rsidR="00E32E3F" w:rsidRPr="006F4016" w:rsidRDefault="00E32E3F">
      <w:pPr>
        <w:pStyle w:val="Blankrad"/>
      </w:pPr>
      <w:r w:rsidRPr="006F4016">
        <w:t>     </w:t>
      </w:r>
    </w:p>
    <w:p w:rsidR="00E32E3F" w:rsidRPr="006F4016" w:rsidRDefault="00E32E3F">
      <w:pPr>
        <w:pStyle w:val="Blankrad"/>
      </w:pPr>
      <w:r w:rsidRPr="006F4016">
        <w:t>     </w:t>
      </w:r>
    </w:p>
    <w:p w:rsidR="0082533F" w:rsidRPr="006F4016" w:rsidRDefault="0082533F">
      <w:pPr>
        <w:pStyle w:val="Blankrad"/>
      </w:pPr>
      <w:r w:rsidRPr="006F4016">
        <w:t>     </w:t>
      </w:r>
    </w:p>
    <w:p w:rsidR="006E04A4" w:rsidRPr="006F4016" w:rsidRDefault="006E04A4">
      <w:pPr>
        <w:pStyle w:val="Blankrad"/>
      </w:pPr>
      <w:r w:rsidRPr="006F40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F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F401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F4016" w:rsidRDefault="006E04A4">
            <w:pPr>
              <w:pStyle w:val="StreckMitten"/>
            </w:pPr>
            <w:r w:rsidRPr="006F4016">
              <w:tab/>
            </w:r>
            <w:r w:rsidRPr="006F4016">
              <w:tab/>
            </w:r>
          </w:p>
        </w:tc>
      </w:tr>
    </w:tbl>
    <w:p w:rsidR="006E04A4" w:rsidRPr="006F4016" w:rsidRDefault="006E04A4"/>
    <w:sectPr w:rsidR="006E04A4" w:rsidRPr="006F40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3B9" w:rsidRPr="006F4016" w:rsidRDefault="00B423B9">
      <w:r w:rsidRPr="006F4016">
        <w:separator/>
      </w:r>
    </w:p>
  </w:endnote>
  <w:endnote w:type="continuationSeparator" w:id="0">
    <w:p w:rsidR="00B423B9" w:rsidRPr="006F4016" w:rsidRDefault="00B423B9">
      <w:r w:rsidRPr="006F4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91" w:rsidRPr="006F4016" w:rsidRDefault="00D61491">
    <w:pPr>
      <w:pStyle w:val="Sidhuvud"/>
      <w:jc w:val="center"/>
    </w:pPr>
    <w:r w:rsidRPr="006F4016">
      <w:fldChar w:fldCharType="begin" w:fldLock="1"/>
    </w:r>
    <w:r w:rsidRPr="006F4016">
      <w:instrText xml:space="preserve"> PAGE </w:instrText>
    </w:r>
    <w:r w:rsidRPr="006F4016">
      <w:fldChar w:fldCharType="separate"/>
    </w:r>
    <w:r w:rsidR="00BD12D8" w:rsidRPr="006F4016">
      <w:t>2</w:t>
    </w:r>
    <w:r w:rsidRPr="006F4016">
      <w:fldChar w:fldCharType="end"/>
    </w:r>
    <w:r w:rsidRPr="006F4016">
      <w:t>(</w:t>
    </w:r>
    <w:r w:rsidRPr="006F4016">
      <w:fldChar w:fldCharType="begin" w:fldLock="1"/>
    </w:r>
    <w:r w:rsidRPr="006F4016">
      <w:instrText xml:space="preserve"> NUMPAGES </w:instrText>
    </w:r>
    <w:r w:rsidRPr="006F4016">
      <w:fldChar w:fldCharType="separate"/>
    </w:r>
    <w:r w:rsidR="00BD12D8" w:rsidRPr="006F4016">
      <w:t>2</w:t>
    </w:r>
    <w:r w:rsidRPr="006F4016">
      <w:fldChar w:fldCharType="end"/>
    </w:r>
    <w:r w:rsidRPr="006F401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91" w:rsidRPr="006F4016" w:rsidRDefault="00D61491">
    <w:pPr>
      <w:pStyle w:val="Sidhuvud"/>
      <w:jc w:val="center"/>
    </w:pPr>
    <w:r w:rsidRPr="006F4016">
      <w:fldChar w:fldCharType="begin" w:fldLock="1"/>
    </w:r>
    <w:r w:rsidRPr="006F4016">
      <w:instrText xml:space="preserve"> PAGE </w:instrText>
    </w:r>
    <w:r w:rsidRPr="006F4016">
      <w:fldChar w:fldCharType="separate"/>
    </w:r>
    <w:r w:rsidR="00E149F5" w:rsidRPr="006F4016">
      <w:t>1</w:t>
    </w:r>
    <w:r w:rsidRPr="006F4016">
      <w:fldChar w:fldCharType="end"/>
    </w:r>
    <w:r w:rsidRPr="006F4016">
      <w:t>(</w:t>
    </w:r>
    <w:r w:rsidRPr="006F4016">
      <w:fldChar w:fldCharType="begin" w:fldLock="1"/>
    </w:r>
    <w:r w:rsidRPr="006F4016">
      <w:instrText xml:space="preserve"> NUMPAGES </w:instrText>
    </w:r>
    <w:r w:rsidRPr="006F4016">
      <w:fldChar w:fldCharType="separate"/>
    </w:r>
    <w:r w:rsidR="00BD12D8" w:rsidRPr="006F4016">
      <w:t>2</w:t>
    </w:r>
    <w:r w:rsidRPr="006F4016">
      <w:fldChar w:fldCharType="end"/>
    </w:r>
    <w:r w:rsidRPr="006F40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3B9" w:rsidRPr="006F4016" w:rsidRDefault="00B423B9">
      <w:r w:rsidRPr="006F4016">
        <w:separator/>
      </w:r>
    </w:p>
  </w:footnote>
  <w:footnote w:type="continuationSeparator" w:id="0">
    <w:p w:rsidR="00B423B9" w:rsidRPr="006F4016" w:rsidRDefault="00B423B9">
      <w:r w:rsidRPr="006F4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91" w:rsidRPr="006F4016" w:rsidRDefault="00D61491">
    <w:pPr>
      <w:pStyle w:val="Sidhuvud"/>
      <w:tabs>
        <w:tab w:val="clear" w:pos="4536"/>
      </w:tabs>
    </w:pPr>
    <w:r w:rsidRPr="006F4016">
      <w:fldChar w:fldCharType="begin" w:fldLock="1"/>
    </w:r>
    <w:r w:rsidRPr="006F4016">
      <w:instrText xml:space="preserve"> DOCPROPERTY "DocumentDate" </w:instrText>
    </w:r>
    <w:r w:rsidRPr="006F4016">
      <w:fldChar w:fldCharType="separate"/>
    </w:r>
    <w:r w:rsidR="00BD12D8" w:rsidRPr="006F4016">
      <w:t>Fredagen den 3 februari 2006</w:t>
    </w:r>
    <w:r w:rsidRPr="006F4016">
      <w:fldChar w:fldCharType="end"/>
    </w:r>
    <w:r w:rsidRPr="006F4016">
      <w:tab/>
    </w:r>
  </w:p>
  <w:p w:rsidR="00D61491" w:rsidRPr="006F4016" w:rsidRDefault="00D614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4016">
      <w:rPr>
        <w:sz w:val="12"/>
      </w:rPr>
      <w:tab/>
    </w:r>
  </w:p>
  <w:p w:rsidR="00D61491" w:rsidRPr="006F4016" w:rsidRDefault="00D61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91" w:rsidRPr="006F4016" w:rsidRDefault="006F401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F401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491" w:rsidRPr="006F4016" w:rsidRDefault="00D61491">
    <w:pPr>
      <w:pStyle w:val="Dokumentrubrik"/>
      <w:spacing w:after="360"/>
    </w:pPr>
    <w:r w:rsidRPr="006F401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8902216">
    <w:abstractNumId w:val="4"/>
  </w:num>
  <w:num w:numId="2" w16cid:durableId="713039823">
    <w:abstractNumId w:val="2"/>
  </w:num>
  <w:num w:numId="3" w16cid:durableId="148403719">
    <w:abstractNumId w:val="3"/>
  </w:num>
  <w:num w:numId="4" w16cid:durableId="1034190241">
    <w:abstractNumId w:val="1"/>
  </w:num>
  <w:num w:numId="5" w16cid:durableId="178595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1491"/>
    <w:rsid w:val="00013362"/>
    <w:rsid w:val="00067D5D"/>
    <w:rsid w:val="00075958"/>
    <w:rsid w:val="000B16A2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08A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6C01"/>
    <w:rsid w:val="00377B34"/>
    <w:rsid w:val="003C4E95"/>
    <w:rsid w:val="003C7487"/>
    <w:rsid w:val="003C7EDD"/>
    <w:rsid w:val="003E3991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02A2A"/>
    <w:rsid w:val="0061541F"/>
    <w:rsid w:val="006417AD"/>
    <w:rsid w:val="00645051"/>
    <w:rsid w:val="006C4107"/>
    <w:rsid w:val="006D0C2B"/>
    <w:rsid w:val="006E04A4"/>
    <w:rsid w:val="006F4016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2533F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23B9"/>
    <w:rsid w:val="00B503C7"/>
    <w:rsid w:val="00B52F86"/>
    <w:rsid w:val="00B81FDE"/>
    <w:rsid w:val="00B96B57"/>
    <w:rsid w:val="00BA6962"/>
    <w:rsid w:val="00BA7CE6"/>
    <w:rsid w:val="00BC19D6"/>
    <w:rsid w:val="00BD12D8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1491"/>
    <w:rsid w:val="00D6756A"/>
    <w:rsid w:val="00D77FF8"/>
    <w:rsid w:val="00D80B4A"/>
    <w:rsid w:val="00D82BA7"/>
    <w:rsid w:val="00DF7A9D"/>
    <w:rsid w:val="00E0128C"/>
    <w:rsid w:val="00E149F5"/>
    <w:rsid w:val="00E24210"/>
    <w:rsid w:val="00E31377"/>
    <w:rsid w:val="00E32E3F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00C92-5B64-47A7-9193-6284353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460</Words>
  <Characters>2709</Characters>
  <Application>Microsoft Office Word</Application>
  <DocSecurity>4</DocSecurity>
  <Lines>225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2005/06:66</vt:lpstr>
      <vt:lpstr>Fredagen den 3 februari 2006</vt:lpstr>
    </vt:vector>
  </TitlesOfParts>
  <Company>Riksdagen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2006-02-02T13:59:00Z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februari 2006</vt:lpwstr>
  </property>
  <property fmtid="{D5CDD505-2E9C-101B-9397-08002B2CF9AE}" pid="3" name="DocumentNumber">
    <vt:lpwstr>66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2006-02-03</vt:lpwstr>
  </property>
</Properties>
</file>