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6388B" w:rsidRDefault="00100B92" w14:paraId="433BD7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78135E0E7C64313993CA71EE0536F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ecd91ff-a312-426f-9d48-0e75f486612f"/>
        <w:id w:val="485757809"/>
        <w:lock w:val="sdtLocked"/>
      </w:sdtPr>
      <w:sdtEndPr/>
      <w:sdtContent>
        <w:p w:rsidR="007810DD" w:rsidRDefault="00EF075A" w14:paraId="2F453E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att tillsätta en statlig utredning för att säkerställa och utveckla det rörliga kulturarvet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8C6CCFCC064A1EB192BC02123D87CE"/>
        </w:placeholder>
        <w:text/>
      </w:sdtPr>
      <w:sdtEndPr/>
      <w:sdtContent>
        <w:p w:rsidRPr="009B062B" w:rsidR="006D79C9" w:rsidP="00333E95" w:rsidRDefault="006D79C9" w14:paraId="6325C3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17D06" w:rsidR="00517D06" w:rsidP="00FC208C" w:rsidRDefault="00FC208C" w14:paraId="1E98DD2B" w14:textId="4FAAD981">
      <w:pPr>
        <w:pStyle w:val="Normalutanindragellerluft"/>
        <w:rPr>
          <w:rFonts w:cstheme="minorHAnsi"/>
          <w:color w:val="0D0D0D"/>
          <w:shd w:val="clear" w:color="auto" w:fill="FFFFFF"/>
        </w:rPr>
      </w:pPr>
      <w:r w:rsidRPr="00517D06">
        <w:rPr>
          <w:rFonts w:cstheme="minorHAnsi"/>
          <w:color w:val="0D0D0D"/>
          <w:shd w:val="clear" w:color="auto" w:fill="FFFFFF"/>
        </w:rPr>
        <w:t xml:space="preserve">Det </w:t>
      </w:r>
      <w:r w:rsidRPr="00C607CB">
        <w:t>rörliga</w:t>
      </w:r>
      <w:r w:rsidRPr="00517D06">
        <w:rPr>
          <w:rFonts w:cstheme="minorHAnsi"/>
          <w:color w:val="0D0D0D"/>
          <w:shd w:val="clear" w:color="auto" w:fill="FFFFFF"/>
        </w:rPr>
        <w:t xml:space="preserve"> kulturarvet – veteranfordon, historiska tåg, fartyg och flygplan – engagerar hundratusentals svenskar och bidrar till turism, jobb och kultur. Men idag riskerar regel</w:t>
      </w:r>
      <w:r w:rsidR="00C607CB">
        <w:rPr>
          <w:rFonts w:cstheme="minorHAnsi"/>
          <w:color w:val="0D0D0D"/>
          <w:shd w:val="clear" w:color="auto" w:fill="FFFFFF"/>
        </w:rPr>
        <w:softHyphen/>
      </w:r>
      <w:r w:rsidRPr="00C607CB">
        <w:rPr>
          <w:rFonts w:cstheme="minorHAnsi"/>
          <w:color w:val="0D0D0D"/>
          <w:spacing w:val="-2"/>
          <w:shd w:val="clear" w:color="auto" w:fill="FFFFFF"/>
        </w:rPr>
        <w:t>verk och avgifter att försvaga denna folkrörelse. En statlig utredning behövs för att skapa</w:t>
      </w:r>
      <w:r w:rsidRPr="00517D06">
        <w:rPr>
          <w:rFonts w:cstheme="minorHAnsi"/>
          <w:color w:val="0D0D0D"/>
          <w:shd w:val="clear" w:color="auto" w:fill="FFFFFF"/>
        </w:rPr>
        <w:t xml:space="preserve"> en långsiktig strategi som tryggar det rörliga kulturarvet för framtiden. Sverige är en fordons- och industrination med ett rikt kulturarv i form av veteranfordon, museer och föreningar. Hundratusentals entusiaster håller historien levande genom att vårda fordon och arrangera träffar som stärker turism och lokal ekonomi.</w:t>
      </w:r>
    </w:p>
    <w:p w:rsidRPr="00517D06" w:rsidR="00517D06" w:rsidP="00C607CB" w:rsidRDefault="00C20EB7" w14:paraId="10F8B57C" w14:textId="6866FFFE">
      <w:r>
        <w:rPr>
          <w:shd w:val="clear" w:color="auto" w:fill="FFFFFF"/>
        </w:rPr>
        <w:t>Det finns idag ingen strategi för det rörliga kulturarvet. Regeringen bör därför se över förutsättningarna att utreda det rörliga</w:t>
      </w:r>
      <w:r w:rsidR="00E77697">
        <w:rPr>
          <w:shd w:val="clear" w:color="auto" w:fill="FFFFFF"/>
        </w:rPr>
        <w:t xml:space="preserve"> </w:t>
      </w:r>
      <w:r w:rsidRPr="00517D06" w:rsidR="00FC208C">
        <w:rPr>
          <w:shd w:val="clear" w:color="auto" w:fill="FFFFFF"/>
        </w:rPr>
        <w:t>kulturarvets betydelse, analysera hoten och föreslå långsiktiga lösningar för regler, avgifter och undantag. Det är hög tid att säkra att det rörliga kulturarvet kan leva vidare för framtida generationer.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17104FE114446D858AD399B1E7727E"/>
        </w:placeholder>
      </w:sdtPr>
      <w:sdtEndPr/>
      <w:sdtContent>
        <w:p w:rsidR="0086388B" w:rsidP="0086388B" w:rsidRDefault="0086388B" w14:paraId="09C72584" w14:textId="77777777"/>
        <w:p w:rsidR="0086388B" w:rsidP="0086388B" w:rsidRDefault="00100B92" w14:paraId="654E770A" w14:textId="220CFAF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10DD" w14:paraId="56A92867" w14:textId="77777777">
        <w:trPr>
          <w:cantSplit/>
        </w:trPr>
        <w:tc>
          <w:tcPr>
            <w:tcW w:w="50" w:type="pct"/>
            <w:vAlign w:val="bottom"/>
          </w:tcPr>
          <w:p w:rsidR="007810DD" w:rsidRDefault="00EF075A" w14:paraId="1521E83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7810DD" w:rsidRDefault="007810DD" w14:paraId="50D6AC9F" w14:textId="77777777">
            <w:pPr>
              <w:pStyle w:val="Underskrifter"/>
              <w:spacing w:after="0"/>
            </w:pPr>
          </w:p>
        </w:tc>
      </w:tr>
      <w:tr w:rsidR="007810DD" w14:paraId="7D24585C" w14:textId="77777777">
        <w:trPr>
          <w:cantSplit/>
        </w:trPr>
        <w:tc>
          <w:tcPr>
            <w:tcW w:w="50" w:type="pct"/>
            <w:vAlign w:val="bottom"/>
          </w:tcPr>
          <w:p w:rsidR="007810DD" w:rsidRDefault="00EF075A" w14:paraId="327FCCB0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7810DD" w:rsidRDefault="00EF075A" w14:paraId="6BDC4A89" w14:textId="77777777">
            <w:pPr>
              <w:pStyle w:val="Underskrifter"/>
              <w:spacing w:after="0"/>
            </w:pPr>
            <w:r>
              <w:t>Lars Beckman (M)</w:t>
            </w:r>
          </w:p>
        </w:tc>
      </w:tr>
      <w:tr w:rsidR="007810DD" w14:paraId="37DE15C2" w14:textId="77777777">
        <w:trPr>
          <w:cantSplit/>
        </w:trPr>
        <w:tc>
          <w:tcPr>
            <w:tcW w:w="50" w:type="pct"/>
            <w:vAlign w:val="bottom"/>
          </w:tcPr>
          <w:p w:rsidR="007810DD" w:rsidRDefault="00EF075A" w14:paraId="765EC584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7810DD" w:rsidRDefault="007810DD" w14:paraId="2CCC622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1AA5A40" w14:textId="0E39AD0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3F08" w14:textId="77777777" w:rsidR="00100B92" w:rsidRDefault="00100B92" w:rsidP="000C1CAD">
      <w:pPr>
        <w:spacing w:line="240" w:lineRule="auto"/>
      </w:pPr>
      <w:r>
        <w:separator/>
      </w:r>
    </w:p>
  </w:endnote>
  <w:endnote w:type="continuationSeparator" w:id="0">
    <w:p w14:paraId="348AD763" w14:textId="77777777" w:rsidR="00100B92" w:rsidRDefault="00100B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23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15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1F80" w14:textId="17274433" w:rsidR="00262EA3" w:rsidRPr="0086388B" w:rsidRDefault="00262EA3" w:rsidP="008638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D5FA" w14:textId="77777777" w:rsidR="00100B92" w:rsidRDefault="00100B92" w:rsidP="000C1CAD">
      <w:pPr>
        <w:spacing w:line="240" w:lineRule="auto"/>
      </w:pPr>
      <w:r>
        <w:separator/>
      </w:r>
    </w:p>
  </w:footnote>
  <w:footnote w:type="continuationSeparator" w:id="0">
    <w:p w14:paraId="412FED4C" w14:textId="77777777" w:rsidR="00100B92" w:rsidRDefault="00100B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5B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79BAAA" wp14:editId="11FABF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5375D" w14:textId="075B426E" w:rsidR="00262EA3" w:rsidRDefault="00100B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F368455B02416CB067451B60CC3803"/>
                              </w:placeholder>
                              <w:text/>
                            </w:sdtPr>
                            <w:sdtEndPr/>
                            <w:sdtContent>
                              <w:r w:rsidR="00FC20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4F741EA6C64B8383FB17060A6F810C"/>
                              </w:placeholder>
                              <w:text/>
                            </w:sdtPr>
                            <w:sdtEndPr/>
                            <w:sdtContent>
                              <w:r w:rsidR="00517D06">
                                <w:t>2019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9BA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D55375D" w14:textId="075B426E" w:rsidR="00262EA3" w:rsidRDefault="00100B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F368455B02416CB067451B60CC3803"/>
                        </w:placeholder>
                        <w:text/>
                      </w:sdtPr>
                      <w:sdtEndPr/>
                      <w:sdtContent>
                        <w:r w:rsidR="00FC20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4F741EA6C64B8383FB17060A6F810C"/>
                        </w:placeholder>
                        <w:text/>
                      </w:sdtPr>
                      <w:sdtEndPr/>
                      <w:sdtContent>
                        <w:r w:rsidR="00517D06">
                          <w:t>2019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A1A2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D6FA" w14:textId="77777777" w:rsidR="00262EA3" w:rsidRDefault="00262EA3" w:rsidP="008563AC">
    <w:pPr>
      <w:jc w:val="right"/>
    </w:pPr>
  </w:p>
  <w:p w14:paraId="214A1F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E9F9" w14:textId="77777777" w:rsidR="00262EA3" w:rsidRDefault="00100B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B8172BA" wp14:editId="101B2B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FFA1BE" w14:textId="2F93AE08" w:rsidR="00262EA3" w:rsidRDefault="00100B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38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208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17D06">
          <w:t>2019</w:t>
        </w:r>
      </w:sdtContent>
    </w:sdt>
  </w:p>
  <w:p w14:paraId="1FECB6EA" w14:textId="77777777" w:rsidR="00262EA3" w:rsidRPr="008227B3" w:rsidRDefault="00100B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31FC68" w14:textId="6706879C" w:rsidR="00262EA3" w:rsidRPr="008227B3" w:rsidRDefault="00100B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388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388B">
          <w:t>:2999</w:t>
        </w:r>
      </w:sdtContent>
    </w:sdt>
  </w:p>
  <w:p w14:paraId="33AD13F9" w14:textId="2C124D9D" w:rsidR="00262EA3" w:rsidRDefault="00100B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F368455B02416CB067451B60CC3803"/>
        </w:placeholder>
        <w15:appearance w15:val="hidden"/>
        <w:text/>
      </w:sdtPr>
      <w:sdtEndPr/>
      <w:sdtContent>
        <w:r w:rsidR="0086388B">
          <w:t>av Marléne Lund Kopparklint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04F741EA6C64B8383FB17060A6F810C"/>
      </w:placeholder>
      <w:text/>
    </w:sdtPr>
    <w:sdtEndPr/>
    <w:sdtContent>
      <w:p w14:paraId="11E40A68" w14:textId="2BEDACFE" w:rsidR="00262EA3" w:rsidRDefault="00FC208C" w:rsidP="00283E0F">
        <w:pPr>
          <w:pStyle w:val="FSHRub2"/>
        </w:pPr>
        <w:r>
          <w:t>Statlig utredning för att säkra det rörliga kulturarvet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6FEE2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05135626">
    <w:abstractNumId w:val="9"/>
  </w:num>
  <w:num w:numId="2" w16cid:durableId="1574387156">
    <w:abstractNumId w:val="8"/>
  </w:num>
  <w:num w:numId="3" w16cid:durableId="829642095">
    <w:abstractNumId w:val="16"/>
  </w:num>
  <w:num w:numId="4" w16cid:durableId="211502131">
    <w:abstractNumId w:val="14"/>
  </w:num>
  <w:num w:numId="5" w16cid:durableId="2016423642">
    <w:abstractNumId w:val="17"/>
  </w:num>
  <w:num w:numId="6" w16cid:durableId="1750154598">
    <w:abstractNumId w:val="18"/>
  </w:num>
  <w:num w:numId="7" w16cid:durableId="1045907682">
    <w:abstractNumId w:val="11"/>
  </w:num>
  <w:num w:numId="8" w16cid:durableId="513544215">
    <w:abstractNumId w:val="12"/>
  </w:num>
  <w:num w:numId="9" w16cid:durableId="1684355380">
    <w:abstractNumId w:val="15"/>
  </w:num>
  <w:num w:numId="10" w16cid:durableId="817183121">
    <w:abstractNumId w:val="22"/>
  </w:num>
  <w:num w:numId="11" w16cid:durableId="1309476078">
    <w:abstractNumId w:val="21"/>
  </w:num>
  <w:num w:numId="12" w16cid:durableId="1739477626">
    <w:abstractNumId w:val="21"/>
  </w:num>
  <w:num w:numId="13" w16cid:durableId="681784305">
    <w:abstractNumId w:val="3"/>
  </w:num>
  <w:num w:numId="14" w16cid:durableId="1952936865">
    <w:abstractNumId w:val="2"/>
  </w:num>
  <w:num w:numId="15" w16cid:durableId="1598245867">
    <w:abstractNumId w:val="1"/>
  </w:num>
  <w:num w:numId="16" w16cid:durableId="614287196">
    <w:abstractNumId w:val="0"/>
  </w:num>
  <w:num w:numId="17" w16cid:durableId="513155793">
    <w:abstractNumId w:val="7"/>
  </w:num>
  <w:num w:numId="18" w16cid:durableId="1263563196">
    <w:abstractNumId w:val="6"/>
  </w:num>
  <w:num w:numId="19" w16cid:durableId="1461803338">
    <w:abstractNumId w:val="5"/>
  </w:num>
  <w:num w:numId="20" w16cid:durableId="76051335">
    <w:abstractNumId w:val="4"/>
  </w:num>
  <w:num w:numId="21" w16cid:durableId="1192262529">
    <w:abstractNumId w:val="21"/>
  </w:num>
  <w:num w:numId="22" w16cid:durableId="1628387437">
    <w:abstractNumId w:val="21"/>
  </w:num>
  <w:num w:numId="23" w16cid:durableId="1628047710">
    <w:abstractNumId w:val="21"/>
  </w:num>
  <w:num w:numId="24" w16cid:durableId="183903578">
    <w:abstractNumId w:val="21"/>
  </w:num>
  <w:num w:numId="25" w16cid:durableId="451555956">
    <w:abstractNumId w:val="21"/>
  </w:num>
  <w:num w:numId="26" w16cid:durableId="1021472815">
    <w:abstractNumId w:val="22"/>
  </w:num>
  <w:num w:numId="27" w16cid:durableId="1846550232">
    <w:abstractNumId w:val="22"/>
  </w:num>
  <w:num w:numId="28" w16cid:durableId="6831016">
    <w:abstractNumId w:val="22"/>
  </w:num>
  <w:num w:numId="29" w16cid:durableId="1205752854">
    <w:abstractNumId w:val="22"/>
  </w:num>
  <w:num w:numId="30" w16cid:durableId="1836919948">
    <w:abstractNumId w:val="21"/>
  </w:num>
  <w:num w:numId="31" w16cid:durableId="1363894869">
    <w:abstractNumId w:val="21"/>
  </w:num>
  <w:num w:numId="32" w16cid:durableId="2131125971">
    <w:abstractNumId w:val="22"/>
  </w:num>
  <w:num w:numId="33" w16cid:durableId="1023481558">
    <w:abstractNumId w:val="21"/>
  </w:num>
  <w:num w:numId="34" w16cid:durableId="1677731480">
    <w:abstractNumId w:val="18"/>
  </w:num>
  <w:num w:numId="35" w16cid:durableId="1337927860">
    <w:abstractNumId w:val="18"/>
    <w:lvlOverride w:ilvl="0">
      <w:startOverride w:val="1"/>
    </w:lvlOverride>
  </w:num>
  <w:num w:numId="36" w16cid:durableId="732967134">
    <w:abstractNumId w:val="19"/>
  </w:num>
  <w:num w:numId="37" w16cid:durableId="1872187912">
    <w:abstractNumId w:val="18"/>
    <w:lvlOverride w:ilvl="0">
      <w:startOverride w:val="1"/>
    </w:lvlOverride>
  </w:num>
  <w:num w:numId="38" w16cid:durableId="1880043320">
    <w:abstractNumId w:val="13"/>
  </w:num>
  <w:num w:numId="39" w16cid:durableId="1498378885">
    <w:abstractNumId w:val="10"/>
  </w:num>
  <w:num w:numId="40" w16cid:durableId="73782515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208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345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B92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1F8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5D67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0F51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D06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55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0DD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88B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55C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48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56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BA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0EB7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7CB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03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697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75A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08C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715F"/>
  <w15:chartTrackingRefBased/>
  <w15:docId w15:val="{F89C921F-CFD9-43DC-9154-DB6D7400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8135E0E7C64313993CA71EE0536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AB151-811D-47BC-A09C-150C2D7199A6}"/>
      </w:docPartPr>
      <w:docPartBody>
        <w:p w:rsidR="00483C36" w:rsidRDefault="00D0599F">
          <w:pPr>
            <w:pStyle w:val="778135E0E7C64313993CA71EE0536F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8C6CCFCC064A1EB192BC02123D8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24C3A-4A32-4C9C-BE84-C20C0F09E31A}"/>
      </w:docPartPr>
      <w:docPartBody>
        <w:p w:rsidR="00483C36" w:rsidRDefault="00D0599F">
          <w:pPr>
            <w:pStyle w:val="5F8C6CCFCC064A1EB192BC02123D87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F368455B02416CB067451B60CC3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09A24-006B-4BD2-81C3-EF3D632830AC}"/>
      </w:docPartPr>
      <w:docPartBody>
        <w:p w:rsidR="00483C36" w:rsidRDefault="00D0599F">
          <w:pPr>
            <w:pStyle w:val="36F368455B02416CB067451B60CC38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F741EA6C64B8383FB17060A6F8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1C23A-80B4-4F5F-880F-2E185639F9A6}"/>
      </w:docPartPr>
      <w:docPartBody>
        <w:p w:rsidR="00483C36" w:rsidRDefault="00D0599F">
          <w:pPr>
            <w:pStyle w:val="A04F741EA6C64B8383FB17060A6F810C"/>
          </w:pPr>
          <w:r>
            <w:t xml:space="preserve"> </w:t>
          </w:r>
        </w:p>
      </w:docPartBody>
    </w:docPart>
    <w:docPart>
      <w:docPartPr>
        <w:name w:val="A517104FE114446D858AD399B1E77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24D46-C99A-4DC6-B267-AF3FE643E5B6}"/>
      </w:docPartPr>
      <w:docPartBody>
        <w:p w:rsidR="00892A41" w:rsidRDefault="00892A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36"/>
    <w:rsid w:val="00080CAD"/>
    <w:rsid w:val="00483C36"/>
    <w:rsid w:val="00892A41"/>
    <w:rsid w:val="00A90656"/>
    <w:rsid w:val="00D0599F"/>
    <w:rsid w:val="00D26032"/>
    <w:rsid w:val="00D62F63"/>
    <w:rsid w:val="00E3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78135E0E7C64313993CA71EE0536FC7">
    <w:name w:val="778135E0E7C64313993CA71EE0536FC7"/>
  </w:style>
  <w:style w:type="paragraph" w:customStyle="1" w:styleId="5F8C6CCFCC064A1EB192BC02123D87CE">
    <w:name w:val="5F8C6CCFCC064A1EB192BC02123D87CE"/>
  </w:style>
  <w:style w:type="paragraph" w:customStyle="1" w:styleId="36F368455B02416CB067451B60CC3803">
    <w:name w:val="36F368455B02416CB067451B60CC3803"/>
  </w:style>
  <w:style w:type="paragraph" w:customStyle="1" w:styleId="A04F741EA6C64B8383FB17060A6F810C">
    <w:name w:val="A04F741EA6C64B8383FB17060A6F8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81578-C04E-45FF-81E3-6E2A370FC6EA}"/>
</file>

<file path=customXml/itemProps2.xml><?xml version="1.0" encoding="utf-8"?>
<ds:datastoreItem xmlns:ds="http://schemas.openxmlformats.org/officeDocument/2006/customXml" ds:itemID="{CD91565D-78A9-42F2-A1A5-0F657D1D4ABC}"/>
</file>

<file path=customXml/itemProps3.xml><?xml version="1.0" encoding="utf-8"?>
<ds:datastoreItem xmlns:ds="http://schemas.openxmlformats.org/officeDocument/2006/customXml" ds:itemID="{E8C9E6ED-8936-4B67-AE2E-8534D0882C0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1108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