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3C41" w:rsidRPr="006E5ECC" w:rsidRDefault="00D83C41" w:rsidP="00F85232">
      <w:pPr>
        <w:pStyle w:val="Hemstlrubrik"/>
      </w:pPr>
      <w:r w:rsidRPr="006E5ECC">
        <w:t>Förslag till riksdagsbeslut</w:t>
      </w:r>
    </w:p>
    <w:p w:rsidR="00D83C41" w:rsidRPr="006E5ECC" w:rsidRDefault="00D83C41" w:rsidP="00D83C41">
      <w:pPr>
        <w:pStyle w:val="Hemstlatt"/>
      </w:pPr>
      <w:r w:rsidRPr="006E5ECC">
        <w:t>Riksdagen tillkännager för riksdagsstyrelsen som sin mening vad i m</w:t>
      </w:r>
      <w:r w:rsidRPr="006E5ECC">
        <w:t>o</w:t>
      </w:r>
      <w:r w:rsidRPr="006E5ECC">
        <w:t>tionen anförs om att Europeiska unionens flagga får en plats i riksdagens plenisal.</w:t>
      </w:r>
    </w:p>
    <w:p w:rsidR="00D83C41" w:rsidRPr="006E5ECC" w:rsidRDefault="00D83C41" w:rsidP="00D83C41">
      <w:pPr>
        <w:pStyle w:val="Rubrik1"/>
      </w:pPr>
      <w:r w:rsidRPr="006E5ECC">
        <w:t>Motivering</w:t>
      </w:r>
    </w:p>
    <w:p w:rsidR="00D83C41" w:rsidRPr="006E5ECC" w:rsidRDefault="00D83C41" w:rsidP="00D83C41">
      <w:r w:rsidRPr="006E5ECC">
        <w:t>Efter en motion av f.d. riksdagsledamoten Sven-Gösta Signell beslutade rik</w:t>
      </w:r>
      <w:r w:rsidRPr="006E5ECC">
        <w:t>s</w:t>
      </w:r>
      <w:r w:rsidRPr="006E5ECC">
        <w:t>dagen att år 1991 pryda plenisalen med Sveriges flagga.</w:t>
      </w:r>
    </w:p>
    <w:p w:rsidR="00D83C41" w:rsidRPr="006E5ECC" w:rsidRDefault="00D83C41" w:rsidP="00F85232">
      <w:pPr>
        <w:pStyle w:val="Normaltindrag"/>
      </w:pPr>
      <w:r w:rsidRPr="006E5ECC">
        <w:t>I de allra flesta parlament i Europa har man redan placerat den officiella symbolen för EU – dess flagga – i landets parlament.</w:t>
      </w:r>
      <w:r w:rsidR="00A971A5" w:rsidRPr="006E5ECC">
        <w:t xml:space="preserve"> </w:t>
      </w:r>
      <w:r w:rsidRPr="006E5ECC">
        <w:t>Det tog många år innan Sveriges flagga fick en plats i riksdagens plenisal. Jag tycker inte det skall behöva dröja lika länge innan vi har vår, och Europas, gemensamma flagga i riksdagens plenisal.</w:t>
      </w:r>
    </w:p>
    <w:p w:rsidR="00D83C41" w:rsidRPr="006E5ECC" w:rsidRDefault="00D83C41" w:rsidP="00F85232">
      <w:pPr>
        <w:pStyle w:val="Normaltindrag"/>
      </w:pPr>
      <w:r w:rsidRPr="006E5ECC">
        <w:t>Det borde vara lika självklart i Sverige som i övriga medlemsländer att E</w:t>
      </w:r>
      <w:r w:rsidRPr="006E5ECC">
        <w:t>u</w:t>
      </w:r>
      <w:r w:rsidRPr="006E5ECC">
        <w:t>ropasamarbetets gemensamma flagga hänger i Sveriges riksdag.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85232" w:rsidRPr="006E5E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5232" w:rsidRPr="006E5ECC" w:rsidRDefault="00F85232" w:rsidP="00F85232">
            <w:pPr>
              <w:pStyle w:val="UnderskriftDatum"/>
              <w:spacing w:before="240"/>
            </w:pPr>
            <w:r w:rsidRPr="006E5ECC">
              <w:t>Stockholm den 28 september 2005</w:t>
            </w:r>
          </w:p>
        </w:tc>
        <w:tc>
          <w:tcPr>
            <w:tcW w:w="3047" w:type="dxa"/>
          </w:tcPr>
          <w:p w:rsidR="00F85232" w:rsidRPr="006E5ECC" w:rsidRDefault="00F85232" w:rsidP="00F85232">
            <w:pPr>
              <w:pStyle w:val="Underskrifter"/>
              <w:spacing w:before="240"/>
            </w:pPr>
          </w:p>
        </w:tc>
      </w:tr>
      <w:tr w:rsidR="00F85232" w:rsidRPr="006E5E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5232" w:rsidRPr="006E5ECC" w:rsidRDefault="00F85232" w:rsidP="00F85232">
            <w:pPr>
              <w:pStyle w:val="Underskrifter"/>
            </w:pPr>
            <w:r w:rsidRPr="006E5ECC">
              <w:t>Kjell Nordström (s)</w:t>
            </w:r>
          </w:p>
        </w:tc>
        <w:tc>
          <w:tcPr>
            <w:tcW w:w="3047" w:type="dxa"/>
          </w:tcPr>
          <w:p w:rsidR="00F85232" w:rsidRPr="006E5ECC" w:rsidRDefault="00F85232" w:rsidP="00F85232">
            <w:pPr>
              <w:pStyle w:val="Underskrifter"/>
            </w:pPr>
          </w:p>
        </w:tc>
      </w:tr>
    </w:tbl>
    <w:p w:rsidR="00E84F25" w:rsidRPr="006E5ECC" w:rsidRDefault="00E84F25" w:rsidP="00F85232">
      <w:pPr>
        <w:pStyle w:val="Normaltindrag"/>
      </w:pPr>
    </w:p>
    <w:sectPr w:rsidR="00E84F25" w:rsidRPr="006E5ECC" w:rsidSect="00F85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B49" w:rsidRPr="006E5ECC" w:rsidRDefault="00F41B49">
      <w:r w:rsidRPr="006E5ECC">
        <w:separator/>
      </w:r>
    </w:p>
  </w:endnote>
  <w:endnote w:type="continuationSeparator" w:id="0">
    <w:p w:rsidR="00F41B49" w:rsidRPr="006E5ECC" w:rsidRDefault="00F41B49">
      <w:r w:rsidRPr="006E5E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B09" w:rsidRPr="006E5ECC" w:rsidRDefault="006E5ECC" w:rsidP="00F85232">
    <w:pPr>
      <w:pStyle w:val="Sidfot"/>
    </w:pPr>
    <w:r w:rsidRPr="006E5E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97763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232" w:rsidRDefault="00F852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5232" w:rsidRDefault="00F852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1A5" w:rsidRPr="006E5ECC" w:rsidRDefault="006E5ECC" w:rsidP="00F85232">
    <w:pPr>
      <w:pStyle w:val="Sidfot"/>
    </w:pPr>
    <w:r w:rsidRPr="006E5E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63345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232" w:rsidRDefault="00F852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5232" w:rsidRDefault="00F852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1A5" w:rsidRPr="006E5ECC" w:rsidRDefault="006E5ECC" w:rsidP="00F85232">
    <w:pPr>
      <w:pStyle w:val="Sidfot"/>
    </w:pPr>
    <w:r w:rsidRPr="006E5E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13922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232" w:rsidRDefault="00F852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5232" w:rsidRDefault="00F852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B49" w:rsidRPr="006E5ECC" w:rsidRDefault="00F41B49">
      <w:r w:rsidRPr="006E5ECC">
        <w:separator/>
      </w:r>
    </w:p>
  </w:footnote>
  <w:footnote w:type="continuationSeparator" w:id="0">
    <w:p w:rsidR="00F41B49" w:rsidRPr="006E5ECC" w:rsidRDefault="00F41B49">
      <w:r w:rsidRPr="006E5E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B09" w:rsidRPr="006E5ECC" w:rsidRDefault="006E5ECC" w:rsidP="00F85232">
    <w:pPr>
      <w:pStyle w:val="Sidhuvud"/>
    </w:pPr>
    <w:r w:rsidRPr="006E5E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50459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232" w:rsidRDefault="00F852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5232" w:rsidRDefault="00F852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1A5" w:rsidRPr="006E5ECC" w:rsidRDefault="006E5ECC" w:rsidP="00F85232">
    <w:pPr>
      <w:pStyle w:val="Sidhuvud"/>
    </w:pPr>
    <w:r w:rsidRPr="006E5E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62030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232" w:rsidRDefault="00F852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5232" w:rsidRDefault="00F852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232" w:rsidRPr="006E5ECC" w:rsidRDefault="00F85232">
    <w:pPr>
      <w:pStyle w:val="FSHNormal"/>
      <w:tabs>
        <w:tab w:val="right" w:pos="5840"/>
      </w:tabs>
    </w:pPr>
    <w:r w:rsidRPr="006E5ECC">
      <w:br/>
    </w:r>
    <w:r w:rsidRPr="006E5ECC">
      <w:fldChar w:fldCharType="begin" w:fldLock="1"/>
    </w:r>
    <w:r w:rsidRPr="006E5ECC">
      <w:instrText xml:space="preserve"> DOCPROPERTY</w:instrText>
    </w:r>
    <w:r w:rsidRPr="006E5ECC">
      <w:rPr>
        <w:sz w:val="18"/>
      </w:rPr>
      <w:instrText xml:space="preserve"> "YearUser" *\charformat </w:instrText>
    </w:r>
    <w:r w:rsidRPr="006E5ECC">
      <w:fldChar w:fldCharType="separate"/>
    </w:r>
    <w:r w:rsidRPr="006E5ECC">
      <w:t>2005/06</w:t>
    </w:r>
    <w:r w:rsidRPr="006E5ECC">
      <w:fldChar w:fldCharType="end"/>
    </w:r>
    <w:r w:rsidRPr="006E5ECC">
      <w:t xml:space="preserve"> </w:t>
    </w:r>
    <w:r w:rsidRPr="006E5ECC">
      <w:tab/>
      <w:t xml:space="preserve">mnr: </w:t>
    </w:r>
    <w:r w:rsidRPr="006E5ECC">
      <w:fldChar w:fldCharType="begin" w:fldLock="1"/>
    </w:r>
    <w:r w:rsidRPr="006E5ECC">
      <w:instrText xml:space="preserve"> DOCPROPERTY</w:instrText>
    </w:r>
    <w:r w:rsidRPr="006E5ECC">
      <w:rPr>
        <w:sz w:val="18"/>
      </w:rPr>
      <w:instrText xml:space="preserve"> "Motionsnummer" *\charformat </w:instrText>
    </w:r>
    <w:r w:rsidRPr="006E5ECC">
      <w:fldChar w:fldCharType="separate"/>
    </w:r>
    <w:r w:rsidRPr="006E5ECC">
      <w:t>K328</w:t>
    </w:r>
    <w:r w:rsidRPr="006E5ECC">
      <w:fldChar w:fldCharType="end"/>
    </w:r>
    <w:r w:rsidRPr="006E5ECC">
      <w:br/>
    </w:r>
    <w:r w:rsidRPr="006E5ECC">
      <w:fldChar w:fldCharType="begin" w:fldLock="1"/>
    </w:r>
    <w:r w:rsidRPr="006E5ECC">
      <w:instrText xml:space="preserve"> DOCPROPERTY</w:instrText>
    </w:r>
    <w:r w:rsidRPr="006E5ECC">
      <w:rPr>
        <w:sz w:val="18"/>
      </w:rPr>
      <w:instrText xml:space="preserve"> "Samling" *\charformat </w:instrText>
    </w:r>
    <w:r w:rsidRPr="006E5ECC">
      <w:fldChar w:fldCharType="end"/>
    </w:r>
    <w:r w:rsidRPr="006E5ECC">
      <w:tab/>
      <w:t xml:space="preserve">pnr: </w:t>
    </w:r>
    <w:r w:rsidRPr="006E5ECC">
      <w:fldChar w:fldCharType="begin" w:fldLock="1"/>
    </w:r>
    <w:r w:rsidRPr="006E5ECC">
      <w:instrText xml:space="preserve"> DOCPROPERTY</w:instrText>
    </w:r>
    <w:r w:rsidRPr="006E5ECC">
      <w:rPr>
        <w:sz w:val="18"/>
      </w:rPr>
      <w:instrText xml:space="preserve"> "Partinummer" *\charformat </w:instrText>
    </w:r>
    <w:r w:rsidRPr="006E5ECC">
      <w:fldChar w:fldCharType="separate"/>
    </w:r>
    <w:r w:rsidRPr="006E5ECC">
      <w:t>s9602</w:t>
    </w:r>
    <w:r w:rsidRPr="006E5ECC">
      <w:fldChar w:fldCharType="end"/>
    </w:r>
  </w:p>
  <w:p w:rsidR="00F85232" w:rsidRPr="006E5ECC" w:rsidRDefault="00F85232">
    <w:pPr>
      <w:pStyle w:val="FSHRub1"/>
    </w:pPr>
    <w:r w:rsidRPr="006E5ECC">
      <w:t>Motion till riksdagen</w:t>
    </w:r>
    <w:r w:rsidRPr="006E5ECC">
      <w:br/>
    </w:r>
    <w:r w:rsidRPr="006E5ECC">
      <w:fldChar w:fldCharType="begin" w:fldLock="1"/>
    </w:r>
    <w:r w:rsidRPr="006E5ECC">
      <w:instrText xml:space="preserve"> DOCPROPERTY "YearUser" *\charformat </w:instrText>
    </w:r>
    <w:r w:rsidRPr="006E5ECC">
      <w:fldChar w:fldCharType="separate"/>
    </w:r>
    <w:r w:rsidRPr="006E5ECC">
      <w:t>2005/06</w:t>
    </w:r>
    <w:r w:rsidRPr="006E5ECC">
      <w:fldChar w:fldCharType="end"/>
    </w:r>
    <w:r w:rsidRPr="006E5ECC">
      <w:t>:</w:t>
    </w:r>
    <w:r w:rsidRPr="006E5ECC">
      <w:fldChar w:fldCharType="begin" w:fldLock="1"/>
    </w:r>
    <w:r w:rsidRPr="006E5ECC">
      <w:instrText xml:space="preserve"> DOCPROPERTY "Motionsnummer" *\charformat </w:instrText>
    </w:r>
    <w:r w:rsidRPr="006E5ECC">
      <w:fldChar w:fldCharType="separate"/>
    </w:r>
    <w:r w:rsidRPr="006E5ECC">
      <w:t>K328</w:t>
    </w:r>
    <w:r w:rsidRPr="006E5ECC">
      <w:fldChar w:fldCharType="end"/>
    </w:r>
  </w:p>
  <w:p w:rsidR="00F85232" w:rsidRPr="006E5ECC" w:rsidRDefault="00F85232">
    <w:pPr>
      <w:pStyle w:val="FSHNormalS5"/>
    </w:pPr>
    <w:r w:rsidRPr="006E5ECC">
      <w:fldChar w:fldCharType="begin" w:fldLock="1"/>
    </w:r>
    <w:r w:rsidRPr="006E5ECC">
      <w:instrText xml:space="preserve"> DOCPROPERTY "MotionarText" *\charformat </w:instrText>
    </w:r>
    <w:r w:rsidRPr="006E5ECC">
      <w:fldChar w:fldCharType="separate"/>
    </w:r>
    <w:r w:rsidRPr="006E5ECC">
      <w:t>av Kjell Nordström (s)</w:t>
    </w:r>
    <w:r w:rsidRPr="006E5ECC">
      <w:fldChar w:fldCharType="end"/>
    </w:r>
    <w:r w:rsidRPr="006E5ECC">
      <w:br/>
    </w:r>
    <w:r w:rsidRPr="006E5ECC">
      <w:fldChar w:fldCharType="begin" w:fldLock="1"/>
    </w:r>
    <w:r w:rsidRPr="006E5ECC">
      <w:instrText xml:space="preserve"> DOCPROPERTY "SvarFrasKort" *\charformat </w:instrText>
    </w:r>
    <w:r w:rsidRPr="006E5ECC">
      <w:fldChar w:fldCharType="end"/>
    </w:r>
  </w:p>
  <w:p w:rsidR="00F85232" w:rsidRPr="006E5ECC" w:rsidRDefault="00F85232">
    <w:pPr>
      <w:pStyle w:val="FSHTitel"/>
    </w:pPr>
    <w:r w:rsidRPr="006E5ECC">
      <w:fldChar w:fldCharType="begin" w:fldLock="1"/>
    </w:r>
    <w:r w:rsidRPr="006E5ECC">
      <w:instrText xml:space="preserve"> DOCPROPERTY</w:instrText>
    </w:r>
    <w:r w:rsidRPr="006E5ECC">
      <w:rPr>
        <w:sz w:val="18"/>
      </w:rPr>
      <w:instrText xml:space="preserve"> "RubrikSvar" *\charformat </w:instrText>
    </w:r>
    <w:r w:rsidRPr="006E5ECC">
      <w:fldChar w:fldCharType="separate"/>
    </w:r>
    <w:r w:rsidRPr="006E5ECC">
      <w:t>Europeiska unionens flagga</w:t>
    </w:r>
    <w:r w:rsidRPr="006E5ECC">
      <w:fldChar w:fldCharType="end"/>
    </w:r>
  </w:p>
  <w:p w:rsidR="00F85232" w:rsidRPr="006E5ECC" w:rsidRDefault="00F85232" w:rsidP="00F8523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973421">
    <w:abstractNumId w:val="13"/>
  </w:num>
  <w:num w:numId="2" w16cid:durableId="208734002">
    <w:abstractNumId w:val="10"/>
  </w:num>
  <w:num w:numId="3" w16cid:durableId="974987820">
    <w:abstractNumId w:val="11"/>
  </w:num>
  <w:num w:numId="4" w16cid:durableId="715471696">
    <w:abstractNumId w:val="12"/>
  </w:num>
  <w:num w:numId="5" w16cid:durableId="800998167">
    <w:abstractNumId w:val="8"/>
  </w:num>
  <w:num w:numId="6" w16cid:durableId="277182376">
    <w:abstractNumId w:val="3"/>
  </w:num>
  <w:num w:numId="7" w16cid:durableId="830368926">
    <w:abstractNumId w:val="2"/>
  </w:num>
  <w:num w:numId="8" w16cid:durableId="635842660">
    <w:abstractNumId w:val="1"/>
  </w:num>
  <w:num w:numId="9" w16cid:durableId="783773607">
    <w:abstractNumId w:val="0"/>
  </w:num>
  <w:num w:numId="10" w16cid:durableId="589392768">
    <w:abstractNumId w:val="9"/>
  </w:num>
  <w:num w:numId="11" w16cid:durableId="1749884054">
    <w:abstractNumId w:val="7"/>
  </w:num>
  <w:num w:numId="12" w16cid:durableId="1328053690">
    <w:abstractNumId w:val="6"/>
  </w:num>
  <w:num w:numId="13" w16cid:durableId="767820889">
    <w:abstractNumId w:val="5"/>
  </w:num>
  <w:num w:numId="14" w16cid:durableId="2126849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A971A5"/>
    <w:rsid w:val="00064BC3"/>
    <w:rsid w:val="00066775"/>
    <w:rsid w:val="00072FB9"/>
    <w:rsid w:val="00100531"/>
    <w:rsid w:val="001F2B09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9621B"/>
    <w:rsid w:val="006E5ECC"/>
    <w:rsid w:val="00740D6D"/>
    <w:rsid w:val="00794149"/>
    <w:rsid w:val="007B67A7"/>
    <w:rsid w:val="007C6092"/>
    <w:rsid w:val="008B586B"/>
    <w:rsid w:val="00A053C6"/>
    <w:rsid w:val="00A971A5"/>
    <w:rsid w:val="00B13BF0"/>
    <w:rsid w:val="00C1285C"/>
    <w:rsid w:val="00C27B7D"/>
    <w:rsid w:val="00D1174F"/>
    <w:rsid w:val="00D6507E"/>
    <w:rsid w:val="00D83C41"/>
    <w:rsid w:val="00DC6C70"/>
    <w:rsid w:val="00E22893"/>
    <w:rsid w:val="00E360DE"/>
    <w:rsid w:val="00E75D28"/>
    <w:rsid w:val="00E849E2"/>
    <w:rsid w:val="00E84F25"/>
    <w:rsid w:val="00F41B49"/>
    <w:rsid w:val="00F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A1C1F8-A428-49F8-84C4-7CCBDF61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8523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6507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A97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126</Words>
  <Characters>714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K328</vt:lpstr>
    </vt:vector>
  </TitlesOfParts>
  <Company>Riksdagen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K328</dc:title>
  <dc:subject>K328</dc:subject>
  <dc:creator>Riksdagen</dc:creator>
  <cp:keywords>Riksdagen</cp:keywords>
  <dc:description/>
  <cp:lastModifiedBy>Lars Brink</cp:lastModifiedBy>
  <cp:revision>2</cp:revision>
  <cp:lastPrinted>2005-10-19T08:44:00Z</cp:lastPrinted>
  <dcterms:created xsi:type="dcterms:W3CDTF">2025-12-16T19:38:00Z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Europeiska unionens flagga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Europeiska unionens flagga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Kjell Nordström (s)</vt:lpwstr>
  </property>
  <property fmtid="{D5CDD505-2E9C-101B-9397-08002B2CF9AE}" pid="26" name="MotionarLista">
    <vt:lpwstr>Nordström, Kjell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Kjell Nordström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20052006000000000115000096020069</vt:lpwstr>
  </property>
  <property fmtid="{D5CDD505-2E9C-101B-9397-08002B2CF9AE}" pid="47" name="datum">
    <vt:lpwstr>050928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20052006000000000115000096020069</vt:lpwstr>
  </property>
  <property fmtid="{D5CDD505-2E9C-101B-9397-08002B2CF9AE}" pid="50" name="nummer">
    <vt:lpwstr>328</vt:lpwstr>
  </property>
  <property fmtid="{D5CDD505-2E9C-101B-9397-08002B2CF9AE}" pid="51" name="utskottsbeteckning">
    <vt:lpwstr>K</vt:lpwstr>
  </property>
</Properties>
</file>