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FA6C89" w:rsidRDefault="004E5086">
      <w:pPr>
        <w:pStyle w:val="Datum"/>
        <w:outlineLvl w:val="0"/>
      </w:pPr>
      <w:r w:rsidRPr="00FA6C89">
        <w:fldChar w:fldCharType="begin" w:fldLock="1"/>
      </w:r>
      <w:r w:rsidRPr="00FA6C89">
        <w:instrText xml:space="preserve"> DOCPROPERTY "DocumentDate" </w:instrText>
      </w:r>
      <w:r w:rsidRPr="00FA6C89">
        <w:fldChar w:fldCharType="separate"/>
      </w:r>
      <w:r w:rsidR="0038308A" w:rsidRPr="00FA6C89">
        <w:t>Onsdagen den 28 februari 2007</w:t>
      </w:r>
      <w:r w:rsidRPr="00FA6C8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FA6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FA6C89" w:rsidRDefault="004E5086">
            <w:pPr>
              <w:pStyle w:val="Plenum"/>
              <w:tabs>
                <w:tab w:val="clear" w:pos="1418"/>
              </w:tabs>
            </w:pPr>
            <w:r w:rsidRPr="00FA6C89">
              <w:t>Kl.</w:t>
            </w:r>
          </w:p>
        </w:tc>
        <w:tc>
          <w:tcPr>
            <w:tcW w:w="851" w:type="dxa"/>
          </w:tcPr>
          <w:p w:rsidR="004E5086" w:rsidRPr="00FA6C89" w:rsidRDefault="0081184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A6C89">
              <w:t>09.00</w:t>
            </w:r>
          </w:p>
        </w:tc>
        <w:tc>
          <w:tcPr>
            <w:tcW w:w="397" w:type="dxa"/>
          </w:tcPr>
          <w:p w:rsidR="004E5086" w:rsidRPr="00FA6C89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FA6C89" w:rsidRDefault="00811841">
            <w:pPr>
              <w:pStyle w:val="Plenum"/>
              <w:tabs>
                <w:tab w:val="clear" w:pos="1418"/>
              </w:tabs>
              <w:ind w:right="1"/>
            </w:pPr>
            <w:r w:rsidRPr="00FA6C89">
              <w:t>Arbetsplenum</w:t>
            </w:r>
          </w:p>
        </w:tc>
      </w:tr>
      <w:tr w:rsidR="00811841" w:rsidRPr="00FA6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11841" w:rsidRPr="00FA6C89" w:rsidRDefault="0081184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11841" w:rsidRPr="00FA6C89" w:rsidRDefault="00811841">
            <w:pPr>
              <w:pStyle w:val="Plenum"/>
              <w:tabs>
                <w:tab w:val="clear" w:pos="1418"/>
              </w:tabs>
              <w:jc w:val="right"/>
            </w:pPr>
            <w:r w:rsidRPr="00FA6C89">
              <w:t>12.00</w:t>
            </w:r>
          </w:p>
        </w:tc>
        <w:tc>
          <w:tcPr>
            <w:tcW w:w="397" w:type="dxa"/>
          </w:tcPr>
          <w:p w:rsidR="00811841" w:rsidRPr="00FA6C89" w:rsidRDefault="0081184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11841" w:rsidRPr="00FA6C89" w:rsidRDefault="00811841">
            <w:pPr>
              <w:pStyle w:val="Plenum"/>
              <w:tabs>
                <w:tab w:val="clear" w:pos="1418"/>
              </w:tabs>
              <w:ind w:right="1"/>
            </w:pPr>
            <w:r w:rsidRPr="00FA6C89">
              <w:t>Aktuell debatt</w:t>
            </w:r>
          </w:p>
        </w:tc>
      </w:tr>
      <w:tr w:rsidR="00811841" w:rsidRPr="00FA6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11841" w:rsidRPr="00FA6C89" w:rsidRDefault="0081184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11841" w:rsidRPr="00FA6C89" w:rsidRDefault="00811841">
            <w:pPr>
              <w:pStyle w:val="Plenum"/>
              <w:tabs>
                <w:tab w:val="clear" w:pos="1418"/>
              </w:tabs>
              <w:jc w:val="right"/>
            </w:pPr>
            <w:r w:rsidRPr="00FA6C89">
              <w:t>16.00</w:t>
            </w:r>
          </w:p>
        </w:tc>
        <w:tc>
          <w:tcPr>
            <w:tcW w:w="397" w:type="dxa"/>
          </w:tcPr>
          <w:p w:rsidR="00811841" w:rsidRPr="00FA6C89" w:rsidRDefault="0081184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11841" w:rsidRPr="00FA6C89" w:rsidRDefault="00811841">
            <w:pPr>
              <w:pStyle w:val="Plenum"/>
              <w:tabs>
                <w:tab w:val="clear" w:pos="1418"/>
              </w:tabs>
              <w:ind w:right="1"/>
            </w:pPr>
            <w:r w:rsidRPr="00FA6C89">
              <w:t>Votering</w:t>
            </w:r>
          </w:p>
        </w:tc>
      </w:tr>
    </w:tbl>
    <w:p w:rsidR="004E5086" w:rsidRPr="00FA6C89" w:rsidRDefault="004E5086">
      <w:pPr>
        <w:pStyle w:val="StreckLngt"/>
      </w:pPr>
      <w:r w:rsidRPr="00FA6C89">
        <w:tab/>
      </w:r>
    </w:p>
    <w:p w:rsidR="00AB4FE8" w:rsidRPr="00FA6C89" w:rsidRDefault="00AB4FE8" w:rsidP="00AB4FE8">
      <w:pPr>
        <w:pStyle w:val="Blankrad"/>
      </w:pPr>
      <w:r w:rsidRPr="00FA6C89">
        <w:t xml:space="preserve">     </w:t>
      </w:r>
    </w:p>
    <w:p w:rsidR="00AB4FE8" w:rsidRPr="00FA6C89" w:rsidRDefault="00AB4FE8" w:rsidP="00AB4FE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FA6C8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FA6C89" w:rsidRDefault="004E5086">
            <w:r w:rsidRPr="00FA6C89">
              <w:t>Nr</w:t>
            </w:r>
          </w:p>
        </w:tc>
        <w:tc>
          <w:tcPr>
            <w:tcW w:w="5670" w:type="dxa"/>
          </w:tcPr>
          <w:p w:rsidR="004E5086" w:rsidRPr="00FA6C89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FA6C89" w:rsidRDefault="004E5086">
            <w:r w:rsidRPr="00FA6C89">
              <w:t>Anmäld tid (min.)</w:t>
            </w:r>
          </w:p>
        </w:tc>
        <w:tc>
          <w:tcPr>
            <w:tcW w:w="1474" w:type="dxa"/>
          </w:tcPr>
          <w:p w:rsidR="004E5086" w:rsidRPr="00FA6C89" w:rsidRDefault="004E5086">
            <w:r w:rsidRPr="00FA6C89">
              <w:t>Ackumulerad tid</w:t>
            </w:r>
          </w:p>
        </w:tc>
      </w:tr>
    </w:tbl>
    <w:p w:rsidR="004E5086" w:rsidRPr="00FA6C89" w:rsidRDefault="004E5086">
      <w:pPr>
        <w:pStyle w:val="Blankrad"/>
      </w:pPr>
      <w:r w:rsidRPr="00FA6C89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11841" w:rsidRPr="00FA6C8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11841" w:rsidRPr="00FA6C89" w:rsidRDefault="002E3BFE">
            <w:pPr>
              <w:pStyle w:val="rendenr"/>
            </w:pPr>
            <w:r w:rsidRPr="00FA6C89">
              <w:t>24</w:t>
            </w:r>
          </w:p>
        </w:tc>
        <w:tc>
          <w:tcPr>
            <w:tcW w:w="5670" w:type="dxa"/>
            <w:gridSpan w:val="2"/>
          </w:tcPr>
          <w:p w:rsidR="00811841" w:rsidRPr="00FA6C89" w:rsidRDefault="00811841">
            <w:pPr>
              <w:pStyle w:val="renderubrik"/>
            </w:pPr>
            <w:r w:rsidRPr="00FA6C89">
              <w:t>Näringsutskottets betänkande NU7</w:t>
            </w:r>
          </w:p>
        </w:tc>
        <w:tc>
          <w:tcPr>
            <w:tcW w:w="1247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</w:tr>
      <w:tr w:rsidR="00811841" w:rsidRPr="00FA6C8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11841" w:rsidRPr="00FA6C89" w:rsidRDefault="00811841">
            <w:pPr>
              <w:pStyle w:val="Underrubrik"/>
            </w:pPr>
            <w:r w:rsidRPr="00FA6C89">
              <w:t>Sveriges handlingsprogram för tillväxt och sysselsättning 2006–2008</w:t>
            </w:r>
          </w:p>
        </w:tc>
        <w:tc>
          <w:tcPr>
            <w:tcW w:w="1247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</w:tr>
      <w:tr w:rsidR="00811841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11841" w:rsidRPr="00FA6C89" w:rsidRDefault="00811841">
            <w:pPr>
              <w:pStyle w:val="IngenText"/>
            </w:pPr>
          </w:p>
        </w:tc>
        <w:tc>
          <w:tcPr>
            <w:tcW w:w="454" w:type="dxa"/>
          </w:tcPr>
          <w:p w:rsidR="00811841" w:rsidRPr="00FA6C89" w:rsidRDefault="00811841" w:rsidP="0081184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11841" w:rsidRPr="00FA6C89" w:rsidRDefault="00783C8C">
            <w:r w:rsidRPr="00FA6C89">
              <w:t xml:space="preserve">Mikael Oscarsson (kd) </w:t>
            </w:r>
          </w:p>
        </w:tc>
        <w:tc>
          <w:tcPr>
            <w:tcW w:w="1247" w:type="dxa"/>
          </w:tcPr>
          <w:p w:rsidR="00811841" w:rsidRPr="00FA6C89" w:rsidRDefault="00783C8C">
            <w:pPr>
              <w:pStyle w:val="Talartid"/>
            </w:pPr>
            <w:r w:rsidRPr="00FA6C89">
              <w:t>3</w:t>
            </w: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</w:pPr>
          </w:p>
        </w:tc>
      </w:tr>
      <w:tr w:rsidR="00867E38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7E38" w:rsidRPr="00FA6C89" w:rsidRDefault="00867E38">
            <w:pPr>
              <w:pStyle w:val="IngenText"/>
            </w:pPr>
          </w:p>
        </w:tc>
        <w:tc>
          <w:tcPr>
            <w:tcW w:w="454" w:type="dxa"/>
          </w:tcPr>
          <w:p w:rsidR="00867E38" w:rsidRPr="00FA6C89" w:rsidRDefault="00867E3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67E38" w:rsidRPr="00FA6C89" w:rsidRDefault="00867E38" w:rsidP="008A5F12">
            <w:r w:rsidRPr="00FA6C89">
              <w:t>Carina Adolfsson Elgestam (s)</w:t>
            </w:r>
          </w:p>
        </w:tc>
        <w:tc>
          <w:tcPr>
            <w:tcW w:w="1247" w:type="dxa"/>
          </w:tcPr>
          <w:p w:rsidR="00867E38" w:rsidRPr="00FA6C89" w:rsidRDefault="00867E38" w:rsidP="008A5F12">
            <w:pPr>
              <w:pStyle w:val="Talartid"/>
            </w:pPr>
            <w:r w:rsidRPr="00FA6C89">
              <w:t>10</w:t>
            </w:r>
          </w:p>
        </w:tc>
        <w:tc>
          <w:tcPr>
            <w:tcW w:w="1489" w:type="dxa"/>
          </w:tcPr>
          <w:p w:rsidR="00867E38" w:rsidRPr="00FA6C89" w:rsidRDefault="00867E38" w:rsidP="008A5F12">
            <w:pPr>
              <w:pStyle w:val="IngenText"/>
            </w:pPr>
          </w:p>
        </w:tc>
      </w:tr>
      <w:tr w:rsidR="00867E38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7E38" w:rsidRPr="00FA6C89" w:rsidRDefault="00867E38">
            <w:pPr>
              <w:pStyle w:val="IngenText"/>
            </w:pPr>
          </w:p>
        </w:tc>
        <w:tc>
          <w:tcPr>
            <w:tcW w:w="454" w:type="dxa"/>
          </w:tcPr>
          <w:p w:rsidR="00867E38" w:rsidRPr="00FA6C89" w:rsidRDefault="00867E3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67E38" w:rsidRPr="00FA6C89" w:rsidRDefault="00867E38" w:rsidP="008A5F12">
            <w:r w:rsidRPr="00FA6C89">
              <w:t>Kent Persson (v)</w:t>
            </w:r>
          </w:p>
        </w:tc>
        <w:tc>
          <w:tcPr>
            <w:tcW w:w="1247" w:type="dxa"/>
          </w:tcPr>
          <w:p w:rsidR="00867E38" w:rsidRPr="00FA6C89" w:rsidRDefault="00867E38" w:rsidP="008A5F12">
            <w:pPr>
              <w:pStyle w:val="Talartid"/>
            </w:pPr>
            <w:r w:rsidRPr="00FA6C89">
              <w:t>6</w:t>
            </w:r>
          </w:p>
        </w:tc>
        <w:tc>
          <w:tcPr>
            <w:tcW w:w="1489" w:type="dxa"/>
          </w:tcPr>
          <w:p w:rsidR="00867E38" w:rsidRPr="00FA6C89" w:rsidRDefault="00867E38">
            <w:pPr>
              <w:pStyle w:val="IngenText"/>
            </w:pPr>
          </w:p>
        </w:tc>
      </w:tr>
      <w:tr w:rsidR="00867E38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7E38" w:rsidRPr="00FA6C89" w:rsidRDefault="00867E38">
            <w:pPr>
              <w:pStyle w:val="IngenText"/>
            </w:pPr>
          </w:p>
        </w:tc>
        <w:tc>
          <w:tcPr>
            <w:tcW w:w="454" w:type="dxa"/>
          </w:tcPr>
          <w:p w:rsidR="00867E38" w:rsidRPr="00FA6C89" w:rsidRDefault="00867E3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67E38" w:rsidRPr="00FA6C89" w:rsidRDefault="00867E38" w:rsidP="008A5F12">
            <w:r w:rsidRPr="00FA6C89">
              <w:t>Per Bolund (mp)</w:t>
            </w:r>
          </w:p>
        </w:tc>
        <w:tc>
          <w:tcPr>
            <w:tcW w:w="1247" w:type="dxa"/>
          </w:tcPr>
          <w:p w:rsidR="00867E38" w:rsidRPr="00FA6C89" w:rsidRDefault="00867E38" w:rsidP="008A5F12">
            <w:pPr>
              <w:pStyle w:val="Talartid"/>
            </w:pPr>
            <w:r w:rsidRPr="00FA6C89">
              <w:t>6</w:t>
            </w:r>
          </w:p>
        </w:tc>
        <w:tc>
          <w:tcPr>
            <w:tcW w:w="1489" w:type="dxa"/>
          </w:tcPr>
          <w:p w:rsidR="00867E38" w:rsidRPr="00FA6C89" w:rsidRDefault="00867E38">
            <w:pPr>
              <w:pStyle w:val="IngenText"/>
            </w:pPr>
          </w:p>
        </w:tc>
      </w:tr>
      <w:tr w:rsidR="00867E38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7E38" w:rsidRPr="00FA6C89" w:rsidRDefault="00867E38">
            <w:pPr>
              <w:pStyle w:val="IngenText"/>
            </w:pPr>
          </w:p>
        </w:tc>
        <w:tc>
          <w:tcPr>
            <w:tcW w:w="454" w:type="dxa"/>
          </w:tcPr>
          <w:p w:rsidR="00867E38" w:rsidRPr="00FA6C89" w:rsidRDefault="00867E3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67E38" w:rsidRPr="00FA6C89" w:rsidRDefault="00867E38" w:rsidP="008A5F12">
            <w:r w:rsidRPr="00FA6C89">
              <w:t>Karin Pilsäter (fp)</w:t>
            </w:r>
          </w:p>
        </w:tc>
        <w:tc>
          <w:tcPr>
            <w:tcW w:w="1247" w:type="dxa"/>
          </w:tcPr>
          <w:p w:rsidR="00867E38" w:rsidRPr="00FA6C89" w:rsidRDefault="00867E38" w:rsidP="008A5F12">
            <w:pPr>
              <w:pStyle w:val="Talartid"/>
            </w:pPr>
            <w:r w:rsidRPr="00FA6C89">
              <w:t>6</w:t>
            </w:r>
          </w:p>
        </w:tc>
        <w:tc>
          <w:tcPr>
            <w:tcW w:w="1489" w:type="dxa"/>
          </w:tcPr>
          <w:p w:rsidR="00867E38" w:rsidRPr="00FA6C89" w:rsidRDefault="00867E38">
            <w:pPr>
              <w:pStyle w:val="IngenText"/>
            </w:pPr>
          </w:p>
        </w:tc>
      </w:tr>
      <w:tr w:rsidR="00867E38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7E38" w:rsidRPr="00FA6C89" w:rsidRDefault="00867E38">
            <w:pPr>
              <w:pStyle w:val="IngenText"/>
            </w:pPr>
          </w:p>
        </w:tc>
        <w:tc>
          <w:tcPr>
            <w:tcW w:w="454" w:type="dxa"/>
          </w:tcPr>
          <w:p w:rsidR="00867E38" w:rsidRPr="00FA6C89" w:rsidRDefault="00867E3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67E38" w:rsidRPr="00FA6C89" w:rsidRDefault="00867E38" w:rsidP="008A5F12">
            <w:r w:rsidRPr="00FA6C89">
              <w:t>Marie Weibull Kornias (m)</w:t>
            </w:r>
          </w:p>
        </w:tc>
        <w:tc>
          <w:tcPr>
            <w:tcW w:w="1247" w:type="dxa"/>
          </w:tcPr>
          <w:p w:rsidR="00867E38" w:rsidRPr="00FA6C89" w:rsidRDefault="00867E38" w:rsidP="008A5F12">
            <w:pPr>
              <w:pStyle w:val="Talartid"/>
            </w:pPr>
            <w:r w:rsidRPr="00FA6C89">
              <w:t>6</w:t>
            </w:r>
          </w:p>
        </w:tc>
        <w:tc>
          <w:tcPr>
            <w:tcW w:w="1489" w:type="dxa"/>
          </w:tcPr>
          <w:p w:rsidR="00867E38" w:rsidRPr="00FA6C89" w:rsidRDefault="00867E38">
            <w:pPr>
              <w:pStyle w:val="IngenText"/>
            </w:pPr>
          </w:p>
        </w:tc>
      </w:tr>
      <w:tr w:rsidR="00AB5211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5211" w:rsidRPr="00FA6C89" w:rsidRDefault="00AB5211">
            <w:pPr>
              <w:pStyle w:val="IngenText"/>
            </w:pPr>
          </w:p>
        </w:tc>
        <w:tc>
          <w:tcPr>
            <w:tcW w:w="454" w:type="dxa"/>
          </w:tcPr>
          <w:p w:rsidR="00AB5211" w:rsidRPr="00FA6C89" w:rsidRDefault="00AB521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B5211" w:rsidRPr="00FA6C89" w:rsidRDefault="00AB5211" w:rsidP="00D63058">
            <w:r w:rsidRPr="00FA6C89">
              <w:t>Näringsminister Maud Olofsson (c)</w:t>
            </w:r>
          </w:p>
        </w:tc>
        <w:tc>
          <w:tcPr>
            <w:tcW w:w="1247" w:type="dxa"/>
          </w:tcPr>
          <w:p w:rsidR="00AB5211" w:rsidRPr="00FA6C89" w:rsidRDefault="00AB5211" w:rsidP="00D63058">
            <w:pPr>
              <w:pStyle w:val="Talartid"/>
            </w:pPr>
            <w:r w:rsidRPr="00FA6C89">
              <w:t>8</w:t>
            </w:r>
          </w:p>
        </w:tc>
        <w:tc>
          <w:tcPr>
            <w:tcW w:w="1489" w:type="dxa"/>
          </w:tcPr>
          <w:p w:rsidR="00AB5211" w:rsidRPr="00FA6C89" w:rsidRDefault="00AB5211">
            <w:pPr>
              <w:pStyle w:val="IngenText"/>
            </w:pPr>
          </w:p>
        </w:tc>
      </w:tr>
      <w:tr w:rsidR="00AB5211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5211" w:rsidRPr="00FA6C89" w:rsidRDefault="00AB5211">
            <w:pPr>
              <w:pStyle w:val="IngenText"/>
            </w:pPr>
          </w:p>
        </w:tc>
        <w:tc>
          <w:tcPr>
            <w:tcW w:w="454" w:type="dxa"/>
          </w:tcPr>
          <w:p w:rsidR="00AB5211" w:rsidRPr="00FA6C89" w:rsidRDefault="00AB521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B5211" w:rsidRPr="00FA6C89" w:rsidRDefault="00AB5211" w:rsidP="00D63058">
            <w:r w:rsidRPr="00FA6C89">
              <w:t>Statsrådet Cecilia Malmström (fp)</w:t>
            </w:r>
          </w:p>
        </w:tc>
        <w:tc>
          <w:tcPr>
            <w:tcW w:w="1247" w:type="dxa"/>
          </w:tcPr>
          <w:p w:rsidR="00AB5211" w:rsidRPr="00FA6C89" w:rsidRDefault="00AB5211" w:rsidP="00D63058">
            <w:pPr>
              <w:pStyle w:val="Talartid"/>
            </w:pPr>
            <w:r w:rsidRPr="00FA6C89">
              <w:t>8</w:t>
            </w:r>
          </w:p>
        </w:tc>
        <w:tc>
          <w:tcPr>
            <w:tcW w:w="1489" w:type="dxa"/>
          </w:tcPr>
          <w:p w:rsidR="00AB5211" w:rsidRPr="00FA6C89" w:rsidRDefault="00AB5211">
            <w:pPr>
              <w:pStyle w:val="IngenText"/>
            </w:pPr>
          </w:p>
        </w:tc>
      </w:tr>
      <w:tr w:rsidR="00AB5211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B5211" w:rsidRPr="00FA6C89" w:rsidRDefault="00AB5211">
            <w:pPr>
              <w:pStyle w:val="Summalinje"/>
            </w:pPr>
          </w:p>
        </w:tc>
        <w:tc>
          <w:tcPr>
            <w:tcW w:w="454" w:type="dxa"/>
          </w:tcPr>
          <w:p w:rsidR="00AB5211" w:rsidRPr="00FA6C89" w:rsidRDefault="00AB5211">
            <w:pPr>
              <w:pStyle w:val="Summalinje"/>
            </w:pPr>
          </w:p>
        </w:tc>
        <w:tc>
          <w:tcPr>
            <w:tcW w:w="5216" w:type="dxa"/>
          </w:tcPr>
          <w:p w:rsidR="00AB5211" w:rsidRPr="00FA6C89" w:rsidRDefault="00AB5211">
            <w:pPr>
              <w:pStyle w:val="Summalinje"/>
            </w:pPr>
          </w:p>
        </w:tc>
        <w:tc>
          <w:tcPr>
            <w:tcW w:w="1247" w:type="dxa"/>
          </w:tcPr>
          <w:p w:rsidR="00AB5211" w:rsidRPr="00FA6C89" w:rsidRDefault="00AB5211">
            <w:pPr>
              <w:pStyle w:val="Summalinje"/>
            </w:pPr>
            <w:r w:rsidRPr="00FA6C89">
              <w:t>____</w:t>
            </w:r>
          </w:p>
        </w:tc>
        <w:tc>
          <w:tcPr>
            <w:tcW w:w="1489" w:type="dxa"/>
          </w:tcPr>
          <w:p w:rsidR="00AB5211" w:rsidRPr="00FA6C89" w:rsidRDefault="00AB5211">
            <w:pPr>
              <w:pStyle w:val="Summalinje"/>
            </w:pPr>
            <w:r w:rsidRPr="00FA6C89">
              <w:t>____</w:t>
            </w:r>
          </w:p>
        </w:tc>
      </w:tr>
      <w:tr w:rsidR="00AB5211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096"/>
          <w:tblHeader/>
        </w:trPr>
        <w:tc>
          <w:tcPr>
            <w:tcW w:w="454" w:type="dxa"/>
          </w:tcPr>
          <w:p w:rsidR="00AB5211" w:rsidRPr="00FA6C89" w:rsidRDefault="00AB5211">
            <w:pPr>
              <w:pStyle w:val="IngenText"/>
            </w:pPr>
            <w:r w:rsidRPr="00FA6C89">
              <w:t xml:space="preserve"> </w:t>
            </w:r>
          </w:p>
        </w:tc>
        <w:tc>
          <w:tcPr>
            <w:tcW w:w="454" w:type="dxa"/>
          </w:tcPr>
          <w:p w:rsidR="00AB5211" w:rsidRPr="00FA6C89" w:rsidRDefault="00AB5211">
            <w:pPr>
              <w:pStyle w:val="IngenText"/>
            </w:pPr>
          </w:p>
        </w:tc>
        <w:tc>
          <w:tcPr>
            <w:tcW w:w="5216" w:type="dxa"/>
          </w:tcPr>
          <w:p w:rsidR="00AB5211" w:rsidRPr="00FA6C89" w:rsidRDefault="00AB5211">
            <w:pPr>
              <w:pStyle w:val="IngenText"/>
            </w:pPr>
          </w:p>
        </w:tc>
        <w:tc>
          <w:tcPr>
            <w:tcW w:w="1247" w:type="dxa"/>
          </w:tcPr>
          <w:p w:rsidR="00AB5211" w:rsidRPr="00FA6C89" w:rsidRDefault="00AB5211">
            <w:pPr>
              <w:pStyle w:val="TalartidSumma"/>
            </w:pPr>
            <w:r w:rsidRPr="00FA6C89">
              <w:t>0.53</w:t>
            </w:r>
          </w:p>
        </w:tc>
        <w:tc>
          <w:tcPr>
            <w:tcW w:w="1489" w:type="dxa"/>
          </w:tcPr>
          <w:p w:rsidR="00AB5211" w:rsidRPr="00FA6C89" w:rsidRDefault="00AB5211">
            <w:pPr>
              <w:pStyle w:val="TalartidAckumulerad"/>
            </w:pPr>
            <w:r w:rsidRPr="00FA6C89">
              <w:t>0.53</w:t>
            </w:r>
          </w:p>
        </w:tc>
      </w:tr>
    </w:tbl>
    <w:p w:rsidR="00811841" w:rsidRPr="00FA6C89" w:rsidRDefault="00811841">
      <w:pPr>
        <w:pStyle w:val="Blankrad"/>
      </w:pPr>
      <w:r w:rsidRPr="00FA6C89">
        <w:t xml:space="preserve">     </w:t>
      </w:r>
    </w:p>
    <w:p w:rsidR="00811841" w:rsidRPr="00FA6C89" w:rsidRDefault="00811841">
      <w:pPr>
        <w:pStyle w:val="Blankrad"/>
      </w:pPr>
      <w:r w:rsidRPr="00FA6C8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11841" w:rsidRPr="00FA6C8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11841" w:rsidRPr="00FA6C89" w:rsidRDefault="002E3BFE" w:rsidP="00F0764B">
            <w:pPr>
              <w:pStyle w:val="rendenr"/>
            </w:pPr>
            <w:r w:rsidRPr="00FA6C89">
              <w:t>25</w:t>
            </w:r>
          </w:p>
        </w:tc>
        <w:tc>
          <w:tcPr>
            <w:tcW w:w="5670" w:type="dxa"/>
            <w:gridSpan w:val="2"/>
          </w:tcPr>
          <w:p w:rsidR="00811841" w:rsidRPr="00FA6C89" w:rsidRDefault="00811841" w:rsidP="00F0764B">
            <w:pPr>
              <w:pStyle w:val="renderubrik"/>
            </w:pPr>
            <w:r w:rsidRPr="00FA6C89">
              <w:t>Konstitutionsutskottets betänkande KU6</w:t>
            </w:r>
          </w:p>
        </w:tc>
        <w:tc>
          <w:tcPr>
            <w:tcW w:w="1247" w:type="dxa"/>
          </w:tcPr>
          <w:p w:rsidR="00811841" w:rsidRPr="00FA6C89" w:rsidRDefault="00811841" w:rsidP="00F0764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11841" w:rsidRPr="00FA6C89" w:rsidRDefault="00811841" w:rsidP="00F0764B">
            <w:pPr>
              <w:pStyle w:val="IngenText"/>
              <w:tabs>
                <w:tab w:val="clear" w:pos="6804"/>
              </w:tabs>
            </w:pPr>
          </w:p>
        </w:tc>
      </w:tr>
      <w:tr w:rsidR="00811841" w:rsidRPr="00FA6C8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11841" w:rsidRPr="00FA6C89" w:rsidRDefault="00811841">
            <w:pPr>
              <w:pStyle w:val="Underrubrik"/>
            </w:pPr>
            <w:r w:rsidRPr="00FA6C89">
              <w:t>Vissa ändringar i bestämmelser för Riksrevisionen</w:t>
            </w:r>
          </w:p>
        </w:tc>
        <w:tc>
          <w:tcPr>
            <w:tcW w:w="1247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</w:tr>
      <w:tr w:rsidR="00F60CFA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0CFA" w:rsidRPr="00FA6C89" w:rsidRDefault="00F60CFA">
            <w:pPr>
              <w:pStyle w:val="IngenText"/>
            </w:pPr>
          </w:p>
        </w:tc>
        <w:tc>
          <w:tcPr>
            <w:tcW w:w="454" w:type="dxa"/>
          </w:tcPr>
          <w:p w:rsidR="00F60CFA" w:rsidRPr="00FA6C89" w:rsidRDefault="00F60CFA" w:rsidP="0081184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60CFA" w:rsidRPr="00FA6C89" w:rsidRDefault="00F60CFA" w:rsidP="00F51B3C">
            <w:r w:rsidRPr="00FA6C89">
              <w:t>Anna Bergkvist (m)</w:t>
            </w:r>
          </w:p>
        </w:tc>
        <w:tc>
          <w:tcPr>
            <w:tcW w:w="1247" w:type="dxa"/>
          </w:tcPr>
          <w:p w:rsidR="00F60CFA" w:rsidRPr="00FA6C89" w:rsidRDefault="00F60CFA" w:rsidP="00F51B3C">
            <w:pPr>
              <w:pStyle w:val="Talartid"/>
            </w:pPr>
            <w:r w:rsidRPr="00FA6C89">
              <w:t>4</w:t>
            </w:r>
          </w:p>
        </w:tc>
        <w:tc>
          <w:tcPr>
            <w:tcW w:w="1489" w:type="dxa"/>
          </w:tcPr>
          <w:p w:rsidR="00F60CFA" w:rsidRPr="00FA6C89" w:rsidRDefault="00F60CFA">
            <w:pPr>
              <w:pStyle w:val="IngenText"/>
            </w:pPr>
          </w:p>
        </w:tc>
      </w:tr>
      <w:tr w:rsidR="00F60CFA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60CFA" w:rsidRPr="00FA6C89" w:rsidRDefault="00F60CFA">
            <w:pPr>
              <w:pStyle w:val="Summalinje"/>
            </w:pPr>
          </w:p>
        </w:tc>
        <w:tc>
          <w:tcPr>
            <w:tcW w:w="454" w:type="dxa"/>
          </w:tcPr>
          <w:p w:rsidR="00F60CFA" w:rsidRPr="00FA6C89" w:rsidRDefault="00F60CFA">
            <w:pPr>
              <w:pStyle w:val="Summalinje"/>
            </w:pPr>
          </w:p>
        </w:tc>
        <w:tc>
          <w:tcPr>
            <w:tcW w:w="5216" w:type="dxa"/>
          </w:tcPr>
          <w:p w:rsidR="00F60CFA" w:rsidRPr="00FA6C89" w:rsidRDefault="00F60CFA">
            <w:pPr>
              <w:pStyle w:val="Summalinje"/>
            </w:pPr>
          </w:p>
        </w:tc>
        <w:tc>
          <w:tcPr>
            <w:tcW w:w="1247" w:type="dxa"/>
          </w:tcPr>
          <w:p w:rsidR="00F60CFA" w:rsidRPr="00FA6C89" w:rsidRDefault="00F60CFA">
            <w:pPr>
              <w:pStyle w:val="Summalinje"/>
            </w:pPr>
            <w:r w:rsidRPr="00FA6C89">
              <w:t>____</w:t>
            </w:r>
          </w:p>
        </w:tc>
        <w:tc>
          <w:tcPr>
            <w:tcW w:w="1489" w:type="dxa"/>
          </w:tcPr>
          <w:p w:rsidR="00F60CFA" w:rsidRPr="00FA6C89" w:rsidRDefault="00F60CFA">
            <w:pPr>
              <w:pStyle w:val="Summalinje"/>
            </w:pPr>
            <w:r w:rsidRPr="00FA6C89">
              <w:t>____</w:t>
            </w:r>
          </w:p>
        </w:tc>
      </w:tr>
      <w:tr w:rsidR="00F60CFA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60CFA" w:rsidRPr="00FA6C89" w:rsidRDefault="00F60CFA">
            <w:pPr>
              <w:pStyle w:val="IngenText"/>
            </w:pPr>
            <w:r w:rsidRPr="00FA6C89">
              <w:t xml:space="preserve"> </w:t>
            </w:r>
          </w:p>
        </w:tc>
        <w:tc>
          <w:tcPr>
            <w:tcW w:w="454" w:type="dxa"/>
          </w:tcPr>
          <w:p w:rsidR="00F60CFA" w:rsidRPr="00FA6C89" w:rsidRDefault="00F60CFA">
            <w:pPr>
              <w:pStyle w:val="IngenText"/>
            </w:pPr>
          </w:p>
        </w:tc>
        <w:tc>
          <w:tcPr>
            <w:tcW w:w="5216" w:type="dxa"/>
          </w:tcPr>
          <w:p w:rsidR="00F60CFA" w:rsidRPr="00FA6C89" w:rsidRDefault="00F60CFA">
            <w:pPr>
              <w:pStyle w:val="IngenText"/>
            </w:pPr>
          </w:p>
        </w:tc>
        <w:tc>
          <w:tcPr>
            <w:tcW w:w="1247" w:type="dxa"/>
          </w:tcPr>
          <w:p w:rsidR="00F60CFA" w:rsidRPr="00FA6C89" w:rsidRDefault="00C343B1">
            <w:pPr>
              <w:pStyle w:val="TalartidSumma"/>
            </w:pPr>
            <w:r w:rsidRPr="00FA6C89">
              <w:t>0.04</w:t>
            </w:r>
          </w:p>
        </w:tc>
        <w:tc>
          <w:tcPr>
            <w:tcW w:w="1489" w:type="dxa"/>
          </w:tcPr>
          <w:p w:rsidR="00F60CFA" w:rsidRPr="00FA6C89" w:rsidRDefault="00F0764B">
            <w:pPr>
              <w:pStyle w:val="TalartidAckumulerad"/>
            </w:pPr>
            <w:r w:rsidRPr="00FA6C89">
              <w:t>0.57</w:t>
            </w:r>
          </w:p>
        </w:tc>
      </w:tr>
    </w:tbl>
    <w:p w:rsidR="00811841" w:rsidRPr="00FA6C89" w:rsidRDefault="00811841">
      <w:pPr>
        <w:pStyle w:val="Blankrad"/>
      </w:pPr>
      <w:r w:rsidRPr="00FA6C8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11841" w:rsidRPr="00FA6C8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11841" w:rsidRPr="00FA6C89" w:rsidRDefault="002E3BFE">
            <w:pPr>
              <w:pStyle w:val="rendenr"/>
            </w:pPr>
            <w:r w:rsidRPr="00FA6C89">
              <w:lastRenderedPageBreak/>
              <w:t>26</w:t>
            </w:r>
          </w:p>
        </w:tc>
        <w:tc>
          <w:tcPr>
            <w:tcW w:w="5670" w:type="dxa"/>
            <w:gridSpan w:val="2"/>
          </w:tcPr>
          <w:p w:rsidR="00811841" w:rsidRPr="00FA6C89" w:rsidRDefault="00811841">
            <w:pPr>
              <w:pStyle w:val="renderubrik"/>
            </w:pPr>
            <w:r w:rsidRPr="00FA6C89">
              <w:t>Finansutskottets betänkande FiU12</w:t>
            </w:r>
          </w:p>
        </w:tc>
        <w:tc>
          <w:tcPr>
            <w:tcW w:w="1247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</w:tr>
      <w:tr w:rsidR="00811841" w:rsidRPr="00FA6C8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11841" w:rsidRPr="00FA6C89" w:rsidRDefault="00811841">
            <w:pPr>
              <w:pStyle w:val="Underrubrik"/>
            </w:pPr>
            <w:r w:rsidRPr="00FA6C89">
              <w:t>Effektiv statsförvaltning m.m.</w:t>
            </w:r>
          </w:p>
        </w:tc>
        <w:tc>
          <w:tcPr>
            <w:tcW w:w="1247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</w:tr>
      <w:tr w:rsidR="00811841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11841" w:rsidRPr="00FA6C89" w:rsidRDefault="00811841">
            <w:pPr>
              <w:pStyle w:val="IngenText"/>
            </w:pPr>
          </w:p>
        </w:tc>
        <w:tc>
          <w:tcPr>
            <w:tcW w:w="454" w:type="dxa"/>
          </w:tcPr>
          <w:p w:rsidR="00811841" w:rsidRPr="00FA6C89" w:rsidRDefault="00811841" w:rsidP="0081184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11841" w:rsidRPr="00FA6C89" w:rsidRDefault="00224E04">
            <w:r w:rsidRPr="00FA6C89">
              <w:t xml:space="preserve">Ulf Sjösten (m) </w:t>
            </w:r>
          </w:p>
        </w:tc>
        <w:tc>
          <w:tcPr>
            <w:tcW w:w="1247" w:type="dxa"/>
          </w:tcPr>
          <w:p w:rsidR="00811841" w:rsidRPr="00FA6C89" w:rsidRDefault="00224E04">
            <w:pPr>
              <w:pStyle w:val="Talartid"/>
            </w:pPr>
            <w:r w:rsidRPr="00FA6C89">
              <w:t>3</w:t>
            </w: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</w:pPr>
          </w:p>
        </w:tc>
      </w:tr>
      <w:tr w:rsidR="00811841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11841" w:rsidRPr="00FA6C89" w:rsidRDefault="00811841">
            <w:pPr>
              <w:pStyle w:val="IngenText"/>
            </w:pPr>
          </w:p>
        </w:tc>
        <w:tc>
          <w:tcPr>
            <w:tcW w:w="454" w:type="dxa"/>
          </w:tcPr>
          <w:p w:rsidR="00811841" w:rsidRPr="00FA6C89" w:rsidRDefault="0081184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11841" w:rsidRPr="00FA6C89" w:rsidRDefault="00224E04">
            <w:r w:rsidRPr="00FA6C89">
              <w:t>Jörgen Hellman (s)</w:t>
            </w:r>
          </w:p>
        </w:tc>
        <w:tc>
          <w:tcPr>
            <w:tcW w:w="1247" w:type="dxa"/>
          </w:tcPr>
          <w:p w:rsidR="00811841" w:rsidRPr="00FA6C89" w:rsidRDefault="00224E04">
            <w:pPr>
              <w:pStyle w:val="Talartid"/>
            </w:pPr>
            <w:r w:rsidRPr="00FA6C89">
              <w:t>6</w:t>
            </w: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</w:pPr>
          </w:p>
        </w:tc>
      </w:tr>
      <w:tr w:rsidR="00811841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11841" w:rsidRPr="00FA6C89" w:rsidRDefault="00811841">
            <w:pPr>
              <w:pStyle w:val="IngenText"/>
            </w:pPr>
          </w:p>
        </w:tc>
        <w:tc>
          <w:tcPr>
            <w:tcW w:w="454" w:type="dxa"/>
          </w:tcPr>
          <w:p w:rsidR="00811841" w:rsidRPr="00FA6C89" w:rsidRDefault="0081184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11841" w:rsidRPr="00FA6C89" w:rsidRDefault="00224E04">
            <w:r w:rsidRPr="00FA6C89">
              <w:t>Ulla Andersson (v)</w:t>
            </w:r>
          </w:p>
        </w:tc>
        <w:tc>
          <w:tcPr>
            <w:tcW w:w="1247" w:type="dxa"/>
          </w:tcPr>
          <w:p w:rsidR="00811841" w:rsidRPr="00FA6C89" w:rsidRDefault="00224E04">
            <w:pPr>
              <w:pStyle w:val="Talartid"/>
            </w:pPr>
            <w:r w:rsidRPr="00FA6C89">
              <w:t>8</w:t>
            </w: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</w:pPr>
          </w:p>
        </w:tc>
      </w:tr>
      <w:tr w:rsidR="00224E04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4E04" w:rsidRPr="00FA6C89" w:rsidRDefault="00224E04">
            <w:pPr>
              <w:pStyle w:val="IngenText"/>
            </w:pPr>
          </w:p>
        </w:tc>
        <w:tc>
          <w:tcPr>
            <w:tcW w:w="454" w:type="dxa"/>
          </w:tcPr>
          <w:p w:rsidR="00224E04" w:rsidRPr="00FA6C89" w:rsidRDefault="00224E0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24E04" w:rsidRPr="00FA6C89" w:rsidRDefault="00224E04">
            <w:r w:rsidRPr="00FA6C89">
              <w:t>Christer Nylander (fp)</w:t>
            </w:r>
          </w:p>
        </w:tc>
        <w:tc>
          <w:tcPr>
            <w:tcW w:w="1247" w:type="dxa"/>
          </w:tcPr>
          <w:p w:rsidR="00224E04" w:rsidRPr="00FA6C89" w:rsidRDefault="00224E04">
            <w:pPr>
              <w:pStyle w:val="Talartid"/>
            </w:pPr>
            <w:r w:rsidRPr="00FA6C89">
              <w:t>6</w:t>
            </w:r>
          </w:p>
        </w:tc>
        <w:tc>
          <w:tcPr>
            <w:tcW w:w="1489" w:type="dxa"/>
          </w:tcPr>
          <w:p w:rsidR="00224E04" w:rsidRPr="00FA6C89" w:rsidRDefault="00224E04">
            <w:pPr>
              <w:pStyle w:val="IngenText"/>
            </w:pPr>
          </w:p>
        </w:tc>
      </w:tr>
      <w:tr w:rsidR="00224E04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4E04" w:rsidRPr="00FA6C89" w:rsidRDefault="00224E04">
            <w:pPr>
              <w:pStyle w:val="IngenText"/>
            </w:pPr>
          </w:p>
        </w:tc>
        <w:tc>
          <w:tcPr>
            <w:tcW w:w="454" w:type="dxa"/>
          </w:tcPr>
          <w:p w:rsidR="00224E04" w:rsidRPr="00FA6C89" w:rsidRDefault="00224E0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24E04" w:rsidRPr="00FA6C89" w:rsidRDefault="00224E04">
            <w:r w:rsidRPr="00FA6C89">
              <w:t>Monica Green (s)</w:t>
            </w:r>
          </w:p>
        </w:tc>
        <w:tc>
          <w:tcPr>
            <w:tcW w:w="1247" w:type="dxa"/>
          </w:tcPr>
          <w:p w:rsidR="00224E04" w:rsidRPr="00FA6C89" w:rsidRDefault="00224E04">
            <w:pPr>
              <w:pStyle w:val="Talartid"/>
            </w:pPr>
            <w:r w:rsidRPr="00FA6C89">
              <w:t>4</w:t>
            </w:r>
          </w:p>
        </w:tc>
        <w:tc>
          <w:tcPr>
            <w:tcW w:w="1489" w:type="dxa"/>
          </w:tcPr>
          <w:p w:rsidR="00224E04" w:rsidRPr="00FA6C89" w:rsidRDefault="00224E04">
            <w:pPr>
              <w:pStyle w:val="IngenText"/>
            </w:pPr>
          </w:p>
        </w:tc>
      </w:tr>
      <w:tr w:rsidR="00811841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11841" w:rsidRPr="00FA6C89" w:rsidRDefault="00811841">
            <w:pPr>
              <w:pStyle w:val="Summalinje"/>
            </w:pPr>
          </w:p>
        </w:tc>
        <w:tc>
          <w:tcPr>
            <w:tcW w:w="454" w:type="dxa"/>
          </w:tcPr>
          <w:p w:rsidR="00811841" w:rsidRPr="00FA6C89" w:rsidRDefault="00811841">
            <w:pPr>
              <w:pStyle w:val="Summalinje"/>
            </w:pPr>
          </w:p>
        </w:tc>
        <w:tc>
          <w:tcPr>
            <w:tcW w:w="5216" w:type="dxa"/>
          </w:tcPr>
          <w:p w:rsidR="00811841" w:rsidRPr="00FA6C89" w:rsidRDefault="00811841">
            <w:pPr>
              <w:pStyle w:val="Summalinje"/>
            </w:pPr>
          </w:p>
        </w:tc>
        <w:tc>
          <w:tcPr>
            <w:tcW w:w="1247" w:type="dxa"/>
          </w:tcPr>
          <w:p w:rsidR="00811841" w:rsidRPr="00FA6C89" w:rsidRDefault="00811841">
            <w:pPr>
              <w:pStyle w:val="Summalinje"/>
            </w:pPr>
            <w:r w:rsidRPr="00FA6C89">
              <w:t>____</w:t>
            </w:r>
          </w:p>
        </w:tc>
        <w:tc>
          <w:tcPr>
            <w:tcW w:w="1489" w:type="dxa"/>
          </w:tcPr>
          <w:p w:rsidR="00811841" w:rsidRPr="00FA6C89" w:rsidRDefault="00811841">
            <w:pPr>
              <w:pStyle w:val="Summalinje"/>
            </w:pPr>
            <w:r w:rsidRPr="00FA6C89">
              <w:t>____</w:t>
            </w:r>
          </w:p>
        </w:tc>
      </w:tr>
      <w:tr w:rsidR="00811841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11841" w:rsidRPr="00FA6C89" w:rsidRDefault="00811841">
            <w:pPr>
              <w:pStyle w:val="IngenText"/>
            </w:pPr>
            <w:r w:rsidRPr="00FA6C89">
              <w:t xml:space="preserve"> </w:t>
            </w:r>
          </w:p>
        </w:tc>
        <w:tc>
          <w:tcPr>
            <w:tcW w:w="454" w:type="dxa"/>
          </w:tcPr>
          <w:p w:rsidR="00811841" w:rsidRPr="00FA6C89" w:rsidRDefault="00811841">
            <w:pPr>
              <w:pStyle w:val="IngenText"/>
            </w:pPr>
          </w:p>
        </w:tc>
        <w:tc>
          <w:tcPr>
            <w:tcW w:w="5216" w:type="dxa"/>
          </w:tcPr>
          <w:p w:rsidR="00811841" w:rsidRPr="00FA6C89" w:rsidRDefault="00811841">
            <w:pPr>
              <w:pStyle w:val="IngenText"/>
            </w:pPr>
          </w:p>
        </w:tc>
        <w:tc>
          <w:tcPr>
            <w:tcW w:w="1247" w:type="dxa"/>
          </w:tcPr>
          <w:p w:rsidR="00811841" w:rsidRPr="00FA6C89" w:rsidRDefault="00561393">
            <w:pPr>
              <w:pStyle w:val="TalartidSumma"/>
            </w:pPr>
            <w:r w:rsidRPr="00FA6C89">
              <w:t>0.27</w:t>
            </w:r>
          </w:p>
        </w:tc>
        <w:tc>
          <w:tcPr>
            <w:tcW w:w="1489" w:type="dxa"/>
          </w:tcPr>
          <w:p w:rsidR="00811841" w:rsidRPr="00FA6C89" w:rsidRDefault="00F0764B">
            <w:pPr>
              <w:pStyle w:val="TalartidAckumulerad"/>
            </w:pPr>
            <w:r w:rsidRPr="00FA6C89">
              <w:t>1.24</w:t>
            </w:r>
          </w:p>
        </w:tc>
      </w:tr>
    </w:tbl>
    <w:p w:rsidR="00811841" w:rsidRPr="00FA6C89" w:rsidRDefault="00811841">
      <w:pPr>
        <w:pStyle w:val="Blankrad"/>
      </w:pPr>
      <w:r w:rsidRPr="00FA6C8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11841" w:rsidRPr="00FA6C8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11841" w:rsidRPr="00FA6C89" w:rsidRDefault="002E3BFE">
            <w:pPr>
              <w:pStyle w:val="rendenr"/>
            </w:pPr>
            <w:r w:rsidRPr="00FA6C89">
              <w:t>27</w:t>
            </w:r>
          </w:p>
        </w:tc>
        <w:tc>
          <w:tcPr>
            <w:tcW w:w="5670" w:type="dxa"/>
            <w:gridSpan w:val="2"/>
          </w:tcPr>
          <w:p w:rsidR="00811841" w:rsidRPr="00FA6C89" w:rsidRDefault="00811841">
            <w:pPr>
              <w:pStyle w:val="renderubrik"/>
            </w:pPr>
            <w:r w:rsidRPr="00FA6C89">
              <w:t>Finansutskottets betänkande FiU13</w:t>
            </w:r>
          </w:p>
        </w:tc>
        <w:tc>
          <w:tcPr>
            <w:tcW w:w="1247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</w:tr>
      <w:tr w:rsidR="00811841" w:rsidRPr="00FA6C8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11841" w:rsidRPr="00FA6C89" w:rsidRDefault="00811841">
            <w:pPr>
              <w:pStyle w:val="Underrubrik"/>
            </w:pPr>
            <w:r w:rsidRPr="00FA6C89">
              <w:t>Offentlig upphandling</w:t>
            </w:r>
          </w:p>
        </w:tc>
        <w:tc>
          <w:tcPr>
            <w:tcW w:w="1247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</w:tr>
      <w:tr w:rsidR="00811841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11841" w:rsidRPr="00FA6C89" w:rsidRDefault="00811841">
            <w:pPr>
              <w:pStyle w:val="IngenText"/>
            </w:pPr>
          </w:p>
        </w:tc>
        <w:tc>
          <w:tcPr>
            <w:tcW w:w="454" w:type="dxa"/>
          </w:tcPr>
          <w:p w:rsidR="00811841" w:rsidRPr="00FA6C89" w:rsidRDefault="00811841" w:rsidP="0081184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11841" w:rsidRPr="00FA6C89" w:rsidRDefault="0025352D">
            <w:r w:rsidRPr="00FA6C89">
              <w:t>Ann-Charlotte Hammar Johnsson (m)</w:t>
            </w:r>
          </w:p>
        </w:tc>
        <w:tc>
          <w:tcPr>
            <w:tcW w:w="1247" w:type="dxa"/>
          </w:tcPr>
          <w:p w:rsidR="00811841" w:rsidRPr="00FA6C89" w:rsidRDefault="00224E04">
            <w:pPr>
              <w:pStyle w:val="Talartid"/>
            </w:pPr>
            <w:r w:rsidRPr="00FA6C89">
              <w:t>3</w:t>
            </w: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</w:pPr>
          </w:p>
        </w:tc>
      </w:tr>
      <w:tr w:rsidR="00811841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11841" w:rsidRPr="00FA6C89" w:rsidRDefault="00811841">
            <w:pPr>
              <w:pStyle w:val="IngenText"/>
            </w:pPr>
          </w:p>
        </w:tc>
        <w:tc>
          <w:tcPr>
            <w:tcW w:w="454" w:type="dxa"/>
          </w:tcPr>
          <w:p w:rsidR="00811841" w:rsidRPr="00FA6C89" w:rsidRDefault="0081184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11841" w:rsidRPr="00FA6C89" w:rsidRDefault="00224E04">
            <w:r w:rsidRPr="00FA6C89">
              <w:t>Jörgen Hellman (s)</w:t>
            </w:r>
          </w:p>
        </w:tc>
        <w:tc>
          <w:tcPr>
            <w:tcW w:w="1247" w:type="dxa"/>
          </w:tcPr>
          <w:p w:rsidR="00811841" w:rsidRPr="00FA6C89" w:rsidRDefault="00224E04">
            <w:pPr>
              <w:pStyle w:val="Talartid"/>
            </w:pPr>
            <w:r w:rsidRPr="00FA6C89">
              <w:t>6</w:t>
            </w: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</w:pPr>
          </w:p>
        </w:tc>
      </w:tr>
      <w:tr w:rsidR="00224E04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4E04" w:rsidRPr="00FA6C89" w:rsidRDefault="00224E04">
            <w:pPr>
              <w:pStyle w:val="IngenText"/>
            </w:pPr>
          </w:p>
        </w:tc>
        <w:tc>
          <w:tcPr>
            <w:tcW w:w="454" w:type="dxa"/>
          </w:tcPr>
          <w:p w:rsidR="00224E04" w:rsidRPr="00FA6C89" w:rsidRDefault="00224E0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24E04" w:rsidRPr="00FA6C89" w:rsidRDefault="00702296">
            <w:r w:rsidRPr="00FA6C89">
              <w:t>Josefin Brink (v)</w:t>
            </w:r>
          </w:p>
        </w:tc>
        <w:tc>
          <w:tcPr>
            <w:tcW w:w="1247" w:type="dxa"/>
          </w:tcPr>
          <w:p w:rsidR="00224E04" w:rsidRPr="00FA6C89" w:rsidRDefault="00224E04" w:rsidP="00224E04">
            <w:pPr>
              <w:pStyle w:val="Talartid"/>
            </w:pPr>
            <w:r w:rsidRPr="00FA6C89">
              <w:t>8</w:t>
            </w:r>
          </w:p>
        </w:tc>
        <w:tc>
          <w:tcPr>
            <w:tcW w:w="1489" w:type="dxa"/>
          </w:tcPr>
          <w:p w:rsidR="00224E04" w:rsidRPr="00FA6C89" w:rsidRDefault="00224E04">
            <w:pPr>
              <w:pStyle w:val="IngenText"/>
            </w:pPr>
          </w:p>
        </w:tc>
      </w:tr>
      <w:tr w:rsidR="00BC3DCB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3DCB" w:rsidRPr="00FA6C89" w:rsidRDefault="00BC3DCB">
            <w:pPr>
              <w:pStyle w:val="IngenText"/>
            </w:pPr>
          </w:p>
        </w:tc>
        <w:tc>
          <w:tcPr>
            <w:tcW w:w="454" w:type="dxa"/>
          </w:tcPr>
          <w:p w:rsidR="00BC3DCB" w:rsidRPr="00FA6C89" w:rsidRDefault="00BC3DC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C3DCB" w:rsidRPr="00FA6C89" w:rsidRDefault="00BC3DCB" w:rsidP="008A5F12">
            <w:r w:rsidRPr="00FA6C89">
              <w:t>Gunvor G Ericson (mp)</w:t>
            </w:r>
          </w:p>
        </w:tc>
        <w:tc>
          <w:tcPr>
            <w:tcW w:w="1247" w:type="dxa"/>
          </w:tcPr>
          <w:p w:rsidR="00BC3DCB" w:rsidRPr="00FA6C89" w:rsidRDefault="00BC3DCB" w:rsidP="008A5F12">
            <w:pPr>
              <w:pStyle w:val="Talartid"/>
            </w:pPr>
            <w:r w:rsidRPr="00FA6C89">
              <w:t>6</w:t>
            </w:r>
          </w:p>
        </w:tc>
        <w:tc>
          <w:tcPr>
            <w:tcW w:w="1489" w:type="dxa"/>
          </w:tcPr>
          <w:p w:rsidR="00BC3DCB" w:rsidRPr="00FA6C89" w:rsidRDefault="00BC3DCB">
            <w:pPr>
              <w:pStyle w:val="IngenText"/>
            </w:pPr>
          </w:p>
        </w:tc>
      </w:tr>
      <w:tr w:rsidR="00BC3DCB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3DCB" w:rsidRPr="00FA6C89" w:rsidRDefault="00BC3DCB">
            <w:pPr>
              <w:pStyle w:val="IngenText"/>
            </w:pPr>
          </w:p>
        </w:tc>
        <w:tc>
          <w:tcPr>
            <w:tcW w:w="454" w:type="dxa"/>
          </w:tcPr>
          <w:p w:rsidR="00BC3DCB" w:rsidRPr="00FA6C89" w:rsidRDefault="00BC3DC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C3DCB" w:rsidRPr="00FA6C89" w:rsidRDefault="00BC3DCB">
            <w:r w:rsidRPr="00FA6C89">
              <w:t>Göran Pettersson (m)</w:t>
            </w:r>
          </w:p>
        </w:tc>
        <w:tc>
          <w:tcPr>
            <w:tcW w:w="1247" w:type="dxa"/>
          </w:tcPr>
          <w:p w:rsidR="00BC3DCB" w:rsidRPr="00FA6C89" w:rsidRDefault="00BC3DCB">
            <w:pPr>
              <w:pStyle w:val="Talartid"/>
            </w:pPr>
            <w:r w:rsidRPr="00FA6C89">
              <w:t>6</w:t>
            </w:r>
          </w:p>
        </w:tc>
        <w:tc>
          <w:tcPr>
            <w:tcW w:w="1489" w:type="dxa"/>
          </w:tcPr>
          <w:p w:rsidR="00BC3DCB" w:rsidRPr="00FA6C89" w:rsidRDefault="00BC3DCB">
            <w:pPr>
              <w:pStyle w:val="IngenText"/>
            </w:pPr>
          </w:p>
        </w:tc>
      </w:tr>
      <w:tr w:rsidR="00BC3DCB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3DCB" w:rsidRPr="00FA6C89" w:rsidRDefault="00BC3DCB">
            <w:pPr>
              <w:pStyle w:val="Summalinje"/>
            </w:pPr>
          </w:p>
        </w:tc>
        <w:tc>
          <w:tcPr>
            <w:tcW w:w="454" w:type="dxa"/>
          </w:tcPr>
          <w:p w:rsidR="00BC3DCB" w:rsidRPr="00FA6C89" w:rsidRDefault="00BC3DCB">
            <w:pPr>
              <w:pStyle w:val="Summalinje"/>
            </w:pPr>
          </w:p>
        </w:tc>
        <w:tc>
          <w:tcPr>
            <w:tcW w:w="5216" w:type="dxa"/>
          </w:tcPr>
          <w:p w:rsidR="00BC3DCB" w:rsidRPr="00FA6C89" w:rsidRDefault="00BC3DCB">
            <w:pPr>
              <w:pStyle w:val="Summalinje"/>
            </w:pPr>
          </w:p>
        </w:tc>
        <w:tc>
          <w:tcPr>
            <w:tcW w:w="1247" w:type="dxa"/>
          </w:tcPr>
          <w:p w:rsidR="00BC3DCB" w:rsidRPr="00FA6C89" w:rsidRDefault="00BC3DCB">
            <w:pPr>
              <w:pStyle w:val="Summalinje"/>
            </w:pPr>
            <w:r w:rsidRPr="00FA6C89">
              <w:t>____</w:t>
            </w:r>
          </w:p>
        </w:tc>
        <w:tc>
          <w:tcPr>
            <w:tcW w:w="1489" w:type="dxa"/>
          </w:tcPr>
          <w:p w:rsidR="00BC3DCB" w:rsidRPr="00FA6C89" w:rsidRDefault="00BC3DCB">
            <w:pPr>
              <w:pStyle w:val="Summalinje"/>
            </w:pPr>
            <w:r w:rsidRPr="00FA6C89">
              <w:t>____</w:t>
            </w:r>
          </w:p>
        </w:tc>
      </w:tr>
      <w:tr w:rsidR="00BC3DCB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3DCB" w:rsidRPr="00FA6C89" w:rsidRDefault="00BC3DCB">
            <w:pPr>
              <w:pStyle w:val="IngenText"/>
            </w:pPr>
            <w:r w:rsidRPr="00FA6C89">
              <w:t xml:space="preserve"> </w:t>
            </w:r>
          </w:p>
        </w:tc>
        <w:tc>
          <w:tcPr>
            <w:tcW w:w="454" w:type="dxa"/>
          </w:tcPr>
          <w:p w:rsidR="00BC3DCB" w:rsidRPr="00FA6C89" w:rsidRDefault="00BC3DCB">
            <w:pPr>
              <w:pStyle w:val="IngenText"/>
            </w:pPr>
          </w:p>
        </w:tc>
        <w:tc>
          <w:tcPr>
            <w:tcW w:w="5216" w:type="dxa"/>
          </w:tcPr>
          <w:p w:rsidR="00BC3DCB" w:rsidRPr="00FA6C89" w:rsidRDefault="00BC3DCB">
            <w:pPr>
              <w:pStyle w:val="IngenText"/>
            </w:pPr>
          </w:p>
        </w:tc>
        <w:tc>
          <w:tcPr>
            <w:tcW w:w="1247" w:type="dxa"/>
          </w:tcPr>
          <w:p w:rsidR="00BC3DCB" w:rsidRPr="00FA6C89" w:rsidRDefault="00BC3DCB">
            <w:pPr>
              <w:pStyle w:val="TalartidSumma"/>
            </w:pPr>
            <w:r w:rsidRPr="00FA6C89">
              <w:t>0.29</w:t>
            </w:r>
          </w:p>
        </w:tc>
        <w:tc>
          <w:tcPr>
            <w:tcW w:w="1489" w:type="dxa"/>
          </w:tcPr>
          <w:p w:rsidR="00BC3DCB" w:rsidRPr="00FA6C89" w:rsidRDefault="00F0764B">
            <w:pPr>
              <w:pStyle w:val="TalartidAckumulerad"/>
            </w:pPr>
            <w:r w:rsidRPr="00FA6C89">
              <w:t>1.53</w:t>
            </w:r>
          </w:p>
        </w:tc>
      </w:tr>
    </w:tbl>
    <w:p w:rsidR="00811841" w:rsidRPr="00FA6C89" w:rsidRDefault="00811841">
      <w:pPr>
        <w:pStyle w:val="Blankrad"/>
      </w:pPr>
      <w:r w:rsidRPr="00FA6C8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11841" w:rsidRPr="00FA6C8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11841" w:rsidRPr="00FA6C89" w:rsidRDefault="002E3BFE">
            <w:pPr>
              <w:pStyle w:val="rendenr"/>
            </w:pPr>
            <w:r w:rsidRPr="00FA6C89">
              <w:t>28</w:t>
            </w:r>
          </w:p>
        </w:tc>
        <w:tc>
          <w:tcPr>
            <w:tcW w:w="5670" w:type="dxa"/>
            <w:gridSpan w:val="2"/>
          </w:tcPr>
          <w:p w:rsidR="00811841" w:rsidRPr="00FA6C89" w:rsidRDefault="00811841">
            <w:pPr>
              <w:pStyle w:val="renderubrik"/>
            </w:pPr>
            <w:r w:rsidRPr="00FA6C89">
              <w:t>Finansutskottets betänkande FiU14</w:t>
            </w:r>
          </w:p>
        </w:tc>
        <w:tc>
          <w:tcPr>
            <w:tcW w:w="1247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</w:tr>
      <w:tr w:rsidR="00811841" w:rsidRPr="00FA6C8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11841" w:rsidRPr="00FA6C89" w:rsidRDefault="00811841">
            <w:pPr>
              <w:pStyle w:val="Underrubrik"/>
            </w:pPr>
            <w:r w:rsidRPr="00FA6C89">
              <w:t>Flytt av försäkringssparande</w:t>
            </w:r>
          </w:p>
        </w:tc>
        <w:tc>
          <w:tcPr>
            <w:tcW w:w="1247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</w:tr>
      <w:tr w:rsidR="00811841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11841" w:rsidRPr="00FA6C89" w:rsidRDefault="00811841">
            <w:pPr>
              <w:pStyle w:val="IngenText"/>
            </w:pPr>
            <w:r w:rsidRPr="00FA6C89">
              <w:t xml:space="preserve"> </w:t>
            </w:r>
          </w:p>
        </w:tc>
        <w:tc>
          <w:tcPr>
            <w:tcW w:w="454" w:type="dxa"/>
          </w:tcPr>
          <w:p w:rsidR="00811841" w:rsidRPr="00FA6C89" w:rsidRDefault="00811841">
            <w:pPr>
              <w:pStyle w:val="IngenText"/>
            </w:pPr>
          </w:p>
        </w:tc>
        <w:tc>
          <w:tcPr>
            <w:tcW w:w="5216" w:type="dxa"/>
          </w:tcPr>
          <w:p w:rsidR="00811841" w:rsidRPr="00FA6C89" w:rsidRDefault="00811841">
            <w:pPr>
              <w:pStyle w:val="IngenText"/>
            </w:pPr>
          </w:p>
        </w:tc>
        <w:tc>
          <w:tcPr>
            <w:tcW w:w="1247" w:type="dxa"/>
          </w:tcPr>
          <w:p w:rsidR="00811841" w:rsidRPr="00FA6C89" w:rsidRDefault="00811841">
            <w:pPr>
              <w:pStyle w:val="TalartidSumma"/>
            </w:pPr>
          </w:p>
        </w:tc>
        <w:tc>
          <w:tcPr>
            <w:tcW w:w="1489" w:type="dxa"/>
          </w:tcPr>
          <w:p w:rsidR="00811841" w:rsidRPr="00FA6C89" w:rsidRDefault="00811841">
            <w:pPr>
              <w:pStyle w:val="TalartidAckumulerad"/>
            </w:pPr>
          </w:p>
        </w:tc>
      </w:tr>
    </w:tbl>
    <w:p w:rsidR="00811841" w:rsidRPr="00FA6C89" w:rsidRDefault="00811841">
      <w:pPr>
        <w:pStyle w:val="Blankrad"/>
      </w:pPr>
      <w:r w:rsidRPr="00FA6C8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11841" w:rsidRPr="00FA6C8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11841" w:rsidRPr="00FA6C89" w:rsidRDefault="002E3BFE">
            <w:pPr>
              <w:pStyle w:val="rendenr"/>
            </w:pPr>
            <w:r w:rsidRPr="00FA6C89">
              <w:t>29</w:t>
            </w:r>
          </w:p>
        </w:tc>
        <w:tc>
          <w:tcPr>
            <w:tcW w:w="5670" w:type="dxa"/>
            <w:gridSpan w:val="2"/>
          </w:tcPr>
          <w:p w:rsidR="00811841" w:rsidRPr="00FA6C89" w:rsidRDefault="00811841">
            <w:pPr>
              <w:pStyle w:val="renderubrik"/>
            </w:pPr>
            <w:r w:rsidRPr="00FA6C89">
              <w:t>Justitieutskottets betänkande JuU11</w:t>
            </w:r>
          </w:p>
        </w:tc>
        <w:tc>
          <w:tcPr>
            <w:tcW w:w="1247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</w:tr>
      <w:tr w:rsidR="00811841" w:rsidRPr="00FA6C8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11841" w:rsidRPr="00FA6C89" w:rsidRDefault="00811841">
            <w:pPr>
              <w:pStyle w:val="Underrubrik"/>
            </w:pPr>
            <w:r w:rsidRPr="00FA6C89">
              <w:t>En ny indelningsgrund för vissa domsagor</w:t>
            </w:r>
          </w:p>
        </w:tc>
        <w:tc>
          <w:tcPr>
            <w:tcW w:w="1247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</w:tr>
      <w:tr w:rsidR="00811841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11841" w:rsidRPr="00FA6C89" w:rsidRDefault="00811841">
            <w:pPr>
              <w:pStyle w:val="IngenText"/>
            </w:pPr>
            <w:r w:rsidRPr="00FA6C89">
              <w:t xml:space="preserve"> </w:t>
            </w:r>
          </w:p>
        </w:tc>
        <w:tc>
          <w:tcPr>
            <w:tcW w:w="454" w:type="dxa"/>
          </w:tcPr>
          <w:p w:rsidR="00811841" w:rsidRPr="00FA6C89" w:rsidRDefault="00811841">
            <w:pPr>
              <w:pStyle w:val="IngenText"/>
            </w:pPr>
          </w:p>
        </w:tc>
        <w:tc>
          <w:tcPr>
            <w:tcW w:w="5216" w:type="dxa"/>
          </w:tcPr>
          <w:p w:rsidR="00811841" w:rsidRPr="00FA6C89" w:rsidRDefault="00811841">
            <w:pPr>
              <w:pStyle w:val="IngenText"/>
            </w:pPr>
          </w:p>
        </w:tc>
        <w:tc>
          <w:tcPr>
            <w:tcW w:w="1247" w:type="dxa"/>
          </w:tcPr>
          <w:p w:rsidR="00811841" w:rsidRPr="00FA6C89" w:rsidRDefault="00811841">
            <w:pPr>
              <w:pStyle w:val="TalartidSumma"/>
            </w:pPr>
          </w:p>
        </w:tc>
        <w:tc>
          <w:tcPr>
            <w:tcW w:w="1489" w:type="dxa"/>
          </w:tcPr>
          <w:p w:rsidR="00811841" w:rsidRPr="00FA6C89" w:rsidRDefault="00811841">
            <w:pPr>
              <w:pStyle w:val="TalartidAckumulerad"/>
            </w:pPr>
          </w:p>
        </w:tc>
      </w:tr>
    </w:tbl>
    <w:p w:rsidR="00811841" w:rsidRPr="00FA6C89" w:rsidRDefault="00811841">
      <w:pPr>
        <w:pStyle w:val="Blankrad"/>
      </w:pPr>
      <w:r w:rsidRPr="00FA6C8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11841" w:rsidRPr="00FA6C8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11841" w:rsidRPr="00FA6C89" w:rsidRDefault="002E3BFE">
            <w:pPr>
              <w:pStyle w:val="rendenr"/>
            </w:pPr>
            <w:r w:rsidRPr="00FA6C89">
              <w:t>30</w:t>
            </w:r>
          </w:p>
        </w:tc>
        <w:tc>
          <w:tcPr>
            <w:tcW w:w="5670" w:type="dxa"/>
            <w:gridSpan w:val="2"/>
          </w:tcPr>
          <w:p w:rsidR="00811841" w:rsidRPr="00FA6C89" w:rsidRDefault="00811841">
            <w:pPr>
              <w:pStyle w:val="renderubrik"/>
            </w:pPr>
            <w:r w:rsidRPr="00FA6C89">
              <w:t>Trafikutskottets betänkande TU4</w:t>
            </w:r>
          </w:p>
        </w:tc>
        <w:tc>
          <w:tcPr>
            <w:tcW w:w="1247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</w:tr>
      <w:tr w:rsidR="00811841" w:rsidRPr="00FA6C8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11841" w:rsidRPr="00FA6C89" w:rsidRDefault="00811841">
            <w:pPr>
              <w:pStyle w:val="Underrubrik"/>
            </w:pPr>
            <w:r w:rsidRPr="00FA6C89">
              <w:t>Kollektivtrafik och trafikupphandling</w:t>
            </w:r>
          </w:p>
        </w:tc>
        <w:tc>
          <w:tcPr>
            <w:tcW w:w="1247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</w:tr>
      <w:tr w:rsidR="00C456CA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56CA" w:rsidRPr="00FA6C89" w:rsidRDefault="00C456CA">
            <w:pPr>
              <w:pStyle w:val="IngenText"/>
            </w:pPr>
          </w:p>
        </w:tc>
        <w:tc>
          <w:tcPr>
            <w:tcW w:w="454" w:type="dxa"/>
          </w:tcPr>
          <w:p w:rsidR="00C456CA" w:rsidRPr="00FA6C89" w:rsidRDefault="00C456CA" w:rsidP="0081184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C456CA" w:rsidRPr="00FA6C89" w:rsidRDefault="00C456CA" w:rsidP="008A5F12">
            <w:r w:rsidRPr="00FA6C89">
              <w:t>Pia Nilsson (s)</w:t>
            </w:r>
          </w:p>
        </w:tc>
        <w:tc>
          <w:tcPr>
            <w:tcW w:w="1247" w:type="dxa"/>
          </w:tcPr>
          <w:p w:rsidR="00C456CA" w:rsidRPr="00FA6C89" w:rsidRDefault="00C456CA" w:rsidP="008A5F12">
            <w:pPr>
              <w:pStyle w:val="Talartid"/>
            </w:pPr>
            <w:r w:rsidRPr="00FA6C89">
              <w:t>10</w:t>
            </w:r>
          </w:p>
        </w:tc>
        <w:tc>
          <w:tcPr>
            <w:tcW w:w="1489" w:type="dxa"/>
          </w:tcPr>
          <w:p w:rsidR="00C456CA" w:rsidRPr="00FA6C89" w:rsidRDefault="00C456CA">
            <w:pPr>
              <w:pStyle w:val="IngenText"/>
            </w:pPr>
          </w:p>
        </w:tc>
      </w:tr>
      <w:tr w:rsidR="00C456CA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56CA" w:rsidRPr="00FA6C89" w:rsidRDefault="00C456CA">
            <w:pPr>
              <w:pStyle w:val="IngenText"/>
            </w:pPr>
          </w:p>
        </w:tc>
        <w:tc>
          <w:tcPr>
            <w:tcW w:w="454" w:type="dxa"/>
          </w:tcPr>
          <w:p w:rsidR="00C456CA" w:rsidRPr="00FA6C89" w:rsidRDefault="00C456CA" w:rsidP="0081184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C456CA" w:rsidRPr="00FA6C89" w:rsidRDefault="00C456CA" w:rsidP="008A5F12">
            <w:r w:rsidRPr="00FA6C89">
              <w:t>Peter Pedersen (v)</w:t>
            </w:r>
          </w:p>
        </w:tc>
        <w:tc>
          <w:tcPr>
            <w:tcW w:w="1247" w:type="dxa"/>
          </w:tcPr>
          <w:p w:rsidR="00C456CA" w:rsidRPr="00FA6C89" w:rsidRDefault="00C456CA" w:rsidP="008A5F12">
            <w:pPr>
              <w:pStyle w:val="Talartid"/>
            </w:pPr>
            <w:r w:rsidRPr="00FA6C89">
              <w:t>10</w:t>
            </w:r>
          </w:p>
        </w:tc>
        <w:tc>
          <w:tcPr>
            <w:tcW w:w="1489" w:type="dxa"/>
          </w:tcPr>
          <w:p w:rsidR="00C456CA" w:rsidRPr="00FA6C89" w:rsidRDefault="00C456CA">
            <w:pPr>
              <w:pStyle w:val="IngenText"/>
            </w:pPr>
          </w:p>
        </w:tc>
      </w:tr>
      <w:tr w:rsidR="00C456CA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56CA" w:rsidRPr="00FA6C89" w:rsidRDefault="00C456CA">
            <w:pPr>
              <w:pStyle w:val="IngenText"/>
            </w:pPr>
          </w:p>
        </w:tc>
        <w:tc>
          <w:tcPr>
            <w:tcW w:w="454" w:type="dxa"/>
          </w:tcPr>
          <w:p w:rsidR="00C456CA" w:rsidRPr="00FA6C89" w:rsidRDefault="00C456CA" w:rsidP="0081184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C456CA" w:rsidRPr="00FA6C89" w:rsidRDefault="00C456CA" w:rsidP="008A5F12">
            <w:r w:rsidRPr="00FA6C89">
              <w:t>Karin Svensson Smith (mp)</w:t>
            </w:r>
          </w:p>
        </w:tc>
        <w:tc>
          <w:tcPr>
            <w:tcW w:w="1247" w:type="dxa"/>
          </w:tcPr>
          <w:p w:rsidR="00C456CA" w:rsidRPr="00FA6C89" w:rsidRDefault="00C456CA" w:rsidP="008A5F12">
            <w:pPr>
              <w:pStyle w:val="Talartid"/>
            </w:pPr>
            <w:r w:rsidRPr="00FA6C89">
              <w:t>10</w:t>
            </w:r>
          </w:p>
        </w:tc>
        <w:tc>
          <w:tcPr>
            <w:tcW w:w="1489" w:type="dxa"/>
          </w:tcPr>
          <w:p w:rsidR="00C456CA" w:rsidRPr="00FA6C89" w:rsidRDefault="00C456CA">
            <w:pPr>
              <w:pStyle w:val="IngenText"/>
            </w:pPr>
          </w:p>
        </w:tc>
      </w:tr>
      <w:tr w:rsidR="00C456CA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56CA" w:rsidRPr="00FA6C89" w:rsidRDefault="00C456CA">
            <w:pPr>
              <w:pStyle w:val="IngenText"/>
            </w:pPr>
          </w:p>
        </w:tc>
        <w:tc>
          <w:tcPr>
            <w:tcW w:w="454" w:type="dxa"/>
          </w:tcPr>
          <w:p w:rsidR="00C456CA" w:rsidRPr="00FA6C89" w:rsidRDefault="00C456CA" w:rsidP="0081184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C456CA" w:rsidRPr="00FA6C89" w:rsidRDefault="00C456CA" w:rsidP="008A5F12">
            <w:r w:rsidRPr="00FA6C89">
              <w:t>Sten Bergheden (m)</w:t>
            </w:r>
          </w:p>
        </w:tc>
        <w:tc>
          <w:tcPr>
            <w:tcW w:w="1247" w:type="dxa"/>
          </w:tcPr>
          <w:p w:rsidR="00C456CA" w:rsidRPr="00FA6C89" w:rsidRDefault="00C456CA" w:rsidP="008A5F12">
            <w:pPr>
              <w:pStyle w:val="Talartid"/>
            </w:pPr>
            <w:r w:rsidRPr="00FA6C89">
              <w:t>10</w:t>
            </w:r>
          </w:p>
        </w:tc>
        <w:tc>
          <w:tcPr>
            <w:tcW w:w="1489" w:type="dxa"/>
          </w:tcPr>
          <w:p w:rsidR="00C456CA" w:rsidRPr="00FA6C89" w:rsidRDefault="00C456CA">
            <w:pPr>
              <w:pStyle w:val="IngenText"/>
            </w:pPr>
          </w:p>
        </w:tc>
      </w:tr>
      <w:tr w:rsidR="00C456CA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56CA" w:rsidRPr="00FA6C89" w:rsidRDefault="00C456CA">
            <w:pPr>
              <w:pStyle w:val="IngenText"/>
            </w:pPr>
          </w:p>
        </w:tc>
        <w:tc>
          <w:tcPr>
            <w:tcW w:w="454" w:type="dxa"/>
          </w:tcPr>
          <w:p w:rsidR="00C456CA" w:rsidRPr="00FA6C89" w:rsidRDefault="00C456CA" w:rsidP="0081184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C456CA" w:rsidRPr="00FA6C89" w:rsidRDefault="00C456CA">
            <w:r w:rsidRPr="00FA6C89">
              <w:t>Sven Bergström (c)</w:t>
            </w:r>
          </w:p>
        </w:tc>
        <w:tc>
          <w:tcPr>
            <w:tcW w:w="1247" w:type="dxa"/>
          </w:tcPr>
          <w:p w:rsidR="00C456CA" w:rsidRPr="00FA6C89" w:rsidRDefault="00C456CA">
            <w:pPr>
              <w:pStyle w:val="Talartid"/>
            </w:pPr>
            <w:r w:rsidRPr="00FA6C89">
              <w:t>10</w:t>
            </w:r>
          </w:p>
        </w:tc>
        <w:tc>
          <w:tcPr>
            <w:tcW w:w="1489" w:type="dxa"/>
          </w:tcPr>
          <w:p w:rsidR="00C456CA" w:rsidRPr="00FA6C89" w:rsidRDefault="00C456CA">
            <w:pPr>
              <w:pStyle w:val="IngenText"/>
            </w:pPr>
          </w:p>
        </w:tc>
      </w:tr>
      <w:tr w:rsidR="00C456CA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56CA" w:rsidRPr="00FA6C89" w:rsidRDefault="00C456CA">
            <w:pPr>
              <w:pStyle w:val="IngenText"/>
            </w:pPr>
          </w:p>
        </w:tc>
        <w:tc>
          <w:tcPr>
            <w:tcW w:w="454" w:type="dxa"/>
          </w:tcPr>
          <w:p w:rsidR="00C456CA" w:rsidRPr="00FA6C89" w:rsidRDefault="00C456CA" w:rsidP="0081184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C456CA" w:rsidRPr="00FA6C89" w:rsidRDefault="00C456CA" w:rsidP="008A5F12">
            <w:r w:rsidRPr="00FA6C89">
              <w:t>Lars Tysklind (fp)</w:t>
            </w:r>
          </w:p>
        </w:tc>
        <w:tc>
          <w:tcPr>
            <w:tcW w:w="1247" w:type="dxa"/>
          </w:tcPr>
          <w:p w:rsidR="00C456CA" w:rsidRPr="00FA6C89" w:rsidRDefault="00C456CA" w:rsidP="008A5F12">
            <w:pPr>
              <w:pStyle w:val="Talartid"/>
            </w:pPr>
            <w:r w:rsidRPr="00FA6C89">
              <w:t>6</w:t>
            </w:r>
          </w:p>
        </w:tc>
        <w:tc>
          <w:tcPr>
            <w:tcW w:w="1489" w:type="dxa"/>
          </w:tcPr>
          <w:p w:rsidR="00C456CA" w:rsidRPr="00FA6C89" w:rsidRDefault="00C456CA">
            <w:pPr>
              <w:pStyle w:val="IngenText"/>
            </w:pPr>
          </w:p>
        </w:tc>
      </w:tr>
      <w:tr w:rsidR="00C456CA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56CA" w:rsidRPr="00FA6C89" w:rsidRDefault="00C456CA">
            <w:pPr>
              <w:pStyle w:val="IngenText"/>
            </w:pPr>
          </w:p>
        </w:tc>
        <w:tc>
          <w:tcPr>
            <w:tcW w:w="454" w:type="dxa"/>
          </w:tcPr>
          <w:p w:rsidR="00C456CA" w:rsidRPr="00FA6C89" w:rsidRDefault="00C456CA" w:rsidP="0081184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C456CA" w:rsidRPr="00FA6C89" w:rsidRDefault="00C456CA" w:rsidP="008A5F12">
            <w:r w:rsidRPr="00FA6C89">
              <w:t>Ingemar Vänerlöv (kd)</w:t>
            </w:r>
          </w:p>
        </w:tc>
        <w:tc>
          <w:tcPr>
            <w:tcW w:w="1247" w:type="dxa"/>
          </w:tcPr>
          <w:p w:rsidR="00C456CA" w:rsidRPr="00FA6C89" w:rsidRDefault="00C456CA" w:rsidP="008A5F12">
            <w:pPr>
              <w:pStyle w:val="Talartid"/>
            </w:pPr>
            <w:r w:rsidRPr="00FA6C89">
              <w:t>10</w:t>
            </w:r>
          </w:p>
        </w:tc>
        <w:tc>
          <w:tcPr>
            <w:tcW w:w="1489" w:type="dxa"/>
          </w:tcPr>
          <w:p w:rsidR="00C456CA" w:rsidRPr="00FA6C89" w:rsidRDefault="00C456CA">
            <w:pPr>
              <w:pStyle w:val="IngenText"/>
            </w:pPr>
          </w:p>
        </w:tc>
      </w:tr>
      <w:tr w:rsidR="00C456CA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456CA" w:rsidRPr="00FA6C89" w:rsidRDefault="00C456CA">
            <w:pPr>
              <w:pStyle w:val="Summalinje"/>
            </w:pPr>
          </w:p>
        </w:tc>
        <w:tc>
          <w:tcPr>
            <w:tcW w:w="454" w:type="dxa"/>
          </w:tcPr>
          <w:p w:rsidR="00C456CA" w:rsidRPr="00FA6C89" w:rsidRDefault="00C456CA">
            <w:pPr>
              <w:pStyle w:val="Summalinje"/>
            </w:pPr>
          </w:p>
        </w:tc>
        <w:tc>
          <w:tcPr>
            <w:tcW w:w="5216" w:type="dxa"/>
          </w:tcPr>
          <w:p w:rsidR="00C456CA" w:rsidRPr="00FA6C89" w:rsidRDefault="00C456CA">
            <w:pPr>
              <w:pStyle w:val="Summalinje"/>
            </w:pPr>
          </w:p>
        </w:tc>
        <w:tc>
          <w:tcPr>
            <w:tcW w:w="1247" w:type="dxa"/>
          </w:tcPr>
          <w:p w:rsidR="00C456CA" w:rsidRPr="00FA6C89" w:rsidRDefault="00C456CA">
            <w:pPr>
              <w:pStyle w:val="Summalinje"/>
            </w:pPr>
            <w:r w:rsidRPr="00FA6C89">
              <w:t>____</w:t>
            </w:r>
          </w:p>
        </w:tc>
        <w:tc>
          <w:tcPr>
            <w:tcW w:w="1489" w:type="dxa"/>
          </w:tcPr>
          <w:p w:rsidR="00C456CA" w:rsidRPr="00FA6C89" w:rsidRDefault="00C456CA">
            <w:pPr>
              <w:pStyle w:val="Summalinje"/>
            </w:pPr>
            <w:r w:rsidRPr="00FA6C89">
              <w:t>____</w:t>
            </w:r>
          </w:p>
        </w:tc>
      </w:tr>
      <w:tr w:rsidR="00C456CA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456CA" w:rsidRPr="00FA6C89" w:rsidRDefault="00C456CA">
            <w:pPr>
              <w:pStyle w:val="IngenText"/>
            </w:pPr>
            <w:r w:rsidRPr="00FA6C89">
              <w:t xml:space="preserve"> </w:t>
            </w:r>
          </w:p>
        </w:tc>
        <w:tc>
          <w:tcPr>
            <w:tcW w:w="454" w:type="dxa"/>
          </w:tcPr>
          <w:p w:rsidR="00C456CA" w:rsidRPr="00FA6C89" w:rsidRDefault="00C456CA">
            <w:pPr>
              <w:pStyle w:val="IngenText"/>
            </w:pPr>
          </w:p>
        </w:tc>
        <w:tc>
          <w:tcPr>
            <w:tcW w:w="5216" w:type="dxa"/>
          </w:tcPr>
          <w:p w:rsidR="00C456CA" w:rsidRPr="00FA6C89" w:rsidRDefault="00C456CA">
            <w:pPr>
              <w:pStyle w:val="IngenText"/>
            </w:pPr>
          </w:p>
        </w:tc>
        <w:tc>
          <w:tcPr>
            <w:tcW w:w="1247" w:type="dxa"/>
          </w:tcPr>
          <w:p w:rsidR="00C456CA" w:rsidRPr="00FA6C89" w:rsidRDefault="00F0764B">
            <w:pPr>
              <w:pStyle w:val="TalartidSumma"/>
            </w:pPr>
            <w:r w:rsidRPr="00FA6C89">
              <w:t>1.06</w:t>
            </w:r>
          </w:p>
        </w:tc>
        <w:tc>
          <w:tcPr>
            <w:tcW w:w="1489" w:type="dxa"/>
          </w:tcPr>
          <w:p w:rsidR="00C456CA" w:rsidRPr="00FA6C89" w:rsidRDefault="00F0764B">
            <w:pPr>
              <w:pStyle w:val="TalartidAckumulerad"/>
            </w:pPr>
            <w:r w:rsidRPr="00FA6C89">
              <w:t>2</w:t>
            </w:r>
            <w:r w:rsidR="00C456CA" w:rsidRPr="00FA6C89">
              <w:t>.</w:t>
            </w:r>
            <w:r w:rsidRPr="00FA6C89">
              <w:t>59</w:t>
            </w:r>
          </w:p>
        </w:tc>
      </w:tr>
    </w:tbl>
    <w:p w:rsidR="00C51870" w:rsidRPr="00FA6C89" w:rsidRDefault="00C51870">
      <w:pPr>
        <w:pStyle w:val="Blankrad"/>
      </w:pPr>
    </w:p>
    <w:p w:rsidR="00811841" w:rsidRPr="00FA6C89" w:rsidRDefault="00C51870">
      <w:pPr>
        <w:pStyle w:val="Blankrad"/>
      </w:pPr>
      <w:r w:rsidRPr="00FA6C89">
        <w:t>,,,,,,,,,,,,,,,,,,,,,,,,,,,,,,,,,,,,,,,,,,,,,,,,,,,,,,,,,,,,,</w:t>
      </w:r>
      <w:r w:rsidR="00811841" w:rsidRPr="00FA6C8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11841" w:rsidRPr="00FA6C8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11841" w:rsidRPr="00FA6C89" w:rsidRDefault="002E3BFE">
            <w:pPr>
              <w:pStyle w:val="rendenr"/>
            </w:pPr>
            <w:r w:rsidRPr="00FA6C89">
              <w:t>31</w:t>
            </w:r>
          </w:p>
        </w:tc>
        <w:tc>
          <w:tcPr>
            <w:tcW w:w="5670" w:type="dxa"/>
            <w:gridSpan w:val="2"/>
          </w:tcPr>
          <w:p w:rsidR="00811841" w:rsidRPr="00FA6C89" w:rsidRDefault="00811841">
            <w:pPr>
              <w:pStyle w:val="renderubrik"/>
            </w:pPr>
            <w:r w:rsidRPr="00FA6C89">
              <w:t>Trafikutskottets betänkande TU5</w:t>
            </w:r>
          </w:p>
        </w:tc>
        <w:tc>
          <w:tcPr>
            <w:tcW w:w="1247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</w:tr>
      <w:tr w:rsidR="00811841" w:rsidRPr="00FA6C8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11841" w:rsidRPr="00FA6C89" w:rsidRDefault="00811841">
            <w:pPr>
              <w:pStyle w:val="Underrubrik"/>
            </w:pPr>
            <w:r w:rsidRPr="00FA6C89">
              <w:t>Lättnader i mönstringen av intendenturpersonal</w:t>
            </w:r>
          </w:p>
        </w:tc>
        <w:tc>
          <w:tcPr>
            <w:tcW w:w="1247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</w:tr>
      <w:tr w:rsidR="00C456CA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56CA" w:rsidRPr="00FA6C89" w:rsidRDefault="00C456CA">
            <w:pPr>
              <w:pStyle w:val="IngenText"/>
            </w:pPr>
          </w:p>
        </w:tc>
        <w:tc>
          <w:tcPr>
            <w:tcW w:w="454" w:type="dxa"/>
          </w:tcPr>
          <w:p w:rsidR="00C456CA" w:rsidRPr="00FA6C89" w:rsidRDefault="00C456CA" w:rsidP="0081184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C456CA" w:rsidRPr="00FA6C89" w:rsidRDefault="00C456CA" w:rsidP="008A5F12">
            <w:r w:rsidRPr="00FA6C89">
              <w:t>Claes-Göran Brandin (s)</w:t>
            </w:r>
          </w:p>
        </w:tc>
        <w:tc>
          <w:tcPr>
            <w:tcW w:w="1247" w:type="dxa"/>
          </w:tcPr>
          <w:p w:rsidR="00C456CA" w:rsidRPr="00FA6C89" w:rsidRDefault="00C456CA" w:rsidP="008A5F12">
            <w:pPr>
              <w:pStyle w:val="Talartid"/>
            </w:pPr>
            <w:r w:rsidRPr="00FA6C89">
              <w:t>10</w:t>
            </w:r>
          </w:p>
        </w:tc>
        <w:tc>
          <w:tcPr>
            <w:tcW w:w="1489" w:type="dxa"/>
          </w:tcPr>
          <w:p w:rsidR="00C456CA" w:rsidRPr="00FA6C89" w:rsidRDefault="00C456CA">
            <w:pPr>
              <w:pStyle w:val="IngenText"/>
            </w:pPr>
          </w:p>
        </w:tc>
      </w:tr>
      <w:tr w:rsidR="00C456CA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56CA" w:rsidRPr="00FA6C89" w:rsidRDefault="00C456CA">
            <w:pPr>
              <w:pStyle w:val="IngenText"/>
            </w:pPr>
          </w:p>
        </w:tc>
        <w:tc>
          <w:tcPr>
            <w:tcW w:w="454" w:type="dxa"/>
          </w:tcPr>
          <w:p w:rsidR="00C456CA" w:rsidRPr="00FA6C89" w:rsidRDefault="00C456CA" w:rsidP="0081184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C456CA" w:rsidRPr="00FA6C89" w:rsidRDefault="00C456CA" w:rsidP="008A5F12">
            <w:r w:rsidRPr="00FA6C89">
              <w:t>Peter Pedersen (v)</w:t>
            </w:r>
          </w:p>
        </w:tc>
        <w:tc>
          <w:tcPr>
            <w:tcW w:w="1247" w:type="dxa"/>
          </w:tcPr>
          <w:p w:rsidR="00C456CA" w:rsidRPr="00FA6C89" w:rsidRDefault="00C456CA" w:rsidP="008A5F12">
            <w:pPr>
              <w:pStyle w:val="Talartid"/>
            </w:pPr>
            <w:r w:rsidRPr="00FA6C89">
              <w:t>6</w:t>
            </w:r>
          </w:p>
        </w:tc>
        <w:tc>
          <w:tcPr>
            <w:tcW w:w="1489" w:type="dxa"/>
          </w:tcPr>
          <w:p w:rsidR="00C456CA" w:rsidRPr="00FA6C89" w:rsidRDefault="00C456CA">
            <w:pPr>
              <w:pStyle w:val="IngenText"/>
            </w:pPr>
          </w:p>
        </w:tc>
      </w:tr>
      <w:tr w:rsidR="00C456CA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56CA" w:rsidRPr="00FA6C89" w:rsidRDefault="00C456CA">
            <w:pPr>
              <w:pStyle w:val="IngenText"/>
            </w:pPr>
          </w:p>
        </w:tc>
        <w:tc>
          <w:tcPr>
            <w:tcW w:w="454" w:type="dxa"/>
          </w:tcPr>
          <w:p w:rsidR="00C456CA" w:rsidRPr="00FA6C89" w:rsidRDefault="00C456CA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C456CA" w:rsidRPr="00FA6C89" w:rsidRDefault="00C456CA" w:rsidP="008A5F12">
            <w:r w:rsidRPr="00FA6C89">
              <w:t>Lisbeth Grönfeldt Bergman (m)</w:t>
            </w:r>
          </w:p>
        </w:tc>
        <w:tc>
          <w:tcPr>
            <w:tcW w:w="1247" w:type="dxa"/>
          </w:tcPr>
          <w:p w:rsidR="00C456CA" w:rsidRPr="00FA6C89" w:rsidRDefault="00C456CA" w:rsidP="008A5F12">
            <w:pPr>
              <w:pStyle w:val="Talartid"/>
            </w:pPr>
            <w:r w:rsidRPr="00FA6C89">
              <w:t>10</w:t>
            </w:r>
          </w:p>
        </w:tc>
        <w:tc>
          <w:tcPr>
            <w:tcW w:w="1489" w:type="dxa"/>
          </w:tcPr>
          <w:p w:rsidR="00C456CA" w:rsidRPr="00FA6C89" w:rsidRDefault="00C456CA">
            <w:pPr>
              <w:pStyle w:val="IngenText"/>
            </w:pPr>
          </w:p>
        </w:tc>
      </w:tr>
      <w:tr w:rsidR="00C456CA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456CA" w:rsidRPr="00FA6C89" w:rsidRDefault="00C456CA">
            <w:pPr>
              <w:pStyle w:val="Summalinje"/>
            </w:pPr>
          </w:p>
        </w:tc>
        <w:tc>
          <w:tcPr>
            <w:tcW w:w="454" w:type="dxa"/>
          </w:tcPr>
          <w:p w:rsidR="00C456CA" w:rsidRPr="00FA6C89" w:rsidRDefault="00C456CA">
            <w:pPr>
              <w:pStyle w:val="Summalinje"/>
            </w:pPr>
          </w:p>
        </w:tc>
        <w:tc>
          <w:tcPr>
            <w:tcW w:w="5216" w:type="dxa"/>
          </w:tcPr>
          <w:p w:rsidR="00C456CA" w:rsidRPr="00FA6C89" w:rsidRDefault="00C456CA">
            <w:pPr>
              <w:pStyle w:val="Summalinje"/>
            </w:pPr>
          </w:p>
        </w:tc>
        <w:tc>
          <w:tcPr>
            <w:tcW w:w="1247" w:type="dxa"/>
          </w:tcPr>
          <w:p w:rsidR="00C456CA" w:rsidRPr="00FA6C89" w:rsidRDefault="00C456CA">
            <w:pPr>
              <w:pStyle w:val="Summalinje"/>
            </w:pPr>
            <w:r w:rsidRPr="00FA6C89">
              <w:t>____</w:t>
            </w:r>
          </w:p>
        </w:tc>
        <w:tc>
          <w:tcPr>
            <w:tcW w:w="1489" w:type="dxa"/>
          </w:tcPr>
          <w:p w:rsidR="00C456CA" w:rsidRPr="00FA6C89" w:rsidRDefault="00C456CA">
            <w:pPr>
              <w:pStyle w:val="Summalinje"/>
            </w:pPr>
            <w:r w:rsidRPr="00FA6C89">
              <w:t>____</w:t>
            </w:r>
          </w:p>
        </w:tc>
      </w:tr>
      <w:tr w:rsidR="00C456CA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456CA" w:rsidRPr="00FA6C89" w:rsidRDefault="00C456CA">
            <w:pPr>
              <w:pStyle w:val="IngenText"/>
            </w:pPr>
            <w:r w:rsidRPr="00FA6C89">
              <w:t xml:space="preserve"> </w:t>
            </w:r>
          </w:p>
        </w:tc>
        <w:tc>
          <w:tcPr>
            <w:tcW w:w="454" w:type="dxa"/>
          </w:tcPr>
          <w:p w:rsidR="00C456CA" w:rsidRPr="00FA6C89" w:rsidRDefault="00C456CA">
            <w:pPr>
              <w:pStyle w:val="IngenText"/>
            </w:pPr>
          </w:p>
        </w:tc>
        <w:tc>
          <w:tcPr>
            <w:tcW w:w="5216" w:type="dxa"/>
          </w:tcPr>
          <w:p w:rsidR="00C456CA" w:rsidRPr="00FA6C89" w:rsidRDefault="00C456CA">
            <w:pPr>
              <w:pStyle w:val="IngenText"/>
            </w:pPr>
          </w:p>
        </w:tc>
        <w:tc>
          <w:tcPr>
            <w:tcW w:w="1247" w:type="dxa"/>
          </w:tcPr>
          <w:p w:rsidR="00C456CA" w:rsidRPr="00FA6C89" w:rsidRDefault="00C456CA">
            <w:pPr>
              <w:pStyle w:val="TalartidSumma"/>
            </w:pPr>
            <w:r w:rsidRPr="00FA6C89">
              <w:t>0.26</w:t>
            </w:r>
          </w:p>
        </w:tc>
        <w:tc>
          <w:tcPr>
            <w:tcW w:w="1489" w:type="dxa"/>
          </w:tcPr>
          <w:p w:rsidR="00C456CA" w:rsidRPr="00FA6C89" w:rsidRDefault="00C456CA">
            <w:pPr>
              <w:pStyle w:val="TalartidAckumulerad"/>
            </w:pPr>
            <w:r w:rsidRPr="00FA6C89">
              <w:t>3.2</w:t>
            </w:r>
            <w:r w:rsidR="00F0764B" w:rsidRPr="00FA6C89">
              <w:t>5</w:t>
            </w:r>
          </w:p>
        </w:tc>
      </w:tr>
    </w:tbl>
    <w:p w:rsidR="00811841" w:rsidRPr="00FA6C89" w:rsidRDefault="00811841">
      <w:pPr>
        <w:pStyle w:val="Blankrad"/>
      </w:pPr>
      <w:r w:rsidRPr="00FA6C8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11841" w:rsidRPr="00FA6C8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11841" w:rsidRPr="00FA6C89" w:rsidRDefault="002E3BFE">
            <w:pPr>
              <w:pStyle w:val="rendenr"/>
            </w:pPr>
            <w:r w:rsidRPr="00FA6C89">
              <w:t>32</w:t>
            </w:r>
          </w:p>
        </w:tc>
        <w:tc>
          <w:tcPr>
            <w:tcW w:w="5670" w:type="dxa"/>
            <w:gridSpan w:val="2"/>
          </w:tcPr>
          <w:p w:rsidR="00811841" w:rsidRPr="00FA6C89" w:rsidRDefault="00811841">
            <w:pPr>
              <w:pStyle w:val="renderubrik"/>
            </w:pPr>
            <w:r w:rsidRPr="00FA6C89">
              <w:t>Socialutskottets betänkande SoU6</w:t>
            </w:r>
          </w:p>
        </w:tc>
        <w:tc>
          <w:tcPr>
            <w:tcW w:w="1247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</w:tr>
      <w:tr w:rsidR="00811841" w:rsidRPr="00FA6C8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11841" w:rsidRPr="00FA6C89" w:rsidRDefault="00811841">
            <w:pPr>
              <w:pStyle w:val="Underrubrik"/>
            </w:pPr>
            <w:r w:rsidRPr="00FA6C89">
              <w:t>Folkhälsofrågor</w:t>
            </w:r>
          </w:p>
        </w:tc>
        <w:tc>
          <w:tcPr>
            <w:tcW w:w="1247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</w:tr>
      <w:tr w:rsidR="00811841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11841" w:rsidRPr="00FA6C89" w:rsidRDefault="00811841">
            <w:pPr>
              <w:pStyle w:val="IngenText"/>
            </w:pPr>
          </w:p>
        </w:tc>
        <w:tc>
          <w:tcPr>
            <w:tcW w:w="454" w:type="dxa"/>
          </w:tcPr>
          <w:p w:rsidR="00811841" w:rsidRPr="00FA6C89" w:rsidRDefault="00811841" w:rsidP="00811841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811841" w:rsidRPr="00FA6C89" w:rsidRDefault="008F1CFA">
            <w:r w:rsidRPr="00FA6C89">
              <w:t xml:space="preserve">Chatrine Pålsson Ahlgren (kd) </w:t>
            </w:r>
          </w:p>
        </w:tc>
        <w:tc>
          <w:tcPr>
            <w:tcW w:w="1247" w:type="dxa"/>
          </w:tcPr>
          <w:p w:rsidR="00811841" w:rsidRPr="00FA6C89" w:rsidRDefault="008F1CFA">
            <w:pPr>
              <w:pStyle w:val="Talartid"/>
            </w:pPr>
            <w:r w:rsidRPr="00FA6C89">
              <w:t>3</w:t>
            </w: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</w:pPr>
          </w:p>
        </w:tc>
      </w:tr>
      <w:tr w:rsidR="00873092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092" w:rsidRPr="00FA6C89" w:rsidRDefault="00873092">
            <w:pPr>
              <w:pStyle w:val="IngenText"/>
            </w:pPr>
          </w:p>
        </w:tc>
        <w:tc>
          <w:tcPr>
            <w:tcW w:w="454" w:type="dxa"/>
          </w:tcPr>
          <w:p w:rsidR="00873092" w:rsidRPr="00FA6C89" w:rsidRDefault="00873092" w:rsidP="00811841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873092" w:rsidRPr="00FA6C89" w:rsidRDefault="00873092" w:rsidP="008A5F12">
            <w:r w:rsidRPr="00FA6C89">
              <w:t>Catharina Bråkenhielm (s)</w:t>
            </w:r>
          </w:p>
        </w:tc>
        <w:tc>
          <w:tcPr>
            <w:tcW w:w="1247" w:type="dxa"/>
          </w:tcPr>
          <w:p w:rsidR="00873092" w:rsidRPr="00FA6C89" w:rsidRDefault="00873092" w:rsidP="008A5F12">
            <w:pPr>
              <w:pStyle w:val="Talartid"/>
            </w:pPr>
            <w:r w:rsidRPr="00FA6C89">
              <w:t>8</w:t>
            </w:r>
          </w:p>
        </w:tc>
        <w:tc>
          <w:tcPr>
            <w:tcW w:w="1489" w:type="dxa"/>
          </w:tcPr>
          <w:p w:rsidR="00873092" w:rsidRPr="00FA6C89" w:rsidRDefault="00873092">
            <w:pPr>
              <w:pStyle w:val="IngenText"/>
            </w:pPr>
          </w:p>
        </w:tc>
      </w:tr>
      <w:tr w:rsidR="00873092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092" w:rsidRPr="00FA6C89" w:rsidRDefault="00873092">
            <w:pPr>
              <w:pStyle w:val="IngenText"/>
            </w:pPr>
          </w:p>
        </w:tc>
        <w:tc>
          <w:tcPr>
            <w:tcW w:w="454" w:type="dxa"/>
          </w:tcPr>
          <w:p w:rsidR="00873092" w:rsidRPr="00FA6C89" w:rsidRDefault="00873092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873092" w:rsidRPr="00FA6C89" w:rsidRDefault="00873092" w:rsidP="008A5F12">
            <w:r w:rsidRPr="00FA6C89">
              <w:t>Elina Linna (v)</w:t>
            </w:r>
          </w:p>
        </w:tc>
        <w:tc>
          <w:tcPr>
            <w:tcW w:w="1247" w:type="dxa"/>
          </w:tcPr>
          <w:p w:rsidR="00873092" w:rsidRPr="00FA6C89" w:rsidRDefault="00873092" w:rsidP="008A5F12">
            <w:pPr>
              <w:pStyle w:val="Talartid"/>
            </w:pPr>
            <w:r w:rsidRPr="00FA6C89">
              <w:t>10</w:t>
            </w:r>
          </w:p>
        </w:tc>
        <w:tc>
          <w:tcPr>
            <w:tcW w:w="1489" w:type="dxa"/>
          </w:tcPr>
          <w:p w:rsidR="00873092" w:rsidRPr="00FA6C89" w:rsidRDefault="00873092">
            <w:pPr>
              <w:pStyle w:val="IngenText"/>
            </w:pPr>
          </w:p>
        </w:tc>
      </w:tr>
      <w:tr w:rsidR="00873092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092" w:rsidRPr="00FA6C89" w:rsidRDefault="00873092">
            <w:pPr>
              <w:pStyle w:val="IngenText"/>
            </w:pPr>
          </w:p>
        </w:tc>
        <w:tc>
          <w:tcPr>
            <w:tcW w:w="454" w:type="dxa"/>
          </w:tcPr>
          <w:p w:rsidR="00873092" w:rsidRPr="00FA6C89" w:rsidRDefault="00873092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873092" w:rsidRPr="00FA6C89" w:rsidRDefault="00873092" w:rsidP="008A5F12">
            <w:r w:rsidRPr="00FA6C89">
              <w:t>Gunvor G Ericson (mp)</w:t>
            </w:r>
          </w:p>
        </w:tc>
        <w:tc>
          <w:tcPr>
            <w:tcW w:w="1247" w:type="dxa"/>
          </w:tcPr>
          <w:p w:rsidR="00873092" w:rsidRPr="00FA6C89" w:rsidRDefault="00873092" w:rsidP="008A5F12">
            <w:pPr>
              <w:pStyle w:val="Talartid"/>
            </w:pPr>
            <w:r w:rsidRPr="00FA6C89">
              <w:t>10</w:t>
            </w:r>
          </w:p>
        </w:tc>
        <w:tc>
          <w:tcPr>
            <w:tcW w:w="1489" w:type="dxa"/>
          </w:tcPr>
          <w:p w:rsidR="00873092" w:rsidRPr="00FA6C89" w:rsidRDefault="00873092">
            <w:pPr>
              <w:pStyle w:val="IngenText"/>
            </w:pPr>
          </w:p>
        </w:tc>
      </w:tr>
      <w:tr w:rsidR="00873092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092" w:rsidRPr="00FA6C89" w:rsidRDefault="00873092">
            <w:pPr>
              <w:pStyle w:val="IngenText"/>
            </w:pPr>
          </w:p>
        </w:tc>
        <w:tc>
          <w:tcPr>
            <w:tcW w:w="454" w:type="dxa"/>
          </w:tcPr>
          <w:p w:rsidR="00873092" w:rsidRPr="00FA6C89" w:rsidRDefault="00873092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873092" w:rsidRPr="00FA6C89" w:rsidRDefault="00873092" w:rsidP="008A5F12">
            <w:r w:rsidRPr="00FA6C89">
              <w:t>Marianne Kierkemann (m)</w:t>
            </w:r>
          </w:p>
        </w:tc>
        <w:tc>
          <w:tcPr>
            <w:tcW w:w="1247" w:type="dxa"/>
          </w:tcPr>
          <w:p w:rsidR="00873092" w:rsidRPr="00FA6C89" w:rsidRDefault="00873092" w:rsidP="008A5F12">
            <w:pPr>
              <w:pStyle w:val="Talartid"/>
            </w:pPr>
            <w:r w:rsidRPr="00FA6C89">
              <w:t>8</w:t>
            </w:r>
          </w:p>
        </w:tc>
        <w:tc>
          <w:tcPr>
            <w:tcW w:w="1489" w:type="dxa"/>
          </w:tcPr>
          <w:p w:rsidR="00873092" w:rsidRPr="00FA6C89" w:rsidRDefault="00873092">
            <w:pPr>
              <w:pStyle w:val="IngenText"/>
            </w:pPr>
          </w:p>
        </w:tc>
      </w:tr>
      <w:tr w:rsidR="00873092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092" w:rsidRPr="00FA6C89" w:rsidRDefault="00873092">
            <w:pPr>
              <w:pStyle w:val="IngenText"/>
            </w:pPr>
          </w:p>
        </w:tc>
        <w:tc>
          <w:tcPr>
            <w:tcW w:w="454" w:type="dxa"/>
          </w:tcPr>
          <w:p w:rsidR="00873092" w:rsidRPr="00FA6C89" w:rsidRDefault="00873092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873092" w:rsidRPr="00FA6C89" w:rsidRDefault="00873092" w:rsidP="008A5F12">
            <w:r w:rsidRPr="00FA6C89">
              <w:t>Lars-Ivar Ericson (c)</w:t>
            </w:r>
          </w:p>
        </w:tc>
        <w:tc>
          <w:tcPr>
            <w:tcW w:w="1247" w:type="dxa"/>
          </w:tcPr>
          <w:p w:rsidR="00873092" w:rsidRPr="00FA6C89" w:rsidRDefault="00873092" w:rsidP="008A5F12">
            <w:pPr>
              <w:pStyle w:val="Talartid"/>
            </w:pPr>
            <w:r w:rsidRPr="00FA6C89">
              <w:t>4</w:t>
            </w:r>
          </w:p>
        </w:tc>
        <w:tc>
          <w:tcPr>
            <w:tcW w:w="1489" w:type="dxa"/>
          </w:tcPr>
          <w:p w:rsidR="00873092" w:rsidRPr="00FA6C89" w:rsidRDefault="00873092">
            <w:pPr>
              <w:pStyle w:val="IngenText"/>
            </w:pPr>
          </w:p>
        </w:tc>
      </w:tr>
      <w:tr w:rsidR="00873092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092" w:rsidRPr="00FA6C89" w:rsidRDefault="00873092">
            <w:pPr>
              <w:pStyle w:val="IngenText"/>
            </w:pPr>
          </w:p>
        </w:tc>
        <w:tc>
          <w:tcPr>
            <w:tcW w:w="454" w:type="dxa"/>
          </w:tcPr>
          <w:p w:rsidR="00873092" w:rsidRPr="00FA6C89" w:rsidRDefault="00873092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873092" w:rsidRPr="00FA6C89" w:rsidRDefault="00873092">
            <w:r w:rsidRPr="00FA6C89">
              <w:t>Barbro Westerholm (fp)</w:t>
            </w:r>
          </w:p>
        </w:tc>
        <w:tc>
          <w:tcPr>
            <w:tcW w:w="1247" w:type="dxa"/>
          </w:tcPr>
          <w:p w:rsidR="00873092" w:rsidRPr="00FA6C89" w:rsidRDefault="00873092">
            <w:pPr>
              <w:pStyle w:val="Talartid"/>
            </w:pPr>
            <w:r w:rsidRPr="00FA6C89">
              <w:t>8</w:t>
            </w:r>
          </w:p>
        </w:tc>
        <w:tc>
          <w:tcPr>
            <w:tcW w:w="1489" w:type="dxa"/>
          </w:tcPr>
          <w:p w:rsidR="00873092" w:rsidRPr="00FA6C89" w:rsidRDefault="00873092">
            <w:pPr>
              <w:pStyle w:val="IngenText"/>
            </w:pPr>
          </w:p>
        </w:tc>
      </w:tr>
      <w:tr w:rsidR="00873092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092" w:rsidRPr="00FA6C89" w:rsidRDefault="00873092">
            <w:pPr>
              <w:pStyle w:val="IngenText"/>
            </w:pPr>
          </w:p>
        </w:tc>
        <w:tc>
          <w:tcPr>
            <w:tcW w:w="454" w:type="dxa"/>
          </w:tcPr>
          <w:p w:rsidR="00873092" w:rsidRPr="00FA6C89" w:rsidRDefault="00873092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873092" w:rsidRPr="00FA6C89" w:rsidRDefault="00873092" w:rsidP="008A5F12">
            <w:r w:rsidRPr="00FA6C89">
              <w:t>Rosita Runegrund (kd)</w:t>
            </w:r>
          </w:p>
        </w:tc>
        <w:tc>
          <w:tcPr>
            <w:tcW w:w="1247" w:type="dxa"/>
          </w:tcPr>
          <w:p w:rsidR="00873092" w:rsidRPr="00FA6C89" w:rsidRDefault="00873092" w:rsidP="008A5F12">
            <w:pPr>
              <w:pStyle w:val="Talartid"/>
            </w:pPr>
            <w:r w:rsidRPr="00FA6C89">
              <w:t>8</w:t>
            </w:r>
          </w:p>
        </w:tc>
        <w:tc>
          <w:tcPr>
            <w:tcW w:w="1489" w:type="dxa"/>
          </w:tcPr>
          <w:p w:rsidR="00873092" w:rsidRPr="00FA6C89" w:rsidRDefault="00873092">
            <w:pPr>
              <w:pStyle w:val="IngenText"/>
            </w:pPr>
          </w:p>
        </w:tc>
      </w:tr>
      <w:tr w:rsidR="00873092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092" w:rsidRPr="00FA6C89" w:rsidRDefault="00873092">
            <w:pPr>
              <w:pStyle w:val="IngenText"/>
            </w:pPr>
          </w:p>
        </w:tc>
        <w:tc>
          <w:tcPr>
            <w:tcW w:w="454" w:type="dxa"/>
          </w:tcPr>
          <w:p w:rsidR="00873092" w:rsidRPr="00FA6C89" w:rsidRDefault="00873092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873092" w:rsidRPr="00FA6C89" w:rsidRDefault="00873092" w:rsidP="008A5F12">
            <w:r w:rsidRPr="00FA6C89">
              <w:t>Lennart Levi (c)</w:t>
            </w:r>
          </w:p>
        </w:tc>
        <w:tc>
          <w:tcPr>
            <w:tcW w:w="1247" w:type="dxa"/>
          </w:tcPr>
          <w:p w:rsidR="00873092" w:rsidRPr="00FA6C89" w:rsidRDefault="00873092" w:rsidP="008A5F12">
            <w:pPr>
              <w:pStyle w:val="Talartid"/>
            </w:pPr>
            <w:r w:rsidRPr="00FA6C89">
              <w:t>8</w:t>
            </w:r>
          </w:p>
        </w:tc>
        <w:tc>
          <w:tcPr>
            <w:tcW w:w="1489" w:type="dxa"/>
          </w:tcPr>
          <w:p w:rsidR="00873092" w:rsidRPr="00FA6C89" w:rsidRDefault="00873092">
            <w:pPr>
              <w:pStyle w:val="IngenText"/>
            </w:pPr>
          </w:p>
        </w:tc>
      </w:tr>
      <w:tr w:rsidR="00873092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3092" w:rsidRPr="00FA6C89" w:rsidRDefault="00873092">
            <w:pPr>
              <w:pStyle w:val="Summalinje"/>
            </w:pPr>
          </w:p>
        </w:tc>
        <w:tc>
          <w:tcPr>
            <w:tcW w:w="454" w:type="dxa"/>
          </w:tcPr>
          <w:p w:rsidR="00873092" w:rsidRPr="00FA6C89" w:rsidRDefault="00873092">
            <w:pPr>
              <w:pStyle w:val="Summalinje"/>
            </w:pPr>
          </w:p>
        </w:tc>
        <w:tc>
          <w:tcPr>
            <w:tcW w:w="5216" w:type="dxa"/>
          </w:tcPr>
          <w:p w:rsidR="00873092" w:rsidRPr="00FA6C89" w:rsidRDefault="00873092">
            <w:pPr>
              <w:pStyle w:val="Summalinje"/>
            </w:pPr>
          </w:p>
        </w:tc>
        <w:tc>
          <w:tcPr>
            <w:tcW w:w="1247" w:type="dxa"/>
          </w:tcPr>
          <w:p w:rsidR="00873092" w:rsidRPr="00FA6C89" w:rsidRDefault="00873092">
            <w:pPr>
              <w:pStyle w:val="Summalinje"/>
            </w:pPr>
            <w:r w:rsidRPr="00FA6C89">
              <w:t>____</w:t>
            </w:r>
          </w:p>
        </w:tc>
        <w:tc>
          <w:tcPr>
            <w:tcW w:w="1489" w:type="dxa"/>
          </w:tcPr>
          <w:p w:rsidR="00873092" w:rsidRPr="00FA6C89" w:rsidRDefault="00873092">
            <w:pPr>
              <w:pStyle w:val="Summalinje"/>
            </w:pPr>
            <w:r w:rsidRPr="00FA6C89">
              <w:t>____</w:t>
            </w:r>
          </w:p>
        </w:tc>
      </w:tr>
      <w:tr w:rsidR="00873092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3092" w:rsidRPr="00FA6C89" w:rsidRDefault="00873092">
            <w:pPr>
              <w:pStyle w:val="IngenText"/>
            </w:pPr>
            <w:r w:rsidRPr="00FA6C89">
              <w:t xml:space="preserve"> </w:t>
            </w:r>
          </w:p>
        </w:tc>
        <w:tc>
          <w:tcPr>
            <w:tcW w:w="454" w:type="dxa"/>
          </w:tcPr>
          <w:p w:rsidR="00873092" w:rsidRPr="00FA6C89" w:rsidRDefault="00873092">
            <w:pPr>
              <w:pStyle w:val="IngenText"/>
            </w:pPr>
          </w:p>
        </w:tc>
        <w:tc>
          <w:tcPr>
            <w:tcW w:w="5216" w:type="dxa"/>
          </w:tcPr>
          <w:p w:rsidR="00873092" w:rsidRPr="00FA6C89" w:rsidRDefault="00873092">
            <w:pPr>
              <w:pStyle w:val="IngenText"/>
            </w:pPr>
          </w:p>
        </w:tc>
        <w:tc>
          <w:tcPr>
            <w:tcW w:w="1247" w:type="dxa"/>
          </w:tcPr>
          <w:p w:rsidR="00873092" w:rsidRPr="00FA6C89" w:rsidRDefault="00F0764B">
            <w:pPr>
              <w:pStyle w:val="TalartidSumma"/>
            </w:pPr>
            <w:r w:rsidRPr="00FA6C89">
              <w:t>1.07</w:t>
            </w:r>
          </w:p>
        </w:tc>
        <w:tc>
          <w:tcPr>
            <w:tcW w:w="1489" w:type="dxa"/>
          </w:tcPr>
          <w:p w:rsidR="00873092" w:rsidRPr="00FA6C89" w:rsidRDefault="00873092">
            <w:pPr>
              <w:pStyle w:val="TalartidAckumulerad"/>
            </w:pPr>
            <w:r w:rsidRPr="00FA6C89">
              <w:t>4.</w:t>
            </w:r>
            <w:r w:rsidR="00F0764B" w:rsidRPr="00FA6C89">
              <w:t>32</w:t>
            </w:r>
          </w:p>
        </w:tc>
      </w:tr>
    </w:tbl>
    <w:p w:rsidR="00811841" w:rsidRPr="00FA6C89" w:rsidRDefault="00811841">
      <w:pPr>
        <w:pStyle w:val="Blankrad"/>
      </w:pPr>
      <w:r w:rsidRPr="00FA6C8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11841" w:rsidRPr="00FA6C8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11841" w:rsidRPr="00FA6C89" w:rsidRDefault="002E3BFE">
            <w:pPr>
              <w:pStyle w:val="rendenr"/>
            </w:pPr>
            <w:r w:rsidRPr="00FA6C89">
              <w:t>33</w:t>
            </w:r>
          </w:p>
        </w:tc>
        <w:tc>
          <w:tcPr>
            <w:tcW w:w="5670" w:type="dxa"/>
            <w:gridSpan w:val="2"/>
          </w:tcPr>
          <w:p w:rsidR="00811841" w:rsidRPr="00FA6C89" w:rsidRDefault="00811841">
            <w:pPr>
              <w:pStyle w:val="renderubrik"/>
            </w:pPr>
            <w:r w:rsidRPr="00FA6C89">
              <w:t xml:space="preserve">Socialutskottets betänkande </w:t>
            </w:r>
            <w:bookmarkStart w:id="2" w:name="BetänkandeNr"/>
            <w:bookmarkEnd w:id="2"/>
            <w:r w:rsidRPr="00FA6C89">
              <w:t>SoU7</w:t>
            </w:r>
          </w:p>
        </w:tc>
        <w:tc>
          <w:tcPr>
            <w:tcW w:w="1247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</w:tr>
      <w:tr w:rsidR="00811841" w:rsidRPr="00FA6C8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11841" w:rsidRPr="00FA6C89" w:rsidRDefault="00811841">
            <w:pPr>
              <w:pStyle w:val="Underrubrik"/>
            </w:pPr>
            <w:bookmarkStart w:id="3" w:name="Ärenderubrik"/>
            <w:bookmarkEnd w:id="3"/>
            <w:r w:rsidRPr="00FA6C89">
              <w:t>Socialtjänstfrågor</w:t>
            </w:r>
          </w:p>
        </w:tc>
        <w:tc>
          <w:tcPr>
            <w:tcW w:w="1247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  <w:tabs>
                <w:tab w:val="clear" w:pos="6804"/>
              </w:tabs>
            </w:pPr>
          </w:p>
        </w:tc>
      </w:tr>
      <w:tr w:rsidR="00811841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11841" w:rsidRPr="00FA6C89" w:rsidRDefault="00811841">
            <w:pPr>
              <w:pStyle w:val="IngenText"/>
            </w:pPr>
          </w:p>
        </w:tc>
        <w:tc>
          <w:tcPr>
            <w:tcW w:w="454" w:type="dxa"/>
          </w:tcPr>
          <w:p w:rsidR="00811841" w:rsidRPr="00FA6C89" w:rsidRDefault="00811841" w:rsidP="00811841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811841" w:rsidRPr="00FA6C89" w:rsidRDefault="008F1CFA">
            <w:r w:rsidRPr="00FA6C89">
              <w:t xml:space="preserve">Barbro Westerholm (fp) </w:t>
            </w:r>
          </w:p>
        </w:tc>
        <w:tc>
          <w:tcPr>
            <w:tcW w:w="1247" w:type="dxa"/>
          </w:tcPr>
          <w:p w:rsidR="00811841" w:rsidRPr="00FA6C89" w:rsidRDefault="008F1CFA">
            <w:pPr>
              <w:pStyle w:val="Talartid"/>
            </w:pPr>
            <w:r w:rsidRPr="00FA6C89">
              <w:t>3</w:t>
            </w:r>
          </w:p>
        </w:tc>
        <w:tc>
          <w:tcPr>
            <w:tcW w:w="1489" w:type="dxa"/>
          </w:tcPr>
          <w:p w:rsidR="00811841" w:rsidRPr="00FA6C89" w:rsidRDefault="00811841">
            <w:pPr>
              <w:pStyle w:val="IngenText"/>
            </w:pPr>
          </w:p>
        </w:tc>
      </w:tr>
      <w:tr w:rsidR="00873092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092" w:rsidRPr="00FA6C89" w:rsidRDefault="00873092">
            <w:pPr>
              <w:pStyle w:val="IngenText"/>
            </w:pPr>
          </w:p>
        </w:tc>
        <w:tc>
          <w:tcPr>
            <w:tcW w:w="454" w:type="dxa"/>
          </w:tcPr>
          <w:p w:rsidR="00873092" w:rsidRPr="00FA6C89" w:rsidRDefault="00873092" w:rsidP="00811841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873092" w:rsidRPr="00FA6C89" w:rsidRDefault="00873092" w:rsidP="008A5F12">
            <w:r w:rsidRPr="00FA6C89">
              <w:t>Eva Olofsson (v)</w:t>
            </w:r>
          </w:p>
        </w:tc>
        <w:tc>
          <w:tcPr>
            <w:tcW w:w="1247" w:type="dxa"/>
          </w:tcPr>
          <w:p w:rsidR="00873092" w:rsidRPr="00FA6C89" w:rsidRDefault="00873092" w:rsidP="008A5F12">
            <w:pPr>
              <w:pStyle w:val="Talartid"/>
            </w:pPr>
            <w:r w:rsidRPr="00FA6C89">
              <w:t>10</w:t>
            </w:r>
          </w:p>
        </w:tc>
        <w:tc>
          <w:tcPr>
            <w:tcW w:w="1489" w:type="dxa"/>
          </w:tcPr>
          <w:p w:rsidR="00873092" w:rsidRPr="00FA6C89" w:rsidRDefault="00873092">
            <w:pPr>
              <w:pStyle w:val="IngenText"/>
            </w:pPr>
          </w:p>
        </w:tc>
      </w:tr>
      <w:tr w:rsidR="00873092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092" w:rsidRPr="00FA6C89" w:rsidRDefault="00873092">
            <w:pPr>
              <w:pStyle w:val="IngenText"/>
            </w:pPr>
          </w:p>
        </w:tc>
        <w:tc>
          <w:tcPr>
            <w:tcW w:w="454" w:type="dxa"/>
          </w:tcPr>
          <w:p w:rsidR="00873092" w:rsidRPr="00FA6C89" w:rsidRDefault="00873092" w:rsidP="00811841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873092" w:rsidRPr="00FA6C89" w:rsidRDefault="00873092" w:rsidP="008A5F12">
            <w:r w:rsidRPr="00FA6C89">
              <w:t>Thomas Nihlén (mp)</w:t>
            </w:r>
          </w:p>
        </w:tc>
        <w:tc>
          <w:tcPr>
            <w:tcW w:w="1247" w:type="dxa"/>
          </w:tcPr>
          <w:p w:rsidR="00873092" w:rsidRPr="00FA6C89" w:rsidRDefault="00873092" w:rsidP="008A5F12">
            <w:pPr>
              <w:pStyle w:val="Talartid"/>
            </w:pPr>
            <w:r w:rsidRPr="00FA6C89">
              <w:t>8</w:t>
            </w:r>
          </w:p>
        </w:tc>
        <w:tc>
          <w:tcPr>
            <w:tcW w:w="1489" w:type="dxa"/>
          </w:tcPr>
          <w:p w:rsidR="00873092" w:rsidRPr="00FA6C89" w:rsidRDefault="00873092">
            <w:pPr>
              <w:pStyle w:val="IngenText"/>
            </w:pPr>
          </w:p>
        </w:tc>
      </w:tr>
      <w:tr w:rsidR="00873092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092" w:rsidRPr="00FA6C89" w:rsidRDefault="00873092">
            <w:pPr>
              <w:pStyle w:val="IngenText"/>
            </w:pPr>
          </w:p>
        </w:tc>
        <w:tc>
          <w:tcPr>
            <w:tcW w:w="454" w:type="dxa"/>
          </w:tcPr>
          <w:p w:rsidR="00873092" w:rsidRPr="00FA6C89" w:rsidRDefault="00873092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873092" w:rsidRPr="00FA6C89" w:rsidRDefault="00873092">
            <w:r w:rsidRPr="00FA6C89">
              <w:t>Marina Pettersson (s)</w:t>
            </w:r>
          </w:p>
        </w:tc>
        <w:tc>
          <w:tcPr>
            <w:tcW w:w="1247" w:type="dxa"/>
          </w:tcPr>
          <w:p w:rsidR="00873092" w:rsidRPr="00FA6C89" w:rsidRDefault="00873092">
            <w:pPr>
              <w:pStyle w:val="Talartid"/>
            </w:pPr>
            <w:r w:rsidRPr="00FA6C89">
              <w:t>6</w:t>
            </w:r>
          </w:p>
        </w:tc>
        <w:tc>
          <w:tcPr>
            <w:tcW w:w="1489" w:type="dxa"/>
          </w:tcPr>
          <w:p w:rsidR="00873092" w:rsidRPr="00FA6C89" w:rsidRDefault="00873092">
            <w:pPr>
              <w:pStyle w:val="IngenText"/>
            </w:pPr>
          </w:p>
        </w:tc>
      </w:tr>
      <w:tr w:rsidR="00873092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092" w:rsidRPr="00FA6C89" w:rsidRDefault="00873092">
            <w:pPr>
              <w:pStyle w:val="IngenText"/>
            </w:pPr>
          </w:p>
        </w:tc>
        <w:tc>
          <w:tcPr>
            <w:tcW w:w="454" w:type="dxa"/>
          </w:tcPr>
          <w:p w:rsidR="00873092" w:rsidRPr="00FA6C89" w:rsidRDefault="00873092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873092" w:rsidRPr="00FA6C89" w:rsidRDefault="00873092" w:rsidP="008A5F12">
            <w:r w:rsidRPr="00FA6C89">
              <w:t>Magdalena Andersson (m)</w:t>
            </w:r>
          </w:p>
        </w:tc>
        <w:tc>
          <w:tcPr>
            <w:tcW w:w="1247" w:type="dxa"/>
          </w:tcPr>
          <w:p w:rsidR="00873092" w:rsidRPr="00FA6C89" w:rsidRDefault="00873092" w:rsidP="008A5F12">
            <w:pPr>
              <w:pStyle w:val="Talartid"/>
            </w:pPr>
            <w:r w:rsidRPr="00FA6C89">
              <w:t>6</w:t>
            </w:r>
          </w:p>
        </w:tc>
        <w:tc>
          <w:tcPr>
            <w:tcW w:w="1489" w:type="dxa"/>
          </w:tcPr>
          <w:p w:rsidR="00873092" w:rsidRPr="00FA6C89" w:rsidRDefault="00873092">
            <w:pPr>
              <w:pStyle w:val="IngenText"/>
            </w:pPr>
          </w:p>
        </w:tc>
      </w:tr>
      <w:tr w:rsidR="00873092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092" w:rsidRPr="00FA6C89" w:rsidRDefault="00873092">
            <w:pPr>
              <w:pStyle w:val="IngenText"/>
            </w:pPr>
          </w:p>
        </w:tc>
        <w:tc>
          <w:tcPr>
            <w:tcW w:w="454" w:type="dxa"/>
          </w:tcPr>
          <w:p w:rsidR="00873092" w:rsidRPr="00FA6C89" w:rsidRDefault="00873092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873092" w:rsidRPr="00FA6C89" w:rsidRDefault="00873092" w:rsidP="008A5F12">
            <w:r w:rsidRPr="00FA6C89">
              <w:t>Maria Kornevik Jakobsson (c)</w:t>
            </w:r>
          </w:p>
        </w:tc>
        <w:tc>
          <w:tcPr>
            <w:tcW w:w="1247" w:type="dxa"/>
          </w:tcPr>
          <w:p w:rsidR="00873092" w:rsidRPr="00FA6C89" w:rsidRDefault="00873092" w:rsidP="008A5F12">
            <w:pPr>
              <w:pStyle w:val="Talartid"/>
            </w:pPr>
            <w:r w:rsidRPr="00FA6C89">
              <w:t>8</w:t>
            </w:r>
          </w:p>
        </w:tc>
        <w:tc>
          <w:tcPr>
            <w:tcW w:w="1489" w:type="dxa"/>
          </w:tcPr>
          <w:p w:rsidR="00873092" w:rsidRPr="00FA6C89" w:rsidRDefault="00873092">
            <w:pPr>
              <w:pStyle w:val="IngenText"/>
            </w:pPr>
          </w:p>
        </w:tc>
      </w:tr>
      <w:tr w:rsidR="00873092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092" w:rsidRPr="00FA6C89" w:rsidRDefault="00873092">
            <w:pPr>
              <w:pStyle w:val="IngenText"/>
            </w:pPr>
          </w:p>
        </w:tc>
        <w:tc>
          <w:tcPr>
            <w:tcW w:w="454" w:type="dxa"/>
          </w:tcPr>
          <w:p w:rsidR="00873092" w:rsidRPr="00FA6C89" w:rsidRDefault="00873092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873092" w:rsidRPr="00FA6C89" w:rsidRDefault="00873092" w:rsidP="008A5F12">
            <w:r w:rsidRPr="00FA6C89">
              <w:t>Maria Lundqvist-Brömster (fp)</w:t>
            </w:r>
          </w:p>
        </w:tc>
        <w:tc>
          <w:tcPr>
            <w:tcW w:w="1247" w:type="dxa"/>
          </w:tcPr>
          <w:p w:rsidR="00873092" w:rsidRPr="00FA6C89" w:rsidRDefault="00873092" w:rsidP="008A5F12">
            <w:pPr>
              <w:pStyle w:val="Talartid"/>
            </w:pPr>
            <w:r w:rsidRPr="00FA6C89">
              <w:t>8</w:t>
            </w:r>
          </w:p>
        </w:tc>
        <w:tc>
          <w:tcPr>
            <w:tcW w:w="1489" w:type="dxa"/>
          </w:tcPr>
          <w:p w:rsidR="00873092" w:rsidRPr="00FA6C89" w:rsidRDefault="00873092">
            <w:pPr>
              <w:pStyle w:val="IngenText"/>
            </w:pPr>
          </w:p>
        </w:tc>
      </w:tr>
      <w:tr w:rsidR="00873092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092" w:rsidRPr="00FA6C89" w:rsidRDefault="00873092">
            <w:pPr>
              <w:pStyle w:val="IngenText"/>
            </w:pPr>
          </w:p>
        </w:tc>
        <w:tc>
          <w:tcPr>
            <w:tcW w:w="454" w:type="dxa"/>
          </w:tcPr>
          <w:p w:rsidR="00873092" w:rsidRPr="00FA6C89" w:rsidRDefault="00873092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873092" w:rsidRPr="00FA6C89" w:rsidRDefault="00873092" w:rsidP="008A5F12">
            <w:r w:rsidRPr="00FA6C89">
              <w:t>Chatrine Pålsson Ahlgren (kd)</w:t>
            </w:r>
          </w:p>
        </w:tc>
        <w:tc>
          <w:tcPr>
            <w:tcW w:w="1247" w:type="dxa"/>
          </w:tcPr>
          <w:p w:rsidR="00873092" w:rsidRPr="00FA6C89" w:rsidRDefault="00873092" w:rsidP="008A5F12">
            <w:pPr>
              <w:pStyle w:val="Talartid"/>
            </w:pPr>
            <w:r w:rsidRPr="00FA6C89">
              <w:t>8</w:t>
            </w:r>
          </w:p>
        </w:tc>
        <w:tc>
          <w:tcPr>
            <w:tcW w:w="1489" w:type="dxa"/>
          </w:tcPr>
          <w:p w:rsidR="00873092" w:rsidRPr="00FA6C89" w:rsidRDefault="00873092">
            <w:pPr>
              <w:pStyle w:val="IngenText"/>
            </w:pPr>
          </w:p>
        </w:tc>
      </w:tr>
      <w:tr w:rsidR="002921E2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21E2" w:rsidRPr="00FA6C89" w:rsidRDefault="002921E2">
            <w:pPr>
              <w:pStyle w:val="IngenText"/>
            </w:pPr>
          </w:p>
        </w:tc>
        <w:tc>
          <w:tcPr>
            <w:tcW w:w="454" w:type="dxa"/>
          </w:tcPr>
          <w:p w:rsidR="002921E2" w:rsidRPr="00FA6C89" w:rsidRDefault="002921E2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2921E2" w:rsidRPr="00FA6C89" w:rsidRDefault="002921E2" w:rsidP="008A5F12">
            <w:r w:rsidRPr="00FA6C89">
              <w:t>Jan-Olof Larsson (s)</w:t>
            </w:r>
          </w:p>
        </w:tc>
        <w:tc>
          <w:tcPr>
            <w:tcW w:w="1247" w:type="dxa"/>
          </w:tcPr>
          <w:p w:rsidR="002921E2" w:rsidRPr="00FA6C89" w:rsidRDefault="002921E2" w:rsidP="008A5F12">
            <w:pPr>
              <w:pStyle w:val="Talartid"/>
            </w:pPr>
            <w:r w:rsidRPr="00FA6C89">
              <w:t>6</w:t>
            </w:r>
          </w:p>
        </w:tc>
        <w:tc>
          <w:tcPr>
            <w:tcW w:w="1489" w:type="dxa"/>
          </w:tcPr>
          <w:p w:rsidR="002921E2" w:rsidRPr="00FA6C89" w:rsidRDefault="002921E2">
            <w:pPr>
              <w:pStyle w:val="IngenText"/>
            </w:pPr>
          </w:p>
        </w:tc>
      </w:tr>
      <w:tr w:rsidR="00873092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3092" w:rsidRPr="00FA6C89" w:rsidRDefault="00873092">
            <w:pPr>
              <w:pStyle w:val="Summalinje"/>
            </w:pPr>
          </w:p>
        </w:tc>
        <w:tc>
          <w:tcPr>
            <w:tcW w:w="454" w:type="dxa"/>
          </w:tcPr>
          <w:p w:rsidR="00873092" w:rsidRPr="00FA6C89" w:rsidRDefault="00873092">
            <w:pPr>
              <w:pStyle w:val="Summalinje"/>
            </w:pPr>
          </w:p>
        </w:tc>
        <w:tc>
          <w:tcPr>
            <w:tcW w:w="5216" w:type="dxa"/>
          </w:tcPr>
          <w:p w:rsidR="00873092" w:rsidRPr="00FA6C89" w:rsidRDefault="00873092">
            <w:pPr>
              <w:pStyle w:val="Summalinje"/>
            </w:pPr>
          </w:p>
        </w:tc>
        <w:tc>
          <w:tcPr>
            <w:tcW w:w="1247" w:type="dxa"/>
          </w:tcPr>
          <w:p w:rsidR="00873092" w:rsidRPr="00FA6C89" w:rsidRDefault="00873092">
            <w:pPr>
              <w:pStyle w:val="Summalinje"/>
            </w:pPr>
            <w:r w:rsidRPr="00FA6C89">
              <w:t>____</w:t>
            </w:r>
          </w:p>
        </w:tc>
        <w:tc>
          <w:tcPr>
            <w:tcW w:w="1489" w:type="dxa"/>
          </w:tcPr>
          <w:p w:rsidR="00873092" w:rsidRPr="00FA6C89" w:rsidRDefault="00873092">
            <w:pPr>
              <w:pStyle w:val="Summalinje"/>
            </w:pPr>
            <w:r w:rsidRPr="00FA6C89">
              <w:t>____</w:t>
            </w:r>
          </w:p>
        </w:tc>
      </w:tr>
      <w:tr w:rsidR="00873092" w:rsidRPr="00FA6C8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3092" w:rsidRPr="00FA6C89" w:rsidRDefault="00873092">
            <w:pPr>
              <w:pStyle w:val="IngenText"/>
            </w:pPr>
            <w:r w:rsidRPr="00FA6C89">
              <w:t xml:space="preserve"> </w:t>
            </w:r>
          </w:p>
        </w:tc>
        <w:tc>
          <w:tcPr>
            <w:tcW w:w="454" w:type="dxa"/>
          </w:tcPr>
          <w:p w:rsidR="00873092" w:rsidRPr="00FA6C89" w:rsidRDefault="00873092">
            <w:pPr>
              <w:pStyle w:val="IngenText"/>
            </w:pPr>
          </w:p>
        </w:tc>
        <w:tc>
          <w:tcPr>
            <w:tcW w:w="5216" w:type="dxa"/>
          </w:tcPr>
          <w:p w:rsidR="00873092" w:rsidRPr="00FA6C89" w:rsidRDefault="00873092">
            <w:pPr>
              <w:pStyle w:val="IngenText"/>
            </w:pPr>
          </w:p>
        </w:tc>
        <w:tc>
          <w:tcPr>
            <w:tcW w:w="1247" w:type="dxa"/>
          </w:tcPr>
          <w:p w:rsidR="00873092" w:rsidRPr="00FA6C89" w:rsidRDefault="00F0764B">
            <w:pPr>
              <w:pStyle w:val="TalartidSumma"/>
            </w:pPr>
            <w:r w:rsidRPr="00FA6C89">
              <w:t>1.03</w:t>
            </w:r>
          </w:p>
        </w:tc>
        <w:tc>
          <w:tcPr>
            <w:tcW w:w="1489" w:type="dxa"/>
          </w:tcPr>
          <w:p w:rsidR="00873092" w:rsidRPr="00FA6C89" w:rsidRDefault="00873092">
            <w:pPr>
              <w:pStyle w:val="TalartidAckumulerad"/>
            </w:pPr>
            <w:r w:rsidRPr="00FA6C89">
              <w:t>5.3</w:t>
            </w:r>
            <w:r w:rsidR="00F0764B" w:rsidRPr="00FA6C89">
              <w:t>5</w:t>
            </w:r>
          </w:p>
        </w:tc>
      </w:tr>
    </w:tbl>
    <w:p w:rsidR="004E5086" w:rsidRPr="00FA6C89" w:rsidRDefault="00811841">
      <w:pPr>
        <w:pStyle w:val="Blankrad"/>
      </w:pPr>
      <w:r w:rsidRPr="00FA6C89">
        <w:t xml:space="preserve">     </w:t>
      </w:r>
      <w:r w:rsidR="004E5086" w:rsidRPr="00FA6C89">
        <w:t>     </w:t>
      </w:r>
    </w:p>
    <w:p w:rsidR="004E5086" w:rsidRPr="00FA6C89" w:rsidRDefault="004E5086">
      <w:pPr>
        <w:pStyle w:val="Blankrad"/>
      </w:pPr>
      <w:r w:rsidRPr="00FA6C89">
        <w:t>     </w:t>
      </w:r>
    </w:p>
    <w:p w:rsidR="00783C8C" w:rsidRPr="00FA6C89" w:rsidRDefault="00783C8C" w:rsidP="00783C8C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FA6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FA6C89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FA6C89" w:rsidRDefault="00C23E49" w:rsidP="00C23E49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C23E49" w:rsidRPr="00FA6C89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FA6C89" w:rsidRDefault="00C23E49" w:rsidP="009B2633">
            <w:pPr>
              <w:pStyle w:val="TalartidTotalText"/>
            </w:pPr>
            <w:r w:rsidRPr="00FA6C89">
              <w:t xml:space="preserve">Totalt </w:t>
            </w:r>
            <w:r w:rsidR="009B2633" w:rsidRPr="00FA6C89">
              <w:t xml:space="preserve">anmäld </w:t>
            </w:r>
            <w:r w:rsidRPr="00FA6C89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FA6C89" w:rsidRDefault="00BC3DCB" w:rsidP="00C23E49">
            <w:pPr>
              <w:pStyle w:val="TalartidTotal"/>
            </w:pPr>
            <w:r w:rsidRPr="00FA6C89">
              <w:t>5 tim. 3</w:t>
            </w:r>
            <w:r w:rsidR="00F0764B" w:rsidRPr="00FA6C89">
              <w:t>5</w:t>
            </w:r>
            <w:r w:rsidRPr="00FA6C89">
              <w:t xml:space="preserve"> min.</w:t>
            </w:r>
          </w:p>
        </w:tc>
      </w:tr>
      <w:tr w:rsidR="004E5086" w:rsidRPr="00FA6C8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FA6C89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FA6C89" w:rsidRDefault="00C23E49" w:rsidP="009B2633"/>
          <w:p w:rsidR="004E5086" w:rsidRPr="00FA6C89" w:rsidRDefault="004E5086" w:rsidP="00C23E49">
            <w:pPr>
              <w:pStyle w:val="Mittstreck"/>
            </w:pPr>
            <w:r w:rsidRPr="00FA6C89">
              <w:tab/>
            </w:r>
            <w:r w:rsidRPr="00FA6C89">
              <w:tab/>
            </w:r>
          </w:p>
        </w:tc>
      </w:tr>
    </w:tbl>
    <w:p w:rsidR="004E5086" w:rsidRPr="00FA6C89" w:rsidRDefault="001573B3" w:rsidP="001573B3">
      <w:pPr>
        <w:pStyle w:val="Blankrad"/>
      </w:pPr>
      <w:r w:rsidRPr="00FA6C89">
        <w:t xml:space="preserve">     </w:t>
      </w:r>
    </w:p>
    <w:p w:rsidR="001573B3" w:rsidRPr="00FA6C89" w:rsidRDefault="001573B3" w:rsidP="001573B3">
      <w:pPr>
        <w:pStyle w:val="Blankrad"/>
      </w:pPr>
    </w:p>
    <w:p w:rsidR="00783C8C" w:rsidRPr="00FA6C89" w:rsidRDefault="00783C8C"/>
    <w:p w:rsidR="00783C8C" w:rsidRPr="00FA6C89" w:rsidRDefault="00783C8C">
      <w:pPr>
        <w:pStyle w:val="Blankrad"/>
      </w:pPr>
      <w:r w:rsidRPr="00FA6C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783C8C" w:rsidRPr="00FA6C8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83C8C" w:rsidRPr="00FA6C89" w:rsidRDefault="00783C8C">
            <w:pPr>
              <w:pageBreakBefore/>
            </w:pPr>
            <w:r w:rsidRPr="00FA6C89">
              <w:t>Nr</w:t>
            </w:r>
          </w:p>
        </w:tc>
        <w:tc>
          <w:tcPr>
            <w:tcW w:w="5675" w:type="dxa"/>
            <w:gridSpan w:val="4"/>
          </w:tcPr>
          <w:p w:rsidR="00783C8C" w:rsidRPr="00FA6C89" w:rsidRDefault="00783C8C">
            <w:pPr>
              <w:pageBreakBefore/>
            </w:pPr>
          </w:p>
        </w:tc>
        <w:tc>
          <w:tcPr>
            <w:tcW w:w="1247" w:type="dxa"/>
            <w:gridSpan w:val="3"/>
          </w:tcPr>
          <w:p w:rsidR="00783C8C" w:rsidRPr="00FA6C89" w:rsidRDefault="00783C8C">
            <w:pPr>
              <w:pageBreakBefore/>
            </w:pPr>
          </w:p>
        </w:tc>
        <w:tc>
          <w:tcPr>
            <w:tcW w:w="1489" w:type="dxa"/>
            <w:gridSpan w:val="2"/>
          </w:tcPr>
          <w:p w:rsidR="00783C8C" w:rsidRPr="00FA6C89" w:rsidRDefault="00783C8C">
            <w:pPr>
              <w:pageBreakBefore/>
            </w:pPr>
          </w:p>
        </w:tc>
      </w:tr>
      <w:tr w:rsidR="00783C8C" w:rsidRPr="00FA6C8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83C8C" w:rsidRPr="00FA6C89" w:rsidRDefault="002E3BFE">
            <w:pPr>
              <w:pStyle w:val="rendenr"/>
            </w:pPr>
            <w:r w:rsidRPr="00FA6C89">
              <w:t>34</w:t>
            </w:r>
          </w:p>
        </w:tc>
        <w:tc>
          <w:tcPr>
            <w:tcW w:w="8411" w:type="dxa"/>
            <w:gridSpan w:val="9"/>
          </w:tcPr>
          <w:p w:rsidR="00783C8C" w:rsidRPr="00FA6C89" w:rsidRDefault="00783C8C">
            <w:pPr>
              <w:pStyle w:val="renderubrik"/>
            </w:pPr>
            <w:r w:rsidRPr="00FA6C89">
              <w:t>Aktuell debatt</w:t>
            </w:r>
            <w:r w:rsidR="004044CC" w:rsidRPr="00FA6C89">
              <w:t xml:space="preserve"> kl. 12.00</w:t>
            </w:r>
          </w:p>
        </w:tc>
      </w:tr>
      <w:tr w:rsidR="00783C8C" w:rsidRPr="00FA6C8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83C8C" w:rsidRPr="00FA6C89" w:rsidRDefault="00783C8C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783C8C" w:rsidRPr="00FA6C89" w:rsidRDefault="00783C8C">
            <w:pPr>
              <w:pStyle w:val="Debattregler"/>
            </w:pPr>
            <w:r w:rsidRPr="00FA6C89">
              <w:t>På begäran av Miljöpartiets riksdagsgrupp anordnas en aktuell debatt om kärnsäkerheten.</w:t>
            </w:r>
          </w:p>
        </w:tc>
      </w:tr>
      <w:tr w:rsidR="00783C8C" w:rsidRPr="00FA6C8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83C8C" w:rsidRPr="00FA6C89" w:rsidRDefault="00783C8C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783C8C" w:rsidRPr="00FA6C89" w:rsidRDefault="00783C8C">
            <w:pPr>
              <w:pStyle w:val="Underrubrik"/>
            </w:pPr>
            <w:r w:rsidRPr="00FA6C89">
              <w:t>Debattregler</w:t>
            </w:r>
          </w:p>
        </w:tc>
      </w:tr>
      <w:tr w:rsidR="00783C8C" w:rsidRPr="00FA6C8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83C8C" w:rsidRPr="00FA6C89" w:rsidRDefault="00783C8C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783C8C" w:rsidRPr="00FA6C89" w:rsidRDefault="00783C8C">
            <w:pPr>
              <w:pStyle w:val="Debattregler"/>
            </w:pPr>
            <w:r w:rsidRPr="00FA6C89">
              <w:t>Företrädare för det parti som begärt debatten, Miljöpartiet, inleder.</w:t>
            </w:r>
          </w:p>
          <w:p w:rsidR="00783C8C" w:rsidRPr="00FA6C89" w:rsidRDefault="00783C8C">
            <w:pPr>
              <w:pStyle w:val="Debattregler"/>
            </w:pPr>
            <w:r w:rsidRPr="00FA6C89">
              <w:t>Det förekommer inga repliker.</w:t>
            </w:r>
          </w:p>
        </w:tc>
      </w:tr>
      <w:tr w:rsidR="00783C8C" w:rsidRPr="00FA6C8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83C8C" w:rsidRPr="00FA6C89" w:rsidRDefault="00783C8C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783C8C" w:rsidRPr="00FA6C89" w:rsidRDefault="00783C8C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783C8C" w:rsidRPr="00FA6C89" w:rsidRDefault="00783C8C">
            <w:pPr>
              <w:pStyle w:val="Spaltrubrikverst"/>
            </w:pPr>
            <w:r w:rsidRPr="00FA6C89">
              <w:t>Antal inlägg och tider i minuter</w:t>
            </w:r>
          </w:p>
        </w:tc>
      </w:tr>
      <w:tr w:rsidR="00783C8C" w:rsidRPr="00FA6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783C8C" w:rsidRPr="00FA6C89" w:rsidRDefault="00783C8C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783C8C" w:rsidRPr="00FA6C89" w:rsidRDefault="00783C8C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783C8C" w:rsidRPr="00FA6C89" w:rsidRDefault="00783C8C">
            <w:pPr>
              <w:pStyle w:val="SpaltrubrikInlgg"/>
            </w:pPr>
            <w:r w:rsidRPr="00FA6C89">
              <w:t>Inl.</w:t>
            </w:r>
          </w:p>
        </w:tc>
        <w:tc>
          <w:tcPr>
            <w:tcW w:w="1003" w:type="dxa"/>
            <w:gridSpan w:val="2"/>
          </w:tcPr>
          <w:p w:rsidR="00783C8C" w:rsidRPr="00FA6C89" w:rsidRDefault="00783C8C">
            <w:pPr>
              <w:pStyle w:val="SpaltrubrikInlgg"/>
            </w:pPr>
            <w:r w:rsidRPr="00FA6C89">
              <w:t xml:space="preserve">Omg. </w:t>
            </w:r>
            <w:r w:rsidR="008A5F12" w:rsidRPr="00FA6C89">
              <w:t xml:space="preserve"> </w:t>
            </w:r>
            <w:r w:rsidRPr="00FA6C89">
              <w:t>1</w:t>
            </w:r>
          </w:p>
        </w:tc>
        <w:tc>
          <w:tcPr>
            <w:tcW w:w="996" w:type="dxa"/>
          </w:tcPr>
          <w:p w:rsidR="00783C8C" w:rsidRPr="00FA6C89" w:rsidRDefault="00783C8C">
            <w:pPr>
              <w:pStyle w:val="SpaltrubrikInlgg"/>
            </w:pPr>
            <w:r w:rsidRPr="00FA6C89">
              <w:t xml:space="preserve">Omg. </w:t>
            </w:r>
            <w:r w:rsidR="008A5F12" w:rsidRPr="00FA6C89">
              <w:t xml:space="preserve"> </w:t>
            </w:r>
            <w:r w:rsidRPr="00FA6C89">
              <w:t>2</w:t>
            </w:r>
          </w:p>
        </w:tc>
        <w:tc>
          <w:tcPr>
            <w:tcW w:w="994" w:type="dxa"/>
            <w:gridSpan w:val="2"/>
          </w:tcPr>
          <w:p w:rsidR="00783C8C" w:rsidRPr="00FA6C89" w:rsidRDefault="00783C8C">
            <w:pPr>
              <w:pStyle w:val="SpaltrubrikInlgg"/>
            </w:pPr>
            <w:r w:rsidRPr="00FA6C89">
              <w:t xml:space="preserve">Omg. </w:t>
            </w:r>
            <w:r w:rsidR="008A5F12" w:rsidRPr="00FA6C89">
              <w:t xml:space="preserve"> </w:t>
            </w:r>
            <w:r w:rsidRPr="00FA6C89">
              <w:t>3</w:t>
            </w:r>
          </w:p>
        </w:tc>
        <w:tc>
          <w:tcPr>
            <w:tcW w:w="708" w:type="dxa"/>
          </w:tcPr>
          <w:p w:rsidR="00783C8C" w:rsidRPr="00FA6C89" w:rsidRDefault="00783C8C">
            <w:pPr>
              <w:pStyle w:val="SpaltrubrikInlgg"/>
            </w:pPr>
            <w:r w:rsidRPr="00FA6C89">
              <w:t>Avsl.</w:t>
            </w:r>
          </w:p>
        </w:tc>
      </w:tr>
      <w:tr w:rsidR="00783C8C" w:rsidRPr="00FA6C8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83C8C" w:rsidRPr="00FA6C89" w:rsidRDefault="00783C8C">
            <w:pPr>
              <w:pStyle w:val="IngenText"/>
            </w:pPr>
          </w:p>
        </w:tc>
        <w:tc>
          <w:tcPr>
            <w:tcW w:w="443" w:type="dxa"/>
          </w:tcPr>
          <w:p w:rsidR="00783C8C" w:rsidRPr="00FA6C89" w:rsidRDefault="00783C8C">
            <w:r w:rsidRPr="00FA6C89">
              <w:t>1</w:t>
            </w:r>
          </w:p>
        </w:tc>
        <w:tc>
          <w:tcPr>
            <w:tcW w:w="3559" w:type="dxa"/>
          </w:tcPr>
          <w:p w:rsidR="00783C8C" w:rsidRPr="00FA6C89" w:rsidRDefault="0086269D">
            <w:r w:rsidRPr="00FA6C89">
              <w:t>Miljöminister Andreas Carlgren (c)</w:t>
            </w:r>
          </w:p>
        </w:tc>
        <w:tc>
          <w:tcPr>
            <w:tcW w:w="708" w:type="dxa"/>
          </w:tcPr>
          <w:p w:rsidR="00783C8C" w:rsidRPr="00FA6C89" w:rsidRDefault="00783C8C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83C8C" w:rsidRPr="00FA6C89" w:rsidRDefault="00783C8C">
            <w:pPr>
              <w:pStyle w:val="TalartidCentrerad"/>
            </w:pPr>
            <w:r w:rsidRPr="00FA6C89">
              <w:t>10</w:t>
            </w:r>
          </w:p>
        </w:tc>
        <w:tc>
          <w:tcPr>
            <w:tcW w:w="996" w:type="dxa"/>
          </w:tcPr>
          <w:p w:rsidR="00783C8C" w:rsidRPr="00FA6C89" w:rsidRDefault="00783C8C">
            <w:pPr>
              <w:pStyle w:val="TalartidCentrerad"/>
            </w:pPr>
            <w:r w:rsidRPr="00FA6C89">
              <w:t>4</w:t>
            </w:r>
          </w:p>
        </w:tc>
        <w:tc>
          <w:tcPr>
            <w:tcW w:w="994" w:type="dxa"/>
            <w:gridSpan w:val="2"/>
          </w:tcPr>
          <w:p w:rsidR="00783C8C" w:rsidRPr="00FA6C89" w:rsidRDefault="00783C8C">
            <w:pPr>
              <w:pStyle w:val="TalartidCentrerad"/>
            </w:pPr>
            <w:r w:rsidRPr="00FA6C89">
              <w:t>4</w:t>
            </w:r>
          </w:p>
        </w:tc>
        <w:tc>
          <w:tcPr>
            <w:tcW w:w="708" w:type="dxa"/>
          </w:tcPr>
          <w:p w:rsidR="00783C8C" w:rsidRPr="00FA6C89" w:rsidRDefault="00783C8C">
            <w:pPr>
              <w:pStyle w:val="TalartidCentrerad"/>
            </w:pPr>
            <w:r w:rsidRPr="00FA6C89">
              <w:t>2</w:t>
            </w:r>
          </w:p>
        </w:tc>
      </w:tr>
      <w:tr w:rsidR="00783C8C" w:rsidRPr="00FA6C8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83C8C" w:rsidRPr="00FA6C89" w:rsidRDefault="00783C8C">
            <w:pPr>
              <w:pStyle w:val="IngenText"/>
            </w:pPr>
          </w:p>
        </w:tc>
        <w:tc>
          <w:tcPr>
            <w:tcW w:w="443" w:type="dxa"/>
          </w:tcPr>
          <w:p w:rsidR="00783C8C" w:rsidRPr="00FA6C89" w:rsidRDefault="00783C8C">
            <w:r w:rsidRPr="00FA6C89">
              <w:t>2</w:t>
            </w:r>
          </w:p>
        </w:tc>
        <w:tc>
          <w:tcPr>
            <w:tcW w:w="3559" w:type="dxa"/>
          </w:tcPr>
          <w:p w:rsidR="00783C8C" w:rsidRPr="00FA6C89" w:rsidRDefault="005934AB">
            <w:r w:rsidRPr="00FA6C89">
              <w:t>Per Bolund (mp)</w:t>
            </w:r>
          </w:p>
        </w:tc>
        <w:tc>
          <w:tcPr>
            <w:tcW w:w="708" w:type="dxa"/>
          </w:tcPr>
          <w:p w:rsidR="00783C8C" w:rsidRPr="00FA6C89" w:rsidRDefault="00783C8C">
            <w:pPr>
              <w:pStyle w:val="TalartidCentrerad"/>
            </w:pPr>
            <w:r w:rsidRPr="00FA6C89">
              <w:t>2</w:t>
            </w:r>
          </w:p>
        </w:tc>
        <w:tc>
          <w:tcPr>
            <w:tcW w:w="1003" w:type="dxa"/>
            <w:gridSpan w:val="2"/>
          </w:tcPr>
          <w:p w:rsidR="00783C8C" w:rsidRPr="00FA6C89" w:rsidRDefault="00783C8C">
            <w:pPr>
              <w:pStyle w:val="TalartidCentrerad"/>
            </w:pPr>
            <w:r w:rsidRPr="00FA6C89">
              <w:t>6</w:t>
            </w:r>
          </w:p>
        </w:tc>
        <w:tc>
          <w:tcPr>
            <w:tcW w:w="996" w:type="dxa"/>
          </w:tcPr>
          <w:p w:rsidR="00783C8C" w:rsidRPr="00FA6C89" w:rsidRDefault="00783C8C">
            <w:pPr>
              <w:pStyle w:val="TalartidCentrerad"/>
            </w:pPr>
            <w:r w:rsidRPr="00FA6C89">
              <w:t>4</w:t>
            </w:r>
          </w:p>
        </w:tc>
        <w:tc>
          <w:tcPr>
            <w:tcW w:w="994" w:type="dxa"/>
            <w:gridSpan w:val="2"/>
          </w:tcPr>
          <w:p w:rsidR="00783C8C" w:rsidRPr="00FA6C89" w:rsidRDefault="00783C8C">
            <w:pPr>
              <w:pStyle w:val="TalartidCentrerad"/>
            </w:pPr>
            <w:r w:rsidRPr="00FA6C89">
              <w:t>2</w:t>
            </w:r>
          </w:p>
        </w:tc>
        <w:tc>
          <w:tcPr>
            <w:tcW w:w="708" w:type="dxa"/>
          </w:tcPr>
          <w:p w:rsidR="00783C8C" w:rsidRPr="00FA6C89" w:rsidRDefault="00783C8C">
            <w:pPr>
              <w:pStyle w:val="TalartidCentrerad"/>
            </w:pPr>
          </w:p>
        </w:tc>
      </w:tr>
      <w:tr w:rsidR="00783C8C" w:rsidRPr="00FA6C8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83C8C" w:rsidRPr="00FA6C89" w:rsidRDefault="00783C8C">
            <w:pPr>
              <w:pStyle w:val="IngenText"/>
            </w:pPr>
          </w:p>
        </w:tc>
        <w:tc>
          <w:tcPr>
            <w:tcW w:w="443" w:type="dxa"/>
          </w:tcPr>
          <w:p w:rsidR="00783C8C" w:rsidRPr="00FA6C89" w:rsidRDefault="00783C8C">
            <w:r w:rsidRPr="00FA6C89">
              <w:t>3</w:t>
            </w:r>
          </w:p>
        </w:tc>
        <w:tc>
          <w:tcPr>
            <w:tcW w:w="3559" w:type="dxa"/>
          </w:tcPr>
          <w:p w:rsidR="00783C8C" w:rsidRPr="00FA6C89" w:rsidRDefault="00D67A86">
            <w:r w:rsidRPr="00FA6C89">
              <w:t>Peter Jeppsson (s)</w:t>
            </w:r>
          </w:p>
        </w:tc>
        <w:tc>
          <w:tcPr>
            <w:tcW w:w="708" w:type="dxa"/>
          </w:tcPr>
          <w:p w:rsidR="00783C8C" w:rsidRPr="00FA6C89" w:rsidRDefault="00783C8C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83C8C" w:rsidRPr="00FA6C89" w:rsidRDefault="00783C8C">
            <w:pPr>
              <w:pStyle w:val="TalartidCentrerad"/>
            </w:pPr>
            <w:r w:rsidRPr="00FA6C89">
              <w:t>6</w:t>
            </w:r>
          </w:p>
        </w:tc>
        <w:tc>
          <w:tcPr>
            <w:tcW w:w="996" w:type="dxa"/>
          </w:tcPr>
          <w:p w:rsidR="00783C8C" w:rsidRPr="00FA6C89" w:rsidRDefault="00783C8C">
            <w:pPr>
              <w:pStyle w:val="TalartidCentrerad"/>
            </w:pPr>
            <w:r w:rsidRPr="00FA6C89">
              <w:t>2</w:t>
            </w:r>
          </w:p>
        </w:tc>
        <w:tc>
          <w:tcPr>
            <w:tcW w:w="994" w:type="dxa"/>
            <w:gridSpan w:val="2"/>
          </w:tcPr>
          <w:p w:rsidR="00783C8C" w:rsidRPr="00FA6C89" w:rsidRDefault="00783C8C">
            <w:pPr>
              <w:pStyle w:val="TalartidCentrerad"/>
            </w:pPr>
          </w:p>
        </w:tc>
        <w:tc>
          <w:tcPr>
            <w:tcW w:w="708" w:type="dxa"/>
          </w:tcPr>
          <w:p w:rsidR="00783C8C" w:rsidRPr="00FA6C89" w:rsidRDefault="00783C8C">
            <w:pPr>
              <w:pStyle w:val="TalartidCentrerad"/>
            </w:pPr>
          </w:p>
        </w:tc>
      </w:tr>
      <w:tr w:rsidR="00783C8C" w:rsidRPr="00FA6C8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83C8C" w:rsidRPr="00FA6C89" w:rsidRDefault="00783C8C">
            <w:pPr>
              <w:pStyle w:val="IngenText"/>
            </w:pPr>
          </w:p>
        </w:tc>
        <w:tc>
          <w:tcPr>
            <w:tcW w:w="443" w:type="dxa"/>
          </w:tcPr>
          <w:p w:rsidR="00783C8C" w:rsidRPr="00FA6C89" w:rsidRDefault="00783C8C">
            <w:r w:rsidRPr="00FA6C89">
              <w:t>4</w:t>
            </w:r>
          </w:p>
        </w:tc>
        <w:tc>
          <w:tcPr>
            <w:tcW w:w="3559" w:type="dxa"/>
          </w:tcPr>
          <w:p w:rsidR="00783C8C" w:rsidRPr="00FA6C89" w:rsidRDefault="00702296">
            <w:r w:rsidRPr="00FA6C89">
              <w:t>Patrik Forslund (m)</w:t>
            </w:r>
          </w:p>
        </w:tc>
        <w:tc>
          <w:tcPr>
            <w:tcW w:w="708" w:type="dxa"/>
          </w:tcPr>
          <w:p w:rsidR="00783C8C" w:rsidRPr="00FA6C89" w:rsidRDefault="00783C8C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83C8C" w:rsidRPr="00FA6C89" w:rsidRDefault="00783C8C">
            <w:pPr>
              <w:pStyle w:val="TalartidCentrerad"/>
            </w:pPr>
            <w:r w:rsidRPr="00FA6C89">
              <w:t>6</w:t>
            </w:r>
          </w:p>
        </w:tc>
        <w:tc>
          <w:tcPr>
            <w:tcW w:w="996" w:type="dxa"/>
          </w:tcPr>
          <w:p w:rsidR="00783C8C" w:rsidRPr="00FA6C89" w:rsidRDefault="00783C8C">
            <w:pPr>
              <w:pStyle w:val="TalartidCentrerad"/>
            </w:pPr>
            <w:r w:rsidRPr="00FA6C89">
              <w:t>2</w:t>
            </w:r>
          </w:p>
        </w:tc>
        <w:tc>
          <w:tcPr>
            <w:tcW w:w="994" w:type="dxa"/>
            <w:gridSpan w:val="2"/>
          </w:tcPr>
          <w:p w:rsidR="00783C8C" w:rsidRPr="00FA6C89" w:rsidRDefault="00783C8C">
            <w:pPr>
              <w:pStyle w:val="TalartidCentrerad"/>
            </w:pPr>
          </w:p>
        </w:tc>
        <w:tc>
          <w:tcPr>
            <w:tcW w:w="708" w:type="dxa"/>
          </w:tcPr>
          <w:p w:rsidR="00783C8C" w:rsidRPr="00FA6C89" w:rsidRDefault="00783C8C">
            <w:pPr>
              <w:pStyle w:val="TalartidCentrerad"/>
            </w:pPr>
          </w:p>
        </w:tc>
      </w:tr>
      <w:tr w:rsidR="00783C8C" w:rsidRPr="00FA6C8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83C8C" w:rsidRPr="00FA6C89" w:rsidRDefault="00783C8C">
            <w:pPr>
              <w:pStyle w:val="IngenText"/>
            </w:pPr>
          </w:p>
        </w:tc>
        <w:tc>
          <w:tcPr>
            <w:tcW w:w="443" w:type="dxa"/>
          </w:tcPr>
          <w:p w:rsidR="00783C8C" w:rsidRPr="00FA6C89" w:rsidRDefault="00783C8C">
            <w:r w:rsidRPr="00FA6C89">
              <w:t>5</w:t>
            </w:r>
          </w:p>
        </w:tc>
        <w:tc>
          <w:tcPr>
            <w:tcW w:w="3559" w:type="dxa"/>
          </w:tcPr>
          <w:p w:rsidR="00783C8C" w:rsidRPr="00FA6C89" w:rsidRDefault="00553FAC">
            <w:r w:rsidRPr="00FA6C89">
              <w:t>Carl B Hamilton (fp)</w:t>
            </w:r>
          </w:p>
        </w:tc>
        <w:tc>
          <w:tcPr>
            <w:tcW w:w="708" w:type="dxa"/>
          </w:tcPr>
          <w:p w:rsidR="00783C8C" w:rsidRPr="00FA6C89" w:rsidRDefault="00783C8C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83C8C" w:rsidRPr="00FA6C89" w:rsidRDefault="00783C8C">
            <w:pPr>
              <w:pStyle w:val="TalartidCentrerad"/>
            </w:pPr>
            <w:r w:rsidRPr="00FA6C89">
              <w:t>6</w:t>
            </w:r>
          </w:p>
        </w:tc>
        <w:tc>
          <w:tcPr>
            <w:tcW w:w="996" w:type="dxa"/>
          </w:tcPr>
          <w:p w:rsidR="00783C8C" w:rsidRPr="00FA6C89" w:rsidRDefault="00783C8C">
            <w:pPr>
              <w:pStyle w:val="TalartidCentrerad"/>
            </w:pPr>
            <w:r w:rsidRPr="00FA6C89">
              <w:t>2</w:t>
            </w:r>
          </w:p>
        </w:tc>
        <w:tc>
          <w:tcPr>
            <w:tcW w:w="994" w:type="dxa"/>
            <w:gridSpan w:val="2"/>
          </w:tcPr>
          <w:p w:rsidR="00783C8C" w:rsidRPr="00FA6C89" w:rsidRDefault="00783C8C">
            <w:pPr>
              <w:pStyle w:val="TalartidCentrerad"/>
            </w:pPr>
          </w:p>
        </w:tc>
        <w:tc>
          <w:tcPr>
            <w:tcW w:w="708" w:type="dxa"/>
          </w:tcPr>
          <w:p w:rsidR="00783C8C" w:rsidRPr="00FA6C89" w:rsidRDefault="00783C8C">
            <w:pPr>
              <w:pStyle w:val="TalartidCentrerad"/>
            </w:pPr>
          </w:p>
        </w:tc>
      </w:tr>
      <w:tr w:rsidR="00783C8C" w:rsidRPr="00FA6C8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83C8C" w:rsidRPr="00FA6C89" w:rsidRDefault="00783C8C">
            <w:pPr>
              <w:pStyle w:val="IngenText"/>
            </w:pPr>
          </w:p>
        </w:tc>
        <w:tc>
          <w:tcPr>
            <w:tcW w:w="443" w:type="dxa"/>
          </w:tcPr>
          <w:p w:rsidR="00783C8C" w:rsidRPr="00FA6C89" w:rsidRDefault="00783C8C">
            <w:r w:rsidRPr="00FA6C89">
              <w:t>6</w:t>
            </w:r>
          </w:p>
        </w:tc>
        <w:tc>
          <w:tcPr>
            <w:tcW w:w="3559" w:type="dxa"/>
          </w:tcPr>
          <w:p w:rsidR="00783C8C" w:rsidRPr="00FA6C89" w:rsidRDefault="00702296">
            <w:r w:rsidRPr="00FA6C89">
              <w:t>Else-Marie Lindgren (kd)</w:t>
            </w:r>
          </w:p>
        </w:tc>
        <w:tc>
          <w:tcPr>
            <w:tcW w:w="708" w:type="dxa"/>
          </w:tcPr>
          <w:p w:rsidR="00783C8C" w:rsidRPr="00FA6C89" w:rsidRDefault="00783C8C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83C8C" w:rsidRPr="00FA6C89" w:rsidRDefault="00783C8C">
            <w:pPr>
              <w:pStyle w:val="TalartidCentrerad"/>
            </w:pPr>
            <w:r w:rsidRPr="00FA6C89">
              <w:t>6</w:t>
            </w:r>
          </w:p>
        </w:tc>
        <w:tc>
          <w:tcPr>
            <w:tcW w:w="996" w:type="dxa"/>
          </w:tcPr>
          <w:p w:rsidR="00783C8C" w:rsidRPr="00FA6C89" w:rsidRDefault="00783C8C">
            <w:pPr>
              <w:pStyle w:val="TalartidCentrerad"/>
            </w:pPr>
            <w:r w:rsidRPr="00FA6C89">
              <w:t>2</w:t>
            </w:r>
          </w:p>
        </w:tc>
        <w:tc>
          <w:tcPr>
            <w:tcW w:w="994" w:type="dxa"/>
            <w:gridSpan w:val="2"/>
          </w:tcPr>
          <w:p w:rsidR="00783C8C" w:rsidRPr="00FA6C89" w:rsidRDefault="00783C8C">
            <w:pPr>
              <w:pStyle w:val="TalartidCentrerad"/>
            </w:pPr>
          </w:p>
        </w:tc>
        <w:tc>
          <w:tcPr>
            <w:tcW w:w="708" w:type="dxa"/>
          </w:tcPr>
          <w:p w:rsidR="00783C8C" w:rsidRPr="00FA6C89" w:rsidRDefault="00783C8C">
            <w:pPr>
              <w:pStyle w:val="TalartidCentrerad"/>
            </w:pPr>
          </w:p>
        </w:tc>
      </w:tr>
      <w:tr w:rsidR="00783C8C" w:rsidRPr="00FA6C8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83C8C" w:rsidRPr="00FA6C89" w:rsidRDefault="00783C8C">
            <w:pPr>
              <w:pStyle w:val="IngenText"/>
            </w:pPr>
          </w:p>
        </w:tc>
        <w:tc>
          <w:tcPr>
            <w:tcW w:w="443" w:type="dxa"/>
          </w:tcPr>
          <w:p w:rsidR="00783C8C" w:rsidRPr="00FA6C89" w:rsidRDefault="00783C8C">
            <w:r w:rsidRPr="00FA6C89">
              <w:t>7</w:t>
            </w:r>
          </w:p>
        </w:tc>
        <w:tc>
          <w:tcPr>
            <w:tcW w:w="3559" w:type="dxa"/>
          </w:tcPr>
          <w:p w:rsidR="00783C8C" w:rsidRPr="00FA6C89" w:rsidRDefault="00AE34FD">
            <w:r w:rsidRPr="00FA6C89">
              <w:t>Kent Persson (v)</w:t>
            </w:r>
          </w:p>
        </w:tc>
        <w:tc>
          <w:tcPr>
            <w:tcW w:w="708" w:type="dxa"/>
          </w:tcPr>
          <w:p w:rsidR="00783C8C" w:rsidRPr="00FA6C89" w:rsidRDefault="00783C8C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83C8C" w:rsidRPr="00FA6C89" w:rsidRDefault="00783C8C">
            <w:pPr>
              <w:pStyle w:val="TalartidCentrerad"/>
            </w:pPr>
            <w:r w:rsidRPr="00FA6C89">
              <w:t>6</w:t>
            </w:r>
          </w:p>
        </w:tc>
        <w:tc>
          <w:tcPr>
            <w:tcW w:w="996" w:type="dxa"/>
          </w:tcPr>
          <w:p w:rsidR="00783C8C" w:rsidRPr="00FA6C89" w:rsidRDefault="00783C8C">
            <w:pPr>
              <w:pStyle w:val="TalartidCentrerad"/>
            </w:pPr>
            <w:r w:rsidRPr="00FA6C89">
              <w:t>2</w:t>
            </w:r>
          </w:p>
        </w:tc>
        <w:tc>
          <w:tcPr>
            <w:tcW w:w="994" w:type="dxa"/>
            <w:gridSpan w:val="2"/>
          </w:tcPr>
          <w:p w:rsidR="00783C8C" w:rsidRPr="00FA6C89" w:rsidRDefault="00783C8C">
            <w:pPr>
              <w:pStyle w:val="TalartidCentrerad"/>
            </w:pPr>
          </w:p>
        </w:tc>
        <w:tc>
          <w:tcPr>
            <w:tcW w:w="708" w:type="dxa"/>
          </w:tcPr>
          <w:p w:rsidR="00783C8C" w:rsidRPr="00FA6C89" w:rsidRDefault="00783C8C">
            <w:pPr>
              <w:pStyle w:val="TalartidCentrerad"/>
            </w:pPr>
          </w:p>
        </w:tc>
      </w:tr>
      <w:tr w:rsidR="00783C8C" w:rsidRPr="00FA6C8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83C8C" w:rsidRPr="00FA6C89" w:rsidRDefault="00783C8C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783C8C" w:rsidRPr="00FA6C89" w:rsidRDefault="00783C8C">
            <w:pPr>
              <w:pStyle w:val="IngenText"/>
            </w:pPr>
          </w:p>
        </w:tc>
      </w:tr>
      <w:tr w:rsidR="00783C8C" w:rsidRPr="00FA6C8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83C8C" w:rsidRPr="00FA6C89" w:rsidRDefault="00783C8C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783C8C" w:rsidRPr="00FA6C89" w:rsidRDefault="00783C8C">
            <w:pPr>
              <w:pStyle w:val="TalartidTotalText"/>
            </w:pPr>
            <w:r w:rsidRPr="00FA6C89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783C8C" w:rsidRPr="00FA6C89" w:rsidRDefault="00783C8C">
            <w:pPr>
              <w:pStyle w:val="TalartidFet"/>
            </w:pPr>
            <w:r w:rsidRPr="00FA6C89">
              <w:t>1 tim. 14 min.</w:t>
            </w:r>
          </w:p>
        </w:tc>
      </w:tr>
      <w:tr w:rsidR="00783C8C" w:rsidRPr="00FA6C8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83C8C" w:rsidRPr="00FA6C89" w:rsidRDefault="00783C8C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783C8C" w:rsidRPr="00FA6C89" w:rsidRDefault="00783C8C">
            <w:pPr>
              <w:pStyle w:val="StreckMitten"/>
            </w:pPr>
            <w:r w:rsidRPr="00FA6C89">
              <w:tab/>
            </w:r>
            <w:r w:rsidRPr="00FA6C89">
              <w:tab/>
            </w:r>
          </w:p>
        </w:tc>
      </w:tr>
    </w:tbl>
    <w:p w:rsidR="00783C8C" w:rsidRPr="00FA6C89" w:rsidRDefault="00783C8C">
      <w:pPr>
        <w:pStyle w:val="Blankrad"/>
      </w:pPr>
      <w:r w:rsidRPr="00FA6C89">
        <w:t xml:space="preserve">     </w:t>
      </w:r>
    </w:p>
    <w:p w:rsidR="00783C8C" w:rsidRPr="00FA6C89" w:rsidRDefault="00783C8C">
      <w:pPr>
        <w:pStyle w:val="Blankrad"/>
      </w:pPr>
      <w:bookmarkStart w:id="5" w:name="Start"/>
      <w:bookmarkEnd w:id="5"/>
    </w:p>
    <w:p w:rsidR="001573B3" w:rsidRPr="00FA6C89" w:rsidRDefault="001573B3" w:rsidP="00783C8C">
      <w:pPr>
        <w:pStyle w:val="Blankrad"/>
      </w:pPr>
    </w:p>
    <w:sectPr w:rsidR="001573B3" w:rsidRPr="00FA6C8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05A6" w:rsidRPr="00FA6C89" w:rsidRDefault="00BF05A6">
      <w:r w:rsidRPr="00FA6C89">
        <w:separator/>
      </w:r>
    </w:p>
  </w:endnote>
  <w:endnote w:type="continuationSeparator" w:id="0">
    <w:p w:rsidR="00BF05A6" w:rsidRPr="00FA6C89" w:rsidRDefault="00BF05A6">
      <w:r w:rsidRPr="00FA6C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F12" w:rsidRPr="00FA6C89" w:rsidRDefault="008A5F12">
    <w:pPr>
      <w:pStyle w:val="Sidhuvud"/>
      <w:jc w:val="center"/>
    </w:pPr>
    <w:r w:rsidRPr="00FA6C89">
      <w:fldChar w:fldCharType="begin" w:fldLock="1"/>
    </w:r>
    <w:r w:rsidRPr="00FA6C89">
      <w:instrText xml:space="preserve"> PAGE </w:instrText>
    </w:r>
    <w:r w:rsidRPr="00FA6C89">
      <w:fldChar w:fldCharType="separate"/>
    </w:r>
    <w:r w:rsidR="00BF05A6" w:rsidRPr="00FA6C89">
      <w:t>2</w:t>
    </w:r>
    <w:r w:rsidRPr="00FA6C89">
      <w:fldChar w:fldCharType="end"/>
    </w:r>
    <w:r w:rsidRPr="00FA6C89">
      <w:t>(</w:t>
    </w:r>
    <w:r w:rsidRPr="00FA6C89">
      <w:fldChar w:fldCharType="begin" w:fldLock="1"/>
    </w:r>
    <w:r w:rsidRPr="00FA6C89">
      <w:instrText xml:space="preserve"> NUMPAGES </w:instrText>
    </w:r>
    <w:r w:rsidRPr="00FA6C89">
      <w:fldChar w:fldCharType="separate"/>
    </w:r>
    <w:r w:rsidR="0038308A" w:rsidRPr="00FA6C89">
      <w:t>5</w:t>
    </w:r>
    <w:r w:rsidRPr="00FA6C89">
      <w:fldChar w:fldCharType="end"/>
    </w:r>
    <w:r w:rsidRPr="00FA6C89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F12" w:rsidRPr="00FA6C89" w:rsidRDefault="008A5F12">
    <w:pPr>
      <w:pStyle w:val="Sidhuvud"/>
      <w:jc w:val="center"/>
    </w:pPr>
    <w:r w:rsidRPr="00FA6C89">
      <w:fldChar w:fldCharType="begin" w:fldLock="1"/>
    </w:r>
    <w:r w:rsidRPr="00FA6C89">
      <w:instrText xml:space="preserve"> PAGE </w:instrText>
    </w:r>
    <w:r w:rsidRPr="00FA6C89">
      <w:fldChar w:fldCharType="separate"/>
    </w:r>
    <w:r w:rsidR="00BF05A6" w:rsidRPr="00FA6C89">
      <w:t>1</w:t>
    </w:r>
    <w:r w:rsidRPr="00FA6C89">
      <w:fldChar w:fldCharType="end"/>
    </w:r>
    <w:r w:rsidRPr="00FA6C89">
      <w:t>(</w:t>
    </w:r>
    <w:r w:rsidRPr="00FA6C89">
      <w:fldChar w:fldCharType="begin" w:fldLock="1"/>
    </w:r>
    <w:r w:rsidRPr="00FA6C89">
      <w:instrText xml:space="preserve"> NUMPAGES </w:instrText>
    </w:r>
    <w:r w:rsidRPr="00FA6C89">
      <w:fldChar w:fldCharType="separate"/>
    </w:r>
    <w:r w:rsidR="0038308A" w:rsidRPr="00FA6C89">
      <w:t>5</w:t>
    </w:r>
    <w:r w:rsidRPr="00FA6C89">
      <w:fldChar w:fldCharType="end"/>
    </w:r>
    <w:r w:rsidRPr="00FA6C8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05A6" w:rsidRPr="00FA6C89" w:rsidRDefault="00BF05A6">
      <w:r w:rsidRPr="00FA6C89">
        <w:separator/>
      </w:r>
    </w:p>
  </w:footnote>
  <w:footnote w:type="continuationSeparator" w:id="0">
    <w:p w:rsidR="00BF05A6" w:rsidRPr="00FA6C89" w:rsidRDefault="00BF05A6">
      <w:r w:rsidRPr="00FA6C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F12" w:rsidRPr="00FA6C89" w:rsidRDefault="008A5F12">
    <w:pPr>
      <w:pStyle w:val="Sidhuvud"/>
      <w:tabs>
        <w:tab w:val="clear" w:pos="4536"/>
      </w:tabs>
    </w:pPr>
    <w:r w:rsidRPr="00FA6C89">
      <w:fldChar w:fldCharType="begin" w:fldLock="1"/>
    </w:r>
    <w:r w:rsidRPr="00FA6C89">
      <w:instrText xml:space="preserve"> DOCPROPERTY "DocumentDate" </w:instrText>
    </w:r>
    <w:r w:rsidRPr="00FA6C89">
      <w:fldChar w:fldCharType="separate"/>
    </w:r>
    <w:r w:rsidR="0038308A" w:rsidRPr="00FA6C89">
      <w:t>Onsdagen den 28 februari 2007</w:t>
    </w:r>
    <w:r w:rsidRPr="00FA6C89">
      <w:fldChar w:fldCharType="end"/>
    </w:r>
    <w:r w:rsidRPr="00FA6C89">
      <w:tab/>
    </w:r>
  </w:p>
  <w:p w:rsidR="008A5F12" w:rsidRPr="00FA6C89" w:rsidRDefault="008A5F1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A6C89">
      <w:rPr>
        <w:sz w:val="12"/>
      </w:rPr>
      <w:tab/>
    </w:r>
  </w:p>
  <w:p w:rsidR="008A5F12" w:rsidRPr="00FA6C89" w:rsidRDefault="008A5F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F12" w:rsidRPr="00FA6C89" w:rsidRDefault="00FA6C8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A6C8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5F12" w:rsidRPr="00FA6C89" w:rsidRDefault="008A5F12">
    <w:pPr>
      <w:pStyle w:val="Dokumentrubrik"/>
      <w:spacing w:after="360"/>
    </w:pPr>
    <w:r w:rsidRPr="00FA6C89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BBD628B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5572A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5EE181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7A1544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9262BB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FB6C95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5F0F69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44694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5A5AD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77EA291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9011498">
    <w:abstractNumId w:val="14"/>
  </w:num>
  <w:num w:numId="2" w16cid:durableId="983315204">
    <w:abstractNumId w:val="5"/>
  </w:num>
  <w:num w:numId="3" w16cid:durableId="1316228852">
    <w:abstractNumId w:val="13"/>
  </w:num>
  <w:num w:numId="4" w16cid:durableId="1179852953">
    <w:abstractNumId w:val="3"/>
  </w:num>
  <w:num w:numId="5" w16cid:durableId="1042024280">
    <w:abstractNumId w:val="0"/>
  </w:num>
  <w:num w:numId="6" w16cid:durableId="1601182425">
    <w:abstractNumId w:val="12"/>
  </w:num>
  <w:num w:numId="7" w16cid:durableId="1036002831">
    <w:abstractNumId w:val="15"/>
  </w:num>
  <w:num w:numId="8" w16cid:durableId="945962104">
    <w:abstractNumId w:val="7"/>
  </w:num>
  <w:num w:numId="9" w16cid:durableId="346907701">
    <w:abstractNumId w:val="10"/>
  </w:num>
  <w:num w:numId="10" w16cid:durableId="414977027">
    <w:abstractNumId w:val="8"/>
  </w:num>
  <w:num w:numId="11" w16cid:durableId="2144081564">
    <w:abstractNumId w:val="11"/>
  </w:num>
  <w:num w:numId="12" w16cid:durableId="232669006">
    <w:abstractNumId w:val="4"/>
  </w:num>
  <w:num w:numId="13" w16cid:durableId="1690792551">
    <w:abstractNumId w:val="2"/>
  </w:num>
  <w:num w:numId="14" w16cid:durableId="383650403">
    <w:abstractNumId w:val="1"/>
  </w:num>
  <w:num w:numId="15" w16cid:durableId="632950157">
    <w:abstractNumId w:val="6"/>
  </w:num>
  <w:num w:numId="16" w16cid:durableId="2664708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A6C89"/>
    <w:rsid w:val="00003FB6"/>
    <w:rsid w:val="00014B70"/>
    <w:rsid w:val="000163BD"/>
    <w:rsid w:val="00086C9A"/>
    <w:rsid w:val="00087EDD"/>
    <w:rsid w:val="00097396"/>
    <w:rsid w:val="0009751B"/>
    <w:rsid w:val="000D3408"/>
    <w:rsid w:val="000F3F81"/>
    <w:rsid w:val="000F675C"/>
    <w:rsid w:val="00102E0C"/>
    <w:rsid w:val="0010314E"/>
    <w:rsid w:val="00113C1D"/>
    <w:rsid w:val="001171A4"/>
    <w:rsid w:val="00117A66"/>
    <w:rsid w:val="00124379"/>
    <w:rsid w:val="0012477A"/>
    <w:rsid w:val="001428E4"/>
    <w:rsid w:val="00147240"/>
    <w:rsid w:val="001573B3"/>
    <w:rsid w:val="00166384"/>
    <w:rsid w:val="001802A5"/>
    <w:rsid w:val="00183636"/>
    <w:rsid w:val="00187A01"/>
    <w:rsid w:val="00190864"/>
    <w:rsid w:val="00191BBA"/>
    <w:rsid w:val="001A5E8E"/>
    <w:rsid w:val="001C4107"/>
    <w:rsid w:val="001D252A"/>
    <w:rsid w:val="001F26F5"/>
    <w:rsid w:val="00200972"/>
    <w:rsid w:val="00201B32"/>
    <w:rsid w:val="002030E8"/>
    <w:rsid w:val="002109AF"/>
    <w:rsid w:val="00224E04"/>
    <w:rsid w:val="002345F2"/>
    <w:rsid w:val="002430C4"/>
    <w:rsid w:val="0025352D"/>
    <w:rsid w:val="00257F6E"/>
    <w:rsid w:val="00274838"/>
    <w:rsid w:val="002921E2"/>
    <w:rsid w:val="002A6000"/>
    <w:rsid w:val="002B1497"/>
    <w:rsid w:val="002B4E73"/>
    <w:rsid w:val="002E1A28"/>
    <w:rsid w:val="002E3BFE"/>
    <w:rsid w:val="002F0BB6"/>
    <w:rsid w:val="002F0FDA"/>
    <w:rsid w:val="002F26BE"/>
    <w:rsid w:val="002F519B"/>
    <w:rsid w:val="0031154E"/>
    <w:rsid w:val="0031229D"/>
    <w:rsid w:val="003345CE"/>
    <w:rsid w:val="00351FB1"/>
    <w:rsid w:val="003551E3"/>
    <w:rsid w:val="00355569"/>
    <w:rsid w:val="003571C0"/>
    <w:rsid w:val="0038308A"/>
    <w:rsid w:val="003D4DCC"/>
    <w:rsid w:val="003D520E"/>
    <w:rsid w:val="003E5D20"/>
    <w:rsid w:val="003E622B"/>
    <w:rsid w:val="004044CC"/>
    <w:rsid w:val="00405DBC"/>
    <w:rsid w:val="00415264"/>
    <w:rsid w:val="004231EA"/>
    <w:rsid w:val="00431F49"/>
    <w:rsid w:val="004670D7"/>
    <w:rsid w:val="00473B10"/>
    <w:rsid w:val="0048060A"/>
    <w:rsid w:val="004962ED"/>
    <w:rsid w:val="004A19CB"/>
    <w:rsid w:val="004D3392"/>
    <w:rsid w:val="004D3CEA"/>
    <w:rsid w:val="004D7A8C"/>
    <w:rsid w:val="004E0007"/>
    <w:rsid w:val="004E3E8E"/>
    <w:rsid w:val="004E5086"/>
    <w:rsid w:val="004F6B9C"/>
    <w:rsid w:val="00520AD2"/>
    <w:rsid w:val="005306DF"/>
    <w:rsid w:val="00533F48"/>
    <w:rsid w:val="0054257E"/>
    <w:rsid w:val="0054322C"/>
    <w:rsid w:val="00553FAC"/>
    <w:rsid w:val="00556B47"/>
    <w:rsid w:val="00556CA9"/>
    <w:rsid w:val="00561393"/>
    <w:rsid w:val="00561A02"/>
    <w:rsid w:val="005757E9"/>
    <w:rsid w:val="005934AB"/>
    <w:rsid w:val="00595C81"/>
    <w:rsid w:val="005A3E4A"/>
    <w:rsid w:val="005B71FD"/>
    <w:rsid w:val="005E26C8"/>
    <w:rsid w:val="005F44AE"/>
    <w:rsid w:val="00605160"/>
    <w:rsid w:val="006279D2"/>
    <w:rsid w:val="00630EB2"/>
    <w:rsid w:val="006659CC"/>
    <w:rsid w:val="00670902"/>
    <w:rsid w:val="0067647F"/>
    <w:rsid w:val="0068142E"/>
    <w:rsid w:val="006A0C92"/>
    <w:rsid w:val="006B635E"/>
    <w:rsid w:val="006B77A6"/>
    <w:rsid w:val="006C4291"/>
    <w:rsid w:val="006E0F16"/>
    <w:rsid w:val="00702296"/>
    <w:rsid w:val="00714000"/>
    <w:rsid w:val="007211D9"/>
    <w:rsid w:val="00722894"/>
    <w:rsid w:val="007331D9"/>
    <w:rsid w:val="00736B61"/>
    <w:rsid w:val="007472F9"/>
    <w:rsid w:val="00750B0E"/>
    <w:rsid w:val="00752CAC"/>
    <w:rsid w:val="00765254"/>
    <w:rsid w:val="007700C7"/>
    <w:rsid w:val="00783C8C"/>
    <w:rsid w:val="00797271"/>
    <w:rsid w:val="007A3D85"/>
    <w:rsid w:val="007C1750"/>
    <w:rsid w:val="007D7F5F"/>
    <w:rsid w:val="007E0D3F"/>
    <w:rsid w:val="007E7CBB"/>
    <w:rsid w:val="007F304E"/>
    <w:rsid w:val="007F4800"/>
    <w:rsid w:val="007F4C6B"/>
    <w:rsid w:val="00810320"/>
    <w:rsid w:val="00811841"/>
    <w:rsid w:val="00840C0D"/>
    <w:rsid w:val="00846F03"/>
    <w:rsid w:val="008470EF"/>
    <w:rsid w:val="00855DE0"/>
    <w:rsid w:val="008618DE"/>
    <w:rsid w:val="0086269D"/>
    <w:rsid w:val="008648B8"/>
    <w:rsid w:val="00867E38"/>
    <w:rsid w:val="00867ED9"/>
    <w:rsid w:val="00873092"/>
    <w:rsid w:val="0087340A"/>
    <w:rsid w:val="00873429"/>
    <w:rsid w:val="008A04D2"/>
    <w:rsid w:val="008A134E"/>
    <w:rsid w:val="008A5F12"/>
    <w:rsid w:val="008A7F6C"/>
    <w:rsid w:val="008B2D5E"/>
    <w:rsid w:val="008B76B0"/>
    <w:rsid w:val="008C2924"/>
    <w:rsid w:val="008C6E81"/>
    <w:rsid w:val="008E4E90"/>
    <w:rsid w:val="008F0218"/>
    <w:rsid w:val="008F1CFA"/>
    <w:rsid w:val="008F7F10"/>
    <w:rsid w:val="0090727C"/>
    <w:rsid w:val="00914AAB"/>
    <w:rsid w:val="009150E1"/>
    <w:rsid w:val="00924715"/>
    <w:rsid w:val="00927B0F"/>
    <w:rsid w:val="00931A7C"/>
    <w:rsid w:val="00935FEB"/>
    <w:rsid w:val="00941056"/>
    <w:rsid w:val="00962EE8"/>
    <w:rsid w:val="00975915"/>
    <w:rsid w:val="009A03A9"/>
    <w:rsid w:val="009A3155"/>
    <w:rsid w:val="009B2633"/>
    <w:rsid w:val="009F0E42"/>
    <w:rsid w:val="00A01626"/>
    <w:rsid w:val="00A107FB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B41DF"/>
    <w:rsid w:val="00AB4FE8"/>
    <w:rsid w:val="00AB5211"/>
    <w:rsid w:val="00AC0970"/>
    <w:rsid w:val="00AE34FD"/>
    <w:rsid w:val="00B20865"/>
    <w:rsid w:val="00B314A1"/>
    <w:rsid w:val="00B41277"/>
    <w:rsid w:val="00B432C6"/>
    <w:rsid w:val="00B46D0C"/>
    <w:rsid w:val="00B515F0"/>
    <w:rsid w:val="00B56171"/>
    <w:rsid w:val="00B5698F"/>
    <w:rsid w:val="00B85150"/>
    <w:rsid w:val="00BA4FBB"/>
    <w:rsid w:val="00BA5717"/>
    <w:rsid w:val="00BB572E"/>
    <w:rsid w:val="00BB5D48"/>
    <w:rsid w:val="00BC2A43"/>
    <w:rsid w:val="00BC3CD0"/>
    <w:rsid w:val="00BC3DCB"/>
    <w:rsid w:val="00BC41DC"/>
    <w:rsid w:val="00BD02F2"/>
    <w:rsid w:val="00BD055E"/>
    <w:rsid w:val="00BD2A7B"/>
    <w:rsid w:val="00BE69A8"/>
    <w:rsid w:val="00BF05A6"/>
    <w:rsid w:val="00C10CBD"/>
    <w:rsid w:val="00C23E49"/>
    <w:rsid w:val="00C343B1"/>
    <w:rsid w:val="00C456CA"/>
    <w:rsid w:val="00C51870"/>
    <w:rsid w:val="00C57873"/>
    <w:rsid w:val="00C57F19"/>
    <w:rsid w:val="00C65B6D"/>
    <w:rsid w:val="00C80523"/>
    <w:rsid w:val="00CA27C3"/>
    <w:rsid w:val="00CE1856"/>
    <w:rsid w:val="00D12EC4"/>
    <w:rsid w:val="00D16B18"/>
    <w:rsid w:val="00D1786B"/>
    <w:rsid w:val="00D17ACE"/>
    <w:rsid w:val="00D27173"/>
    <w:rsid w:val="00D4022B"/>
    <w:rsid w:val="00D63058"/>
    <w:rsid w:val="00D67A86"/>
    <w:rsid w:val="00D71F43"/>
    <w:rsid w:val="00DA526C"/>
    <w:rsid w:val="00DB6630"/>
    <w:rsid w:val="00DB7758"/>
    <w:rsid w:val="00DD0A08"/>
    <w:rsid w:val="00DD5F79"/>
    <w:rsid w:val="00E06F81"/>
    <w:rsid w:val="00E15669"/>
    <w:rsid w:val="00E3054D"/>
    <w:rsid w:val="00E36BB7"/>
    <w:rsid w:val="00E5029A"/>
    <w:rsid w:val="00E50A88"/>
    <w:rsid w:val="00E806B8"/>
    <w:rsid w:val="00E837C4"/>
    <w:rsid w:val="00E95CC2"/>
    <w:rsid w:val="00EA6B71"/>
    <w:rsid w:val="00EB04EE"/>
    <w:rsid w:val="00EE7E7F"/>
    <w:rsid w:val="00EF0D18"/>
    <w:rsid w:val="00F03944"/>
    <w:rsid w:val="00F0423C"/>
    <w:rsid w:val="00F0764B"/>
    <w:rsid w:val="00F1374F"/>
    <w:rsid w:val="00F26FC0"/>
    <w:rsid w:val="00F32CFE"/>
    <w:rsid w:val="00F3401F"/>
    <w:rsid w:val="00F43E47"/>
    <w:rsid w:val="00F51B3C"/>
    <w:rsid w:val="00F57246"/>
    <w:rsid w:val="00F60CFA"/>
    <w:rsid w:val="00F86A1B"/>
    <w:rsid w:val="00F956B1"/>
    <w:rsid w:val="00FA6C89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B447F-9343-442C-953C-53A3BD58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564</Words>
  <Characters>2824</Characters>
  <Application>Microsoft Office Word</Application>
  <DocSecurity>4</DocSecurity>
  <Lines>706</Lines>
  <Paragraphs>338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28 februari 2007</vt:lpstr>
    </vt:vector>
  </TitlesOfParts>
  <Company>Riksdagen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2007-02-27T16:18:00Z</cp:lastPrinted>
  <dcterms:created xsi:type="dcterms:W3CDTF">2025-12-17T03:40:00Z</dcterms:created>
  <dcterms:modified xsi:type="dcterms:W3CDTF">2025-12-17T03:40:00Z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28 februari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2007-02-28</vt:lpwstr>
  </property>
  <property fmtid="{D5CDD505-2E9C-101B-9397-08002B2CF9AE}" pid="5" name="DocumentYear">
    <vt:lpwstr>2006/07</vt:lpwstr>
  </property>
</Properties>
</file>