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B74" w:rsidRPr="00C17F42" w:rsidRDefault="00B24B74" w:rsidP="00D658BB">
      <w:pPr>
        <w:pStyle w:val="Hemstlrubrik"/>
      </w:pPr>
      <w:r w:rsidRPr="00C17F42">
        <w:t>Förslag till riksdagsbeslut</w:t>
      </w:r>
    </w:p>
    <w:p w:rsidR="00B24B74" w:rsidRPr="00C17F42" w:rsidRDefault="00B24B74" w:rsidP="00C71C41">
      <w:pPr>
        <w:pStyle w:val="Hemstlatt"/>
      </w:pPr>
      <w:r w:rsidRPr="00C17F42">
        <w:t>Riksdagen tillkännager för regeringen som sin mening vad i motionen anförs om vård av unga.</w:t>
      </w:r>
    </w:p>
    <w:p w:rsidR="00D658BB" w:rsidRPr="00C17F42" w:rsidRDefault="00D658BB" w:rsidP="00D658BB">
      <w:pPr>
        <w:pStyle w:val="Rubrik1"/>
      </w:pPr>
      <w:r w:rsidRPr="00C17F42">
        <w:t>Motivering</w:t>
      </w:r>
    </w:p>
    <w:p w:rsidR="00B24B74" w:rsidRPr="00C17F42" w:rsidRDefault="00B24B74" w:rsidP="00B24B74">
      <w:pPr>
        <w:autoSpaceDE w:val="0"/>
        <w:autoSpaceDN w:val="0"/>
        <w:adjustRightInd w:val="0"/>
      </w:pPr>
      <w:r w:rsidRPr="00C17F42">
        <w:t>Länsstyrelsen har tillsynsansvaret för att kommuner och enskilda vårdgivare ger en vård med god kvalitet. Unga med sociala problem och drogberoende behöver en kvalificerad vård under längre tid för att varaktigt kunna bryta sitt utanförskap. Tunga och stora problem löses inte genom korttidsplaceringar på behandlingshem.</w:t>
      </w:r>
    </w:p>
    <w:p w:rsidR="00B24B74" w:rsidRPr="00C17F42" w:rsidRDefault="00B24B74" w:rsidP="00D658BB">
      <w:pPr>
        <w:pStyle w:val="Normaltindrag"/>
      </w:pPr>
      <w:r w:rsidRPr="00C17F42">
        <w:t>För att vården av dessa ungdomar ska bli framgångsrik krävs strukturerade utbildningsprogram och tydliga mål. Men nu kommer tyvärr uppgifter om att utvecklingen tvärtemot beprövad erfarenhet går åt rakt motsatt håll</w:t>
      </w:r>
      <w:r w:rsidR="00D658BB" w:rsidRPr="00C17F42">
        <w:t>, m</w:t>
      </w:r>
      <w:r w:rsidRPr="00C17F42">
        <w:t>ot ko</w:t>
      </w:r>
      <w:r w:rsidRPr="00C17F42">
        <w:t>r</w:t>
      </w:r>
      <w:r w:rsidRPr="00C17F42">
        <w:t>ta, planlösa och mållösa placeringar av de unga där priset är avgörande.</w:t>
      </w:r>
    </w:p>
    <w:p w:rsidR="00B24B74" w:rsidRPr="00C17F42" w:rsidRDefault="00B24B74" w:rsidP="00D658BB">
      <w:pPr>
        <w:pStyle w:val="Normaltindrag"/>
      </w:pPr>
      <w:r w:rsidRPr="00C17F42">
        <w:t>Vi riskerar att få en modern form av fattigauktioner där priset blir avg</w:t>
      </w:r>
      <w:r w:rsidRPr="00C17F42">
        <w:t>ö</w:t>
      </w:r>
      <w:r w:rsidRPr="00C17F42">
        <w:t>rande för placering av de unga vårdbehövande. Det är angeläget med en u</w:t>
      </w:r>
      <w:r w:rsidRPr="00C17F42">
        <w:t>t</w:t>
      </w:r>
      <w:r w:rsidRPr="00C17F42">
        <w:t xml:space="preserve">värdering av vården av unga där </w:t>
      </w:r>
      <w:r w:rsidR="00D658BB" w:rsidRPr="00C17F42">
        <w:t xml:space="preserve">bl.a. </w:t>
      </w:r>
      <w:r w:rsidRPr="00C17F42">
        <w:t>frågan om förhållandet mellan vårdkv</w:t>
      </w:r>
      <w:r w:rsidRPr="00C17F42">
        <w:t>a</w:t>
      </w:r>
      <w:r w:rsidRPr="00C17F42">
        <w:t>litet och lägsta pris för behandling belyses. Syftet med utvärderingen ska vara att g</w:t>
      </w:r>
      <w:r w:rsidRPr="00C17F42">
        <w:t>a</w:t>
      </w:r>
      <w:r w:rsidRPr="00C17F42">
        <w:t>rantera vårdbehövande unga en god vård av hög kvalitet.</w:t>
      </w:r>
    </w:p>
    <w:p w:rsidR="00B24B74" w:rsidRPr="00C17F42" w:rsidRDefault="00B24B74" w:rsidP="00D658BB">
      <w:pPr>
        <w:pStyle w:val="Normaltindrag"/>
      </w:pPr>
      <w:r w:rsidRPr="00C17F42">
        <w:t>Regeringen bör ge länsstyrelserna i uppdrag att göra en sådan utvärdering.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58BB" w:rsidRPr="00C17F42">
        <w:tblPrEx>
          <w:tblCellMar>
            <w:top w:w="0" w:type="dxa"/>
            <w:bottom w:w="0" w:type="dxa"/>
          </w:tblCellMar>
        </w:tblPrEx>
        <w:trPr>
          <w:cantSplit/>
        </w:trPr>
        <w:tc>
          <w:tcPr>
            <w:tcW w:w="3046" w:type="dxa"/>
          </w:tcPr>
          <w:p w:rsidR="00D658BB" w:rsidRPr="00C17F42" w:rsidRDefault="00D658BB" w:rsidP="00D658BB">
            <w:pPr>
              <w:pStyle w:val="UnderskriftDatum"/>
              <w:spacing w:before="240"/>
            </w:pPr>
            <w:r w:rsidRPr="00C17F42">
              <w:t>Stockholm den 26 september 2005</w:t>
            </w:r>
          </w:p>
        </w:tc>
        <w:tc>
          <w:tcPr>
            <w:tcW w:w="3047" w:type="dxa"/>
          </w:tcPr>
          <w:p w:rsidR="00D658BB" w:rsidRPr="00C17F42" w:rsidRDefault="00D658BB" w:rsidP="00D658BB">
            <w:pPr>
              <w:pStyle w:val="Underskrifter"/>
              <w:spacing w:before="240"/>
            </w:pPr>
          </w:p>
        </w:tc>
      </w:tr>
      <w:tr w:rsidR="00D658BB" w:rsidRPr="00C17F42">
        <w:tblPrEx>
          <w:tblCellMar>
            <w:top w:w="0" w:type="dxa"/>
            <w:bottom w:w="0" w:type="dxa"/>
          </w:tblCellMar>
        </w:tblPrEx>
        <w:trPr>
          <w:cantSplit/>
        </w:trPr>
        <w:tc>
          <w:tcPr>
            <w:tcW w:w="3046" w:type="dxa"/>
          </w:tcPr>
          <w:p w:rsidR="00D658BB" w:rsidRPr="00C17F42" w:rsidRDefault="00D658BB" w:rsidP="00D658BB">
            <w:pPr>
              <w:pStyle w:val="Underskrifter"/>
            </w:pPr>
            <w:r w:rsidRPr="00C17F42">
              <w:t>Carina Hägg (s)</w:t>
            </w:r>
          </w:p>
        </w:tc>
        <w:tc>
          <w:tcPr>
            <w:tcW w:w="3047" w:type="dxa"/>
          </w:tcPr>
          <w:p w:rsidR="00D658BB" w:rsidRPr="00C17F42" w:rsidRDefault="00D658BB" w:rsidP="00D658BB">
            <w:pPr>
              <w:pStyle w:val="Underskrifter"/>
            </w:pPr>
            <w:r w:rsidRPr="00C17F42">
              <w:t>Birgitta Ahlqvist (s)</w:t>
            </w:r>
          </w:p>
        </w:tc>
      </w:tr>
    </w:tbl>
    <w:p w:rsidR="00B24B74" w:rsidRPr="00C17F42" w:rsidRDefault="00B24B74" w:rsidP="00D658BB">
      <w:pPr>
        <w:pStyle w:val="Normaltindrag"/>
      </w:pPr>
    </w:p>
    <w:sectPr w:rsidR="00B24B74" w:rsidRPr="00C17F42" w:rsidSect="00D65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FFD" w:rsidRPr="00C17F42" w:rsidRDefault="00F75FFD">
      <w:r w:rsidRPr="00C17F42">
        <w:separator/>
      </w:r>
    </w:p>
  </w:endnote>
  <w:endnote w:type="continuationSeparator" w:id="0">
    <w:p w:rsidR="00F75FFD" w:rsidRPr="00C17F42" w:rsidRDefault="00F75FFD">
      <w:r w:rsidRPr="00C17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534" w:rsidRPr="00C17F42" w:rsidRDefault="00C17F42" w:rsidP="00D658BB">
    <w:pPr>
      <w:pStyle w:val="Sidfot"/>
    </w:pPr>
    <w:r w:rsidRPr="00C17F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665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BB" w:rsidRDefault="00D658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8BB" w:rsidRDefault="00D658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22" w:rsidRPr="00C17F42" w:rsidRDefault="00C17F42" w:rsidP="00D658BB">
    <w:pPr>
      <w:pStyle w:val="Sidfot"/>
    </w:pPr>
    <w:r w:rsidRPr="00C17F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933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BB" w:rsidRDefault="00D65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8BB" w:rsidRDefault="00D65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22" w:rsidRPr="00C17F42" w:rsidRDefault="00C17F42" w:rsidP="00D658BB">
    <w:pPr>
      <w:pStyle w:val="Sidfot"/>
    </w:pPr>
    <w:r w:rsidRPr="00C17F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936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BB" w:rsidRDefault="00D65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8BB" w:rsidRDefault="00D65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FFD" w:rsidRPr="00C17F42" w:rsidRDefault="00F75FFD">
      <w:r w:rsidRPr="00C17F42">
        <w:separator/>
      </w:r>
    </w:p>
  </w:footnote>
  <w:footnote w:type="continuationSeparator" w:id="0">
    <w:p w:rsidR="00F75FFD" w:rsidRPr="00C17F42" w:rsidRDefault="00F75FFD">
      <w:r w:rsidRPr="00C17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534" w:rsidRPr="00C17F42" w:rsidRDefault="00C17F42" w:rsidP="00D658BB">
    <w:pPr>
      <w:pStyle w:val="Sidhuvud"/>
    </w:pPr>
    <w:r w:rsidRPr="00C17F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17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BB" w:rsidRDefault="00D658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8BB" w:rsidRDefault="00D658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22" w:rsidRPr="00C17F42" w:rsidRDefault="00C17F42" w:rsidP="00D658BB">
    <w:pPr>
      <w:pStyle w:val="Sidhuvud"/>
    </w:pPr>
    <w:r w:rsidRPr="00C17F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185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8BB" w:rsidRDefault="00D658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8BB" w:rsidRDefault="00D658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8BB" w:rsidRPr="00C17F42" w:rsidRDefault="00D658BB">
    <w:pPr>
      <w:pStyle w:val="FSHNormal"/>
      <w:tabs>
        <w:tab w:val="right" w:pos="5840"/>
      </w:tabs>
    </w:pPr>
    <w:r w:rsidRPr="00C17F42">
      <w:br/>
    </w:r>
    <w:r w:rsidRPr="00C17F42">
      <w:fldChar w:fldCharType="begin" w:fldLock="1"/>
    </w:r>
    <w:r w:rsidRPr="00C17F42">
      <w:instrText xml:space="preserve"> DOCPROPERTY</w:instrText>
    </w:r>
    <w:r w:rsidRPr="00C17F42">
      <w:rPr>
        <w:sz w:val="18"/>
      </w:rPr>
      <w:instrText xml:space="preserve"> "YearUser" *\charformat </w:instrText>
    </w:r>
    <w:r w:rsidRPr="00C17F42">
      <w:fldChar w:fldCharType="separate"/>
    </w:r>
    <w:r w:rsidRPr="00C17F42">
      <w:t>2005/06</w:t>
    </w:r>
    <w:r w:rsidRPr="00C17F42">
      <w:fldChar w:fldCharType="end"/>
    </w:r>
    <w:r w:rsidRPr="00C17F42">
      <w:t xml:space="preserve"> </w:t>
    </w:r>
    <w:r w:rsidRPr="00C17F42">
      <w:tab/>
      <w:t xml:space="preserve">mnr: </w:t>
    </w:r>
    <w:r w:rsidRPr="00C17F42">
      <w:fldChar w:fldCharType="begin" w:fldLock="1"/>
    </w:r>
    <w:r w:rsidRPr="00C17F42">
      <w:instrText xml:space="preserve"> DOCPROPERTY</w:instrText>
    </w:r>
    <w:r w:rsidRPr="00C17F42">
      <w:rPr>
        <w:sz w:val="18"/>
      </w:rPr>
      <w:instrText xml:space="preserve"> "Motionsnummer" *\charformat </w:instrText>
    </w:r>
    <w:r w:rsidRPr="00C17F42">
      <w:fldChar w:fldCharType="separate"/>
    </w:r>
    <w:r w:rsidRPr="00C17F42">
      <w:t>So319</w:t>
    </w:r>
    <w:r w:rsidRPr="00C17F42">
      <w:fldChar w:fldCharType="end"/>
    </w:r>
    <w:r w:rsidRPr="00C17F42">
      <w:br/>
    </w:r>
    <w:r w:rsidRPr="00C17F42">
      <w:fldChar w:fldCharType="begin" w:fldLock="1"/>
    </w:r>
    <w:r w:rsidRPr="00C17F42">
      <w:instrText xml:space="preserve"> DOCPROPERTY</w:instrText>
    </w:r>
    <w:r w:rsidRPr="00C17F42">
      <w:rPr>
        <w:sz w:val="18"/>
      </w:rPr>
      <w:instrText xml:space="preserve"> "Samling" *\charformat </w:instrText>
    </w:r>
    <w:r w:rsidRPr="00C17F42">
      <w:fldChar w:fldCharType="end"/>
    </w:r>
    <w:r w:rsidRPr="00C17F42">
      <w:tab/>
      <w:t xml:space="preserve">pnr: </w:t>
    </w:r>
    <w:r w:rsidRPr="00C17F42">
      <w:fldChar w:fldCharType="begin" w:fldLock="1"/>
    </w:r>
    <w:r w:rsidRPr="00C17F42">
      <w:instrText xml:space="preserve"> DOCPROPERTY</w:instrText>
    </w:r>
    <w:r w:rsidRPr="00C17F42">
      <w:rPr>
        <w:sz w:val="18"/>
      </w:rPr>
      <w:instrText xml:space="preserve"> "Partinummer" *\charformat </w:instrText>
    </w:r>
    <w:r w:rsidRPr="00C17F42">
      <w:fldChar w:fldCharType="separate"/>
    </w:r>
    <w:r w:rsidRPr="00C17F42">
      <w:t>s11039</w:t>
    </w:r>
    <w:r w:rsidRPr="00C17F42">
      <w:fldChar w:fldCharType="end"/>
    </w:r>
  </w:p>
  <w:p w:rsidR="00D658BB" w:rsidRPr="00C17F42" w:rsidRDefault="00D658BB">
    <w:pPr>
      <w:pStyle w:val="FSHRub1"/>
    </w:pPr>
    <w:r w:rsidRPr="00C17F42">
      <w:t>Motion till riksdagen</w:t>
    </w:r>
    <w:r w:rsidRPr="00C17F42">
      <w:br/>
    </w:r>
    <w:r w:rsidRPr="00C17F42">
      <w:fldChar w:fldCharType="begin" w:fldLock="1"/>
    </w:r>
    <w:r w:rsidRPr="00C17F42">
      <w:instrText xml:space="preserve"> DOCPROPERTY "YearUser" *\charformat </w:instrText>
    </w:r>
    <w:r w:rsidRPr="00C17F42">
      <w:fldChar w:fldCharType="separate"/>
    </w:r>
    <w:r w:rsidRPr="00C17F42">
      <w:t>2005/06</w:t>
    </w:r>
    <w:r w:rsidRPr="00C17F42">
      <w:fldChar w:fldCharType="end"/>
    </w:r>
    <w:r w:rsidRPr="00C17F42">
      <w:t>:</w:t>
    </w:r>
    <w:r w:rsidRPr="00C17F42">
      <w:fldChar w:fldCharType="begin" w:fldLock="1"/>
    </w:r>
    <w:r w:rsidRPr="00C17F42">
      <w:instrText xml:space="preserve"> DOCPROPERTY "Motionsnummer" *\charformat </w:instrText>
    </w:r>
    <w:r w:rsidRPr="00C17F42">
      <w:fldChar w:fldCharType="separate"/>
    </w:r>
    <w:r w:rsidRPr="00C17F42">
      <w:t>So319</w:t>
    </w:r>
    <w:r w:rsidRPr="00C17F42">
      <w:fldChar w:fldCharType="end"/>
    </w:r>
  </w:p>
  <w:p w:rsidR="00D658BB" w:rsidRPr="00C17F42" w:rsidRDefault="00D658BB">
    <w:pPr>
      <w:pStyle w:val="FSHNormalS5"/>
    </w:pPr>
    <w:r w:rsidRPr="00C17F42">
      <w:fldChar w:fldCharType="begin" w:fldLock="1"/>
    </w:r>
    <w:r w:rsidRPr="00C17F42">
      <w:instrText xml:space="preserve"> DOCPROPERTY "MotionarText" *\charformat </w:instrText>
    </w:r>
    <w:r w:rsidRPr="00C17F42">
      <w:fldChar w:fldCharType="separate"/>
    </w:r>
    <w:r w:rsidRPr="00C17F42">
      <w:t>av Carina Hägg och Birgitta Ahlqvist (s)</w:t>
    </w:r>
    <w:r w:rsidRPr="00C17F42">
      <w:fldChar w:fldCharType="end"/>
    </w:r>
    <w:r w:rsidRPr="00C17F42">
      <w:br/>
    </w:r>
    <w:r w:rsidRPr="00C17F42">
      <w:fldChar w:fldCharType="begin" w:fldLock="1"/>
    </w:r>
    <w:r w:rsidRPr="00C17F42">
      <w:instrText xml:space="preserve"> DOCPROPERTY "SvarFrasKort" *\charformat </w:instrText>
    </w:r>
    <w:r w:rsidRPr="00C17F42">
      <w:fldChar w:fldCharType="end"/>
    </w:r>
  </w:p>
  <w:p w:rsidR="00D658BB" w:rsidRPr="00C17F42" w:rsidRDefault="00D658BB">
    <w:pPr>
      <w:pStyle w:val="FSHTitel"/>
    </w:pPr>
    <w:r w:rsidRPr="00C17F42">
      <w:fldChar w:fldCharType="begin" w:fldLock="1"/>
    </w:r>
    <w:r w:rsidRPr="00C17F42">
      <w:instrText xml:space="preserve"> DOCPROPERTY</w:instrText>
    </w:r>
    <w:r w:rsidRPr="00C17F42">
      <w:rPr>
        <w:sz w:val="18"/>
      </w:rPr>
      <w:instrText xml:space="preserve"> "RubrikSvar" *\charformat </w:instrText>
    </w:r>
    <w:r w:rsidRPr="00C17F42">
      <w:fldChar w:fldCharType="separate"/>
    </w:r>
    <w:r w:rsidRPr="00C17F42">
      <w:t>Vård av unga</w:t>
    </w:r>
    <w:r w:rsidRPr="00C17F42">
      <w:fldChar w:fldCharType="end"/>
    </w:r>
  </w:p>
  <w:p w:rsidR="00D658BB" w:rsidRPr="00C17F42" w:rsidRDefault="00D658BB" w:rsidP="00D658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E36596E"/>
    <w:lvl w:ilvl="0" w:tplc="2910A5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8469627">
    <w:abstractNumId w:val="13"/>
  </w:num>
  <w:num w:numId="2" w16cid:durableId="830633014">
    <w:abstractNumId w:val="10"/>
  </w:num>
  <w:num w:numId="3" w16cid:durableId="2051373976">
    <w:abstractNumId w:val="11"/>
  </w:num>
  <w:num w:numId="4" w16cid:durableId="1027103301">
    <w:abstractNumId w:val="12"/>
  </w:num>
  <w:num w:numId="5" w16cid:durableId="1214654415">
    <w:abstractNumId w:val="8"/>
  </w:num>
  <w:num w:numId="6" w16cid:durableId="2032685872">
    <w:abstractNumId w:val="3"/>
  </w:num>
  <w:num w:numId="7" w16cid:durableId="597251188">
    <w:abstractNumId w:val="2"/>
  </w:num>
  <w:num w:numId="8" w16cid:durableId="1028875079">
    <w:abstractNumId w:val="1"/>
  </w:num>
  <w:num w:numId="9" w16cid:durableId="1883401712">
    <w:abstractNumId w:val="0"/>
  </w:num>
  <w:num w:numId="10" w16cid:durableId="1367947880">
    <w:abstractNumId w:val="9"/>
  </w:num>
  <w:num w:numId="11" w16cid:durableId="1468158744">
    <w:abstractNumId w:val="7"/>
  </w:num>
  <w:num w:numId="12" w16cid:durableId="33818535">
    <w:abstractNumId w:val="6"/>
  </w:num>
  <w:num w:numId="13" w16cid:durableId="1253122633">
    <w:abstractNumId w:val="5"/>
  </w:num>
  <w:num w:numId="14" w16cid:durableId="118958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042B58"/>
    <w:rsid w:val="00042B58"/>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16534"/>
    <w:rsid w:val="00740D6D"/>
    <w:rsid w:val="00794149"/>
    <w:rsid w:val="007B67A7"/>
    <w:rsid w:val="007C6092"/>
    <w:rsid w:val="00A053C6"/>
    <w:rsid w:val="00B13BF0"/>
    <w:rsid w:val="00B24B74"/>
    <w:rsid w:val="00C1285C"/>
    <w:rsid w:val="00C17F42"/>
    <w:rsid w:val="00C27B7D"/>
    <w:rsid w:val="00C71C41"/>
    <w:rsid w:val="00D1174F"/>
    <w:rsid w:val="00D33C84"/>
    <w:rsid w:val="00D658BB"/>
    <w:rsid w:val="00D92622"/>
    <w:rsid w:val="00DC6C70"/>
    <w:rsid w:val="00E01A82"/>
    <w:rsid w:val="00E22893"/>
    <w:rsid w:val="00E360DE"/>
    <w:rsid w:val="00E75D28"/>
    <w:rsid w:val="00E84F25"/>
    <w:rsid w:val="00F75F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1917AB-FF79-40B4-BEFC-852F126A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58BB"/>
    <w:pPr>
      <w:spacing w:after="250"/>
    </w:pPr>
  </w:style>
  <w:style w:type="paragraph" w:customStyle="1" w:styleId="Hemstlatt">
    <w:name w:val="Hemstl_att"/>
    <w:aliases w:val="HemstPunkt,HemstPunktFlera,HemställansPunkt,Förslagstext"/>
    <w:basedOn w:val="Normal"/>
    <w:next w:val="Normal"/>
    <w:rsid w:val="0051653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187</Words>
  <Characters>1074</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So319</vt:lpstr>
    </vt:vector>
  </TitlesOfParts>
  <Company>Riksdagen</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So319</dc:title>
  <dc:subject>So319</dc:subject>
  <dc:creator>Riksdagen</dc:creator>
  <cp:keywords>Riksdagen</cp:keywords>
  <dc:description/>
  <cp:lastModifiedBy>Lars Brink</cp:lastModifiedBy>
  <cp:revision>2</cp:revision>
  <cp:lastPrinted>2005-12-15T16:51:00Z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 av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20052006000000000115000110390069</vt:lpwstr>
  </property>
  <property fmtid="{D5CDD505-2E9C-101B-9397-08002B2CF9AE}" pid="47" name="datum">
    <vt:lpwstr>050926</vt:lpwstr>
  </property>
  <property fmtid="{D5CDD505-2E9C-101B-9397-08002B2CF9AE}" pid="48" name="avsändar-e-post">
    <vt:lpwstr>nurseher.orgun@riksdagen.se</vt:lpwstr>
  </property>
  <property fmtid="{D5CDD505-2E9C-101B-9397-08002B2CF9AE}" pid="49" name="id">
    <vt:lpwstr>20052006000000000115000110390069</vt:lpwstr>
  </property>
  <property fmtid="{D5CDD505-2E9C-101B-9397-08002B2CF9AE}" pid="50" name="nummer">
    <vt:lpwstr>319</vt:lpwstr>
  </property>
  <property fmtid="{D5CDD505-2E9C-101B-9397-08002B2CF9AE}" pid="51" name="utskottsbeteckning">
    <vt:lpwstr>So</vt:lpwstr>
  </property>
</Properties>
</file>