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F3D7786" w14:textId="77777777" w:rsidTr="00782EA9">
        <w:tc>
          <w:tcPr>
            <w:tcW w:w="9141" w:type="dxa"/>
          </w:tcPr>
          <w:p w14:paraId="2F6C7C3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FE6AB1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41F537A" w14:textId="77777777" w:rsidR="0096348C" w:rsidRPr="00477C9F" w:rsidRDefault="0096348C" w:rsidP="00477C9F">
      <w:pPr>
        <w:rPr>
          <w:sz w:val="22"/>
          <w:szCs w:val="22"/>
        </w:rPr>
      </w:pPr>
    </w:p>
    <w:p w14:paraId="70D25CA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26AE735" w14:textId="77777777" w:rsidTr="00F86ACF">
        <w:trPr>
          <w:cantSplit/>
          <w:trHeight w:val="742"/>
        </w:trPr>
        <w:tc>
          <w:tcPr>
            <w:tcW w:w="1790" w:type="dxa"/>
          </w:tcPr>
          <w:p w14:paraId="5138DA04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D10AE9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4066FE1" w14:textId="529B348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B0DA5">
              <w:rPr>
                <w:b/>
                <w:sz w:val="22"/>
                <w:szCs w:val="22"/>
              </w:rPr>
              <w:t>3</w:t>
            </w:r>
          </w:p>
          <w:p w14:paraId="15FEFE3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AC70F98" w14:textId="77777777" w:rsidTr="00F86ACF">
        <w:tc>
          <w:tcPr>
            <w:tcW w:w="1790" w:type="dxa"/>
          </w:tcPr>
          <w:p w14:paraId="0A34BFB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4AA77EA" w14:textId="3E2FD9B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7118C9"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-</w:t>
            </w:r>
            <w:r w:rsidR="000B0DA5">
              <w:rPr>
                <w:sz w:val="22"/>
                <w:szCs w:val="22"/>
              </w:rPr>
              <w:t>20</w:t>
            </w:r>
          </w:p>
        </w:tc>
      </w:tr>
      <w:tr w:rsidR="0096348C" w:rsidRPr="00477C9F" w14:paraId="1BF4749F" w14:textId="77777777" w:rsidTr="00F86ACF">
        <w:tc>
          <w:tcPr>
            <w:tcW w:w="1790" w:type="dxa"/>
          </w:tcPr>
          <w:p w14:paraId="01AE0DE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D589FBB" w14:textId="5BDD9772" w:rsidR="00BD53C1" w:rsidRPr="00477C9F" w:rsidRDefault="000B0DA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="00CF4E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9.14</w:t>
            </w:r>
          </w:p>
        </w:tc>
      </w:tr>
      <w:tr w:rsidR="0096348C" w:rsidRPr="00477C9F" w14:paraId="412118FF" w14:textId="77777777" w:rsidTr="00F86ACF">
        <w:tc>
          <w:tcPr>
            <w:tcW w:w="1790" w:type="dxa"/>
          </w:tcPr>
          <w:p w14:paraId="0C2ABE4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ED233F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2DC8CF4C" w14:textId="77777777" w:rsidR="0096348C" w:rsidRPr="00477C9F" w:rsidRDefault="0096348C" w:rsidP="00477C9F">
      <w:pPr>
        <w:rPr>
          <w:sz w:val="22"/>
          <w:szCs w:val="22"/>
        </w:rPr>
      </w:pPr>
    </w:p>
    <w:p w14:paraId="0BC5563A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C89AAB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43E778C1" w14:textId="77777777" w:rsidTr="00F86ACF">
        <w:tc>
          <w:tcPr>
            <w:tcW w:w="753" w:type="dxa"/>
          </w:tcPr>
          <w:p w14:paraId="3866F86F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1559EE0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CBCEE70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140A37" w14:textId="22CDD949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/2</w:t>
            </w:r>
            <w:r w:rsidR="007118C9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:</w:t>
            </w:r>
            <w:r w:rsidR="000B0DA5">
              <w:rPr>
                <w:snapToGrid w:val="0"/>
                <w:sz w:val="22"/>
                <w:szCs w:val="22"/>
              </w:rPr>
              <w:t>2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06D8BD6B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14:paraId="6156E9BE" w14:textId="77777777" w:rsidTr="00F86ACF">
        <w:tc>
          <w:tcPr>
            <w:tcW w:w="753" w:type="dxa"/>
          </w:tcPr>
          <w:p w14:paraId="690565AE" w14:textId="2C4210F7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0DA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7363B08" w14:textId="77777777" w:rsidR="000B0DA5" w:rsidRPr="0069143B" w:rsidRDefault="000B0DA5" w:rsidP="000B0DA5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Regeringens sammansättning och regeringsarbetets organisation</w:t>
            </w:r>
          </w:p>
          <w:p w14:paraId="06837275" w14:textId="77777777" w:rsidR="000B0DA5" w:rsidRPr="0069143B" w:rsidRDefault="000B0DA5" w:rsidP="000B0DA5">
            <w:pPr>
              <w:rPr>
                <w:b/>
                <w:snapToGrid w:val="0"/>
                <w:sz w:val="22"/>
                <w:szCs w:val="22"/>
              </w:rPr>
            </w:pPr>
          </w:p>
          <w:p w14:paraId="7BCAB017" w14:textId="77777777" w:rsidR="000B0DA5" w:rsidRPr="004547C7" w:rsidRDefault="000B0DA5" w:rsidP="000B0DA5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>
              <w:rPr>
                <w:snapToGrid w:val="0"/>
                <w:sz w:val="22"/>
                <w:szCs w:val="22"/>
              </w:rPr>
              <w:t>regeringens sammansättning och regeringsarbetets organisation.</w:t>
            </w:r>
          </w:p>
          <w:p w14:paraId="29D26E66" w14:textId="77777777" w:rsidR="000B0DA5" w:rsidRPr="004547C7" w:rsidRDefault="000B0DA5" w:rsidP="000B0DA5">
            <w:pPr>
              <w:rPr>
                <w:snapToGrid w:val="0"/>
                <w:sz w:val="22"/>
                <w:szCs w:val="22"/>
              </w:rPr>
            </w:pPr>
          </w:p>
          <w:p w14:paraId="0197437F" w14:textId="77777777" w:rsidR="0039420F" w:rsidRPr="009A6075" w:rsidRDefault="0039420F" w:rsidP="0039420F">
            <w:pPr>
              <w:rPr>
                <w:snapToGrid w:val="0"/>
                <w:sz w:val="22"/>
                <w:szCs w:val="22"/>
              </w:rPr>
            </w:pPr>
            <w:r w:rsidRPr="009A6075">
              <w:rPr>
                <w:color w:val="000000"/>
                <w:sz w:val="22"/>
                <w:szCs w:val="22"/>
              </w:rPr>
              <w:t>Utskottet beslutade att en skrivelse med begäran om vissa uppgifter m.m. skulle sändas till Regeringskansliet.</w:t>
            </w:r>
          </w:p>
          <w:p w14:paraId="61F0BCBF" w14:textId="77777777" w:rsidR="000B0DA5" w:rsidRPr="004547C7" w:rsidRDefault="000B0DA5" w:rsidP="000B0DA5">
            <w:pPr>
              <w:rPr>
                <w:snapToGrid w:val="0"/>
                <w:sz w:val="22"/>
                <w:szCs w:val="22"/>
              </w:rPr>
            </w:pPr>
          </w:p>
          <w:p w14:paraId="6B85CA52" w14:textId="77777777" w:rsidR="000B0DA5" w:rsidRPr="004547C7" w:rsidRDefault="000B0DA5" w:rsidP="000B0DA5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Ärendet bordlades.</w:t>
            </w:r>
          </w:p>
          <w:p w14:paraId="3D7C3701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2A83F63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E5209B2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01391281" w14:textId="675B0FF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A96FBD">
              <w:rPr>
                <w:sz w:val="22"/>
                <w:szCs w:val="22"/>
              </w:rPr>
              <w:t>t 2022-11-08</w:t>
            </w:r>
          </w:p>
          <w:p w14:paraId="3AE97D98" w14:textId="2B805332" w:rsidR="00AF32C5" w:rsidRPr="0069143B" w:rsidRDefault="003962CB" w:rsidP="00A96FB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238A375C" w14:textId="77777777" w:rsidR="005805B8" w:rsidRDefault="005805B8" w:rsidP="005805B8">
      <w:pPr>
        <w:widowControl/>
        <w:rPr>
          <w:sz w:val="22"/>
          <w:szCs w:val="22"/>
        </w:rPr>
      </w:pPr>
    </w:p>
    <w:p w14:paraId="087A9CE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473AC34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2845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6FBD47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612074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2022-10-1</w:t>
            </w:r>
            <w:r w:rsidR="009A41A6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53C2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072F8B7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5BC6A03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83BAD48" w14:textId="1FE8BF8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0B0DA5">
              <w:rPr>
                <w:sz w:val="20"/>
              </w:rPr>
              <w:t>3</w:t>
            </w:r>
          </w:p>
        </w:tc>
      </w:tr>
      <w:tr w:rsidR="005805B8" w14:paraId="0C4872C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02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B13" w14:textId="3F09745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0B0DA5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AE3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468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6F8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915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6D0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BA5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DE7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7568ED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D81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D31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8A1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D27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58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6DD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A1E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073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621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9C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709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4F5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873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25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D91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75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0C6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14:paraId="77699F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738A" w14:textId="7D9B6E64" w:rsidR="005805B8" w:rsidRDefault="00B452A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  <w:r w:rsidRPr="00AA5A87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 </w:t>
            </w:r>
            <w:r w:rsidR="005805B8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54E5" w14:textId="0670BF8B" w:rsidR="005805B8" w:rsidRDefault="00B452A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8E1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07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24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0D8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1D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E09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5C1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CAE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16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1A6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B29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33B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325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62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E0D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483BA1F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FA0D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AA5A87">
              <w:rPr>
                <w:sz w:val="22"/>
                <w:szCs w:val="22"/>
                <w:lang w:val="en-US"/>
              </w:rPr>
              <w:t>Karin Enström (M)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5805B8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8FE0" w14:textId="2EE04AC8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55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95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6CA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CDE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46A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63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A0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E06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543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8D6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1C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3C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FC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C4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407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089FA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C4A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A5A87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A84" w14:textId="6DA1A967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964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BB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1F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A21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460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0C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DB6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6BA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F6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716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78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D9C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7CD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349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714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2847E6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49E9" w14:textId="1AF71798" w:rsidR="005805B8" w:rsidRPr="00BA0AA9" w:rsidRDefault="00B452A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5A8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5C37" w14:textId="0C7782A4" w:rsidR="005805B8" w:rsidRDefault="00B452A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8B7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3C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79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D36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AC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EE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78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1C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6AE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DAB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289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D1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739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4D8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46E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19EB5F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141D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A5A87">
              <w:rPr>
                <w:sz w:val="22"/>
                <w:szCs w:val="22"/>
                <w:lang w:val="en-US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B52" w14:textId="3118CFEC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CA0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AB0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8D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99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0B7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F59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B89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43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EB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6AE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EB8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E7E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788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D26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4AF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051727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2199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5A8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DD12" w14:textId="1FED5BE4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EA5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7C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645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11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B32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B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447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A4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D5C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C0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3D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5F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59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471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885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54FBDC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4408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5A87">
              <w:rPr>
                <w:sz w:val="22"/>
                <w:szCs w:val="22"/>
              </w:rPr>
              <w:t>Ida Drougge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1C1" w14:textId="6FEAF46B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B3B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CB0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55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7C6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FDB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DB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78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48C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AC8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88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C9C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B9D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CE1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A4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1DA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49D82A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5EF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A3CE1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D643" w14:textId="23AFAEB9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AC8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E8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EDE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27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515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26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7D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907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E5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2E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BD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1F7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5E4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37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314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1C3B56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D202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4CFA" w14:textId="25CEC0CE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D9C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81A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61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FC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82B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D0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4DD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5A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DA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36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99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F6D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C7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672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2E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342901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B4A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A3CE1">
              <w:rPr>
                <w:sz w:val="22"/>
                <w:szCs w:val="22"/>
                <w:lang w:val="en-US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F89" w14:textId="07C77143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9D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71E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62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7FC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1BE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BEA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D0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BC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D2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AF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509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8A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6B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DD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795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346642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1EB3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A3CE1">
              <w:rPr>
                <w:sz w:val="22"/>
                <w:szCs w:val="22"/>
                <w:lang w:val="en-US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7B31" w14:textId="0950C354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C93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0DB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9D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AF5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5E2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6EF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1C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1A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2C1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10B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578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0F0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DE8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D07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C8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62F3B1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AC69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A3CE1">
              <w:rPr>
                <w:sz w:val="22"/>
                <w:szCs w:val="22"/>
                <w:lang w:val="en-US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1979" w14:textId="7A621287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54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4F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898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64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2E1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1BD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DA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86A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C5C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9C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88B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483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1B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2C4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AEF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62ADF1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295F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4A3CE1">
              <w:rPr>
                <w:sz w:val="22"/>
                <w:szCs w:val="22"/>
                <w:lang w:val="en-GB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FBE1" w14:textId="1F6DBAE8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C7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3DC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A5C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CC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93A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F53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C1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7A8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672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172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17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9F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CD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C8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E52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765359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7C91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E73" w14:textId="4FA8257B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19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F82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C3E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F11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1BC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91D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B7E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0DD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A5A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7F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A85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B5A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2F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95E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F33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52EC93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FEB7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B77A" w14:textId="00B2B94D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AD0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643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C7C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A4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C69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E67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D3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A90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B8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EAA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99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ED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241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CA4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78C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37ACD7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3595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 w:rsidRPr="004A3CE1">
              <w:rPr>
                <w:sz w:val="22"/>
                <w:szCs w:val="22"/>
              </w:rPr>
              <w:t>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8838" w14:textId="637B7BBD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A62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AB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BAC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29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C40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C5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0CC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1B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A7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C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80D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BC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0D3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E2D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74B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2AD147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5BB6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5C37" w14:textId="1346E76B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70A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02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32B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AC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0CA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E5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0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F5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0F4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E88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06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57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40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94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DC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36E8C08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D6C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94F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BF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30A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8D6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2DA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A1A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8E2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1F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64F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F2B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26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7C8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81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A7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D3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3A7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14:paraId="084720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C857" w14:textId="77777777" w:rsidR="005805B8" w:rsidRDefault="008572AE" w:rsidP="00FC0BA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8346" w14:textId="2228A613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42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D4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DEB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18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48B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759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0B0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390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5BB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A44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42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0D0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2B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B9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A14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576B2C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029" w14:textId="77777777" w:rsidR="005805B8" w:rsidRDefault="008572AE" w:rsidP="00FC0BA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BC8" w14:textId="0C77F535" w:rsidR="005805B8" w:rsidRDefault="00DA490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F4B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4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1F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C1D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9B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18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A14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DD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323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36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B4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3F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61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CB8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152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519C3B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4E5A" w14:textId="77777777" w:rsidR="00803002" w:rsidRDefault="008572AE" w:rsidP="0080300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BE5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6A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9B6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329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35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C96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705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F0C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ECF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DF2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97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CA8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D2F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4ED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19F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73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A89EF5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303F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22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69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2DD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091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807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9A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98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445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23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87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704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0B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11F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F28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9E3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DC9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0174FD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A073" w14:textId="77777777" w:rsidR="00803002" w:rsidRDefault="008572AE" w:rsidP="0080300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115A" w14:textId="71069E9C" w:rsidR="00803002" w:rsidRDefault="00DA4907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7EA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18D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58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81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219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5A1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265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2A6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D2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AA6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357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0BD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E2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6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25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C835D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866" w14:textId="77777777" w:rsidR="00803002" w:rsidRDefault="008572AE" w:rsidP="0080300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2C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AEA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BA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ADD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D9F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BB0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2E1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492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F5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E69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69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9F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5B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B16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77A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687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3251F3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1EC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044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D9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3B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9A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23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197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E9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6C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15A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A68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504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01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6FF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C7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82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99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50092041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1BE9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7E5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322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401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3E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3CC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451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D40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E5A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55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A5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1DF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4A7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D13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28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06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E8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51CB08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296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73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D81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3A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916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7EA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A84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71B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CBF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EC0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7BB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E0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F63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4EF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142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FE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45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43D735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A75B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93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AA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FC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1D7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A6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EE1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72D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2C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5E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FD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BC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AF5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BB8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33F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9F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FBA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366F5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797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Arin Karapet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179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C1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56E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8D2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AB3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B7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8A7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C61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0A5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947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D80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D0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AB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8C1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B46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FA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257C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0B4D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747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F8B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506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98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4C9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55C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CF7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109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7E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B09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90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F19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49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AF4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46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8C0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9D349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C82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97B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169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512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146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59D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075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7A3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EE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C39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288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189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02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196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5E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B9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9D8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4F5CE0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DA3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FD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6B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57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C01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46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62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84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D92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8E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64D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C14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2D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163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BA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C23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9B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04CDA9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FB93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066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5D2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E3E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F24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4DF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9A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A1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279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B3F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08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C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D9F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36A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F2B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43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02F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49EC03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CAB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C31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DB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607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9F4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15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E8C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479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DF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FC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922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7D8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164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BA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2E8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F89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2E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4218CB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DDB3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0E4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2D3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67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E4C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75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F69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378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29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43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27C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75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E91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E8F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B1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572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8B4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2C86E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3896" w14:textId="77777777" w:rsidR="00506EBC" w:rsidRDefault="00506EBC" w:rsidP="00506EBC">
            <w:pPr>
              <w:rPr>
                <w:sz w:val="22"/>
                <w:szCs w:val="22"/>
              </w:rPr>
            </w:pPr>
            <w:r w:rsidRPr="00B6326C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A52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6F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71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EDC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6FA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D4C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BD9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1CA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017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1BE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B1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C3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917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E66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417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B32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33ADE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BA8E" w14:textId="77777777" w:rsidR="00506EBC" w:rsidRDefault="00506EBC" w:rsidP="00506EBC">
            <w:pPr>
              <w:rPr>
                <w:sz w:val="22"/>
                <w:szCs w:val="22"/>
              </w:rPr>
            </w:pPr>
            <w:r w:rsidRPr="00B6326C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DEF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32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38E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EA8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6F1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F58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37A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FCD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DC4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CE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FA8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852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E66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4CE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C59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B20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74019C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6AE7" w14:textId="77777777" w:rsidR="00506EBC" w:rsidRDefault="00506EBC" w:rsidP="00506EBC">
            <w:pPr>
              <w:rPr>
                <w:sz w:val="22"/>
                <w:szCs w:val="22"/>
              </w:rPr>
            </w:pPr>
            <w:r w:rsidRPr="00B6326C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83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203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B52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036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C3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66C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16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96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869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D1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E16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D1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4C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77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530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9CE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ACEFB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8AEE" w14:textId="77777777" w:rsidR="00506EBC" w:rsidRDefault="009A41A6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CE2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E4E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60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B8D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F1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57E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6AD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AFF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8C3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2F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5B2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94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630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D4A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F8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B80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3577F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765" w14:textId="77777777" w:rsidR="00506EBC" w:rsidRDefault="00506EBC" w:rsidP="00506EBC">
            <w:pPr>
              <w:rPr>
                <w:sz w:val="22"/>
                <w:szCs w:val="22"/>
              </w:rPr>
            </w:pPr>
            <w:r w:rsidRPr="00B6326C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7F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48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AA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EBE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6E7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562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B46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FF9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7A6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812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F7E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63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020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8D8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7F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FBC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D289D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5794" w14:textId="77777777" w:rsidR="00506EBC" w:rsidRDefault="00506EBC" w:rsidP="00506EBC">
            <w:pPr>
              <w:rPr>
                <w:sz w:val="22"/>
                <w:szCs w:val="22"/>
              </w:rPr>
            </w:pPr>
            <w:r w:rsidRPr="00B6326C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69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AA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91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604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B11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EB5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10D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1CC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732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B67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295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37C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EE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1E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32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F81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35010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A0E7" w14:textId="77777777" w:rsidR="00506EBC" w:rsidRDefault="00506EBC" w:rsidP="00506EBC">
            <w:pPr>
              <w:rPr>
                <w:sz w:val="22"/>
                <w:szCs w:val="22"/>
              </w:rPr>
            </w:pPr>
            <w:r w:rsidRPr="00B6326C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09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CB9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8B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AEE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7EA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49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6B5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5C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98B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AA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9F1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412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C9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4A3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ED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7A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CCE9A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CB27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663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3E0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313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E38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1A1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D33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B6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30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6B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E5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26B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56C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6B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6BC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A1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C04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26D29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E061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ED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C7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EB9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B4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DB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B74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F26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752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A4C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11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97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5E7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D37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61D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DE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5BD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2324A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654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3F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FF4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502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E04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A3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AA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C6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D4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AA5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8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B8B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613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343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401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CE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6B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3B0DF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61B2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EDF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D45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91E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C0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346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61E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DA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46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67A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701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4CD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A7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1F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1E1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B61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963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9AF5F7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AB86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F0D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8A8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EF2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698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A50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EBD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8F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EEF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7D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F8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8C1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04D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CEA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CF6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BFF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26A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A1920EF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EDEB5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6A284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8AE3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0869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120036D6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139E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CE64A6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9C106D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D30538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D446159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A5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0DA5"/>
    <w:rsid w:val="000B29C6"/>
    <w:rsid w:val="000B4B17"/>
    <w:rsid w:val="000B7C05"/>
    <w:rsid w:val="000D07F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1C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420F"/>
    <w:rsid w:val="003952A4"/>
    <w:rsid w:val="003955E1"/>
    <w:rsid w:val="0039591D"/>
    <w:rsid w:val="003962CB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450A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7E9D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3038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928E6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96FBD"/>
    <w:rsid w:val="00AA1A69"/>
    <w:rsid w:val="00AA532B"/>
    <w:rsid w:val="00AA5A87"/>
    <w:rsid w:val="00AA5BE7"/>
    <w:rsid w:val="00AB1435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452AC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49E7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1594A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A4907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61E6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E7494"/>
  <w15:chartTrackingRefBased/>
  <w15:docId w15:val="{8F1829A4-6567-4306-B386-0CDD14D5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28</TotalTime>
  <Pages>2</Pages>
  <Words>271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17</cp:revision>
  <cp:lastPrinted>2022-10-27T07:59:00Z</cp:lastPrinted>
  <dcterms:created xsi:type="dcterms:W3CDTF">2022-10-20T08:46:00Z</dcterms:created>
  <dcterms:modified xsi:type="dcterms:W3CDTF">2022-11-11T14:49:00Z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