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7B0F8EFF2934BA99BDF5E4CE5E1DB5E"/>
        </w:placeholder>
        <w:text/>
      </w:sdtPr>
      <w:sdtEndPr/>
      <w:sdtContent>
        <w:p w:rsidRPr="009B062B" w:rsidR="00AF30DD" w:rsidP="003B600B" w:rsidRDefault="00AF30DD" w14:paraId="4101D51F" w14:textId="77777777">
          <w:pPr>
            <w:pStyle w:val="Rubrik1"/>
            <w:spacing w:after="300"/>
          </w:pPr>
          <w:r w:rsidRPr="009B062B">
            <w:t>Förslag till riksdagsbeslut</w:t>
          </w:r>
        </w:p>
      </w:sdtContent>
    </w:sdt>
    <w:sdt>
      <w:sdtPr>
        <w:alias w:val="Yrkande 1"/>
        <w:tag w:val="59f7c533-c79d-40c5-90fd-9f81668d3035"/>
        <w:id w:val="-879248378"/>
        <w:lock w:val="sdtLocked"/>
      </w:sdtPr>
      <w:sdtEndPr/>
      <w:sdtContent>
        <w:p w:rsidR="002615E3" w:rsidRDefault="00927A42" w14:paraId="4101D520" w14:textId="77777777">
          <w:pPr>
            <w:pStyle w:val="Frslagstext"/>
            <w:numPr>
              <w:ilvl w:val="0"/>
              <w:numId w:val="0"/>
            </w:numPr>
          </w:pPr>
          <w:r>
            <w:t>Riksdagen ställer sig bakom det som anförs i motionen om att avskaffa plastpåseskatten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E12EBDEB407421B83CD3975684E2AEB"/>
        </w:placeholder>
        <w:text/>
      </w:sdtPr>
      <w:sdtEndPr/>
      <w:sdtContent>
        <w:p w:rsidRPr="009B062B" w:rsidR="006D79C9" w:rsidP="00333E95" w:rsidRDefault="006D79C9" w14:paraId="4101D521" w14:textId="77777777">
          <w:pPr>
            <w:pStyle w:val="Rubrik1"/>
          </w:pPr>
          <w:r>
            <w:t>Motivering</w:t>
          </w:r>
        </w:p>
      </w:sdtContent>
    </w:sdt>
    <w:p w:rsidR="00422B9E" w:rsidP="008E0FE2" w:rsidRDefault="0029100C" w14:paraId="4101D523" w14:textId="161DFDC5">
      <w:pPr>
        <w:pStyle w:val="Normalutanindragellerluft"/>
      </w:pPr>
      <w:r>
        <w:t>Plastpåseskatten bygger på en överenskommelse mellan Socialdemokraterna, Center</w:t>
      </w:r>
      <w:r w:rsidR="00971446">
        <w:softHyphen/>
      </w:r>
      <w:r>
        <w:t>partiet, Liberalerna och Mi</w:t>
      </w:r>
      <w:r w:rsidR="00D468C7">
        <w:t>lj</w:t>
      </w:r>
      <w:r>
        <w:t xml:space="preserve">öpartiet de gröna. Skatten inrättades </w:t>
      </w:r>
      <w:r w:rsidR="004D6967">
        <w:t>i</w:t>
      </w:r>
      <w:r>
        <w:t xml:space="preserve"> tron att en skatt på plastpåsen vi bär hem våra matvaror i skulle minska inköpen av plastpåsar och därmed minska Sveriges utsläpp av plast. E</w:t>
      </w:r>
      <w:r w:rsidR="00D468C7">
        <w:t>tt</w:t>
      </w:r>
      <w:r>
        <w:t xml:space="preserve"> verklighetsfrånvänt förslag då v</w:t>
      </w:r>
      <w:r w:rsidR="00D468C7">
        <w:t>ardagen</w:t>
      </w:r>
      <w:r>
        <w:t xml:space="preserve"> gör gäll</w:t>
      </w:r>
      <w:r w:rsidR="007E2ABB">
        <w:softHyphen/>
      </w:r>
      <w:bookmarkStart w:name="_GoBack" w:id="1"/>
      <w:bookmarkEnd w:id="1"/>
      <w:r>
        <w:t>ande att plastpåsen som haft till uppgift att få hem matvarorna från butiken därefter tjänar som soppåse och därmed kommer tillbaka i insamlingen kort efter att den inhand</w:t>
      </w:r>
      <w:r w:rsidR="00971446">
        <w:softHyphen/>
      </w:r>
      <w:r>
        <w:t>lats och d</w:t>
      </w:r>
      <w:r w:rsidR="00D468C7">
        <w:t xml:space="preserve">å </w:t>
      </w:r>
      <w:r>
        <w:t xml:space="preserve">tjänat dubbla syften innan den kommer till sopsorteringen. Istället </w:t>
      </w:r>
      <w:r w:rsidR="00F53491">
        <w:t xml:space="preserve">har skatten på plastpåsar ökat användningen av pappåsar för att bära hem matvaror och ökat inköpen av plastpåsar på rulle för att tjäna som soppåse. En produkt blev till två och miljön får betala notan. </w:t>
      </w:r>
    </w:p>
    <w:p w:rsidR="00BB6339" w:rsidP="00971446" w:rsidRDefault="00F53491" w14:paraId="4101D525" w14:textId="19C0B0D3">
      <w:r>
        <w:t xml:space="preserve">När Runar Brännlund, professor i miljöekonomi, kallar plastpåseskatten för ett skolboksexempel på en dåligt genomförd miljöskatt är det dags att tänka om. För att </w:t>
      </w:r>
      <w:r w:rsidR="004D6967">
        <w:t>få</w:t>
      </w:r>
      <w:r>
        <w:t xml:space="preserve"> bukt med minskad plastanvändning bör fokus riktas mot alla de inplastningar, plastbe</w:t>
      </w:r>
      <w:r w:rsidR="00971446">
        <w:softHyphen/>
      </w:r>
      <w:r>
        <w:t xml:space="preserve">hållare och skydd som finns för att separera, skydda eller hålla på plats när det kommer till enskilda matvaror, leksaksförpackningar och emballage kring möbler. Dessa fyller efter användning ingen fortsatt funktion utan slängs omedelbart till sopor och skulle med enkelhet kunna bytas ut </w:t>
      </w:r>
      <w:r w:rsidR="004D6967">
        <w:t>mot</w:t>
      </w:r>
      <w:r>
        <w:t xml:space="preserve"> mer miljövänliga material. Att med hjälp av tekniska framsteg och forskning inom miljöområdet satsa på användning av plaster framställda av återvunnet material eller av förnybara råvaror som majs eller sockerrör</w:t>
      </w:r>
      <w:r w:rsidR="00D468C7">
        <w:t xml:space="preserve"> bör ligga i Sveriges framtida miljöstrategi. Då plastpåseskatten fått långt ifrån väntade resultat och nu försämrar återvinning och ökar krav på konsumtion i form av annan plast bör skatten avskaffas snarast. Sverige ska ligga i framkant för minskad användning av plast men då måste vi göra insatser som ligger i linje med önskat resultat och satsa på de områden där </w:t>
      </w:r>
      <w:r w:rsidR="00D468C7">
        <w:lastRenderedPageBreak/>
        <w:t>användningen är som störst samtidigt som vi tar fram komplement av mer miljövänliga material</w:t>
      </w:r>
      <w:r>
        <w:t xml:space="preserve">. </w:t>
      </w:r>
    </w:p>
    <w:sdt>
      <w:sdtPr>
        <w:rPr>
          <w:i/>
          <w:noProof/>
        </w:rPr>
        <w:alias w:val="CC_Underskrifter"/>
        <w:tag w:val="CC_Underskrifter"/>
        <w:id w:val="583496634"/>
        <w:lock w:val="sdtContentLocked"/>
        <w:placeholder>
          <w:docPart w:val="3DBAD8713A984648A4E861FD398CF0E3"/>
        </w:placeholder>
      </w:sdtPr>
      <w:sdtEndPr>
        <w:rPr>
          <w:i w:val="0"/>
          <w:noProof w:val="0"/>
        </w:rPr>
      </w:sdtEndPr>
      <w:sdtContent>
        <w:p w:rsidR="003B600B" w:rsidP="003B600B" w:rsidRDefault="003B600B" w14:paraId="4101D526" w14:textId="77777777"/>
        <w:p w:rsidRPr="008E0FE2" w:rsidR="004801AC" w:rsidP="003B600B" w:rsidRDefault="007E2ABB" w14:paraId="4101D52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Ann-Sofie Lifvenhage (M)</w:t>
            </w:r>
          </w:p>
        </w:tc>
        <w:tc>
          <w:tcPr>
            <w:tcW w:w="50" w:type="pct"/>
            <w:vAlign w:val="bottom"/>
          </w:tcPr>
          <w:p>
            <w:pPr>
              <w:pStyle w:val="Underskrifter"/>
            </w:pPr>
            <w:r>
              <w:t> </w:t>
            </w:r>
          </w:p>
        </w:tc>
      </w:tr>
    </w:tbl>
    <w:p w:rsidR="00284C5F" w:rsidRDefault="00284C5F" w14:paraId="4101D52B" w14:textId="77777777"/>
    <w:sectPr w:rsidR="00284C5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1D52D" w14:textId="77777777" w:rsidR="005A6629" w:rsidRDefault="005A6629" w:rsidP="000C1CAD">
      <w:pPr>
        <w:spacing w:line="240" w:lineRule="auto"/>
      </w:pPr>
      <w:r>
        <w:separator/>
      </w:r>
    </w:p>
  </w:endnote>
  <w:endnote w:type="continuationSeparator" w:id="0">
    <w:p w14:paraId="4101D52E" w14:textId="77777777" w:rsidR="005A6629" w:rsidRDefault="005A66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1D53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1D53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1D53C" w14:textId="77777777" w:rsidR="00262EA3" w:rsidRPr="003B600B" w:rsidRDefault="00262EA3" w:rsidP="003B600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01D52B" w14:textId="77777777" w:rsidR="005A6629" w:rsidRDefault="005A6629" w:rsidP="000C1CAD">
      <w:pPr>
        <w:spacing w:line="240" w:lineRule="auto"/>
      </w:pPr>
      <w:r>
        <w:separator/>
      </w:r>
    </w:p>
  </w:footnote>
  <w:footnote w:type="continuationSeparator" w:id="0">
    <w:p w14:paraId="4101D52C" w14:textId="77777777" w:rsidR="005A6629" w:rsidRDefault="005A662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101D52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101D53E" wp14:anchorId="4101D53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E2ABB" w14:paraId="4101D541" w14:textId="77777777">
                          <w:pPr>
                            <w:jc w:val="right"/>
                          </w:pPr>
                          <w:sdt>
                            <w:sdtPr>
                              <w:alias w:val="CC_Noformat_Partikod"/>
                              <w:tag w:val="CC_Noformat_Partikod"/>
                              <w:id w:val="-53464382"/>
                              <w:placeholder>
                                <w:docPart w:val="59EE9E11A3F64EC49FC8B99D34D6E1C3"/>
                              </w:placeholder>
                              <w:text/>
                            </w:sdtPr>
                            <w:sdtEndPr/>
                            <w:sdtContent>
                              <w:r w:rsidR="0029100C">
                                <w:t>M</w:t>
                              </w:r>
                            </w:sdtContent>
                          </w:sdt>
                          <w:sdt>
                            <w:sdtPr>
                              <w:alias w:val="CC_Noformat_Partinummer"/>
                              <w:tag w:val="CC_Noformat_Partinummer"/>
                              <w:id w:val="-1709555926"/>
                              <w:placeholder>
                                <w:docPart w:val="2552819544F74872BF3742035C53F126"/>
                              </w:placeholder>
                              <w:text/>
                            </w:sdtPr>
                            <w:sdtEndPr/>
                            <w:sdtContent>
                              <w:r w:rsidR="00E32F70">
                                <w:t>2316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101D53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E2ABB" w14:paraId="4101D541" w14:textId="77777777">
                    <w:pPr>
                      <w:jc w:val="right"/>
                    </w:pPr>
                    <w:sdt>
                      <w:sdtPr>
                        <w:alias w:val="CC_Noformat_Partikod"/>
                        <w:tag w:val="CC_Noformat_Partikod"/>
                        <w:id w:val="-53464382"/>
                        <w:placeholder>
                          <w:docPart w:val="59EE9E11A3F64EC49FC8B99D34D6E1C3"/>
                        </w:placeholder>
                        <w:text/>
                      </w:sdtPr>
                      <w:sdtEndPr/>
                      <w:sdtContent>
                        <w:r w:rsidR="0029100C">
                          <w:t>M</w:t>
                        </w:r>
                      </w:sdtContent>
                    </w:sdt>
                    <w:sdt>
                      <w:sdtPr>
                        <w:alias w:val="CC_Noformat_Partinummer"/>
                        <w:tag w:val="CC_Noformat_Partinummer"/>
                        <w:id w:val="-1709555926"/>
                        <w:placeholder>
                          <w:docPart w:val="2552819544F74872BF3742035C53F126"/>
                        </w:placeholder>
                        <w:text/>
                      </w:sdtPr>
                      <w:sdtEndPr/>
                      <w:sdtContent>
                        <w:r w:rsidR="00E32F70">
                          <w:t>2316</w:t>
                        </w:r>
                      </w:sdtContent>
                    </w:sdt>
                  </w:p>
                </w:txbxContent>
              </v:textbox>
              <w10:wrap anchorx="page"/>
            </v:shape>
          </w:pict>
        </mc:Fallback>
      </mc:AlternateContent>
    </w:r>
  </w:p>
  <w:p w:rsidRPr="00293C4F" w:rsidR="00262EA3" w:rsidP="00776B74" w:rsidRDefault="00262EA3" w14:paraId="4101D53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101D531" w14:textId="77777777">
    <w:pPr>
      <w:jc w:val="right"/>
    </w:pPr>
  </w:p>
  <w:p w:rsidR="00262EA3" w:rsidP="00776B74" w:rsidRDefault="00262EA3" w14:paraId="4101D53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E2ABB" w14:paraId="4101D53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101D540" wp14:anchorId="4101D53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E2ABB" w14:paraId="4101D53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9100C">
          <w:t>M</w:t>
        </w:r>
      </w:sdtContent>
    </w:sdt>
    <w:sdt>
      <w:sdtPr>
        <w:alias w:val="CC_Noformat_Partinummer"/>
        <w:tag w:val="CC_Noformat_Partinummer"/>
        <w:id w:val="-2014525982"/>
        <w:text/>
      </w:sdtPr>
      <w:sdtEndPr/>
      <w:sdtContent>
        <w:r w:rsidR="00E32F70">
          <w:t>2316</w:t>
        </w:r>
      </w:sdtContent>
    </w:sdt>
  </w:p>
  <w:p w:rsidRPr="008227B3" w:rsidR="00262EA3" w:rsidP="008227B3" w:rsidRDefault="007E2ABB" w14:paraId="4101D53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E2ABB" w14:paraId="4101D53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:1183</w:t>
        </w:r>
      </w:sdtContent>
    </w:sdt>
  </w:p>
  <w:p w:rsidR="00262EA3" w:rsidP="00E03A3D" w:rsidRDefault="007E2ABB" w14:paraId="4101D539" w14:textId="77777777">
    <w:pPr>
      <w:pStyle w:val="Motionr"/>
    </w:pPr>
    <w:sdt>
      <w:sdtPr>
        <w:alias w:val="CC_Noformat_Avtext"/>
        <w:tag w:val="CC_Noformat_Avtext"/>
        <w:id w:val="-2020768203"/>
        <w:lock w:val="sdtContentLocked"/>
        <w15:appearance w15:val="hidden"/>
        <w:text/>
      </w:sdtPr>
      <w:sdtEndPr/>
      <w:sdtContent>
        <w:r>
          <w:t>av Ann-Sofie Lifvenhage (M)</w:t>
        </w:r>
      </w:sdtContent>
    </w:sdt>
  </w:p>
  <w:sdt>
    <w:sdtPr>
      <w:alias w:val="CC_Noformat_Rubtext"/>
      <w:tag w:val="CC_Noformat_Rubtext"/>
      <w:id w:val="-218060500"/>
      <w:lock w:val="sdtLocked"/>
      <w:text/>
    </w:sdtPr>
    <w:sdtEndPr/>
    <w:sdtContent>
      <w:p w:rsidR="00262EA3" w:rsidP="00283E0F" w:rsidRDefault="00D468C7" w14:paraId="4101D53A" w14:textId="77777777">
        <w:pPr>
          <w:pStyle w:val="FSHRub2"/>
        </w:pPr>
        <w:r>
          <w:t>Avskaffa plastpåseskatten</w:t>
        </w:r>
      </w:p>
    </w:sdtContent>
  </w:sdt>
  <w:sdt>
    <w:sdtPr>
      <w:alias w:val="CC_Boilerplate_3"/>
      <w:tag w:val="CC_Boilerplate_3"/>
      <w:id w:val="1606463544"/>
      <w:lock w:val="sdtContentLocked"/>
      <w15:appearance w15:val="hidden"/>
      <w:text w:multiLine="1"/>
    </w:sdtPr>
    <w:sdtEndPr/>
    <w:sdtContent>
      <w:p w:rsidR="00262EA3" w:rsidP="00283E0F" w:rsidRDefault="00262EA3" w14:paraId="4101D53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9100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812"/>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5E3"/>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4C5F"/>
    <w:rsid w:val="002866FF"/>
    <w:rsid w:val="00286E1F"/>
    <w:rsid w:val="00286FD6"/>
    <w:rsid w:val="002871B2"/>
    <w:rsid w:val="00287E4A"/>
    <w:rsid w:val="002900CF"/>
    <w:rsid w:val="0029100C"/>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600B"/>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967"/>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629"/>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2ABB"/>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430"/>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798"/>
    <w:rsid w:val="00923F13"/>
    <w:rsid w:val="00924152"/>
    <w:rsid w:val="0092445E"/>
    <w:rsid w:val="00924B14"/>
    <w:rsid w:val="00924F4E"/>
    <w:rsid w:val="0092541A"/>
    <w:rsid w:val="00925CBE"/>
    <w:rsid w:val="00925EF5"/>
    <w:rsid w:val="00925F0B"/>
    <w:rsid w:val="0092754F"/>
    <w:rsid w:val="00927A42"/>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446"/>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8C7"/>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F70"/>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491"/>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101D51E"/>
  <w15:chartTrackingRefBased/>
  <w15:docId w15:val="{84F57CA2-06B6-4939-AAA6-FC829A035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7B0F8EFF2934BA99BDF5E4CE5E1DB5E"/>
        <w:category>
          <w:name w:val="Allmänt"/>
          <w:gallery w:val="placeholder"/>
        </w:category>
        <w:types>
          <w:type w:val="bbPlcHdr"/>
        </w:types>
        <w:behaviors>
          <w:behavior w:val="content"/>
        </w:behaviors>
        <w:guid w:val="{D136C270-E264-439F-9956-8952D2231A2C}"/>
      </w:docPartPr>
      <w:docPartBody>
        <w:p w:rsidR="007510AF" w:rsidRDefault="00AD21A9">
          <w:pPr>
            <w:pStyle w:val="97B0F8EFF2934BA99BDF5E4CE5E1DB5E"/>
          </w:pPr>
          <w:r w:rsidRPr="005A0A93">
            <w:rPr>
              <w:rStyle w:val="Platshllartext"/>
            </w:rPr>
            <w:t>Förslag till riksdagsbeslut</w:t>
          </w:r>
        </w:p>
      </w:docPartBody>
    </w:docPart>
    <w:docPart>
      <w:docPartPr>
        <w:name w:val="FE12EBDEB407421B83CD3975684E2AEB"/>
        <w:category>
          <w:name w:val="Allmänt"/>
          <w:gallery w:val="placeholder"/>
        </w:category>
        <w:types>
          <w:type w:val="bbPlcHdr"/>
        </w:types>
        <w:behaviors>
          <w:behavior w:val="content"/>
        </w:behaviors>
        <w:guid w:val="{5DDBEBE1-6B8A-43B5-8485-05EA1D19EE66}"/>
      </w:docPartPr>
      <w:docPartBody>
        <w:p w:rsidR="007510AF" w:rsidRDefault="00AD21A9">
          <w:pPr>
            <w:pStyle w:val="FE12EBDEB407421B83CD3975684E2AEB"/>
          </w:pPr>
          <w:r w:rsidRPr="005A0A93">
            <w:rPr>
              <w:rStyle w:val="Platshllartext"/>
            </w:rPr>
            <w:t>Motivering</w:t>
          </w:r>
        </w:p>
      </w:docPartBody>
    </w:docPart>
    <w:docPart>
      <w:docPartPr>
        <w:name w:val="59EE9E11A3F64EC49FC8B99D34D6E1C3"/>
        <w:category>
          <w:name w:val="Allmänt"/>
          <w:gallery w:val="placeholder"/>
        </w:category>
        <w:types>
          <w:type w:val="bbPlcHdr"/>
        </w:types>
        <w:behaviors>
          <w:behavior w:val="content"/>
        </w:behaviors>
        <w:guid w:val="{4347DFB9-E8D4-4FA3-ABC9-C87311C59A15}"/>
      </w:docPartPr>
      <w:docPartBody>
        <w:p w:rsidR="007510AF" w:rsidRDefault="00AD21A9">
          <w:pPr>
            <w:pStyle w:val="59EE9E11A3F64EC49FC8B99D34D6E1C3"/>
          </w:pPr>
          <w:r>
            <w:rPr>
              <w:rStyle w:val="Platshllartext"/>
            </w:rPr>
            <w:t xml:space="preserve"> </w:t>
          </w:r>
        </w:p>
      </w:docPartBody>
    </w:docPart>
    <w:docPart>
      <w:docPartPr>
        <w:name w:val="2552819544F74872BF3742035C53F126"/>
        <w:category>
          <w:name w:val="Allmänt"/>
          <w:gallery w:val="placeholder"/>
        </w:category>
        <w:types>
          <w:type w:val="bbPlcHdr"/>
        </w:types>
        <w:behaviors>
          <w:behavior w:val="content"/>
        </w:behaviors>
        <w:guid w:val="{7EFF1BBE-C5AE-4E34-B714-217511B3AA9F}"/>
      </w:docPartPr>
      <w:docPartBody>
        <w:p w:rsidR="007510AF" w:rsidRDefault="00AD21A9">
          <w:pPr>
            <w:pStyle w:val="2552819544F74872BF3742035C53F126"/>
          </w:pPr>
          <w:r>
            <w:t xml:space="preserve"> </w:t>
          </w:r>
        </w:p>
      </w:docPartBody>
    </w:docPart>
    <w:docPart>
      <w:docPartPr>
        <w:name w:val="3DBAD8713A984648A4E861FD398CF0E3"/>
        <w:category>
          <w:name w:val="Allmänt"/>
          <w:gallery w:val="placeholder"/>
        </w:category>
        <w:types>
          <w:type w:val="bbPlcHdr"/>
        </w:types>
        <w:behaviors>
          <w:behavior w:val="content"/>
        </w:behaviors>
        <w:guid w:val="{EC0D017A-DF3E-4E73-874F-3098F91A0CA9}"/>
      </w:docPartPr>
      <w:docPartBody>
        <w:p w:rsidR="00EF3550" w:rsidRDefault="00EF355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1A9"/>
    <w:rsid w:val="002C1291"/>
    <w:rsid w:val="007510AF"/>
    <w:rsid w:val="00AD21A9"/>
    <w:rsid w:val="00EF35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7B0F8EFF2934BA99BDF5E4CE5E1DB5E">
    <w:name w:val="97B0F8EFF2934BA99BDF5E4CE5E1DB5E"/>
  </w:style>
  <w:style w:type="paragraph" w:customStyle="1" w:styleId="42EDDD7A698543568CB1E77B5A87E738">
    <w:name w:val="42EDDD7A698543568CB1E77B5A87E73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084A8FE3A214F35A1BF592F12A34751">
    <w:name w:val="2084A8FE3A214F35A1BF592F12A34751"/>
  </w:style>
  <w:style w:type="paragraph" w:customStyle="1" w:styleId="FE12EBDEB407421B83CD3975684E2AEB">
    <w:name w:val="FE12EBDEB407421B83CD3975684E2AEB"/>
  </w:style>
  <w:style w:type="paragraph" w:customStyle="1" w:styleId="151E049766D5472BB3B955C91FE12B1E">
    <w:name w:val="151E049766D5472BB3B955C91FE12B1E"/>
  </w:style>
  <w:style w:type="paragraph" w:customStyle="1" w:styleId="F67564D287414E388B62D6C1D361DF20">
    <w:name w:val="F67564D287414E388B62D6C1D361DF20"/>
  </w:style>
  <w:style w:type="paragraph" w:customStyle="1" w:styleId="59EE9E11A3F64EC49FC8B99D34D6E1C3">
    <w:name w:val="59EE9E11A3F64EC49FC8B99D34D6E1C3"/>
  </w:style>
  <w:style w:type="paragraph" w:customStyle="1" w:styleId="2552819544F74872BF3742035C53F126">
    <w:name w:val="2552819544F74872BF3742035C53F1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251E60-2007-4D7B-8115-1FF1535E31DC}"/>
</file>

<file path=customXml/itemProps2.xml><?xml version="1.0" encoding="utf-8"?>
<ds:datastoreItem xmlns:ds="http://schemas.openxmlformats.org/officeDocument/2006/customXml" ds:itemID="{2D059AD1-9ABF-43B9-AAE3-9FC9337C8AED}"/>
</file>

<file path=customXml/itemProps3.xml><?xml version="1.0" encoding="utf-8"?>
<ds:datastoreItem xmlns:ds="http://schemas.openxmlformats.org/officeDocument/2006/customXml" ds:itemID="{9E78E8BE-D2B1-4A74-8C99-96E36F990B82}"/>
</file>

<file path=docProps/app.xml><?xml version="1.0" encoding="utf-8"?>
<Properties xmlns="http://schemas.openxmlformats.org/officeDocument/2006/extended-properties" xmlns:vt="http://schemas.openxmlformats.org/officeDocument/2006/docPropsVTypes">
  <Template>Normal</Template>
  <TotalTime>6</TotalTime>
  <Pages>2</Pages>
  <Words>332</Words>
  <Characters>1887</Characters>
  <Application>Microsoft Office Word</Application>
  <DocSecurity>0</DocSecurity>
  <Lines>35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M2316 Avskaffa plastpåseskatten</vt:lpstr>
      <vt:lpstr>
      </vt:lpstr>
    </vt:vector>
  </TitlesOfParts>
  <Company>Sveriges riksdag</Company>
  <LinksUpToDate>false</LinksUpToDate>
  <CharactersWithSpaces>2212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