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30DC358FE9A42E48D6D79A1C7F5ACF2"/>
        </w:placeholder>
        <w:text/>
      </w:sdtPr>
      <w:sdtEndPr/>
      <w:sdtContent>
        <w:p w:rsidRPr="009B062B" w:rsidR="00AF30DD" w:rsidP="00DA28CE" w:rsidRDefault="00AF30DD" w14:paraId="0D391912" w14:textId="77777777">
          <w:pPr>
            <w:pStyle w:val="Rubrik1"/>
            <w:spacing w:after="300"/>
          </w:pPr>
          <w:r w:rsidRPr="009B062B">
            <w:t>Förslag till riksdagsbeslut</w:t>
          </w:r>
        </w:p>
      </w:sdtContent>
    </w:sdt>
    <w:bookmarkStart w:name="_Hlk20396936" w:displacedByCustomXml="next" w:id="0"/>
    <w:sdt>
      <w:sdtPr>
        <w:alias w:val="Yrkande 1"/>
        <w:tag w:val="563fe732-3c4e-4132-803a-9edb0512c41d"/>
        <w:id w:val="858698957"/>
        <w:lock w:val="sdtLocked"/>
      </w:sdtPr>
      <w:sdtEndPr/>
      <w:sdtContent>
        <w:p w:rsidR="00BF1292" w:rsidRDefault="004C5AFE" w14:paraId="0D391913" w14:textId="77777777">
          <w:pPr>
            <w:pStyle w:val="Frslagstext"/>
          </w:pPr>
          <w:r>
            <w:t>Riksdagen ställer sig bakom det som anförs i motionen om att ge Business Sweden i uppdrag att ge tillväxtekonomier som eftersträvar upprätthållandet av mänskliga rättigheter högre prioritet och tillkännager detta för regeringen.</w:t>
          </w:r>
        </w:p>
      </w:sdtContent>
    </w:sdt>
    <w:bookmarkEnd w:displacedByCustomXml="next" w:id="0"/>
    <w:bookmarkStart w:name="_Hlk20396937" w:displacedByCustomXml="next" w:id="1"/>
    <w:sdt>
      <w:sdtPr>
        <w:alias w:val="Yrkande 2"/>
        <w:tag w:val="fa4ef9ac-9119-4f1b-9b63-4b9b9d2d8222"/>
        <w:id w:val="2050943668"/>
        <w:lock w:val="sdtLocked"/>
      </w:sdtPr>
      <w:sdtEndPr/>
      <w:sdtContent>
        <w:p w:rsidR="00BF1292" w:rsidRDefault="004C5AFE" w14:paraId="0D391914" w14:textId="77777777">
          <w:pPr>
            <w:pStyle w:val="Frslagstext"/>
          </w:pPr>
          <w:r>
            <w:t>Riksdagen ställer sig bakom det som anförs i motionen om att ge Business Sweden i uppdrag att verka för ökad export av produkter och tjänster som berör energieffektivisering och miljöteknik och tillkännager detta för regeringen.</w:t>
          </w:r>
        </w:p>
      </w:sdtContent>
    </w:sdt>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E1ECBF3014304020B9033FA02546FF2D"/>
        </w:placeholder>
        <w:text/>
      </w:sdtPr>
      <w:sdtEndPr/>
      <w:sdtContent>
        <w:p w:rsidRPr="009B062B" w:rsidR="006D79C9" w:rsidP="00333E95" w:rsidRDefault="006D79C9" w14:paraId="0D391915" w14:textId="77777777">
          <w:pPr>
            <w:pStyle w:val="Rubrik1"/>
          </w:pPr>
          <w:r>
            <w:t>Motivering</w:t>
          </w:r>
        </w:p>
      </w:sdtContent>
    </w:sdt>
    <w:p w:rsidR="0062455F" w:rsidP="0062455F" w:rsidRDefault="0062455F" w14:paraId="0D391916" w14:textId="77777777">
      <w:pPr>
        <w:pStyle w:val="Rubrik2"/>
      </w:pPr>
      <w:r>
        <w:t xml:space="preserve">Utökat fokus på tillväxtmarknader </w:t>
      </w:r>
    </w:p>
    <w:p w:rsidR="0062455F" w:rsidP="00727683" w:rsidRDefault="0062455F" w14:paraId="0D391917" w14:textId="3503141E">
      <w:pPr>
        <w:pStyle w:val="Normalutanindragellerluft"/>
      </w:pPr>
      <w:r>
        <w:t>Handel kan på ett framgångsrikt sätt nyttjas för att stärka länder med tillväxtpotential, både ekonomiskt och demokratiskt. Enligt oss är det självklart att Business Sweden bör prioritera länder där man bedömer att sådan potential finns. Ett exempel på en för Sverige viktig handelspartner i nuläget där god tillväxtpotential för handel finns är Indien. Indien har en befolkning på 1,3 miljarder människor och är en betydelsefull tillväxtmarknad där BNP vä</w:t>
      </w:r>
      <w:r w:rsidR="000A6A29">
        <w:t>ntas öka med runt 7,5 procent de</w:t>
      </w:r>
      <w:r>
        <w:t xml:space="preserve"> kommande åren. Vi har också uppfattat en välvilja från Indiens sida att utveckla handelsrelationerna med Sverige var</w:t>
      </w:r>
      <w:r w:rsidR="003D2CDC">
        <w:t>för</w:t>
      </w:r>
      <w:r>
        <w:t xml:space="preserve"> vi menar att Indien är ett sådant land som vore relevant att Sverige, via Business Sweden, ger högre prioritet i sin verksamhet. </w:t>
      </w:r>
    </w:p>
    <w:p w:rsidR="0062455F" w:rsidP="00727683" w:rsidRDefault="0062455F" w14:paraId="0D391919" w14:textId="51DAB12E">
      <w:r>
        <w:t>Urvalet bör dock inte uteslutande fokusera på den ekonomiska tillväxtpotentialen. Istället borde Business Sweden prioritera länder som på ett trovärdigt sätt utvecklas åt rätt håll när det kommer till demokrati, mänskliga rättigheter, miljö och jämställdhet. Genom en sådan prioritering kan Business Sweden verka för ekonomisk tillväxt både i Sverige och globalt samtidigt som vi på riktigt bidrar till demokratiseringsprocesser och stärkande av levnadsvillkor utomlands.</w:t>
      </w:r>
    </w:p>
    <w:p w:rsidR="0062455F" w:rsidP="0062455F" w:rsidRDefault="0062455F" w14:paraId="0D39191A" w14:textId="77777777">
      <w:pPr>
        <w:pStyle w:val="Rubrik2"/>
      </w:pPr>
      <w:r>
        <w:lastRenderedPageBreak/>
        <w:t>Energieffektivisering</w:t>
      </w:r>
    </w:p>
    <w:p w:rsidR="0062455F" w:rsidP="00727683" w:rsidRDefault="0062455F" w14:paraId="0D39191B" w14:textId="11A1D3B1">
      <w:pPr>
        <w:pStyle w:val="Normalutanindragellerluft"/>
      </w:pPr>
      <w:r>
        <w:t xml:space="preserve">Ett annat område där vi ser en stor potential för svenska företag framöver är exporten av varor och tjänster som syftar till energieffektivisering. Sveriges tekniska och innovativa lösningar skulle i hög utsträckning kunna tillgodose vad som efterfrågas i </w:t>
      </w:r>
      <w:bookmarkStart w:name="_Hlk37235006" w:id="3"/>
      <w:r>
        <w:t>energieffekti</w:t>
      </w:r>
      <w:r w:rsidR="00372CEF">
        <w:softHyphen/>
      </w:r>
      <w:r>
        <w:t>viseringsprocesser</w:t>
      </w:r>
      <w:bookmarkEnd w:id="3"/>
      <w:r>
        <w:t xml:space="preserve"> runt om i världen. Idag har till exempel Danmark en välfungerande export av tekniska lösningar till inte minst New York i deras gedigna energieffektivise</w:t>
      </w:r>
      <w:r w:rsidR="0048382C">
        <w:softHyphen/>
      </w:r>
      <w:bookmarkStart w:name="_GoBack" w:id="4"/>
      <w:bookmarkEnd w:id="4"/>
      <w:r>
        <w:t>ring av hela staden som lär pågå under flera decennier. Sverige besitter motsvarande exportpotential på området som våra nordiska grannländer var</w:t>
      </w:r>
      <w:r w:rsidR="00D421A0">
        <w:t>för</w:t>
      </w:r>
      <w:r>
        <w:t xml:space="preserve"> vi ställer oss positiva till att Business Sweden idag har inkorporerat energieffektivisering och miljöteknik i sina hållbarhetsmål. </w:t>
      </w:r>
    </w:p>
    <w:p w:rsidRPr="00422B9E" w:rsidR="00422B9E" w:rsidP="00727683" w:rsidRDefault="0062455F" w14:paraId="0D39191C" w14:textId="2F3B5111">
      <w:r>
        <w:t xml:space="preserve">Vi är dock av den uppfattningen att både exportpotentialen och de potentiella klimatförbättringarna är </w:t>
      </w:r>
      <w:r w:rsidR="000A6A29">
        <w:t>av icke ovidkommande volym och därför bör Business Sweden</w:t>
      </w:r>
      <w:r>
        <w:t xml:space="preserve"> </w:t>
      </w:r>
      <w:r w:rsidR="000A6A29">
        <w:t xml:space="preserve">erhålla </w:t>
      </w:r>
      <w:r>
        <w:t>utökat uppdrag att verka för export av produkter och tjänster som berör energi</w:t>
      </w:r>
      <w:r w:rsidR="0048382C">
        <w:softHyphen/>
      </w:r>
      <w:r>
        <w:t xml:space="preserve">effektivisering och miljöteknik. </w:t>
      </w:r>
    </w:p>
    <w:sdt>
      <w:sdtPr>
        <w:alias w:val="CC_Underskrifter"/>
        <w:tag w:val="CC_Underskrifter"/>
        <w:id w:val="583496634"/>
        <w:lock w:val="sdtContentLocked"/>
        <w:placeholder>
          <w:docPart w:val="1EFCDAD0CB0B4AFC9724DDAA3B29D477"/>
        </w:placeholder>
      </w:sdtPr>
      <w:sdtEndPr/>
      <w:sdtContent>
        <w:p w:rsidR="00B4317E" w:rsidP="00B4317E" w:rsidRDefault="00B4317E" w14:paraId="0D39191E" w14:textId="77777777"/>
        <w:p w:rsidRPr="008E0FE2" w:rsidR="004801AC" w:rsidP="00B4317E" w:rsidRDefault="0048382C" w14:paraId="0D39191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Tobias Andersson (SD)</w:t>
            </w:r>
          </w:p>
        </w:tc>
        <w:tc>
          <w:tcPr>
            <w:tcW w:w="50" w:type="pct"/>
            <w:vAlign w:val="bottom"/>
          </w:tcPr>
          <w:p>
            <w:pPr>
              <w:pStyle w:val="Underskrifter"/>
            </w:pPr>
            <w:r>
              <w:t> </w:t>
            </w:r>
          </w:p>
        </w:tc>
      </w:tr>
      <w:tr>
        <w:trPr>
          <w:cantSplit/>
        </w:trPr>
        <w:tc>
          <w:tcPr>
            <w:tcW w:w="50" w:type="pct"/>
            <w:vAlign w:val="bottom"/>
          </w:tcPr>
          <w:p>
            <w:pPr>
              <w:pStyle w:val="Underskrifter"/>
              <w:spacing w:after="0"/>
            </w:pPr>
            <w:r>
              <w:t>Mattias Bäckström Johansson (SD)</w:t>
            </w:r>
          </w:p>
        </w:tc>
        <w:tc>
          <w:tcPr>
            <w:tcW w:w="50" w:type="pct"/>
            <w:vAlign w:val="bottom"/>
          </w:tcPr>
          <w:p>
            <w:pPr>
              <w:pStyle w:val="Underskrifter"/>
              <w:spacing w:after="0"/>
            </w:pPr>
            <w:r>
              <w:t>Eric Palmqvist (SD)</w:t>
            </w:r>
          </w:p>
        </w:tc>
      </w:tr>
      <w:tr>
        <w:trPr>
          <w:cantSplit/>
        </w:trPr>
        <w:tc>
          <w:tcPr>
            <w:tcW w:w="50" w:type="pct"/>
            <w:vAlign w:val="bottom"/>
          </w:tcPr>
          <w:p>
            <w:pPr>
              <w:pStyle w:val="Underskrifter"/>
              <w:spacing w:after="0"/>
            </w:pPr>
            <w:r>
              <w:t>Josef Fransson (SD)</w:t>
            </w:r>
          </w:p>
        </w:tc>
        <w:tc>
          <w:tcPr>
            <w:tcW w:w="50" w:type="pct"/>
            <w:vAlign w:val="bottom"/>
          </w:tcPr>
          <w:p>
            <w:pPr>
              <w:pStyle w:val="Underskrifter"/>
            </w:pPr>
            <w:r>
              <w:t> </w:t>
            </w:r>
          </w:p>
        </w:tc>
      </w:tr>
    </w:tbl>
    <w:p w:rsidR="002F4A29" w:rsidRDefault="002F4A29" w14:paraId="0D391929" w14:textId="77777777"/>
    <w:sectPr w:rsidR="002F4A2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9192B" w14:textId="77777777" w:rsidR="0062455F" w:rsidRDefault="0062455F" w:rsidP="000C1CAD">
      <w:pPr>
        <w:spacing w:line="240" w:lineRule="auto"/>
      </w:pPr>
      <w:r>
        <w:separator/>
      </w:r>
    </w:p>
  </w:endnote>
  <w:endnote w:type="continuationSeparator" w:id="0">
    <w:p w14:paraId="0D39192C" w14:textId="77777777" w:rsidR="0062455F" w:rsidRDefault="006245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9193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9193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4317E">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2AB1C" w14:textId="77777777" w:rsidR="001D4A3E" w:rsidRDefault="001D4A3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91929" w14:textId="77777777" w:rsidR="0062455F" w:rsidRDefault="0062455F" w:rsidP="000C1CAD">
      <w:pPr>
        <w:spacing w:line="240" w:lineRule="auto"/>
      </w:pPr>
      <w:r>
        <w:separator/>
      </w:r>
    </w:p>
  </w:footnote>
  <w:footnote w:type="continuationSeparator" w:id="0">
    <w:p w14:paraId="0D39192A" w14:textId="77777777" w:rsidR="0062455F" w:rsidRDefault="0062455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D39192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39193C" wp14:anchorId="0D39193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8382C" w14:paraId="0D39193F" w14:textId="77777777">
                          <w:pPr>
                            <w:jc w:val="right"/>
                          </w:pPr>
                          <w:sdt>
                            <w:sdtPr>
                              <w:alias w:val="CC_Noformat_Partikod"/>
                              <w:tag w:val="CC_Noformat_Partikod"/>
                              <w:id w:val="-53464382"/>
                              <w:placeholder>
                                <w:docPart w:val="10DE7EDC113840F1A31E861D1AB600D5"/>
                              </w:placeholder>
                              <w:text/>
                            </w:sdtPr>
                            <w:sdtEndPr/>
                            <w:sdtContent>
                              <w:r w:rsidR="0062455F">
                                <w:t>SD</w:t>
                              </w:r>
                            </w:sdtContent>
                          </w:sdt>
                          <w:sdt>
                            <w:sdtPr>
                              <w:alias w:val="CC_Noformat_Partinummer"/>
                              <w:tag w:val="CC_Noformat_Partinummer"/>
                              <w:id w:val="-1709555926"/>
                              <w:placeholder>
                                <w:docPart w:val="3384A4EC20C9485CB2D594C32D3BAEFF"/>
                              </w:placeholder>
                              <w:text/>
                            </w:sdtPr>
                            <w:sdtEndPr/>
                            <w:sdtContent>
                              <w:r w:rsidR="000A6A29">
                                <w:t>158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D39193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8382C" w14:paraId="0D39193F" w14:textId="77777777">
                    <w:pPr>
                      <w:jc w:val="right"/>
                    </w:pPr>
                    <w:sdt>
                      <w:sdtPr>
                        <w:alias w:val="CC_Noformat_Partikod"/>
                        <w:tag w:val="CC_Noformat_Partikod"/>
                        <w:id w:val="-53464382"/>
                        <w:placeholder>
                          <w:docPart w:val="10DE7EDC113840F1A31E861D1AB600D5"/>
                        </w:placeholder>
                        <w:text/>
                      </w:sdtPr>
                      <w:sdtEndPr/>
                      <w:sdtContent>
                        <w:r w:rsidR="0062455F">
                          <w:t>SD</w:t>
                        </w:r>
                      </w:sdtContent>
                    </w:sdt>
                    <w:sdt>
                      <w:sdtPr>
                        <w:alias w:val="CC_Noformat_Partinummer"/>
                        <w:tag w:val="CC_Noformat_Partinummer"/>
                        <w:id w:val="-1709555926"/>
                        <w:placeholder>
                          <w:docPart w:val="3384A4EC20C9485CB2D594C32D3BAEFF"/>
                        </w:placeholder>
                        <w:text/>
                      </w:sdtPr>
                      <w:sdtEndPr/>
                      <w:sdtContent>
                        <w:r w:rsidR="000A6A29">
                          <w:t>158</w:t>
                        </w:r>
                      </w:sdtContent>
                    </w:sdt>
                  </w:p>
                </w:txbxContent>
              </v:textbox>
              <w10:wrap anchorx="page"/>
            </v:shape>
          </w:pict>
        </mc:Fallback>
      </mc:AlternateContent>
    </w:r>
  </w:p>
  <w:p w:rsidRPr="00293C4F" w:rsidR="00262EA3" w:rsidP="00776B74" w:rsidRDefault="00262EA3" w14:paraId="0D39192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D39192F" w14:textId="77777777">
    <w:pPr>
      <w:jc w:val="right"/>
    </w:pPr>
  </w:p>
  <w:p w:rsidR="00262EA3" w:rsidP="00776B74" w:rsidRDefault="00262EA3" w14:paraId="0D39193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8382C" w14:paraId="0D39193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D39193E" wp14:anchorId="0D39193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8382C" w14:paraId="0D39193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62455F">
          <w:t>SD</w:t>
        </w:r>
      </w:sdtContent>
    </w:sdt>
    <w:sdt>
      <w:sdtPr>
        <w:alias w:val="CC_Noformat_Partinummer"/>
        <w:tag w:val="CC_Noformat_Partinummer"/>
        <w:id w:val="-2014525982"/>
        <w:text/>
      </w:sdtPr>
      <w:sdtEndPr/>
      <w:sdtContent>
        <w:r w:rsidR="000A6A29">
          <w:t>158</w:t>
        </w:r>
      </w:sdtContent>
    </w:sdt>
  </w:p>
  <w:p w:rsidRPr="008227B3" w:rsidR="00262EA3" w:rsidP="008227B3" w:rsidRDefault="0048382C" w14:paraId="0D39193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8382C" w14:paraId="0D39193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:373</w:t>
        </w:r>
      </w:sdtContent>
    </w:sdt>
  </w:p>
  <w:p w:rsidR="00262EA3" w:rsidP="00E03A3D" w:rsidRDefault="0048382C" w14:paraId="0D39193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Tobias Andersson m.fl. (SD)</w:t>
        </w:r>
      </w:sdtContent>
    </w:sdt>
  </w:p>
  <w:sdt>
    <w:sdtPr>
      <w:alias w:val="CC_Noformat_Rubtext"/>
      <w:tag w:val="CC_Noformat_Rubtext"/>
      <w:id w:val="-218060500"/>
      <w:lock w:val="sdtLocked"/>
      <w:placeholder>
        <w:docPart w:val="74EB2533FFE84301A0092BF375DA5051"/>
      </w:placeholder>
      <w:text/>
    </w:sdtPr>
    <w:sdtEndPr/>
    <w:sdtContent>
      <w:p w:rsidR="00262EA3" w:rsidP="00283E0F" w:rsidRDefault="0062455F" w14:paraId="0D391938" w14:textId="77777777">
        <w:pPr>
          <w:pStyle w:val="FSHRub2"/>
        </w:pPr>
        <w:r>
          <w:t>Business Sweden</w:t>
        </w:r>
      </w:p>
    </w:sdtContent>
  </w:sdt>
  <w:sdt>
    <w:sdtPr>
      <w:alias w:val="CC_Boilerplate_3"/>
      <w:tag w:val="CC_Boilerplate_3"/>
      <w:id w:val="1606463544"/>
      <w:lock w:val="sdtContentLocked"/>
      <w15:appearance w15:val="hidden"/>
      <w:text w:multiLine="1"/>
    </w:sdtPr>
    <w:sdtEndPr/>
    <w:sdtContent>
      <w:p w:rsidR="00262EA3" w:rsidP="00283E0F" w:rsidRDefault="00262EA3" w14:paraId="0D39193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2455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A29"/>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3E"/>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A29"/>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2CEF"/>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2CD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82C"/>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AFE"/>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55F"/>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683"/>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17E"/>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2F88"/>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787"/>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292"/>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1A0"/>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93"/>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D391911"/>
  <w15:chartTrackingRefBased/>
  <w15:docId w15:val="{E381A626-D805-4437-B7B1-C5EA7BA9E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30DC358FE9A42E48D6D79A1C7F5ACF2"/>
        <w:category>
          <w:name w:val="Allmänt"/>
          <w:gallery w:val="placeholder"/>
        </w:category>
        <w:types>
          <w:type w:val="bbPlcHdr"/>
        </w:types>
        <w:behaviors>
          <w:behavior w:val="content"/>
        </w:behaviors>
        <w:guid w:val="{1CB0C108-5956-467B-AC0C-8E9727DCBA93}"/>
      </w:docPartPr>
      <w:docPartBody>
        <w:p w:rsidR="002C5CFD" w:rsidRDefault="0065017D">
          <w:pPr>
            <w:pStyle w:val="C30DC358FE9A42E48D6D79A1C7F5ACF2"/>
          </w:pPr>
          <w:r w:rsidRPr="005A0A93">
            <w:rPr>
              <w:rStyle w:val="Platshllartext"/>
            </w:rPr>
            <w:t>Förslag till riksdagsbeslut</w:t>
          </w:r>
        </w:p>
      </w:docPartBody>
    </w:docPart>
    <w:docPart>
      <w:docPartPr>
        <w:name w:val="E1ECBF3014304020B9033FA02546FF2D"/>
        <w:category>
          <w:name w:val="Allmänt"/>
          <w:gallery w:val="placeholder"/>
        </w:category>
        <w:types>
          <w:type w:val="bbPlcHdr"/>
        </w:types>
        <w:behaviors>
          <w:behavior w:val="content"/>
        </w:behaviors>
        <w:guid w:val="{501F55C5-B3C8-4B15-9EC9-1101819FED4D}"/>
      </w:docPartPr>
      <w:docPartBody>
        <w:p w:rsidR="002C5CFD" w:rsidRDefault="0065017D">
          <w:pPr>
            <w:pStyle w:val="E1ECBF3014304020B9033FA02546FF2D"/>
          </w:pPr>
          <w:r w:rsidRPr="005A0A93">
            <w:rPr>
              <w:rStyle w:val="Platshllartext"/>
            </w:rPr>
            <w:t>Motivering</w:t>
          </w:r>
        </w:p>
      </w:docPartBody>
    </w:docPart>
    <w:docPart>
      <w:docPartPr>
        <w:name w:val="10DE7EDC113840F1A31E861D1AB600D5"/>
        <w:category>
          <w:name w:val="Allmänt"/>
          <w:gallery w:val="placeholder"/>
        </w:category>
        <w:types>
          <w:type w:val="bbPlcHdr"/>
        </w:types>
        <w:behaviors>
          <w:behavior w:val="content"/>
        </w:behaviors>
        <w:guid w:val="{A4617902-94A9-47DF-8FE4-519690FB89C4}"/>
      </w:docPartPr>
      <w:docPartBody>
        <w:p w:rsidR="002C5CFD" w:rsidRDefault="0065017D">
          <w:pPr>
            <w:pStyle w:val="10DE7EDC113840F1A31E861D1AB600D5"/>
          </w:pPr>
          <w:r>
            <w:rPr>
              <w:rStyle w:val="Platshllartext"/>
            </w:rPr>
            <w:t xml:space="preserve"> </w:t>
          </w:r>
        </w:p>
      </w:docPartBody>
    </w:docPart>
    <w:docPart>
      <w:docPartPr>
        <w:name w:val="3384A4EC20C9485CB2D594C32D3BAEFF"/>
        <w:category>
          <w:name w:val="Allmänt"/>
          <w:gallery w:val="placeholder"/>
        </w:category>
        <w:types>
          <w:type w:val="bbPlcHdr"/>
        </w:types>
        <w:behaviors>
          <w:behavior w:val="content"/>
        </w:behaviors>
        <w:guid w:val="{4BCB4FF1-2DE9-4581-80FE-82E52185EDD9}"/>
      </w:docPartPr>
      <w:docPartBody>
        <w:p w:rsidR="002C5CFD" w:rsidRDefault="0065017D">
          <w:pPr>
            <w:pStyle w:val="3384A4EC20C9485CB2D594C32D3BAEFF"/>
          </w:pPr>
          <w:r>
            <w:t xml:space="preserve"> </w:t>
          </w:r>
        </w:p>
      </w:docPartBody>
    </w:docPart>
    <w:docPart>
      <w:docPartPr>
        <w:name w:val="DefaultPlaceholder_-1854013440"/>
        <w:category>
          <w:name w:val="Allmänt"/>
          <w:gallery w:val="placeholder"/>
        </w:category>
        <w:types>
          <w:type w:val="bbPlcHdr"/>
        </w:types>
        <w:behaviors>
          <w:behavior w:val="content"/>
        </w:behaviors>
        <w:guid w:val="{DAEC43B8-5768-4475-9B2B-3BA7A803D33E}"/>
      </w:docPartPr>
      <w:docPartBody>
        <w:p w:rsidR="002C5CFD" w:rsidRDefault="0065017D">
          <w:r w:rsidRPr="00B261E9">
            <w:rPr>
              <w:rStyle w:val="Platshllartext"/>
            </w:rPr>
            <w:t>Klicka eller tryck här för att ange text.</w:t>
          </w:r>
        </w:p>
      </w:docPartBody>
    </w:docPart>
    <w:docPart>
      <w:docPartPr>
        <w:name w:val="74EB2533FFE84301A0092BF375DA5051"/>
        <w:category>
          <w:name w:val="Allmänt"/>
          <w:gallery w:val="placeholder"/>
        </w:category>
        <w:types>
          <w:type w:val="bbPlcHdr"/>
        </w:types>
        <w:behaviors>
          <w:behavior w:val="content"/>
        </w:behaviors>
        <w:guid w:val="{B1FE084E-CFF5-464F-9D18-EB20BBF4AAEC}"/>
      </w:docPartPr>
      <w:docPartBody>
        <w:p w:rsidR="002C5CFD" w:rsidRDefault="0065017D">
          <w:r w:rsidRPr="00B261E9">
            <w:rPr>
              <w:rStyle w:val="Platshllartext"/>
            </w:rPr>
            <w:t>[ange din text här]</w:t>
          </w:r>
        </w:p>
      </w:docPartBody>
    </w:docPart>
    <w:docPart>
      <w:docPartPr>
        <w:name w:val="1EFCDAD0CB0B4AFC9724DDAA3B29D477"/>
        <w:category>
          <w:name w:val="Allmänt"/>
          <w:gallery w:val="placeholder"/>
        </w:category>
        <w:types>
          <w:type w:val="bbPlcHdr"/>
        </w:types>
        <w:behaviors>
          <w:behavior w:val="content"/>
        </w:behaviors>
        <w:guid w:val="{D3DB4723-BEC2-4669-B14B-0CB592DF1D4C}"/>
      </w:docPartPr>
      <w:docPartBody>
        <w:p w:rsidR="008E6253" w:rsidRDefault="008E62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17D"/>
    <w:rsid w:val="002C5CFD"/>
    <w:rsid w:val="0065017D"/>
    <w:rsid w:val="008E62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5017D"/>
    <w:rPr>
      <w:color w:val="F4B083" w:themeColor="accent2" w:themeTint="99"/>
    </w:rPr>
  </w:style>
  <w:style w:type="paragraph" w:customStyle="1" w:styleId="C30DC358FE9A42E48D6D79A1C7F5ACF2">
    <w:name w:val="C30DC358FE9A42E48D6D79A1C7F5ACF2"/>
  </w:style>
  <w:style w:type="paragraph" w:customStyle="1" w:styleId="834E2C1D05E1499AB96D354B673A150C">
    <w:name w:val="834E2C1D05E1499AB96D354B673A150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09E8ABF72FE4E1E912A3AA934549917">
    <w:name w:val="009E8ABF72FE4E1E912A3AA934549917"/>
  </w:style>
  <w:style w:type="paragraph" w:customStyle="1" w:styleId="E1ECBF3014304020B9033FA02546FF2D">
    <w:name w:val="E1ECBF3014304020B9033FA02546FF2D"/>
  </w:style>
  <w:style w:type="paragraph" w:customStyle="1" w:styleId="5695AB125EA742EBB97BE06D210B3F4E">
    <w:name w:val="5695AB125EA742EBB97BE06D210B3F4E"/>
  </w:style>
  <w:style w:type="paragraph" w:customStyle="1" w:styleId="2A42749975244479B8A3FB99D89BB9D5">
    <w:name w:val="2A42749975244479B8A3FB99D89BB9D5"/>
  </w:style>
  <w:style w:type="paragraph" w:customStyle="1" w:styleId="10DE7EDC113840F1A31E861D1AB600D5">
    <w:name w:val="10DE7EDC113840F1A31E861D1AB600D5"/>
  </w:style>
  <w:style w:type="paragraph" w:customStyle="1" w:styleId="3384A4EC20C9485CB2D594C32D3BAEFF">
    <w:name w:val="3384A4EC20C9485CB2D594C32D3BAE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A1301C-F140-40D3-92CB-BC79CFCF4D9F}"/>
</file>

<file path=customXml/itemProps2.xml><?xml version="1.0" encoding="utf-8"?>
<ds:datastoreItem xmlns:ds="http://schemas.openxmlformats.org/officeDocument/2006/customXml" ds:itemID="{B8E9B062-7514-4D4D-9BCF-A8801F5C4C1F}"/>
</file>

<file path=customXml/itemProps3.xml><?xml version="1.0" encoding="utf-8"?>
<ds:datastoreItem xmlns:ds="http://schemas.openxmlformats.org/officeDocument/2006/customXml" ds:itemID="{881EBF31-ECE3-4CF6-88AC-8614A35F796C}"/>
</file>

<file path=docProps/app.xml><?xml version="1.0" encoding="utf-8"?>
<Properties xmlns="http://schemas.openxmlformats.org/officeDocument/2006/extended-properties" xmlns:vt="http://schemas.openxmlformats.org/officeDocument/2006/docPropsVTypes">
  <Template>Normal</Template>
  <TotalTime>47</TotalTime>
  <Pages>2</Pages>
  <Words>410</Words>
  <Characters>2475</Characters>
  <Application>Microsoft Office Word</Application>
  <DocSecurity>0</DocSecurity>
  <Lines>49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SD158 Business Sweden</vt:lpstr>
      <vt:lpstr>
      </vt:lpstr>
    </vt:vector>
  </TitlesOfParts>
  <Company>Sveriges riksdag</Company>
  <LinksUpToDate>false</LinksUpToDate>
  <CharactersWithSpaces>2869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