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A0BE0" w:rsidRPr="00526648" w:rsidTr="009A0BE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A0BE0" w:rsidRPr="00526648" w:rsidRDefault="00C2764B" w:rsidP="009A0BE0">
            <w:pPr>
              <w:pStyle w:val="RSKRbeteckning"/>
              <w:spacing w:before="240"/>
            </w:pPr>
            <w:r w:rsidRPr="00526648">
              <w:t>Riksdagsskrivelse</w:t>
            </w:r>
          </w:p>
          <w:p w:rsidR="009A0BE0" w:rsidRPr="00526648" w:rsidRDefault="00C2764B" w:rsidP="009A0BE0">
            <w:pPr>
              <w:pStyle w:val="RSKRbeteckning"/>
            </w:pPr>
            <w:r w:rsidRPr="00526648">
              <w:t>2009/10</w:t>
            </w:r>
            <w:r w:rsidR="009A0BE0" w:rsidRPr="00526648">
              <w:t>:</w:t>
            </w:r>
            <w:r w:rsidRPr="00526648">
              <w:t>262</w:t>
            </w:r>
          </w:p>
        </w:tc>
        <w:tc>
          <w:tcPr>
            <w:tcW w:w="1134" w:type="dxa"/>
          </w:tcPr>
          <w:p w:rsidR="009A0BE0" w:rsidRPr="00526648" w:rsidRDefault="00526648" w:rsidP="009A0BE0">
            <w:pPr>
              <w:jc w:val="right"/>
            </w:pPr>
            <w:r w:rsidRPr="0052664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BE0" w:rsidRPr="00526648" w:rsidTr="009A0BE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A0BE0" w:rsidRPr="00526648" w:rsidRDefault="009A0BE0">
            <w:pPr>
              <w:rPr>
                <w:sz w:val="10"/>
              </w:rPr>
            </w:pPr>
          </w:p>
        </w:tc>
      </w:tr>
    </w:tbl>
    <w:p w:rsidR="009A0BE0" w:rsidRPr="00526648" w:rsidRDefault="009A0BE0"/>
    <w:p w:rsidR="009A0BE0" w:rsidRPr="00526648" w:rsidRDefault="00C2764B" w:rsidP="009A0BE0">
      <w:pPr>
        <w:pStyle w:val="Mottagare1"/>
      </w:pPr>
      <w:r w:rsidRPr="00526648">
        <w:t>Europarådets svenska delegation</w:t>
      </w:r>
    </w:p>
    <w:p w:rsidR="009A0BE0" w:rsidRPr="00526648" w:rsidRDefault="00C2764B" w:rsidP="009A0BE0">
      <w:pPr>
        <w:pStyle w:val="Mottagare2"/>
      </w:pPr>
      <w:r w:rsidRPr="00526648">
        <w:t xml:space="preserve"> </w:t>
      </w:r>
    </w:p>
    <w:p w:rsidR="009A0BE0" w:rsidRPr="00526648" w:rsidRDefault="009A0BE0" w:rsidP="009A0BE0">
      <w:r w:rsidRPr="00526648">
        <w:t xml:space="preserve">Med överlämnande av </w:t>
      </w:r>
      <w:r w:rsidR="00C2764B" w:rsidRPr="00526648">
        <w:t>utrikesutskottet</w:t>
      </w:r>
      <w:r w:rsidRPr="00526648">
        <w:t xml:space="preserve">s betänkande </w:t>
      </w:r>
      <w:r w:rsidR="00C2764B" w:rsidRPr="00526648">
        <w:t>2009/10</w:t>
      </w:r>
      <w:r w:rsidRPr="00526648">
        <w:t>:</w:t>
      </w:r>
      <w:r w:rsidR="00C2764B" w:rsidRPr="00526648">
        <w:t>UU24</w:t>
      </w:r>
      <w:r w:rsidRPr="00526648">
        <w:t xml:space="preserve"> </w:t>
      </w:r>
      <w:r w:rsidR="00C2764B" w:rsidRPr="00526648">
        <w:t>Europarådet</w:t>
      </w:r>
      <w:r w:rsidRPr="00526648">
        <w:t xml:space="preserve"> får jag anmäla att riksdagen denna dag bifallit utskottets förslag till riksdagsbeslut.</w:t>
      </w:r>
    </w:p>
    <w:p w:rsidR="009A0BE0" w:rsidRPr="00526648" w:rsidRDefault="009A0BE0" w:rsidP="009A0BE0">
      <w:pPr>
        <w:pStyle w:val="Stockholm"/>
      </w:pPr>
      <w:r w:rsidRPr="00526648">
        <w:t xml:space="preserve">Stockholm </w:t>
      </w:r>
      <w:r w:rsidR="00C2764B" w:rsidRPr="00526648">
        <w:t>den 5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A0BE0" w:rsidRPr="00526648" w:rsidTr="009A0BE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A0BE0" w:rsidRPr="00526648" w:rsidRDefault="00C2764B" w:rsidP="009A0BE0">
            <w:pPr>
              <w:pStyle w:val="AvsTalman"/>
            </w:pPr>
            <w:r w:rsidRPr="00526648">
              <w:t>Liselott Hagberg</w:t>
            </w:r>
          </w:p>
        </w:tc>
        <w:tc>
          <w:tcPr>
            <w:tcW w:w="3628" w:type="dxa"/>
          </w:tcPr>
          <w:p w:rsidR="009A0BE0" w:rsidRPr="00526648" w:rsidRDefault="00C2764B" w:rsidP="009A0BE0">
            <w:pPr>
              <w:pStyle w:val="AvsTjnsteman"/>
            </w:pPr>
            <w:r w:rsidRPr="00526648">
              <w:t>Per Persson</w:t>
            </w:r>
          </w:p>
        </w:tc>
      </w:tr>
    </w:tbl>
    <w:p w:rsidR="00D85057" w:rsidRPr="00526648" w:rsidRDefault="00D85057" w:rsidP="009A0BE0"/>
    <w:sectPr w:rsidR="00D85057" w:rsidRPr="0052664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E0"/>
    <w:rsid w:val="0007577C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08D5"/>
    <w:rsid w:val="004F1358"/>
    <w:rsid w:val="00503547"/>
    <w:rsid w:val="00510D48"/>
    <w:rsid w:val="005266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A0BE0"/>
    <w:rsid w:val="009F0EC7"/>
    <w:rsid w:val="00A16D59"/>
    <w:rsid w:val="00AC3A6D"/>
    <w:rsid w:val="00BB222A"/>
    <w:rsid w:val="00BB66ED"/>
    <w:rsid w:val="00C1040E"/>
    <w:rsid w:val="00C2764B"/>
    <w:rsid w:val="00C63569"/>
    <w:rsid w:val="00C72B82"/>
    <w:rsid w:val="00CB5364"/>
    <w:rsid w:val="00D644E9"/>
    <w:rsid w:val="00D85057"/>
    <w:rsid w:val="00DC0766"/>
    <w:rsid w:val="00E570D1"/>
    <w:rsid w:val="00EE5C0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B431C9-7CAA-452D-B3A9-ED29FB3B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254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2010-05-05T13:33:00Z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262</vt:lpwstr>
  </property>
  <property fmtid="{D5CDD505-2E9C-101B-9397-08002B2CF9AE}" pid="6" name="Datum">
    <vt:lpwstr>2010-05-05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Europarådets svenska delegation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24</vt:lpwstr>
  </property>
  <property fmtid="{D5CDD505-2E9C-101B-9397-08002B2CF9AE}" pid="17" name="RefRubrik">
    <vt:lpwstr>Europarådet</vt:lpwstr>
  </property>
  <property fmtid="{D5CDD505-2E9C-101B-9397-08002B2CF9AE}" pid="18" name="Talman">
    <vt:lpwstr>Liselott Hagberg</vt:lpwstr>
  </property>
  <property fmtid="{D5CDD505-2E9C-101B-9397-08002B2CF9AE}" pid="19" name="Tjänsteman">
    <vt:lpwstr>Per Persson</vt:lpwstr>
  </property>
  <property fmtid="{D5CDD505-2E9C-101B-9397-08002B2CF9AE}" pid="20" name="DatumIText">
    <vt:lpwstr>den 5 maj 2010</vt:lpwstr>
  </property>
</Properties>
</file>